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19E5" w14:textId="77777777" w:rsidR="00703D66" w:rsidRPr="00B26C8D" w:rsidRDefault="00703D66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7886BBB9" w14:textId="1A252F34" w:rsidR="00703D66" w:rsidRPr="00B26C8D" w:rsidRDefault="00703D66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3DCB0B9" w14:textId="77777777" w:rsidR="00703D66" w:rsidRDefault="00703D6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474A79D" w14:textId="77777777" w:rsidR="00703D66" w:rsidRDefault="00703D6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A4EF5EC" w14:textId="77777777" w:rsidR="00703D66" w:rsidRDefault="00703D66">
      <w:pPr>
        <w:jc w:val="center"/>
        <w:rPr>
          <w:sz w:val="28"/>
        </w:rPr>
      </w:pPr>
    </w:p>
    <w:p w14:paraId="323D27F1" w14:textId="77777777" w:rsidR="00703D66" w:rsidRDefault="00703D66">
      <w:pPr>
        <w:jc w:val="center"/>
        <w:rPr>
          <w:sz w:val="28"/>
        </w:rPr>
      </w:pPr>
    </w:p>
    <w:p w14:paraId="6F320DC8" w14:textId="77777777" w:rsidR="00703D66" w:rsidRDefault="00703D66">
      <w:pPr>
        <w:jc w:val="center"/>
        <w:rPr>
          <w:sz w:val="28"/>
        </w:rPr>
      </w:pPr>
    </w:p>
    <w:p w14:paraId="4E8DA188" w14:textId="77777777" w:rsidR="00703D66" w:rsidRDefault="00703D66">
      <w:pPr>
        <w:jc w:val="center"/>
        <w:rPr>
          <w:sz w:val="28"/>
        </w:rPr>
      </w:pPr>
    </w:p>
    <w:p w14:paraId="2A7ABFBD" w14:textId="77777777" w:rsidR="00703D66" w:rsidRDefault="00703D66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421A8DA0" w14:textId="77777777" w:rsidR="00703D66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504820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FB81669" w14:textId="77777777" w:rsidR="00703D66" w:rsidRDefault="00703D6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440611C" w14:textId="77777777" w:rsidR="00703D66" w:rsidRDefault="00703D6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54DA3408" w14:textId="77777777" w:rsidR="00703D66" w:rsidRDefault="00703D6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03D66" w14:paraId="7DACA1D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20AEDF9" w14:textId="77777777" w:rsidR="00703D66" w:rsidRDefault="00703D6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85845D9" w14:textId="77777777" w:rsidR="00703D66" w:rsidRDefault="00703D6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D7C47E2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3DE8FD4" w14:textId="77777777" w:rsidR="00703D66" w:rsidRDefault="00703D66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C4092FA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4536E4B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FBAF543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25FBFCB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E4D87EA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F640C8C" w14:textId="77777777" w:rsidR="00703D66" w:rsidRDefault="00703D6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C425078" w14:textId="77777777" w:rsidR="00703D66" w:rsidRDefault="00703D6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715DDF0" w14:textId="77777777" w:rsidR="00703D66" w:rsidRDefault="00703D66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CF031ED" w14:textId="77777777" w:rsidR="00703D66" w:rsidRDefault="00703D6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5B846F6" w14:textId="77777777" w:rsidR="00703D66" w:rsidRDefault="00703D6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9871A91" w14:textId="77777777" w:rsidR="00703D66" w:rsidRDefault="00703D66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F13064A" w14:textId="77777777" w:rsidR="00703D66" w:rsidRDefault="00703D6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7E52803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D3CE0D9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38A8B91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519365C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347247D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B4FAAAC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A536B76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D4E8C20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625D92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03D66" w14:paraId="0C7A9CD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2C9ECAE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789A9F2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749A7D7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FB8D7EB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140331A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F55965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D732F37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6E71B4F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B0F86BB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DB09663" w14:textId="77777777" w:rsidR="00703D66" w:rsidRDefault="00703D66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A8647BA" w14:textId="77777777" w:rsidR="00703D66" w:rsidRDefault="00703D66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6DF97BB" w14:textId="77777777" w:rsidR="00703D66" w:rsidRDefault="00703D66">
      <w:pPr>
        <w:spacing w:line="192" w:lineRule="auto"/>
        <w:jc w:val="center"/>
      </w:pPr>
    </w:p>
    <w:p w14:paraId="5ACCC08A" w14:textId="77777777" w:rsidR="00703D66" w:rsidRDefault="00703D66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C0365A4" w14:textId="77777777" w:rsidR="00703D66" w:rsidRPr="006310EB" w:rsidRDefault="00703D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95F39EB" w14:textId="77777777" w:rsidR="00703D66" w:rsidRPr="006310EB" w:rsidRDefault="00703D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53DB13B" w14:textId="77777777" w:rsidR="00703D66" w:rsidRPr="006310EB" w:rsidRDefault="00703D66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A098138" w14:textId="77777777" w:rsidR="00703D66" w:rsidRPr="00A8307A" w:rsidRDefault="00703D66" w:rsidP="00516DD3">
      <w:pPr>
        <w:pStyle w:val="Heading1"/>
        <w:spacing w:line="360" w:lineRule="auto"/>
      </w:pPr>
      <w:r w:rsidRPr="00A8307A">
        <w:t>LINIA 100</w:t>
      </w:r>
    </w:p>
    <w:p w14:paraId="49AF04A1" w14:textId="77777777" w:rsidR="00703D66" w:rsidRPr="00A8307A" w:rsidRDefault="00703D66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703D66" w:rsidRPr="00AB76B4" w14:paraId="2FFB4C1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2A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16B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2E7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7C2F0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524042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FBD90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3D7E0C1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22B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4FE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2C9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DCD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55056AC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F1A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815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E9D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A197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6F0298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C91B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B0D8F7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528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B90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90F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1F2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5407BC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AE0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3D2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8E8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4F78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4290D7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B88B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05128152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7CB9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9CDB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0DB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373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9F7E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703D66" w:rsidRPr="00AB76B4" w14:paraId="438412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919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245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754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3E8F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36C894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617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A37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DD8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60F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9537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000D84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795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605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8E6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199A6" w14:textId="77777777" w:rsidR="00703D66" w:rsidRPr="00AB76B4" w:rsidRDefault="00703D6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DD050CB" w14:textId="77777777" w:rsidR="00703D66" w:rsidRPr="00AB76B4" w:rsidRDefault="00703D66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4D44" w14:textId="77777777" w:rsidR="00703D66" w:rsidRPr="00AB76B4" w:rsidRDefault="00703D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48791B85" w14:textId="77777777" w:rsidR="00703D66" w:rsidRPr="00AB76B4" w:rsidRDefault="00703D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692193C8" w14:textId="77777777" w:rsidR="00703D66" w:rsidRPr="00AB76B4" w:rsidRDefault="00703D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82F5106" w14:textId="77777777" w:rsidR="00703D66" w:rsidRPr="00AB76B4" w:rsidRDefault="00703D66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263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564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BF2C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824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548B2E9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862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2FA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FF7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9C56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307EF5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C96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BBC445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0979CB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41F2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F82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B3E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607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A63384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B73CCF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03D66" w:rsidRPr="00AB76B4" w14:paraId="5813CE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4C3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04F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650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97E1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286EE15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D68582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60D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BBD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400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63AA68B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3CD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1B0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703D66" w:rsidRPr="00AB76B4" w14:paraId="228D0E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9C5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A1C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C8D1A6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AE9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8DA8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FF3663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7A6617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FA1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5EE1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EEF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02C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252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24C394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32D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5F1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05ECE0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2AB0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6EB5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0EFB90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479B420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D3C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D0E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31C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069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EAE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493B02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11F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8A5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F583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7E31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36FAA5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DE5D1C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656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9184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7A0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8899D6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64B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9C5E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0B8942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149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1D8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CDCE6E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349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5445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D2AD1D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1B71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DDC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FA1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A27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6B5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2B838C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3D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1D4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22C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65C1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8B8DD7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4EDA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0E3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1E3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FCA97C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231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881A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6408D18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309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B31D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1F6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4CC5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0A0FCD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14C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117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407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442F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C65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1B3B02C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DA0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F7A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37E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6AE2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943A18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801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919F55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63E584D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725E01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47E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FF2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12C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2ED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6DFAC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703D66" w:rsidRPr="00AB76B4" w14:paraId="4474462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B1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D20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C92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6099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74A4AF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6AD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07F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EE3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F93F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5E7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D402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03D66" w:rsidRPr="00AB76B4" w14:paraId="1ECCAC8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D5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D1E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4C8481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26FC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06DB7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F1E4A9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820149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A6C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D3D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AB80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2490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11C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5F187E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B23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002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D54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28565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1984388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07A504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034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5467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DCEF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2191A3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A27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9E5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703D66" w:rsidRPr="00AB76B4" w14:paraId="0DB7D3A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8A8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6DA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B55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E40C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CA8671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B1C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57BCD43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022664E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BAD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BA2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636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3C3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703D66" w:rsidRPr="00AB76B4" w14:paraId="24C6B7F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CE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D1E5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12E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9137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05BA2A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67AC66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9C43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572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BB9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9AFD88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2041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B7E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49DCE8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79C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116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1F2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4B02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266764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43E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6E1AA4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A4EFF3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3A210D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CC77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203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79A8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0FD9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E93E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703D66" w:rsidRPr="00AB76B4" w14:paraId="386996B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9B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355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EF2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110F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703D7B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BCE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195FA6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1B4F6A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709F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CD8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8A59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660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96E72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F15F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703D66" w:rsidRPr="00AB76B4" w14:paraId="3586E2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8D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DEDC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7128711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723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5B9B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222867C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173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8BF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626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54A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600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F5489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A50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BC154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56A45C3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2029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9600D" w14:textId="77777777" w:rsidR="00703D66" w:rsidRPr="00AB76B4" w:rsidRDefault="00703D6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6846916F" w14:textId="77777777" w:rsidR="00703D66" w:rsidRPr="00AB76B4" w:rsidRDefault="00703D66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50C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B48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297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B50D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F33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96769E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68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FBA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18E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A0FB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BBA684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427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6EF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73A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FF4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007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6E732B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EE9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82E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8BF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7B88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AFFD9C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92D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4E9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0D2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6C5F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A06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0DC3EA0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38C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CB7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860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32ABC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38B3BB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E0DDB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5D8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FAA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A10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0EE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7912C97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C41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187D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28B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5B36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DBF5D1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094F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60B7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BAE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66A3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A2B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7ABE896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315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100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B21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A0D0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5E2404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8889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E34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82AF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505E4E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612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8463" w14:textId="77777777" w:rsidR="00703D66" w:rsidRPr="00AB76B4" w:rsidRDefault="00703D66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67FB6F2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150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A64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DC0D71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7DA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BEDF3" w14:textId="77777777" w:rsidR="00703D66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23943003" w14:textId="77777777" w:rsidR="00703D66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0702A76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CD4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E31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F20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DC1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A33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5B1519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420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C62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1A87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7E9B1" w14:textId="77777777" w:rsidR="00703D66" w:rsidRPr="00AB76B4" w:rsidRDefault="00703D6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01B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6CDB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232C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8080C0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29F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E8BA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7E837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4E0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F8A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E84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DC70E" w14:textId="77777777" w:rsidR="00703D66" w:rsidRPr="00AB76B4" w:rsidRDefault="00703D66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A471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2EF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9B9E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136D1F7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DB35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380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49DF9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CD7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31D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BB6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F12C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7D0CE5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A18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E4BFF3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48BF9D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754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883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F11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835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47BCB75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F86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813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113A1A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3D8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DAD2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70752A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D890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B94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654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47F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E890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3C9D85A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D1C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9FD4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4682799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173D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8302A" w14:textId="77777777" w:rsidR="00703D66" w:rsidRPr="00AB76B4" w:rsidRDefault="00703D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42C8D28" w14:textId="77777777" w:rsidR="00703D66" w:rsidRDefault="00703D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0C2FFF77" w14:textId="77777777" w:rsidR="00703D66" w:rsidRPr="00AB76B4" w:rsidRDefault="00703D66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3A18" w14:textId="77777777" w:rsidR="00703D66" w:rsidRPr="00AB76B4" w:rsidRDefault="00703D66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779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E9F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A51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575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35AC80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5A7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B96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A2A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06DB5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9AD8375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FD0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82F504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88FB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D142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EA8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8A1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432EDD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25C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910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24D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10707" w14:textId="77777777" w:rsidR="00703D66" w:rsidRPr="00AB76B4" w:rsidRDefault="00703D66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822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9714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9454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7232FF0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C05D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6FC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94A32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074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1B5A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35E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B03A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3AD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B9279D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D59B22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5147C1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1DE8D32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7F82D8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185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9C7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4E2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3297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21B3FE3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301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32E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23788C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727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1051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28DD58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1AB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DEE2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6906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D23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A22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6CBEE48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6F1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5B5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AC80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97B43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FE88FD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305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682004C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FBF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4E9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7CC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9F2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A48D3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B3BB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03D66" w:rsidRPr="00AB76B4" w14:paraId="047D86C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AF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227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8E2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C69D4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88D995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FAC6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4C63F3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F41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58DB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AFF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844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3722F2B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74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E286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B59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5CC4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0FA8DA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8C23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98B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6B0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222D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FB72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0B594E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421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FF2E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73B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3021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094CDF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E50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053914A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9A72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594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32DF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3EC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35C6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C4B1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703D66" w:rsidRPr="00AB76B4" w14:paraId="41B83E1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85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3A5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2A25E3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4734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7B08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2CC125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98C7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B0A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8488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2A7A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7D6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CB6434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E81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C1A2A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7664AC9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66A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45B32" w14:textId="77777777" w:rsidR="00703D66" w:rsidRPr="00AB76B4" w:rsidRDefault="00703D66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812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95E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8581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5D62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694C" w14:textId="77777777" w:rsidR="00703D66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5D9B0C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DD4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7ADA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0F6DAB8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FA1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ED46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1A6D55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8547D9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1EC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C93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B4F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D694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CB2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512F96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9EE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767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659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4E15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EF69DA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F21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5CE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0AF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6EA4DD9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536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9D5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3D7C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BFA6CD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00C544F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F6D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6F8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4F7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504E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23B1EF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FB0E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C9E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8E5B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40B21AF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3C1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B075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21C34B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64B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F46F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521EEF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A817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6A0A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16D22D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8B7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645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165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E815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4D02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5F8C6C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AD6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DD86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7B23F54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B8E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613D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F22FE9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7DA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B84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52D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783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2BC2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2A279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EE2B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703D66" w:rsidRPr="00AB76B4" w14:paraId="0C8470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270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C11FC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23DAAD3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4DBF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6A422" w14:textId="77777777" w:rsidR="00703D66" w:rsidRPr="00AB76B4" w:rsidRDefault="00703D6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833A8A8" w14:textId="77777777" w:rsidR="00703D66" w:rsidRPr="00AB76B4" w:rsidRDefault="00703D66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1BF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5C0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3FD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5917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6567" w14:textId="77777777" w:rsidR="00703D66" w:rsidRPr="00AB76B4" w:rsidRDefault="00703D6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419F4" w14:textId="77777777" w:rsidR="00703D66" w:rsidRPr="00AB76B4" w:rsidRDefault="00703D66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:rsidRPr="00AB76B4" w14:paraId="5154C2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BC7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34A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09A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7A9A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4C559D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80F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7A396B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9D992F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AE704A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A54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AB9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2B8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917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F985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03D66" w:rsidRPr="00AB76B4" w14:paraId="18A1FD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69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C65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5479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7C20C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5DC1290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0EDB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26D33D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7269AFB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002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1A75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E0F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087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703D66" w:rsidRPr="00AB76B4" w14:paraId="7ED491E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CE6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E48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1842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6EBC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4DC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17C2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481C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0E730C7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864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E86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772E2D8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1B6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DA877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4AE9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B2DD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1D9D65C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780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C66F1B3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203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B78E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6B9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9A79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F26B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703D66" w:rsidRPr="00AB76B4" w14:paraId="1039B83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5A1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6AFE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5A0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AA56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53728F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7F4D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1C7D73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55B6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041D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345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2E57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703D66" w:rsidRPr="00AB76B4" w14:paraId="3A23D61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A90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B72D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001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BEB1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D36937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37D5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C1C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4534C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2EC80A0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30D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D90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5DED284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E85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AC4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F818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9E2E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AE37CB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4FB96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617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BE001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740D752E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585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4B3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3F2352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03D66" w:rsidRPr="00AB76B4" w14:paraId="4420DF9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035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874F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7AAC608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DCC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176C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5C6FB9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E0839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5A0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0D154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56F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E8B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03D66" w:rsidRPr="00AB76B4" w14:paraId="0287EBA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852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3A0A1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FF3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C4902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F29806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F5D7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70DB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68A3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E1C2289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BC2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4070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03D66" w:rsidRPr="00AB76B4" w14:paraId="5783B22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D70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6A67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D9D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DFB6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413866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7C16DB6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13ECDA8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9004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9F8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C39C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76EFF6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96F7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1F2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03D66" w:rsidRPr="00AB76B4" w14:paraId="23CED7C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8F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697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6832547F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6A8B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64519A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49B6B92" w14:textId="77777777" w:rsidR="00703D66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597A85B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4C68E13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36F1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BE7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32834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A385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5F8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03D66" w:rsidRPr="00AB76B4" w14:paraId="3C1F767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C2A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768F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349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0AE7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D2140D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0D0B2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31301D3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B39C83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2C34B56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FC2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632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644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EE03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B0C663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35BA035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03D66" w:rsidRPr="00AB76B4" w14:paraId="364750D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030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EB6D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AF6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2F775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E8C12B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5D01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51AD27F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10A1187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A4F3525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A2C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CFE7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D28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01A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2D73CE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703D66" w:rsidRPr="00AB76B4" w14:paraId="79EFFFB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1E6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CF8A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6D0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F3BC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D8ED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FD17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2B19E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EA4E4E0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D1D3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ED5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03D66" w:rsidRPr="00AB76B4" w14:paraId="3D80D5D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39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1A3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F72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DF246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5344B3C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148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BC082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14E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AF03F1B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D07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64C9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60589B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03D66" w:rsidRPr="00AB76B4" w14:paraId="5819DBC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B6C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CA452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D36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3DD2F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8A90CB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9D4F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4C1E0A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829277E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DDD0004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5AD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C013" w14:textId="77777777" w:rsidR="00703D66" w:rsidRPr="00AB76B4" w:rsidRDefault="00703D66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996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F20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5C399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703D66" w:rsidRPr="00AB76B4" w14:paraId="4C4B15C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222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241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A570E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A7FB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4816757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5DB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926A2C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3F8FF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2271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273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74D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B3C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C573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703D66" w:rsidRPr="00AB76B4" w14:paraId="6A31F97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291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675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6A5B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FE068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AD0AC8E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94F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6F75EE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AFFE2C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5AD0FD2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B449EF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367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2683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45E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3B8B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346778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C12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42E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A295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0744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BDA8BD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A344141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154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154D9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4D70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8D9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B3C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653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AD05F6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1E6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382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2A61F7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952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234AB" w14:textId="77777777" w:rsidR="00703D66" w:rsidRPr="00AB76B4" w:rsidRDefault="00703D66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B630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EF3F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119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58F3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339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7C8AA0D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FE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D7B2D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2A0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8A06B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E0EFA1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40A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C67A5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071F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BFA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C4E8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8E4B4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703D66" w:rsidRPr="00AB76B4" w14:paraId="67349EE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FF1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C4091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D67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5A43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9409DAD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EEDA774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CA0F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37D6EC7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F8D2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6E83C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82255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FD3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3998EDF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791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010E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2EE85B8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94BA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26402" w14:textId="77777777" w:rsidR="00703D66" w:rsidRPr="00AB76B4" w:rsidRDefault="00703D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AB382A9" w14:textId="77777777" w:rsidR="00703D66" w:rsidRPr="00AB76B4" w:rsidRDefault="00703D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3A85062" w14:textId="77777777" w:rsidR="00703D66" w:rsidRPr="00AB76B4" w:rsidRDefault="00703D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81EA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BE5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91E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2324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E11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5B5B483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23C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88D3" w14:textId="77777777" w:rsidR="00703D66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BFF9" w14:textId="77777777" w:rsidR="00703D66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68B93" w14:textId="77777777" w:rsidR="00703D66" w:rsidRPr="00AB76B4" w:rsidRDefault="00703D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BC56842" w14:textId="77777777" w:rsidR="00703D66" w:rsidRPr="00AB76B4" w:rsidRDefault="00703D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F3D8E5C" w14:textId="77777777" w:rsidR="00703D66" w:rsidRPr="00AB76B4" w:rsidRDefault="00703D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25DB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1281" w14:textId="77777777" w:rsidR="00703D66" w:rsidRPr="00AB76B4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D7CC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30A58D8B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DE91" w14:textId="77777777" w:rsidR="00703D66" w:rsidRPr="00AB76B4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4F0C" w14:textId="77777777" w:rsidR="00703D66" w:rsidRDefault="00703D66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44B875B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488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57BC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7903B391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AD93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BA975" w14:textId="77777777" w:rsidR="00703D66" w:rsidRPr="00AB76B4" w:rsidRDefault="00703D66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0CB2B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E60C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216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9DAA9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5D5D" w14:textId="77777777" w:rsidR="00703D66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742488B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47B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22B4" w14:textId="77777777" w:rsidR="00703D66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2A88" w14:textId="77777777" w:rsidR="00703D66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086C3" w14:textId="77777777" w:rsidR="00703D66" w:rsidRPr="00AB76B4" w:rsidRDefault="00703D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4BEBB23" w14:textId="77777777" w:rsidR="00703D66" w:rsidRDefault="00703D66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EE73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51AF95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C012" w14:textId="77777777" w:rsidR="00703D66" w:rsidRPr="00AB76B4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3D52" w14:textId="77777777" w:rsidR="00703D66" w:rsidRPr="00AB76B4" w:rsidRDefault="00703D66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30E7" w14:textId="77777777" w:rsidR="00703D66" w:rsidRPr="00AB76B4" w:rsidRDefault="00703D66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FE02" w14:textId="77777777" w:rsidR="00703D66" w:rsidRDefault="00703D66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441A97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7B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5EC3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2F532E6A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6E9A" w14:textId="77777777" w:rsidR="00703D66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7D879" w14:textId="77777777" w:rsidR="00703D66" w:rsidRPr="00AB76B4" w:rsidRDefault="00703D66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5B38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5533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67E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1C27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DB15" w14:textId="77777777" w:rsidR="00703D66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20DA320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34C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BC99A" w14:textId="77777777" w:rsidR="00703D66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1141F6D5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13B6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BE7C9" w14:textId="77777777" w:rsidR="00703D66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6BE7EC79" w14:textId="77777777" w:rsidR="00703D66" w:rsidRPr="00AB76B4" w:rsidRDefault="00703D66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D1B9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721D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7616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02A1" w14:textId="77777777" w:rsidR="00703D66" w:rsidRPr="00AB76B4" w:rsidRDefault="00703D66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3D61E" w14:textId="77777777" w:rsidR="00703D66" w:rsidRPr="00AB76B4" w:rsidRDefault="00703D66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0E15D8F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34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807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C5F2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C0430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959D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592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154A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1948A9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242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6408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133F6F7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C9C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C50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AE8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35D18" w14:textId="77777777" w:rsidR="00703D66" w:rsidRPr="00AB76B4" w:rsidRDefault="00703D6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3E71259" w14:textId="77777777" w:rsidR="00703D66" w:rsidRDefault="00703D66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B5BF" w14:textId="77777777" w:rsidR="00703D66" w:rsidRPr="00AB76B4" w:rsidRDefault="00703D6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C4634A" w14:textId="77777777" w:rsidR="00703D66" w:rsidRPr="00AB76B4" w:rsidRDefault="00703D66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1CDF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6A25E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C7BE" w14:textId="77777777" w:rsidR="00703D66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8477" w14:textId="77777777" w:rsidR="00703D66" w:rsidRPr="00AB76B4" w:rsidRDefault="00703D6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C84CD" w14:textId="77777777" w:rsidR="00703D66" w:rsidRDefault="00703D66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703D66" w:rsidRPr="00AB76B4" w14:paraId="00F5CCD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C42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9E90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DCD5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A8E77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E58569B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370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2EEBC4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BBA5E4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7C01CF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31E4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E0DC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09D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BED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B1A1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703D66" w:rsidRPr="00AB76B4" w14:paraId="261AD28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02C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B91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146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F689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36D4DE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EB3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8BA3A9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7360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B61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3F8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155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6237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03D66" w:rsidRPr="00AB76B4" w14:paraId="3BEDB0B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40E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535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42A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C6818" w14:textId="77777777" w:rsidR="00703D66" w:rsidRDefault="00703D6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6E522460" w14:textId="77777777" w:rsidR="00703D66" w:rsidRPr="00AB76B4" w:rsidRDefault="00703D66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77E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AAA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1C1D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7AF9750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737D" w14:textId="77777777" w:rsidR="00703D66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D713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6353E8A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0C8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9C1A0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0535EE4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8A1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735BE" w14:textId="77777777" w:rsidR="00703D66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4D55A120" w14:textId="77777777" w:rsidR="00703D66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9132B87" w14:textId="77777777" w:rsidR="00703D66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D14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841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C875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1E7F" w14:textId="77777777" w:rsidR="00703D66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9E0DB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402DB9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55B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5E0B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C68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14BC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68425D8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6ACBD8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02A8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779C5D3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44B242C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5B8C71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AFF1F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177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E37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DC8D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6376D2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258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8DD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B31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E5DB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61E9E8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B77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C92530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891F7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B89213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7CD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143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157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8587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7ABD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703D66" w:rsidRPr="00AB76B4" w14:paraId="3834DF2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778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D09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A9E8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F5B15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E06128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1C4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D73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2EE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405D49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970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7A4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51FEC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76D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30D5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543C389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D13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D4AED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16801ED2" w14:textId="77777777" w:rsidR="00703D66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C2B2505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1CA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81A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388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BE18C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826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1975FF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B7B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502B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2BC6A79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6FAC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09338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E3C91D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2F1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039F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593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060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B779" w14:textId="77777777" w:rsidR="00703D66" w:rsidRPr="00AB76B4" w:rsidRDefault="00703D66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D0665A4" w14:textId="77777777" w:rsidR="00703D66" w:rsidRPr="00AB76B4" w:rsidRDefault="00703D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182E69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B61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D2F2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E06B7B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E67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C3E8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3A8048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FC2AB7F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3A1C06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1F9C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35B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DA9A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650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6CDAC" w14:textId="77777777" w:rsidR="00703D66" w:rsidRPr="00AB76B4" w:rsidRDefault="00703D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66D387E" w14:textId="77777777" w:rsidR="00703D66" w:rsidRPr="00AB76B4" w:rsidRDefault="00703D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71D2107" w14:textId="77777777" w:rsidR="00703D66" w:rsidRPr="00AB76B4" w:rsidRDefault="00703D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7388C88E" w14:textId="77777777" w:rsidR="00703D66" w:rsidRPr="00AB76B4" w:rsidRDefault="00703D66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2BB030A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59F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C13E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31C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29E0C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65D92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4A4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0B3186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F68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DF0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C47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2C20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3B9D1E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4076B68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703D66" w:rsidRPr="00AB76B4" w14:paraId="65F6AB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F2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367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AB9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5F3E8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89AF7A0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A82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1400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030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8C5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CD6D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03D66" w:rsidRPr="00AB76B4" w14:paraId="0ABF7A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FC8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19E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1EE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EBDBE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81E77C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E9A422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7F42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97D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E4A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57DBFF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9570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25D3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D3BC50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C066E" w14:textId="77777777" w:rsidR="00703D66" w:rsidRPr="00AB76B4" w:rsidRDefault="00703D66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03D66" w:rsidRPr="00AB76B4" w14:paraId="3C30A7B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0C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550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0E1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0986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73E61C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A4A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66C646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46CB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127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B68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ADA8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CD187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03D66" w:rsidRPr="00AB76B4" w14:paraId="630A5C0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B69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33F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AA5F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AE816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5B66B4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9A7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B7F9D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21D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8290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A4A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493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BB21B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03D66" w:rsidRPr="00AB76B4" w14:paraId="095385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4E0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6CA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33C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9B6E6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7A877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FDD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BD95B1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5C87E1A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3E8F0A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065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E549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A04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E74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9C26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703D66" w:rsidRPr="00AB76B4" w14:paraId="27C3C4D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D71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29A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C50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1E4F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B69F8F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647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DF7F44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54D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834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76C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DF31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D04447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03D66" w:rsidRPr="00AB76B4" w14:paraId="467399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B27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6B5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139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DE4EEF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386F59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DE9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76725C8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4B0E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3BCD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BC3C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F222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D787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703D66" w:rsidRPr="00AB76B4" w14:paraId="68B2AE1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C17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FC2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0D2F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39ED1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4506A21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424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FA9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DF18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FDE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0DF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88730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03D66" w:rsidRPr="00AB76B4" w14:paraId="1D87C98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F3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263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853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787E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54D63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27F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D70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D66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A24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951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03D66" w:rsidRPr="00AB76B4" w14:paraId="0FA7AA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34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D1E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32D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A148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4B16285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50F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27D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6D6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87D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4BB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03D66" w:rsidRPr="00AB76B4" w14:paraId="77535650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122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4263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700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8C64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0ACCA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49F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976ED1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2177F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26F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FA8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D634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7A0D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03D66" w:rsidRPr="00AB76B4" w14:paraId="7BDFBEA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29F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D6F4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1BC8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A2518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C4DB6F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6C716391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AE3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FCE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CEA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F6D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75B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6103EA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F57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59B1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986C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23439E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E6032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414BC1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FFD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AEC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0A6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585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585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E81CC3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AF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8A7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BD8CB2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818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0B50B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79E25C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C721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2EC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87DC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0E3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F0D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595C8B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DDC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2BB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76646A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447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C743B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23BD9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58F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F96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E15E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ABE3F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386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E95542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D27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4D56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070A1A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589C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51848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1918A87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26F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0E93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CD7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E730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B0F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703D66" w:rsidRPr="00AB76B4" w14:paraId="3261B9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37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A224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1A67FB9F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D39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EE123" w14:textId="77777777" w:rsidR="00703D66" w:rsidRPr="00AB76B4" w:rsidRDefault="00703D66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1CFD0E9" w14:textId="77777777" w:rsidR="00703D66" w:rsidRPr="00AB76B4" w:rsidRDefault="00703D66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424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6A2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EAC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9A0C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BD44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D32F29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2D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3B4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658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81DB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5182934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8D2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D6A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C6A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1566D9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B05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D0D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38A9B8C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13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75B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5AD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347D2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ED7090D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2EF5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3EE1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9EE7" w14:textId="77777777" w:rsidR="00703D66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6E9E6C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1DA0" w14:textId="77777777" w:rsidR="00703D66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871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0C7A2AD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3C4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602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1CD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472BD" w14:textId="77777777" w:rsidR="00703D66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0B429D65" w14:textId="77777777" w:rsidR="00703D66" w:rsidRPr="00AB76B4" w:rsidRDefault="00703D66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F24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7455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FEC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E0C132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754E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0C8F5" w14:textId="77777777" w:rsidR="00703D66" w:rsidRPr="00AB76B4" w:rsidRDefault="00703D66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279D2F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0EB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341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711ECE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A740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2BC30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2CFA506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9C5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70A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955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BAB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DA5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2706CC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1A4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FAA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97C9E9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7F6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D0C6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A82770E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3C8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358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3DA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60C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3524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017C2B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05728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703D66" w:rsidRPr="00AB76B4" w14:paraId="739478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A92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19F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4E2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D3EAC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19A41E6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E05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002A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87B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AFAE57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168C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DB22D" w14:textId="77777777" w:rsidR="00703D66" w:rsidRDefault="00703D66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8922F1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0E530A" w14:textId="77777777" w:rsidR="00703D66" w:rsidRPr="00AB76B4" w:rsidRDefault="00703D66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703D66" w:rsidRPr="00AB76B4" w14:paraId="66F726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61F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5D71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5F5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AE86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6630E9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1346A4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56C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B3C54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ABA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105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B2CC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356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6A30E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E9B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168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6489561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7FA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9DDD9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0AB0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9D57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6CC0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FB15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4D3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8A8C4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183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A0D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2E0D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0696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4D7CB70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64A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044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C2A4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F5EC3C1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8946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5D0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61A536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40D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041C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4508C49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99E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BBE62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2C38780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232016E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13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1B5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B3D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0888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49E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4136E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E40BC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703D66" w:rsidRPr="00AB76B4" w14:paraId="029DDA7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D8B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18D6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3C0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9CF0C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9C8F3BA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DD6B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64D2A3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396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F6F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021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A64E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03D66" w:rsidRPr="00AB76B4" w14:paraId="7B1EEE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09C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ED4C5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4523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A12B3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7AC45B4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ADAB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0A56D8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7C616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FEF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880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B6283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703D66" w:rsidRPr="00AB76B4" w14:paraId="67BDC2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520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1548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3D0E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70A04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51823AE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9716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3A0EC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6500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64C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6ED79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2A3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4155BE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C9C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9D94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37C4F8E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84DA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B501F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DA68E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61A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9210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6692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0EB7F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F3735BD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7333984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179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BD212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BF74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B977D" w14:textId="77777777" w:rsidR="00703D66" w:rsidRPr="00AB76B4" w:rsidRDefault="00703D66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61CA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51E1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1A39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B03F5B7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54BB" w14:textId="77777777" w:rsidR="00703D66" w:rsidRPr="00AB76B4" w:rsidRDefault="00703D66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6F76" w14:textId="77777777" w:rsidR="00703D66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49E06C" w14:textId="77777777" w:rsidR="00703D66" w:rsidRPr="00AB76B4" w:rsidRDefault="00703D66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48D108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BE2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D8AD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CA7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878C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89DFE3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B6B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399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D315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402B12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428C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FF7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03D66" w:rsidRPr="00AB76B4" w14:paraId="442055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CC7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91B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6200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8754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3C712F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154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C3D6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43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4D6DD0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A34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97C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76A83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0A06D9E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2FD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3640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617CB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980D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8CFCF0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4732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17AF04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646045E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C67A48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F1F0DD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563635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0E730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3DE47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37EC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288C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735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C1E1B3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08677AE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6E3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7AC9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73EAD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48AA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748E98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33183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6A33BBD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DBAB94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62577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C17FE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5032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601F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DFCD10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3BF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45DD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0970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1FFCD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9333DE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DA046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FE6F20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E0BD6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CE183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83D81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04AEB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B042B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703D66" w:rsidRPr="00AB76B4" w14:paraId="19E9DC0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01E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411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1E588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6F59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1781F8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5D1C7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A322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3ACD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A41F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9191B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053C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703D66" w:rsidRPr="00AB76B4" w14:paraId="6B7433B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7B9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55210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E1186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31CB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21496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0A0C1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E00F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F7789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D92A1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199C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4B80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703D66" w:rsidRPr="00AB76B4" w14:paraId="5B3B505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D6A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ABE4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4E327C1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CE5C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2D11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0DD319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C40F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850AF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02F62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AB28F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50498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7F209A4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CC5DE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703D66" w:rsidRPr="00AB76B4" w14:paraId="688EF684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94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1DA8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D4399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137D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7BD2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6E01B7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E8A9B2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E981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E307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25BAA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6F48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703D66" w:rsidRPr="00AB76B4" w14:paraId="2339404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25A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47F1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D250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308F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3BB56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AA5F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A241E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A47BB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2B810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30B4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D4226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703D66" w:rsidRPr="00AB76B4" w14:paraId="3AEE450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D9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95708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0AA4E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47AF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ECF5D1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2BD4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995288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40E96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637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4E6A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2BB0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703D66" w:rsidRPr="00AB76B4" w14:paraId="0501EF5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E19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CC1E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7C4A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F758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20BE36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FC4D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6CECDC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8761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97892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748DF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7ABA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703D66" w:rsidRPr="00AB76B4" w14:paraId="11E3A93A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31E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2F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A23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729F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DF28FE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4A5C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DF77ED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F088409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4BE04F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28D069D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5E784FB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702A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EE04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8C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538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F01C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:rsidRPr="00AB76B4" w14:paraId="456BF4A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D48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5E8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F5B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7992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FAD95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FA6BC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5C3783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A85C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71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8AD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B55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1B72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:rsidRPr="00AB76B4" w14:paraId="11C96B1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D8A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54FA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E142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835D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0868E3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994A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866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BC62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EA55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7B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CB006D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AEF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054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926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9B36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4E3D6B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576A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736009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66383413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532B205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4E4199F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4DB7BE4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D0AA71F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CBA0C2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48702CD9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275590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0D0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A05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7C7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070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584A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:rsidRPr="00AB76B4" w14:paraId="72D0364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403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522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96EC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C1B1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937335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A6EF8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C40076B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F69803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B0F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F99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A5E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F0D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7A7B1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:rsidRPr="00AB76B4" w14:paraId="6AA745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52B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A89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9E7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C6E9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C1B049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48F5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926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6A7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FB4F48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6DFC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8AC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9BA2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011EC4A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D5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666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1DFC50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4D1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B5F1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13D0B1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DDF282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4B5D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F7C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60D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960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9113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35DAF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:rsidRPr="00AB76B4" w14:paraId="6554FDA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5D2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AD5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B81F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6CE1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0CC92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C379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EDEA0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037C5B2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46A7E52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320ED87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47A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2F0D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0E0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D24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2BC0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703D66" w:rsidRPr="00AB76B4" w14:paraId="510EA95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C6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A73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BD9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146C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A59EE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F6DC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18421D4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5127591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145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482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138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4ED1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7DE7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703D66" w:rsidRPr="00AB76B4" w14:paraId="37FF32C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33B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F90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D691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4729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BBCD44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8CEA9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8CF0A7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068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CCE1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B797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732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703D66" w:rsidRPr="00AB76B4" w14:paraId="7EAB999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F2C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1706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CF4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A731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C6D58E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43CE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AAB093C" w14:textId="77777777" w:rsidR="00703D66" w:rsidRPr="00AB76B4" w:rsidRDefault="00703D66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FCA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021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C09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3C1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E741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E78E30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:rsidRPr="00AB76B4" w14:paraId="283BE46F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A89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A35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FFF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DED1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7EE313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340A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4353F6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5DB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DC4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068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C6EB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603E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703D66" w:rsidRPr="00AB76B4" w14:paraId="0B87F2D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408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267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0CB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3220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42DD2D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649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C2DB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A7A3D9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0D6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378C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BCF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075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703D66" w:rsidRPr="00AB76B4" w14:paraId="468C4964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F27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4EEC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855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D18D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A6FFAA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ACC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20C6F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247D39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1DAD6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3D4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89A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CFAB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75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C2D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703D66" w:rsidRPr="00AB76B4" w14:paraId="4CCA4D8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6BA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B5D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62AE09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6880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E1EF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67876F3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3019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047C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DB1C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B9A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4AC9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53CE92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30EE906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FE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133B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A39B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5F97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74093C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372776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495AE3F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91E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5A9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3F2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D9A544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D53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08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3488A4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703D66" w:rsidRPr="00AB76B4" w14:paraId="3E2A700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9C0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7FC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854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CDC9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828505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391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A014FB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1F5C254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D0FE4B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55C565D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0DFE50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4EA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16B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21C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D12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E16B95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B89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AEA6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FC6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6FCB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C938B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A91AEA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31E6254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0916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AF6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F41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0B88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BFE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45EBD3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35E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72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1BBA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9D44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430BDD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FE7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1AC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B1E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0AC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059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986B74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999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8CD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3D0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7F0F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11639EF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AA9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75B77E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B13242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644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FB4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5178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55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8F8FA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703D66" w:rsidRPr="00AB76B4" w14:paraId="18F5040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44A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3A72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D0B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31FB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844B4A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55B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62EFD1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F0F7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8BC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CC7B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73A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703D66" w:rsidRPr="00AB76B4" w14:paraId="3F13348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6B0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7CA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62C715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A16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8F67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53D4AA4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ED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C87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403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2668CC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6FC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F5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6E9B6B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147E776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81F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F50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45FD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D763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2DD4E9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91B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C13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58F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F65696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748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20D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03D66" w:rsidRPr="00AB76B4" w14:paraId="2E03F43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ADD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6DBC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A4B9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3BC9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3D76148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5FDDFD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58A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2AF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706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8A2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2708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852A5D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21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4717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1F030E0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FA9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1367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F3386D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B98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43B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F594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19E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07B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08F6D6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AD6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234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E27B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792C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23C654E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EFE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C17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B31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292B18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04DE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291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7A9646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DA3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B23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FAC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EC9E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27E4F35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559436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84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52C5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F83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A5A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CB7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F25ADD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84C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82B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44682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A36F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A516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ED2C44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81A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6FE8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DF8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F6A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EA4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334E44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73C038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E03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0A1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4888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6155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CAD2E9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AF5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8B48D8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7435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811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9F2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A94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3DF0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03D66" w:rsidRPr="00AB76B4" w14:paraId="44A525A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D5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2F1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011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99B5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A5A12D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2DC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EF228F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770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34BA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DB6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CB8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DA9B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703D66" w:rsidRPr="00AB76B4" w14:paraId="2DB89049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474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11B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E3F5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FFC3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FAB922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1F8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651788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D89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BA2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4501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9D9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A04D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3D66" w:rsidRPr="00AB76B4" w14:paraId="71F303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14B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76C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6254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2203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729BF2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6523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0FA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111B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A57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4EB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6C5B2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03D66" w:rsidRPr="00AB76B4" w14:paraId="3DA9398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8E4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829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F9E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FC4B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4BBA53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DBDC99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B1F3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B1847E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767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44E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C99C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3456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3D4410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F9F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67F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9D771A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13E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BDD8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E0EAF5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0C5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7C3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013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FCB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9D4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A57AE3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5EA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97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606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3D93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2501A4C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AE87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255015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2210D7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790F7F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62890AE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43C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6A8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A87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894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3F04C11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8D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730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FBF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9045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08996B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967BB0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EDF8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F0D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3480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41E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848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4D5F46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D3A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1D1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2E8D5C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89B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8C5D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84B725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899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183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AB9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B61A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F41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993D6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703D66" w:rsidRPr="00AB76B4" w14:paraId="3B99B5B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F0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78C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34CE373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344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4005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0C2F3D6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E8F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0C9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350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136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E89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092678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373D82D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6FC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B22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71D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92AD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4FCE070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DF0478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3B69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1AFB3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E15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C62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9FF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84B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389B5720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8A2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E3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2EA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C9AF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0421D0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361201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E35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78B50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B6A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6BC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7501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975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A7E6E0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285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508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D48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594A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D13EC0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052DF4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522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F54AF0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ECA8C3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2AF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0CF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78A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94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5E6FB4D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B15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FBDC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2115CF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E3A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5E79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2A28F3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A7B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F70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D86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05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5CC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5411FD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78DE127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F41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73CC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461E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CEE8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DC7849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65CB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28F93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59AE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446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4637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86E3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A528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703D66" w:rsidRPr="00AB76B4" w14:paraId="4C107A1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22E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5F9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165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9F6B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679D96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8DA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9C5FB5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81C3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204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8F82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622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8499E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703D66" w:rsidRPr="00AB76B4" w14:paraId="15EE120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D6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0EE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668BC25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027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6534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4616E89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6FD5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F94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AF9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7C7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B83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540AB60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BD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5664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0C6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5B33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EA84E9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9DBF75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D4B9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3A425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C77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3C3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25E0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E7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5A4FAFA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349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42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4F8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B53E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2E42F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C089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C71B92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287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32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6879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B7AE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5BBD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703D66" w:rsidRPr="00AB76B4" w14:paraId="53EC68F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460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420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C4F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1D09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A5CAFD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834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70403A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FFF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D94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099A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E7E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5286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703D66" w:rsidRPr="00AB76B4" w14:paraId="5A1357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7CC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304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4C7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34DC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C64A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5E4E10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3DD6EF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0F735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970E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899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002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CF0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4CB368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2F69D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703D66" w:rsidRPr="00AB76B4" w14:paraId="1174A6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A48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0C6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0C0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A4F1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81A254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E15573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59F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548F37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AAFCFD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4BE1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B2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CDA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B75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05EDF085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118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12DB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0F9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5DCC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374AE5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E5121D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ED9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0827052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CE19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0B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EAF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85E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A038DA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C16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BD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AA8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8DB5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DC3761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E972AB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D71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FBC1B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1E9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293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844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C60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75A337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257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C93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B6F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7A03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66ADF5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A3C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9234E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EE81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7C3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C3D3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75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AEFB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703D66" w:rsidRPr="00AB76B4" w14:paraId="56CE8A3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3D3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DEFB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36C19C1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E89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CC8F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3B36476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D2F0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2E54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1DF2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D4A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E8D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03FB34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AB76B4" w14:paraId="39D38E7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93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0A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578BEA6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528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6C81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E977D1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34A6A78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7876E85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4BD730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2F2D0B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1D3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455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CD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33A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A6CF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115C837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DF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AFF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87C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6548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EF59AA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E4A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5DB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4CF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3B01DF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25E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EA3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61D1D26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689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169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8A9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B176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48E969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5D33676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F11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30A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EADE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0BD2B5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263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862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37C01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703D66" w:rsidRPr="00AB76B4" w14:paraId="64B047B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5C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A1AE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30E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8948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5663ED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31AA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6CF4145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807A6F1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89C5234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00A68E2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A6697B2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493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0D6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539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696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43C7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03D66" w:rsidRPr="00AB76B4" w14:paraId="2494E3A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2BC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20E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9180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CBEA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15C2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E18333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24731F8F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773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FAC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2B21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DC7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5BA3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703D66" w:rsidRPr="00AB76B4" w14:paraId="6764B94B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A50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DBF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F46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63E3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ACDFCC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64F1B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F5943B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E44519A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1DFB8DAA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6766B07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7F4D532" w14:textId="77777777" w:rsidR="00703D66" w:rsidRPr="00AB76B4" w:rsidRDefault="00703D66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96F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27B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C14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64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D2ADD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703D66" w:rsidRPr="00AB76B4" w14:paraId="4B5B41D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736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ECC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D290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C5EE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88221A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6351098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A3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F82454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D18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D750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FFF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1EB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2712938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387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FE4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983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39A6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1B7426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E7A385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19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B72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29A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1D3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C05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21AB689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FB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551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467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5170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6115DC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8D6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6B08C1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5A32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0AD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A94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2079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A78D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703D66" w:rsidRPr="00AB76B4" w14:paraId="7ADC8B9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19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EF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A12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5A5F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9DDE40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1C9D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E2838A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1734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F95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14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1BA8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703D66" w:rsidRPr="00AB76B4" w14:paraId="4C6E115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86C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79C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E5F4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ADEC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5F1F91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D13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820B7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E6A0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6C9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420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05B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160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703D66" w:rsidRPr="00AB76B4" w14:paraId="4ADAA14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327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E27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CF2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95EB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0B4372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499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6CD94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5D87E1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3D6A178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4F0A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1E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E4F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02B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4220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03D66" w:rsidRPr="00AB76B4" w14:paraId="2DE54F7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7A0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48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23B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A14D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1CD75C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799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E4F8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632D04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1E7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95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7E1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6CC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931B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703D66" w:rsidRPr="00AB76B4" w14:paraId="4114A5A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3A9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687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4FB43F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29FF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EEDC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3A95474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BDC7A6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44FEAA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D57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F3D6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365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B4D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26A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D3CB27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2C1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57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B75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0238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CDEF90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9AB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8AF82F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0412C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24FD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3A8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5EA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D75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769FF92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703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114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7963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AD79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81E396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64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0D5F4A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BC2C32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19C458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1C7B51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41ED58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95A4FF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75A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575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554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DA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AE2E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703D66" w:rsidRPr="00AB76B4" w14:paraId="7F28D6E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5EA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B097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6BC0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808F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E1C12C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B84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876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9A3A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80A9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3E2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079B77C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1E0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F9A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788F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D3B4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537CF5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E71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36D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AEB7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8BBA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CE9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547A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703D66" w:rsidRPr="00AB76B4" w14:paraId="6CF26FC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4B5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DC1E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2DF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3D99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710F113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3DD3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90D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590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5B4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7CD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5603641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4B2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70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89D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5CD8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729A3F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BC9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74E8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CE1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1E46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42CB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6269209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550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518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5DC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E315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4F8262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ABE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BC129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2EC5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E27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69C8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160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702F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703D66" w:rsidRPr="00AB76B4" w14:paraId="60AF4F9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B1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7E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BF8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FB4E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F9AC18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E3A5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282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0CA7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10F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AB5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703D66" w:rsidRPr="00AB76B4" w14:paraId="5AA8D25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5C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495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83D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A05F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C1416D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34B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2F5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CEB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A38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97F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48B8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703D66" w:rsidRPr="00AB76B4" w14:paraId="22DF3FB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44D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17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4B4E734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EE1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2C1E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5C954A5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489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D5C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9A0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69B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7E6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53E9D6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EF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5C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B01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645A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76FB71C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FC7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60B4AE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9E0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E35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129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EF51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E0D3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703D66" w:rsidRPr="00AB76B4" w14:paraId="64EE120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38E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BC54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BA94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8FD8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031FE0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326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B9D2CB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8DC9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851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871B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23E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EDA6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703D66" w:rsidRPr="00AB76B4" w14:paraId="60AE095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E07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49B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8BD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A27F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404D60F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C85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EE22F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5A7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77B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993E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FE7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2B998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703D66" w:rsidRPr="00AB76B4" w14:paraId="2D04251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300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C2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D573F5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BA4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692A1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68163F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4D4D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363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E53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731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A906" w14:textId="77777777" w:rsidR="00703D66" w:rsidRPr="00AB76B4" w:rsidRDefault="00703D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56064F0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E25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B8B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2CE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C622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C2E298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75E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6EB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2A5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22C9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91E4" w14:textId="77777777" w:rsidR="00703D66" w:rsidRPr="00AB76B4" w:rsidRDefault="00703D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5DACD64" w14:textId="77777777" w:rsidR="00703D66" w:rsidRPr="00AB76B4" w:rsidRDefault="00703D66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703D66" w:rsidRPr="00AB76B4" w14:paraId="536767E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68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A0D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BF0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38F1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CC44E0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332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3D43971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5080A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EBB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E27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A2E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76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4E490F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8FC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338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7E6B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B9D94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599041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D19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6FAF1D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C54C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BB9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832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3D9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3371D6D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15A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E14F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2B6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83EE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E62A1E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AD1C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4AA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2CA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C98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F99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5029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703D66" w:rsidRPr="00AB76B4" w14:paraId="3A14EF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CA7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720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49D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07C8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346076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FBB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B44957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EB1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0BC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820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EA9C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04F41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703D66" w:rsidRPr="00AB76B4" w14:paraId="22389D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016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177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3A2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66D1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253E87F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FB3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8547E3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C79F86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E3ADEF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388338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B2E53E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B55C12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3DFAEF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08C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863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BFD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E0B6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835E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703D66" w:rsidRPr="00AB76B4" w14:paraId="5D5554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B7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733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BD4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829E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57C3AE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C0A9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A4C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BF7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EA81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CB4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BE37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703D66" w:rsidRPr="00AB76B4" w14:paraId="7C74CCB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4A4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C246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07E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571F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9815E3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C71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860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E87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6742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3812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E350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703D66" w:rsidRPr="00AB76B4" w14:paraId="25D1F62E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DE88D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4331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C4E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AA95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BEE4D8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0603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548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7E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DB0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878E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703D66" w:rsidRPr="00AB76B4" w14:paraId="43ED38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DFD2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C09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FC8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A429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9BA68A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8D5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D79DA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8C6B4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9F927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F76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C5E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B954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79A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28850D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91639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EBF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925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FA48B" w14:textId="77777777" w:rsidR="00703D66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F681DE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0AD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198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B74CF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78D13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EBF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E7C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1D4B73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03D66" w:rsidRPr="00AB76B4" w14:paraId="3888081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6A59C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2D60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716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CB38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8C9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760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6C5F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5354" w14:textId="77777777" w:rsidR="00703D66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76A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703D66" w:rsidRPr="00AB76B4" w14:paraId="2A0FCBF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AC39F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AFF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B01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0F50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7C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6EA2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3095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A53C" w14:textId="77777777" w:rsidR="00703D66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D83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703D66" w:rsidRPr="00AB76B4" w14:paraId="5B49CDE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11751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A8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AD8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9C47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2304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6FC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30E3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43726" w14:textId="77777777" w:rsidR="00703D66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9F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703D66" w:rsidRPr="00AB76B4" w14:paraId="43138D8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6CE47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A95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1FBEF9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1E2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8F29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740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5F1B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6DD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F7C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AECC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8B6E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703D66" w:rsidRPr="00AB76B4" w14:paraId="063AAB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28B8F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09B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DD8A89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7CE1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3B301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980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3A4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D70F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2A6A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FBA4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703D66" w:rsidRPr="00AB76B4" w14:paraId="1EADA70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D17E8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FC9A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7BF8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1B1F7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036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5705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73B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64C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83A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439D23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EEAFB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6B72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013C055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B5B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928E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782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B13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6E81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D26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DE87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703D66" w:rsidRPr="00AB76B4" w14:paraId="0612F12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6338D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9ADC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FDCCBB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0013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AD39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845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0AF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A91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742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0C54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3BDDEA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03D66" w:rsidRPr="00AB76B4" w14:paraId="6A7DF9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BB1CA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C2DA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7DAE080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BE6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412F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896D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FEC1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A98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016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74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2FE5AF1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CB66F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F4D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81B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576E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086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234A9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2540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9F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727B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486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703D66" w:rsidRPr="00AB76B4" w14:paraId="7D8AA9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7A37F5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737F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1878792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D630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BF06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334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0988" w14:textId="77777777" w:rsidR="00703D66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E8A3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115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BC4DE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F0C7FA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03D66" w:rsidRPr="00AB76B4" w14:paraId="506233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BC5D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3E3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82D9D6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39D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369C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83F045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644D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A22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CAA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0E4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C10B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9C6882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03D66" w:rsidRPr="00AB76B4" w14:paraId="190C1A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F8539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6C38F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4179155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CD5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6BD4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6872BF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FB71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DFE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766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578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DE24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89CF91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03D66" w:rsidRPr="00AB76B4" w14:paraId="63E029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580CF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692BC" w14:textId="77777777" w:rsidR="00703D66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0DD1" w14:textId="77777777" w:rsidR="00703D66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6D2C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23E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992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628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2D9E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9552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703D66" w:rsidRPr="00AB76B4" w14:paraId="75C494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93D5C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C148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E2C102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855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F8C7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53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E9F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4FF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AEA3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A1D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69886DD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C5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46CB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8BBCFE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6F9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0861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16C5191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6C8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531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4421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4B8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3FABF" w14:textId="77777777" w:rsidR="00703D66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9B756C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703D66" w:rsidRPr="00AB76B4" w14:paraId="1FD226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2294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42F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9DE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B715D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378F89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AF3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A2290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589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017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C8BB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03D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AB76B4" w14:paraId="1F924B5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6177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F42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B23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7DD33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7DBDD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9233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3FF9F3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A68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6767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AE3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440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D6DA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4A55869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E18917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703D66" w:rsidRPr="00AB76B4" w14:paraId="558149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3346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DDE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C6F6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9F099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3FE9F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E533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DCA185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1A9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3A9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7B3E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DCC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C27F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64729B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31847A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703D66" w:rsidRPr="00AB76B4" w14:paraId="3C4B8B6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74EE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2A7D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246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80EF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723CBF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843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C6128B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D70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888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74F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52F9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F004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703D66" w:rsidRPr="00AB76B4" w14:paraId="4ACAFAF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AFF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0E17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19B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5AE5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6BE1B2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191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134D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5FF7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4C4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3E6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767E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703D66" w:rsidRPr="00AB76B4" w14:paraId="6A66AE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9A7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D04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EFB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CE52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49ED0B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0ED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F1C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242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E95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159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CB55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6E55BDF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703D66" w:rsidRPr="00AB76B4" w14:paraId="2B3329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E12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36D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B87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8683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736A9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DD7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604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E23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968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B692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DA1C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8D5553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703D66" w:rsidRPr="00AB76B4" w14:paraId="3CAD809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8EC0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353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542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809FB" w14:textId="77777777" w:rsidR="00703D66" w:rsidRPr="00AB76B4" w:rsidRDefault="00703D66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2E3AE89" w14:textId="77777777" w:rsidR="00703D66" w:rsidRPr="00AB76B4" w:rsidRDefault="00703D66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9B21" w14:textId="77777777" w:rsidR="00703D66" w:rsidRPr="00AB76B4" w:rsidRDefault="00703D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6B2743" w14:textId="77777777" w:rsidR="00703D66" w:rsidRPr="00AB76B4" w:rsidRDefault="00703D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ECE3339" w14:textId="77777777" w:rsidR="00703D66" w:rsidRPr="00AB76B4" w:rsidRDefault="00703D66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CB2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2636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290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DDB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703D66" w:rsidRPr="00AB76B4" w14:paraId="5A4955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EE1B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660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14F0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08F16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21E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67456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EDE59E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B0872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D30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B18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7620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CE8AC8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52F1519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703D66" w:rsidRPr="00AB76B4" w14:paraId="6314CD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D4F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110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B7A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F4CC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B1CF27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E8F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A88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C1A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DF6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A9E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7949E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703D66" w:rsidRPr="00AB76B4" w14:paraId="22423C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17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0D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ABD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78BF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2089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510F5C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6B1BA7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6C0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371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F16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F50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2F7B24D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03D66" w:rsidRPr="00AB76B4" w14:paraId="7F885A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6A8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602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A9C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AA9B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8FB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D243F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5FE1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D4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AE6F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8F0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03D66" w:rsidRPr="00AB76B4" w14:paraId="7092B0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731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313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9F095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F69A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30A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658D36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8B31AF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5BEE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B05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108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6ADA" w14:textId="77777777" w:rsidR="00703D66" w:rsidRPr="007B5A25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44B1C8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703D66" w:rsidRPr="00AB76B4" w14:paraId="0287A49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E4D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24E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7F19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D9928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395A6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67E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15F4E92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532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F9E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DAC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BF43" w14:textId="77777777" w:rsidR="00703D66" w:rsidRPr="00AB76B4" w:rsidRDefault="00703D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8454E" w14:textId="77777777" w:rsidR="00703D66" w:rsidRPr="00AB76B4" w:rsidRDefault="00703D66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03D66" w:rsidRPr="00AB76B4" w14:paraId="5775E4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0EBA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8BA6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FC07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5923A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379450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815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2DB1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AA8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E4F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D576" w14:textId="77777777" w:rsidR="00703D66" w:rsidRPr="00AB76B4" w:rsidRDefault="00703D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4E1C4" w14:textId="77777777" w:rsidR="00703D66" w:rsidRPr="00AB76B4" w:rsidRDefault="00703D66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703D66" w:rsidRPr="00AB76B4" w14:paraId="11E69B1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D49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FEA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C15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7899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5453A7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E42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0AC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9673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34B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90F1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9463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03D66" w:rsidRPr="00AB76B4" w14:paraId="59DE85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D023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BD4F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35D6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44E15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343E8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15D8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AD8D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C8E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EEC0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3BBA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B31B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703D66" w:rsidRPr="00AB76B4" w14:paraId="1E035FF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16C2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8F242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4ED2A96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92BE3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54CA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5EB5EF1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2914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C2D4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FB56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ECE2F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C6E7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:rsidRPr="00AB76B4" w14:paraId="5856FAA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3F1C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D29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FA8C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ABFAC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DC7FA1B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C8BC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06B8F7E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C9B48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DF013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FD75A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785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703D66" w:rsidRPr="00AB76B4" w14:paraId="7EE5137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7A7F" w14:textId="77777777" w:rsidR="00703D66" w:rsidRPr="00AB76B4" w:rsidRDefault="00703D66" w:rsidP="00703D66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14BB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256C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F71C2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C5BEAEE" w14:textId="77777777" w:rsidR="00703D66" w:rsidRPr="00AB76B4" w:rsidRDefault="00703D66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82ED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AF76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3B40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E9FB" w14:textId="77777777" w:rsidR="00703D66" w:rsidRPr="00AB76B4" w:rsidRDefault="00703D66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512F5" w14:textId="77777777" w:rsidR="00703D66" w:rsidRPr="00AB76B4" w:rsidRDefault="00703D66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529EED1" w14:textId="77777777" w:rsidR="00703D66" w:rsidRPr="00A8307A" w:rsidRDefault="00703D66" w:rsidP="008B25EE">
      <w:pPr>
        <w:spacing w:before="40" w:after="40" w:line="192" w:lineRule="auto"/>
        <w:ind w:right="57"/>
        <w:rPr>
          <w:sz w:val="20"/>
        </w:rPr>
      </w:pPr>
    </w:p>
    <w:p w14:paraId="467E6124" w14:textId="77777777" w:rsidR="00703D66" w:rsidRDefault="00703D66" w:rsidP="0095691E">
      <w:pPr>
        <w:pStyle w:val="Heading1"/>
        <w:spacing w:line="360" w:lineRule="auto"/>
      </w:pPr>
      <w:r>
        <w:lastRenderedPageBreak/>
        <w:t>LINIA 300</w:t>
      </w:r>
    </w:p>
    <w:p w14:paraId="79618534" w14:textId="77777777" w:rsidR="00703D66" w:rsidRDefault="00703D6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03D66" w14:paraId="3D75799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280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A1F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814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2C1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0774A5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D41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24F5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CA7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C338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794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42C82B5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1E6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23C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42A9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2E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7AFFD8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8E9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F8D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7DC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63C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9D24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2380722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A55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EB0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DDEF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0AF7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21F8A5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C31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4810C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E6A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580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E9B2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3BE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2B4F74E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703D66" w14:paraId="779E49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538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247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2109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F909" w14:textId="77777777" w:rsidR="00703D66" w:rsidRDefault="00703D6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CCB2E7" w14:textId="77777777" w:rsidR="00703D66" w:rsidRDefault="00703D6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F93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C71E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815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6B2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97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748889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E0B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40D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589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9D4C" w14:textId="77777777" w:rsidR="00703D66" w:rsidRDefault="00703D6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8BB" w14:textId="77777777" w:rsidR="00703D66" w:rsidRPr="00E4222D" w:rsidRDefault="00703D6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76EDBE4" w14:textId="77777777" w:rsidR="00703D66" w:rsidRPr="00E4222D" w:rsidRDefault="00703D6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2F6B17E" w14:textId="77777777" w:rsidR="00703D66" w:rsidRPr="00E4222D" w:rsidRDefault="00703D6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6D03E552" w14:textId="77777777" w:rsidR="00703D66" w:rsidRDefault="00703D6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D9F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66B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5F0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ACF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703D66" w14:paraId="2492979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88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353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B46E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9DB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46CFA4" w14:textId="77777777" w:rsidR="00703D66" w:rsidRDefault="00703D6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AAE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CE1686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E70689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D227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A9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0CD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0885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4A9C3E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FCE9E1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03D66" w14:paraId="575F0F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61A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48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09BF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93A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–</w:t>
            </w:r>
          </w:p>
          <w:p w14:paraId="3E2ED23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C88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4F91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187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11735D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642F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01D8" w14:textId="77777777" w:rsidR="00703D66" w:rsidRPr="00A00A4F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 xml:space="preserve">Semnalizată cap București doar cu paleta cu diagonală.     </w:t>
            </w:r>
          </w:p>
          <w:p w14:paraId="092479B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 provizorii.</w:t>
            </w:r>
          </w:p>
        </w:tc>
      </w:tr>
      <w:tr w:rsidR="00703D66" w14:paraId="5DFC5DC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FF7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C2B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5C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BDE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Nord-</w:t>
            </w:r>
          </w:p>
          <w:p w14:paraId="387865D7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CCE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DE6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4A6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7+550</w:t>
            </w:r>
          </w:p>
          <w:p w14:paraId="181FA52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223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9C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00A4F">
              <w:rPr>
                <w:b/>
                <w:bCs/>
                <w:i/>
                <w:iCs/>
                <w:sz w:val="20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</w:rPr>
              <w:t>provizorii.</w:t>
            </w:r>
          </w:p>
        </w:tc>
      </w:tr>
      <w:tr w:rsidR="00703D66" w14:paraId="53131CD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2F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B1E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282F1CF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9B6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2200" w14:textId="77777777" w:rsidR="00703D66" w:rsidRDefault="00703D6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linia 1</w:t>
            </w:r>
            <w:r>
              <w:rPr>
                <w:b/>
                <w:bCs/>
                <w:sz w:val="20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2D6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5BE6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691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455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C8A4" w14:textId="77777777" w:rsidR="00703D66" w:rsidRPr="00E4222D" w:rsidRDefault="00703D66" w:rsidP="00E4222D"/>
        </w:tc>
      </w:tr>
      <w:tr w:rsidR="00703D66" w14:paraId="428A95E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0EB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500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4FFC42C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196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3CCE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7B45EFC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D39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79B5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DD5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ECA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F75E" w14:textId="77777777" w:rsidR="00703D66" w:rsidRPr="00E4222D" w:rsidRDefault="00703D66" w:rsidP="00E4222D"/>
        </w:tc>
      </w:tr>
      <w:tr w:rsidR="00703D66" w14:paraId="31065B7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C1E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B3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319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4BA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4A077C6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C97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C7F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5FB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91BDB8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10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ABB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994DC2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174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103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B6C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2372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611B1D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693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8F300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B22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00D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6DE1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F6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41CE11F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68919B6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4AF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3B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7BE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80B7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63ECB4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C0E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DE1A0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897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C2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C67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643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ECF57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703D66" w14:paraId="37B49CD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17E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EB2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1B2343F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198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0B7D" w14:textId="77777777" w:rsidR="00703D66" w:rsidRDefault="00703D6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016AF5F" w14:textId="77777777" w:rsidR="00703D66" w:rsidRDefault="00703D6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6152BE1B" w14:textId="77777777" w:rsidR="00703D66" w:rsidRDefault="00703D6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EF8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8A41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28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D06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3A6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1382C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F3A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9BC5" w14:textId="77777777" w:rsidR="00703D66" w:rsidRDefault="00703D66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45C78917" w14:textId="77777777" w:rsidR="00703D66" w:rsidRDefault="00703D66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1DDC" w14:textId="77777777" w:rsidR="00703D66" w:rsidRDefault="00703D66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46FB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DEA7" w14:textId="77777777" w:rsidR="00703D66" w:rsidRDefault="00703D66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93D8" w14:textId="77777777" w:rsidR="00703D66" w:rsidRDefault="00703D66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3E1" w14:textId="77777777" w:rsidR="00703D66" w:rsidRDefault="00703D66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37B" w14:textId="77777777" w:rsidR="00703D66" w:rsidRDefault="00703D66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303C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C9349A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78B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667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906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EB34" w14:textId="77777777" w:rsidR="00703D66" w:rsidRDefault="00703D6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D71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BBAE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02D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7311AD7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0F5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62C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AC9966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71F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288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4E3C3A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32B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734A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A03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6E7D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807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FA8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20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36B780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6CB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9CF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EDA5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A4D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940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057E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A60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2F51A8D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161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D76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68EF2A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E78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1D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766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D00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3D6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9B78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88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69EB7C8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566A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D98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01AEE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A5A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6E8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4E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C1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7051DB1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F1C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D1B0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17B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1E98ABF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C618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7CB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6AE620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770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A2A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FF30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A236" w14:textId="77777777" w:rsidR="00703D66" w:rsidRDefault="00703D66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E04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353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AA5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0F58B54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CF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A40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D927565" w14:textId="77777777" w:rsidR="00703D66" w:rsidRDefault="00703D66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36C57E1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AB8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B6C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F4D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C24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20EC2CB7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1E0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D40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F62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F52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22EB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3801D3E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27C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B49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E0A5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E0F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6CDA91C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CA5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BA9BC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08F6631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6F44BF6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3B70906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07D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0BC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225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353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6577981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8127AE7" w14:textId="77777777" w:rsidR="00703D66" w:rsidRPr="004870EE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03D66" w14:paraId="7441ACB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7B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077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73FA07C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5A08A6E5" w14:textId="77777777" w:rsidR="00703D66" w:rsidRDefault="00703D66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18F77E2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0C8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CB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68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8B5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70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6488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1D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0FA9391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7DE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371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F2B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C13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47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1254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A6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FE4BDD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17E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C10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A0ECC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703D66" w14:paraId="1870618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A95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0AA1" w14:textId="77777777" w:rsidR="00703D66" w:rsidRDefault="00703D6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03D99C8" w14:textId="77777777" w:rsidR="00703D66" w:rsidRDefault="00703D6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5896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3E8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425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20BA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7BF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073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F4E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8E702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703D66" w14:paraId="7D1C3B7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531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1AB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4F92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84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8C1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E9BB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A9C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069871C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3032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B18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1A46D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703D66" w14:paraId="43EAB37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EC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9BD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200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3202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3F8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19B4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F68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7660F88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30F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876A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47E05D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C0C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65E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51690C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38A6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E77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70D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740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EAC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7995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F49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0849432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0F4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BCE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E1C2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C48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CB2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70C8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8BC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0F8C83C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100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D93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1FCD75BF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10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E9A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F54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5D2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AC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5E00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EF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6CA12E5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30FE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7071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AC6210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9E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6C7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8F89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675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60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007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155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704A784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300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21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196A8DB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E3D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5D9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4E8E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A29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3E717D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EB5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73976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8E8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D24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7A8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C06A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F567D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39C9771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703D66" w14:paraId="236FEEA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59C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1F41" w14:textId="77777777" w:rsidR="00703D66" w:rsidRDefault="00703D6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19FBD309" w14:textId="77777777" w:rsidR="00703D66" w:rsidRDefault="00703D6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D29D" w14:textId="77777777" w:rsidR="00703D66" w:rsidRPr="00600D25" w:rsidRDefault="00703D6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2C7" w14:textId="77777777" w:rsidR="00703D66" w:rsidRDefault="00703D66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51DC1BF1" w14:textId="77777777" w:rsidR="00703D66" w:rsidRDefault="00703D66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C99E" w14:textId="77777777" w:rsidR="00703D66" w:rsidRDefault="00703D6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5671" w14:textId="77777777" w:rsidR="00703D66" w:rsidRDefault="00703D6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EEB0" w14:textId="77777777" w:rsidR="00703D66" w:rsidRDefault="00703D6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834B447" w14:textId="77777777" w:rsidR="00703D66" w:rsidRDefault="00703D66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AF34" w14:textId="77777777" w:rsidR="00703D66" w:rsidRPr="00600D25" w:rsidRDefault="00703D66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4C90" w14:textId="77777777" w:rsidR="00703D66" w:rsidRDefault="00703D66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703D66" w14:paraId="73871B4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5B4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82A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EBF3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891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76721471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3D5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24FB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5EE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230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80FB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5FC2C4D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B45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019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AA9F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4D4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B3D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CD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CB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6736126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AB6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478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B037C42" w14:textId="77777777" w:rsidR="00703D66" w:rsidRPr="00D344C9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703D66" w14:paraId="70ACEFC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12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023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2C3CC74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A2F9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7A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037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A5A0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CA5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001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55F0" w14:textId="77777777" w:rsidR="00703D66" w:rsidRDefault="00703D66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DCA9B19" w14:textId="77777777" w:rsidR="00703D66" w:rsidRPr="00D344C9" w:rsidRDefault="00703D66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703D66" w14:paraId="24EA31D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ECD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4FC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091E85F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5A01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BBDE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38E515E1" w14:textId="77777777" w:rsidR="00703D66" w:rsidRDefault="00703D66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7AC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CB5A0A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3EE0A7A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4B8C264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5AA55A9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4923DA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334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EE5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459D7DC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3745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29F5" w14:textId="77777777" w:rsidR="00703D66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157851" w14:textId="77777777" w:rsidR="00703D66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9B58CDF" w14:textId="77777777" w:rsidR="00703D66" w:rsidRPr="00D344C9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703D66" w14:paraId="0756E25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9F8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2F3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4DE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CF7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B15CA9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C09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2E7AD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21B6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FEE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88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C15" w14:textId="77777777" w:rsidR="00703D66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CF9314" w14:textId="77777777" w:rsidR="00703D66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B4A2AC1" w14:textId="77777777" w:rsidR="00703D66" w:rsidRDefault="00703D6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703D66" w14:paraId="47A29E0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E3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4A5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BD9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A5A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6164EE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217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B1452D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054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B1A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B63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9AA7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EA3A94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703D66" w14:paraId="2C7A00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4F1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989E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C3E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90D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BD161FE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7AA90C5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24C236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00C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AEA6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B89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2415797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A4E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324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90A1FF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47A2D1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1E21833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06B361A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2AB5C52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1A59CE6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024F04D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703D66" w14:paraId="4AA83D0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D3C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B2A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0C22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4F2B" w14:textId="77777777" w:rsidR="00703D66" w:rsidRDefault="00703D66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DDC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7EED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1D3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CB81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BA2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5B7B2F1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7E9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45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D091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056C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88BC34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03E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E07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1867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1CF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A2D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310704B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6C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7A5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1DC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C3BF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29DA538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D0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8F9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E5A8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84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5296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4FAC14E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60C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A802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5FD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6CC5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3A87DB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9A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9E8CD3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5E8D745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B4E07B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B555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864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4734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7C8B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40EB47D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32F1100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703D66" w14:paraId="7AAEEE0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9F7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6A21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3BEB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8E9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5CDF5088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602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727D7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8BEA" w14:textId="77777777" w:rsidR="00703D66" w:rsidRPr="00600D25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3445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37FA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2BD1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57BB09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703D66" w14:paraId="1B864DA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97B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DDA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0A978186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689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A333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B810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42B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3DBD" w14:textId="77777777" w:rsidR="00703D66" w:rsidRDefault="00703D6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7DBD" w14:textId="77777777" w:rsidR="00703D66" w:rsidRDefault="00703D6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7BBA" w14:textId="77777777" w:rsidR="00703D66" w:rsidRDefault="00703D6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03D66" w14:paraId="57B4530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3F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15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427E754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74B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C9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935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FF7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90A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826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697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703D66" w14:paraId="5F36DFF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A6E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114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F2C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DF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11DF803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A03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3C92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82E9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4D3DDE4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5984A45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0B3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5CD5" w14:textId="77777777" w:rsidR="00703D66" w:rsidRDefault="00703D66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2CAB3544" w14:textId="77777777" w:rsidR="00703D66" w:rsidRDefault="00703D66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3F273C08" w14:textId="77777777" w:rsidR="00703D66" w:rsidRPr="001D4392" w:rsidRDefault="00703D66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03D66" w14:paraId="768B28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DCA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35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2C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DF0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4179F8D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71B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BEB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6923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15793F94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6788DE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8D6E26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D4D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6897" w14:textId="77777777" w:rsidR="00703D66" w:rsidRPr="00616BAF" w:rsidRDefault="00703D66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1B47F0" w14:textId="77777777" w:rsidR="00703D66" w:rsidRDefault="00703D66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4A3AF5B" w14:textId="77777777" w:rsidR="00703D66" w:rsidRPr="003B726B" w:rsidRDefault="00703D66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703D66" w14:paraId="7F30B2D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F12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942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6E7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633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206BED0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206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117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CF1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6971269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11E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64D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E8AC8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16AC33D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4B4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ED2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10B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4B39" w14:textId="77777777" w:rsidR="00703D66" w:rsidRDefault="00703D66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604E7E2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A41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EA5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782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AD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C34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3BE47D1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B4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25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BEC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C53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5238D94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F83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5E9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C60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6F394406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02F38495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331F8E8" w14:textId="77777777" w:rsidR="00703D66" w:rsidRPr="001D4392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BFA4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BB83" w14:textId="77777777" w:rsidR="00703D66" w:rsidRDefault="00703D6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4306EA0" w14:textId="77777777" w:rsidR="00703D66" w:rsidRDefault="00703D6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110C864" w14:textId="77777777" w:rsidR="00703D66" w:rsidRPr="003B726B" w:rsidRDefault="00703D66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703D66" w14:paraId="6F8EA5D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CB1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912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E79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D5C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53346DD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9C3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B72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56D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58126F3C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56422C6F" w14:textId="77777777" w:rsidR="00703D66" w:rsidRPr="00E731A9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3AF7DC8" w14:textId="77777777" w:rsidR="00703D66" w:rsidRPr="001D4392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B3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EDA6" w14:textId="77777777" w:rsidR="00703D66" w:rsidRPr="00616BAF" w:rsidRDefault="00703D6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74E3A1" w14:textId="77777777" w:rsidR="00703D66" w:rsidRDefault="00703D66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74D67A9" w14:textId="77777777" w:rsidR="00703D66" w:rsidRPr="003B726B" w:rsidRDefault="00703D66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703D66" w14:paraId="2C73FAA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300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80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36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2F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1393AD2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3C5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96C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7AC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6C3F90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92E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ABA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E5CBEF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716457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703D66" w14:paraId="756CFC5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1F2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FB6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746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8E2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52CF35E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A5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56C6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CC7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2079F3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AED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4DF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03D66" w14:paraId="040B3AA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2F8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488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2276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EF9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823752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535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B3C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BEB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445D56E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053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55D7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03DF5C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7A877BD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EB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20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FC4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859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C15C79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E3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2B3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62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892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68B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4F0BE1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703D66" w14:paraId="2A32FE4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2A4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39A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6AA0E2C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089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5F3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7A9AB83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094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4B0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E0E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E92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952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ED8B20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1B7A33A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B38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116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90C36F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D27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CBB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2DA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20B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B2C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288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BCE1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D4DC48D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58AA5F45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29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8B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34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7C4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5547381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28406A3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2E0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9F2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887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5528FDC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7105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895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703D66" w14:paraId="61B8952A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38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3D9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0494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6E1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084A524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944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3E592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26D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C5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EE9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9009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3695A7A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5BA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D98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C0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681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38806E5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86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AC5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684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44B19AD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81F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ECF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211413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AF6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DF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319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64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7B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C48B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1E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71AE4B3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A5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3B07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A2732D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CD63DE4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703D66" w14:paraId="493537D0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090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9C9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CD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F79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4A4906E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564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FE5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0E4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5C52812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F7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E61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F054BA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23C2A5F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0C1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ACE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6FB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953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547C515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BD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01DA6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2A245ED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57F5A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492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770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A4B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7B9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571A3727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4031551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C38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BB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B9A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268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61B9708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4F2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52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49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2DDBAA1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250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649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EC2BF4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092C986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6FA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300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73C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8CA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314BEE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94C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13C57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97A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6E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4AF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03E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53479A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03D66" w14:paraId="4F4CDFF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3D8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79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68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1A9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315DE0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D3A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AFBC1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8356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5B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942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A75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C7211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703D66" w14:paraId="1571557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0A6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47A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5CFF553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0F5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8DC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57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C8F2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F78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9B3F8F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D5A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50E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462C69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25E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D19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4B543A5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B17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D6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42A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CEC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CF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B9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ABA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05177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703D66" w14:paraId="68DD81B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60E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53C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262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81C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9B4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A2475D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D08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CF3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349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2C2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2670852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80D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11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9C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F94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0F2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0FD0B2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DC04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612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6EB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150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241D720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502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CA1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0A6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06A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6B8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C4B5C2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42C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B69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757B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B31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791AB9F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07C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2E9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70F33C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90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82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973176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2C3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58D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9D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2051C0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397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CDFD" w14:textId="77777777" w:rsidR="00703D66" w:rsidRPr="0019324E" w:rsidRDefault="00703D6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153B3F" w14:textId="77777777" w:rsidR="00703D66" w:rsidRPr="000160B5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048EE603" w14:textId="77777777" w:rsidR="00703D66" w:rsidRPr="006B78FD" w:rsidRDefault="00703D6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90E2F0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E70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280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58C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766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6990CE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344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358EE4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CD5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738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15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171B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A361D4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703D66" w14:paraId="7930520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A0D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4F2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CA0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5AD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FA1EF8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626FE15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CC3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755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462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F6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86D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2F30E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472F510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703D66" w14:paraId="05A6E416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FA6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1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EFA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2FB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D9E3D8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69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52072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AE99D9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4F80B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1A82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D20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55F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CA4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B1248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DD37E74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703D66" w14:paraId="1C807DA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DF7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F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CC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FD2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731AA7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4C8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1A92F66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27C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22D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FC2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5BA3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F5E3769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703D66" w14:paraId="108E040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469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B6F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1C3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33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B13D07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490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8FE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FB1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C41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BAE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E1F4459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703D66" w14:paraId="19D168B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E6B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FAF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6A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D67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7F594F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0361124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E066D3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4E1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A46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3FD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D47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57CE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6A2DCBA6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A12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33F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0EF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A0A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26EF73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360FDEC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9E1C57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46C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BEC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59A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F2D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671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4BAEBB8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78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394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7AC8671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7F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73B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BDBD68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CE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C9F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C4D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9D359D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A6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34D" w14:textId="77777777" w:rsidR="00703D66" w:rsidRPr="0019324E" w:rsidRDefault="00703D66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FD33E9" w14:textId="77777777" w:rsidR="00703D66" w:rsidRPr="000160B5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1BBD63EA" w14:textId="77777777" w:rsidR="00703D66" w:rsidRPr="005C2BB7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C80CC5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359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B71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2D90153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1A6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B99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8FF416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CFC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EA7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98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4E0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5E1" w14:textId="77777777" w:rsidR="00703D66" w:rsidRPr="00DE4F3A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C1B302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A13F68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AE489A1" w14:textId="77777777" w:rsidR="00703D66" w:rsidRPr="00DE4F3A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03D66" w14:paraId="6A069C6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F4B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2C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7A451B8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B07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3F9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E9B723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1C78BDD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84C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AEE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08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831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C0FF" w14:textId="77777777" w:rsidR="00703D66" w:rsidRPr="00DE4F3A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2BDDBB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08A2D69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A0F5A43" w14:textId="77777777" w:rsidR="00703D66" w:rsidRPr="00DE4F3A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703D66" w14:paraId="454F7F8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C9A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C1E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1B5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3FE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62A76D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5F8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C1C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8A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247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D31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08A63BC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849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265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4A43D75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B2A6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560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49ED496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BB7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323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CA8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B4E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A2B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6801BE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85E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E0B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431362D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A413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622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0F14C95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C20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B78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AD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A2A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95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235D6DA" w14:textId="77777777" w:rsidR="00703D66" w:rsidRPr="00CB2A72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180877D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057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E90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090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14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A349D1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63C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918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9F6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884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5B9E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47470EF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685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9C2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A07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F1D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3F17B4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392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6841EE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5C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CA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B9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E48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AF1D9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70F76A3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03D66" w14:paraId="4D4EBB3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61E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F51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90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034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691C719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990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53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13D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67AD335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EE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4A1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703D66" w14:paraId="6E5EEAB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D27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325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D03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6FF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06D4F3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CDD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D8A6C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618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898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DCA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0615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92F2BAC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11AB295F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03D66" w14:paraId="075146C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5A1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4D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E75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F54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45EBA1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11B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B39CD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80E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E1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16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30E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3CC56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56D9099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703D66" w14:paraId="5F49649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0A3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F77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AC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E34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B1FF83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B65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9914D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C8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96A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F27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937B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FDA901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703D66" w14:paraId="1963C35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4E9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179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53F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1F3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4C6BEE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91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B31F4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1BC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3B4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611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90F1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A24D9D" w14:textId="77777777" w:rsidR="00703D66" w:rsidRPr="00D344C9" w:rsidRDefault="00703D66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0E882E45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703D66" w14:paraId="11D7DCF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C16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A6F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DD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DD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405CF53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8B8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BF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A5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1E236E2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121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492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8AB413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1CF22DE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703D66" w14:paraId="58690C3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FF1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1B5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07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EC4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2A3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CACE4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5F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E6D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E7C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7C9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25790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AA0DDC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703D66" w14:paraId="7EE61D3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433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84E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13B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B1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24B05CA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C82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500DD38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188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38B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31A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7CF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139FCC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703D66" w14:paraId="7B97CDC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B09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C8A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9E2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6F8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7BBA3F5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331D00B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08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53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537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E05050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912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447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041E91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48E9401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3A0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3F4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98B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3DE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37B9D0A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A25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CF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52A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70AFD9D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9713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6D8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ECA7B4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4BBFF5D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B91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82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542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7D6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198FB0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BD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D8E61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26F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DD4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C20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E9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43A07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D70642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703D66" w14:paraId="75F5F7B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8E6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CA7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2B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F87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3A4946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ECD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77806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9A9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15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E3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106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635B88E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703D66" w14:paraId="0EE93779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F3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590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E0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BBF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AB8A22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D7E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34D76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7C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C4E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0D0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1B5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F356826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703D66" w14:paraId="244767D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E33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838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F99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A8A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DBF4BE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094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45DF9E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31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3B6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E7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2125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7A0A94D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F7D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074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6A63B31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43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EE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0FF82F3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C99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3D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4FA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7A8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C530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703D66" w14:paraId="5286EAB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E4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88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9CC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D0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6A67AF7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7FB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79F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1D8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0D15A17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29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811" w14:textId="77777777" w:rsidR="00703D66" w:rsidRPr="00FF6B4A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703D66" w14:paraId="48AA385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83E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A2B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35851AB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4B4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D5D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F2D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42D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8A3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547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725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CFC059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298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54F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8783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945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A3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EE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117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CB2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CD83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70264853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340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63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B02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C60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E5BE06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2A5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0EDBD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D4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E74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945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6EE7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B879D1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703D66" w14:paraId="06F0B6E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8CA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40F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B44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D7A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6C760A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E73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FD03F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222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1D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E08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591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A563C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703D66" w14:paraId="60ABC9E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D8F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4B0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B02FFB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396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963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2CDB756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2F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E1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90E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D65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B5E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770046DF" w14:textId="77777777" w:rsidR="00703D66" w:rsidRPr="00F10273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703D66" w14:paraId="78B1E52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7F1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323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6506F23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768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F76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120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EBE8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15E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52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70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200185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703D66" w14:paraId="187B586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90B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637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59CDF75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A5E4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066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75F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CC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7D2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479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407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3CB9EDC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BB4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B9E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EF3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E75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095EBD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8A6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BDF38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36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604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9C2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E2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290EBF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703D66" w14:paraId="19440C14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ACD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24E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69F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239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334859E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BFC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CD8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46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94B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2A7F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7584B99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08B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6B0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53934EC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E51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C4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0ABC3A6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CC7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1223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A67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6C8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86D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7B62AA" w14:textId="77777777" w:rsidR="00703D66" w:rsidRPr="00056F61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703D66" w14:paraId="68EB1EF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20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0A6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70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908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43DB8FB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800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50304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2CA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A4C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91E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EA4B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2E034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740B84C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703D66" w14:paraId="1AD160C8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BE0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D34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89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E7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54A4759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E41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361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4A1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64DF863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67C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5D4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B84CC0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094DA1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597FE71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703D66" w14:paraId="65E0BAB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A30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5E7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401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665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D35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A1DB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06D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E82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802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131348E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703D66" w14:paraId="2045EB7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789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1ED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3896B37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86C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3D1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50D4C9F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2A0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78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D1B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1DECE8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706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0B5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75D2C16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B6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0AA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56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7BC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AC6BC4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B3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E44C5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56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DD2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39D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71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2A9A203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703D66" w14:paraId="269820D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B46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DCE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BC6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622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CE46ED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E4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0B9B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5E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5CE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25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19B1C44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703D66" w14:paraId="4FF39B1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A9A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AB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098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CA2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84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B51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D14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6163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E456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703D66" w14:paraId="7E75DFB1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D30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449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DE1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3F7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8E4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1A91AE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3F79D2F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F9FB07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C41916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EC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3E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20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4D3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13401D8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4E5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D7F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7F6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BBD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306A84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8E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931A03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C775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AD0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5B2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F768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703D66" w14:paraId="4EDF714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E1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03D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753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9E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719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52406B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322387E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A3C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C51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DAF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82D0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9F1EC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2A6DBC5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5C22C2D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A86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8D4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9B1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661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16E544F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50A5122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F2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D36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453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92F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FAB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BF58DC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0706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3A0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3E514DD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3F9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CA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620980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C0D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8AC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8A6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2634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71F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C782E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703D66" w14:paraId="247485B7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F3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CCA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30A8E31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AF6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A83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6220BA0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654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05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61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C6A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299F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0359CF1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5D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349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85BB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40F5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52E7D1B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3E9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F52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D24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CF79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0FEE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14D251E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C1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20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FB3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6A6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1A8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BE6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5DE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1275A44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324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D35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8CA1A3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F0D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354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FB9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B40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67DC917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488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D9D80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18428FF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D7E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FF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3E65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8D77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2AA420C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D5B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C5D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6BC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4F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B1D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19BE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592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08A7F44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2FD3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832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01F309E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2F0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7E6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09D9EAA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AE10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416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D37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EA35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A28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2CDA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AD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39676C0D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8DB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015E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ED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345A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1FC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3AD0399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3EFC7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48688FE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E0D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743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188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FBF8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3BEE20A7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703D66" w14:paraId="590B7DE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103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80C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6C9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DB1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</w:t>
            </w:r>
            <w:r w:rsidRPr="003C5F64">
              <w:rPr>
                <w:b/>
                <w:bCs/>
                <w:sz w:val="20"/>
              </w:rPr>
              <w:t xml:space="preserve"> Apahida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9DC0BE6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4AC5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6E11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377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489+000</w:t>
            </w:r>
          </w:p>
          <w:p w14:paraId="45A9163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E56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44BB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între orele 8,00 – 17,00</w:t>
            </w:r>
          </w:p>
        </w:tc>
      </w:tr>
      <w:tr w:rsidR="00703D66" w14:paraId="55985B0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A15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718F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4FB2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23D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626B20E9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65C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9885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660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1D37657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934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7D36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1876A72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0B2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2D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2DA3E98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62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B69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EEE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1B77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6E4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C580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8C14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28CC7B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F68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BE6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976A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8C1C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D668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0B28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B9E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01657C03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3A6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88C4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703D66" w14:paraId="2FF897D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A1E9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31FA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FE7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E3DE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890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AF838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B2B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CD6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D7F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C342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0173465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26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D9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F3DD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6AF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491614A4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B71C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9DB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8B9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D9D7" w14:textId="77777777" w:rsidR="00703D66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F7E2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1476294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062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9C2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651F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81D" w14:textId="77777777" w:rsidR="00703D66" w:rsidRDefault="00703D66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221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481644C6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19593247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DEA992D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C02FC7B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F02C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9AA2" w14:textId="77777777" w:rsidR="00703D66" w:rsidRDefault="00703D66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9BD" w14:textId="77777777" w:rsidR="00703D66" w:rsidRPr="00600D25" w:rsidRDefault="00703D66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AD0B" w14:textId="77777777" w:rsidR="00703D66" w:rsidRPr="00D344C9" w:rsidRDefault="00703D66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703D66" w14:paraId="6353311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8D8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A25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3706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B81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59F5658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31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E2D92C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0565316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624934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43315B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06D4B7D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99C987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779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2FA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C6DA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0F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2E5988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44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01E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181E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140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17656EA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D7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003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083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BFDD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418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FB9B68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26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DDE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DBC7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2F5F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0D5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8623B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3915C36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2E87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32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9652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84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703D66" w14:paraId="4776747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FDA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3BD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28F2A67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8EB2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4BB6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6DE0412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A22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BC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DA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930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84C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B84720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B8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FB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CAE8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C3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D95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814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1E4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18D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50A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212C45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7D4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9E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630+800</w:t>
            </w:r>
          </w:p>
          <w:p w14:paraId="5D362CB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8BD4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69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EFF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051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006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0B8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879F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F524E4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095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209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567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0F5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FBE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60078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E4F7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B8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4E8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C60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și 2 Cap X</w:t>
            </w:r>
          </w:p>
        </w:tc>
      </w:tr>
      <w:tr w:rsidR="00703D66" w14:paraId="4E469AE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52D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A3E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AB6A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E60F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C4A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3160D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AD1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1F8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70C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FE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 Cap Y</w:t>
            </w:r>
          </w:p>
        </w:tc>
      </w:tr>
      <w:tr w:rsidR="00703D66" w14:paraId="71E800B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F061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AA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255CB95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53F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22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7485B1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524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282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3C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4698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17C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EED44E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F9E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B37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7861C93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811A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AF2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B7FCD9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63CA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03D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A1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BD6A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10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663168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3BA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E7BA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7353D30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117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5041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F80A19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A8E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677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B10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19E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C8B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84B0BC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5E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F02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643+800</w:t>
            </w:r>
          </w:p>
          <w:p w14:paraId="1360AB3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0DEF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94A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DE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B3B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4C6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9604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591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E01642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5438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9F0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336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B80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CF6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301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8B4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9049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1F87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680DDF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B59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3D8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40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C881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C64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53056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6E2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70B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5D7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AD2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</w:t>
            </w:r>
          </w:p>
        </w:tc>
      </w:tr>
      <w:tr w:rsidR="00703D66" w14:paraId="5DCC1EF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680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15E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E74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125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A6E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4C16C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832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357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1EE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698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</w:t>
            </w:r>
          </w:p>
        </w:tc>
      </w:tr>
      <w:tr w:rsidR="00703D66" w14:paraId="3916203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96C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51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A90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0D0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2BE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C6F1F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5B8E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287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E4FA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330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</w:t>
            </w:r>
          </w:p>
        </w:tc>
      </w:tr>
      <w:tr w:rsidR="00703D66" w14:paraId="5C8174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593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21D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3162C28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2F8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0A6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078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3E4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EE7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07C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D783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281CFCB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A63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7EC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2FE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65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9C3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222130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843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8D3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5C1B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406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03D66" w14:paraId="05B979B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135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753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428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16F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11D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F31DD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3AD7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339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918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E30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703D66" w14:paraId="4E5F728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96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937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0B29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FB3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2B5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134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696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7EA3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093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B500A5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8AA0A7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03D66" w14:paraId="5522820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B14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EB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66B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1EA0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C24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1C0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4A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9BE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E44E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C3B854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2753296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703D66" w14:paraId="33C1356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2E37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C34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753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DE2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516A241C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361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DE9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EC0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7F59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3DE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703D66" w14:paraId="1E54059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DD7A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41D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4045FCD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0B4F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BBA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31FBBDD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448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3A24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E23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269C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E5BE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D4C974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703D66" w14:paraId="4143F6B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1FD2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6F3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661A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B41C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80B66A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A4E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01E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9A5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CD06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307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C60953C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049DB4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6D899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03D66" w14:paraId="130A1ED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9F5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F7F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CE7A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D3D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6DBED4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0D17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2A1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614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ED35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F33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485BE44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0850E9A3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1FB90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03D66" w14:paraId="64995E4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8A5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6DCA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BDD7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CAAE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ACF4C6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DBE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BCF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D7A1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0B49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DA8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2AD7E27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37184B1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04C8D5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703D66" w14:paraId="3A5CE6B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8C0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5599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C558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970F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0F56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3DDE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4F8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EA3E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951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25A7CEBD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B2FB3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03D66" w14:paraId="3E2B3C8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E3FB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E46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3E68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EBBB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21FF378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302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E4F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C1C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9D8D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06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22C23A9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04EE81C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03D66" w14:paraId="07B1639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113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4275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2831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C7A6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52D221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BC4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7198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957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718A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9D8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574F9762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6F80E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03D66" w14:paraId="6561E27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50D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86D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150E762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3E10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E1F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5ED6F874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62AA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FC8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DEA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1EFD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93B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5B4183A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F8C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70B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756DCE1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501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C283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39E022E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2048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499D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F59D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38E3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6C9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6056996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A5EE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91A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6BD6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B9DF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4A4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1B815F3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BB4B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0A0F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4C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7E5A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D224C8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9D9B737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703D66" w14:paraId="0151085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4894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4422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7E3BB9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928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62F3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C67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F70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62F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021C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DE97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14:paraId="443A90D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E85F" w14:textId="77777777" w:rsidR="00703D66" w:rsidRDefault="00703D66" w:rsidP="00703D6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342B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592228AE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6F3F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F61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EA0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3032" w14:textId="77777777" w:rsidR="00703D66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BE1C" w14:textId="77777777" w:rsidR="00703D66" w:rsidRDefault="00703D66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311B" w14:textId="77777777" w:rsidR="00703D66" w:rsidRPr="00600D25" w:rsidRDefault="00703D66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B917" w14:textId="77777777" w:rsidR="00703D66" w:rsidRDefault="00703D66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5D3F1CF" w14:textId="77777777" w:rsidR="00703D66" w:rsidRPr="00836022" w:rsidRDefault="00703D66" w:rsidP="0095691E">
      <w:pPr>
        <w:spacing w:before="40" w:line="192" w:lineRule="auto"/>
        <w:ind w:right="57"/>
        <w:rPr>
          <w:sz w:val="20"/>
          <w:lang w:val="en-US"/>
        </w:rPr>
      </w:pPr>
    </w:p>
    <w:p w14:paraId="4CD4E4DD" w14:textId="77777777" w:rsidR="00703D66" w:rsidRDefault="00703D66" w:rsidP="00956F37">
      <w:pPr>
        <w:pStyle w:val="Heading1"/>
        <w:spacing w:line="360" w:lineRule="auto"/>
      </w:pPr>
      <w:r>
        <w:t>LINIA 301 N</w:t>
      </w:r>
    </w:p>
    <w:p w14:paraId="1E5CCE13" w14:textId="77777777" w:rsidR="00703D66" w:rsidRDefault="00703D6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03D66" w14:paraId="0FC8B9C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5EF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332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5D8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46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4F3A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86E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813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F12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144C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B1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DE1012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7311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050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C93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F76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67F06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6BE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01B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B0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CFB0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6C1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9C1B90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272E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E1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05B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C34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956DA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15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C18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167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234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91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689FA7" w14:textId="77777777" w:rsidR="00703D66" w:rsidRPr="00474FB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03D66" w14:paraId="5492973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7EEF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5E4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B1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2D24" w14:textId="77777777" w:rsidR="00703D66" w:rsidRDefault="00703D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5F67D3E" w14:textId="77777777" w:rsidR="00703D66" w:rsidRDefault="00703D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21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124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430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6331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22D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DCAFB8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010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0730" w14:textId="77777777" w:rsidR="00703D66" w:rsidRDefault="00703D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12D" w14:textId="77777777" w:rsidR="00703D66" w:rsidRDefault="00703D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E50A" w14:textId="77777777" w:rsidR="00703D66" w:rsidRDefault="00703D6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745E" w14:textId="77777777" w:rsidR="00703D66" w:rsidRPr="00E4222D" w:rsidRDefault="00703D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4331BC8" w14:textId="77777777" w:rsidR="00703D66" w:rsidRPr="00E4222D" w:rsidRDefault="00703D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77BD9521" w14:textId="77777777" w:rsidR="00703D66" w:rsidRPr="00E4222D" w:rsidRDefault="00703D6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F0F0C26" w14:textId="77777777" w:rsidR="00703D66" w:rsidRDefault="00703D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DCB4" w14:textId="77777777" w:rsidR="00703D66" w:rsidRDefault="00703D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C97F" w14:textId="77777777" w:rsidR="00703D66" w:rsidRDefault="00703D6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DA64" w14:textId="77777777" w:rsidR="00703D66" w:rsidRPr="0022092F" w:rsidRDefault="00703D6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EC38" w14:textId="77777777" w:rsidR="00703D66" w:rsidRDefault="00703D6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8B9B72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6C6B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20D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7A2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9CB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22CAD5" w14:textId="77777777" w:rsidR="00703D66" w:rsidRDefault="00703D66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299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4655CE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FA8EC5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C64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A72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0A9D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1BC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3AC723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9A5625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03D66" w14:paraId="6F16AE2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6648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BAB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A03C64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8C6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451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7B5CFA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533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AC1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D3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FE58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4D5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ABC255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6302" w14:textId="77777777" w:rsidR="00703D66" w:rsidRDefault="00703D66" w:rsidP="00703D6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2BF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FC8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3BE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00DFE2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03A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E1E87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F8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06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07D" w14:textId="77777777" w:rsidR="00703D66" w:rsidRPr="0022092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999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F085DF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576CCD1B" w14:textId="77777777" w:rsidR="00703D66" w:rsidRDefault="00703D66" w:rsidP="003260D9">
      <w:pPr>
        <w:pStyle w:val="Heading1"/>
        <w:spacing w:line="360" w:lineRule="auto"/>
      </w:pPr>
      <w:r>
        <w:t>LINIA 301 P</w:t>
      </w:r>
    </w:p>
    <w:p w14:paraId="04056F6F" w14:textId="77777777" w:rsidR="00703D66" w:rsidRDefault="00703D6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03D66" w14:paraId="47EF044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BB02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12B8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243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0E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2507B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490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79C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6D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064C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702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243E2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048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99E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4CD5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59B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5A1FFF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DCC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8D6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148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F33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F74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4C863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4BB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975F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DE6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9C1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D8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FF0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B6D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5E00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D2F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B3DA3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03D66" w:rsidRPr="00A8307A" w14:paraId="3030413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94A" w14:textId="77777777" w:rsidR="00703D66" w:rsidRPr="00A75A00" w:rsidRDefault="00703D66" w:rsidP="00703D66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09F5" w14:textId="77777777" w:rsidR="00703D66" w:rsidRPr="00A8307A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E02F" w14:textId="77777777" w:rsidR="00703D66" w:rsidRPr="00A8307A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3F4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5CC0061" w14:textId="77777777" w:rsidR="00703D66" w:rsidRPr="00A8307A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4C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4F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9F0F" w14:textId="77777777" w:rsidR="00703D66" w:rsidRPr="00A8307A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FFA7" w14:textId="77777777" w:rsidR="00703D66" w:rsidRPr="00A8307A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9797" w14:textId="77777777" w:rsidR="00703D66" w:rsidRPr="00A8307A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E787A8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2A4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537B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70B8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374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4F8A97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DC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42E8E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AF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7D8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01FB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D4C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2F6E0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967D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31BF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3B70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035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7BF22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CD8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AAEBE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6677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A2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9F6F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2C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03D66" w14:paraId="1C6670D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169F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B3EA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1642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E4A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AFAC1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BF6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3CED3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3B6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C18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43D5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37A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3272A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03D66" w14:paraId="79ACBE6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32E9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979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DC9C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024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47FFD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4DA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BC2B20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460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519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F048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D47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55EE8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03D66" w14:paraId="7AA9F6F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78CB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073F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CD55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20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655A5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14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0E3C0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C51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4D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FA29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F5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5D4EE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03D66" w14:paraId="27C227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7C1C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3887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84A2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22C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8C03A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3C4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96D12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39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B4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FA91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C7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4BE1B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FB07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03D66" w14:paraId="1815C9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B94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60CB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386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3CB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79A03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CA6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7981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D7482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FAA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23E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833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286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1A7F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03D66" w14:paraId="1AE06CE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A9F1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422B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74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5A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26829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853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3E74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77D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9C6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6247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A7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BDAE9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03D66" w14:paraId="2DC03C9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2979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BFF9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BC6C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7C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A1C6D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4D7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E7D2B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48C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D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612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706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D5E1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03D66" w14:paraId="4D504AB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BC87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5AD0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BA41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F72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E614F9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30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52C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BA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C124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3E8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72CAC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1266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8F72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F1B0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EA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31646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8A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237A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FDF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04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5BCA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1D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AC7B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03D66" w14:paraId="336EA7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941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A5A" w14:textId="77777777" w:rsidR="00703D66" w:rsidRDefault="00703D6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7C37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025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E01A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D1A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C9F41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FD3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833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B9B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734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9A38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03D66" w14:paraId="134FB8F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2E82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F62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60ED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62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51697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CECC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F782B2B" w14:textId="77777777" w:rsidR="00703D66" w:rsidRDefault="00703D6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01D0043" w14:textId="77777777" w:rsidR="00703D66" w:rsidRDefault="00703D6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D0F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F8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DE91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0DB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AE5140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A35C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F3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32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960E" w14:textId="77777777" w:rsidR="00703D66" w:rsidRDefault="00703D6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EF7441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5EFD131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E3B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77262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2F8A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694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9DF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1D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FF0481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D69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E26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3E0D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30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7F8066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8BF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D5730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77E9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1CB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1749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029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6C504A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E0D7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786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578A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206C" w14:textId="77777777" w:rsidR="00703D66" w:rsidRDefault="00703D6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76C087" w14:textId="77777777" w:rsidR="00703D66" w:rsidRDefault="00703D6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C718" w14:textId="77777777" w:rsidR="00703D66" w:rsidRDefault="00703D6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16CB92" w14:textId="77777777" w:rsidR="00703D66" w:rsidRDefault="00703D6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709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0E7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1118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8BD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4A20E4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9DE7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AC3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993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7A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E66F0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D0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4FE17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781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D19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43E9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0D4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D58C3D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1602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1E8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CAD2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CE9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D4DA0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5B3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31FD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9DE6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358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65FE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94F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FCE7331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49B" w14:textId="77777777" w:rsidR="00703D66" w:rsidRDefault="00703D66" w:rsidP="00703D6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3A8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A045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2C4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6705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168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4EDCF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50AB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6E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35F" w14:textId="77777777" w:rsidR="00703D66" w:rsidRPr="001B37B8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90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26017B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22182381" w14:textId="77777777" w:rsidR="00703D66" w:rsidRDefault="00703D6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1316C590" w14:textId="77777777" w:rsidR="00703D66" w:rsidRDefault="00703D6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03D66" w14:paraId="72111F3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D38A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581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F121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595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B38ADC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86FB49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C92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528035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3B15B59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AE5360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9D42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A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2B85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64D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398AEB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40AC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C93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49A8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8E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852F6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1D1B9C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16A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30EE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E4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3AAD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C32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379DD3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E871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0CF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533B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A19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F18658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5FB240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EA2583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315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5CE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ED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70B1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F09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44D019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92C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C6F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C9BE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4E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291DAB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10813BB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2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00C521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B60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99F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2CEB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FB1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5CC7BD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0BC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DC9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3A7C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98B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D3C6D1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BF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98122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B49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EC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0271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A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FDCCCE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F07E" w14:textId="77777777" w:rsidR="00703D66" w:rsidRDefault="00703D66" w:rsidP="00B618C0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FD5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F90E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7C3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455BDB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85C375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522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4347F4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AE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2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354A" w14:textId="77777777" w:rsidR="00703D66" w:rsidRPr="00594E5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130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AD94F5" w14:textId="77777777" w:rsidR="00703D66" w:rsidRDefault="00703D66">
      <w:pPr>
        <w:spacing w:before="40" w:after="40" w:line="192" w:lineRule="auto"/>
        <w:ind w:right="57"/>
        <w:rPr>
          <w:sz w:val="20"/>
          <w:lang w:val="en-US"/>
        </w:rPr>
      </w:pPr>
    </w:p>
    <w:p w14:paraId="18D2BB6B" w14:textId="77777777" w:rsidR="00703D66" w:rsidRDefault="00703D66" w:rsidP="003A5387">
      <w:pPr>
        <w:pStyle w:val="Heading1"/>
        <w:spacing w:line="360" w:lineRule="auto"/>
      </w:pPr>
      <w:r>
        <w:lastRenderedPageBreak/>
        <w:t>LINIA 316</w:t>
      </w:r>
    </w:p>
    <w:p w14:paraId="676CA43A" w14:textId="77777777" w:rsidR="00703D66" w:rsidRDefault="00703D6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5F2F443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34A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7F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591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156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1C59FE3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0F0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411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80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103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8D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F392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40775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703D66" w14:paraId="4E8CBAD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8BE8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174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CA0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09B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957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3A40CF1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355B5E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6A2FD46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47F5495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280A7B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353467E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37F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04E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246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3B4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CE332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703D66" w14:paraId="59B17C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2D30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399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532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ED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4CA3156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5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FFF6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AB2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A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F43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963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C5F3A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16F2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703D66" w14:paraId="27CADF4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FB9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D2B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65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7B5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872C65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D15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F45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7F3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66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3E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93A2F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62EF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25A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F4F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B99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123AAF0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589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950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6D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566C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6FD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294F2D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464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2F1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137D3CE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742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279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F432F9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81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267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FD2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29F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F6A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D4E5A4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584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D5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975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22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53D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A6F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46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9CAB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4E6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683942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5EE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0A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2ED74BE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0AC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0AF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31CEFA2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5C0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D13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D05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DEC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AEB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6A7D989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6494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09F" w14:textId="77777777" w:rsidR="00703D66" w:rsidRDefault="00703D6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1262B252" w14:textId="77777777" w:rsidR="00703D66" w:rsidRDefault="00703D6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9F3F" w14:textId="77777777" w:rsidR="00703D66" w:rsidRDefault="00703D6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B37" w14:textId="77777777" w:rsidR="00703D66" w:rsidRDefault="00703D6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6EB9D309" w14:textId="77777777" w:rsidR="00703D66" w:rsidRDefault="00703D6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FA1A" w14:textId="77777777" w:rsidR="00703D66" w:rsidRDefault="00703D6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9EC6" w14:textId="77777777" w:rsidR="00703D66" w:rsidRDefault="00703D6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D7E9" w14:textId="77777777" w:rsidR="00703D66" w:rsidRDefault="00703D6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882" w14:textId="77777777" w:rsidR="00703D66" w:rsidRPr="00F6236C" w:rsidRDefault="00703D6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E99" w14:textId="77777777" w:rsidR="00703D66" w:rsidRDefault="00703D6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2EC1A9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6A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F4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0D1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1A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2EFD6B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794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7F7E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C63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E8D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6C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6E7731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F595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24D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A33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AE5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9B1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D0FDC5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44855F3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BA341E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1245B9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DEF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F5E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4326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28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0E6090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614D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965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AF58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77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4764034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80D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D01FEA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2093A6F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FD3C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BB8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87A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034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703D66" w14:paraId="2BA89DD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F3AF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3A4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5240492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9528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6D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7E4E832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5079" w14:textId="77777777" w:rsidR="00703D66" w:rsidRPr="00273EC0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F085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11D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DBF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8C8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F3E8A0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F23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19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C96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0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7DD9053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263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81F9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ED7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0CE5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AF5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75ABFD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0355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ABD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60C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731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0CE98B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21B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5FB0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B6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324C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3E1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8F3382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5985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28E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A4E5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EA1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4EB3D5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90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2F21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D9C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A55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4EA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1E8E34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282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4C68" w14:textId="77777777" w:rsidR="00703D66" w:rsidRDefault="00703D66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517E2A7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EF3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5A8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2BDC2B4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707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D3D0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7DB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EDA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2D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C4390E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60E7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61A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E1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47E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56819CE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E29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BA9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FD5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EE0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82E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3BFCED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7005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69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403B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4F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6B174CF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502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3565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15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A02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57A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5B6B5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6C17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765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590A969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F428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645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63B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8F8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505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3E1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D7E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A34758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77D9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908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45177CE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BA4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6339" w14:textId="77777777" w:rsidR="00703D66" w:rsidRPr="00830247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551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A6A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7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73F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E6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9197A2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7BEA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83B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1BAEF1A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878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590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7B740A00" w14:textId="77777777" w:rsidR="00703D66" w:rsidRPr="00830247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A58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F0F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5EC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3994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BB5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A99DE0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96E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F2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8F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33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5C1609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B31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F1A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DF3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3B7C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03A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5828C3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B3DF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91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1C3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A45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434B43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F5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38F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A40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F52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F93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DC04F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6FE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D8A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3E718A2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91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E1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7B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F89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991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037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1B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170391C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DE3D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BE2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988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C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0D14C65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E7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FF5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23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3F71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99C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B44EB7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35A4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E26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3D9DF6D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6DE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2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EB6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1A5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98A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5A3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99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7E2B6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8CD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194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D9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242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73A7D1D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5E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3DA5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E6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C66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7A9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832B0D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2101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015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9E74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EB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3C3208C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378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CDDE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B4B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75B9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F84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507204" w14:textId="77777777" w:rsidR="00703D66" w:rsidRPr="000D7AA7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703D66" w14:paraId="0A55130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C49C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629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5DD4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441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2E0EEBE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78F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EA29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EA7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4461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12F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91491A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AF96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13D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CC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828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0967AA9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677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07F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CE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5EDD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F0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984110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2A4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F75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6167F53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F75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B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0C252EB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9CF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C18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47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6714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56E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B6DCD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C7B4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2AF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391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299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2192D3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BE9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E4B3B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8644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B22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292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E8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97891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62D1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A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525730B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CB5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CF0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602F144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1F1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B44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FCB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409D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71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B73184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703D66" w14:paraId="529E736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60CE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99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59D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A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9B3906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729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0D62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2C1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214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E12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E3522F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FFE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918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741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49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301B65B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D84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1239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020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A0FB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A03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9A1A04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6F23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67A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7EFC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530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4EDFAD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807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3855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E11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20E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8B3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03D66" w14:paraId="5CE2AD4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1DC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847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1BF8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046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3D1A173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7D3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41FB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3C8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15E2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7A8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3D66" w14:paraId="52A8A3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9E1C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9B2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7C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E3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CCF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4275B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16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AF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4B6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65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234CC18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85BCB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921B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E6B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745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0B3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51B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86A26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7FC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46D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6845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E17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51D5F66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EEBA1C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48AB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99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F612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E68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09A9C38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179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9C9D2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712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D89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73D8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E34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73BB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703D66" w14:paraId="43D6CF2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C450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E33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9623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6D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363AF5A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8F0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70F1384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2C52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3E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6A5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523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F2ADC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166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03D66" w14:paraId="3E22208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7CA2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238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A3B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DA3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60242A6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3F0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212ED82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2E4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E5A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F74F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8D4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E3E49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6010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703D66" w14:paraId="5B1DEBB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3469" w14:textId="77777777" w:rsidR="00703D66" w:rsidRDefault="00703D66" w:rsidP="00703D6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77A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6E3A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8D1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396CC76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4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9EACF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0D78" w14:textId="77777777" w:rsidR="00703D66" w:rsidRPr="00514DA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B1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E10" w14:textId="77777777" w:rsidR="00703D66" w:rsidRPr="00F6236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222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F83B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25E971BA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78CF19DB" w14:textId="77777777" w:rsidR="00703D66" w:rsidRDefault="00703D66" w:rsidP="00503CFC">
      <w:pPr>
        <w:pStyle w:val="Heading1"/>
        <w:spacing w:line="360" w:lineRule="auto"/>
      </w:pPr>
      <w:r>
        <w:lastRenderedPageBreak/>
        <w:t>LINIA 412</w:t>
      </w:r>
    </w:p>
    <w:p w14:paraId="3C1FD142" w14:textId="77777777" w:rsidR="00703D66" w:rsidRDefault="00703D6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03D66" w14:paraId="1DA8D4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9DA1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C5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2B38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61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94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2FC0FED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BBAD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47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D05A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013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640B397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703D66" w14:paraId="70051E3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659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731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DFE7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58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00C3966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958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7C9E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822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AC5FA5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1B3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55A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69DDB1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E3B4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264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C92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D8A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1A08656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4B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198E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EDDE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3E2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5C93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374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91E1C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C698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62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13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BD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EBB060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BB0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A5BB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48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3F8E5E5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B58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E30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D25403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15FE2CA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515A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BFA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5F40B72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B62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CA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4A00515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FFB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6898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5EA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A81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DD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0474B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533257B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7E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253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6675885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B8F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82E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4B2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486C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0E7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735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024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814B4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746B35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98D2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7B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0E1AFE7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2E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4F0E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372A792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83E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E68C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85B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A27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1D2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94F038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703D66" w14:paraId="3FEA68E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EDC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513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0D7B90C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6F7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8C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346C38C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ABA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CDA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C91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65A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988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7CA42348" w14:textId="77777777" w:rsidR="00703D66" w:rsidRDefault="00703D66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703D66" w14:paraId="4370FE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625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11A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EA2F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FC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5D64EB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BA8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C38CF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6A85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502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A7DC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58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5D253D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3ED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E48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D282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A48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614F76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303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9B7DB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33336C8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6D6C7E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8C02C2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C830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AD5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66AF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0D5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5514D6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068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BC5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B9DC55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CA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E6B" w14:textId="77777777" w:rsidR="00703D66" w:rsidRPr="007239CA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5244E2FB" w14:textId="77777777" w:rsidR="00703D66" w:rsidRPr="007239CA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37C4954B" w14:textId="77777777" w:rsidR="00703D66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3D7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6C5B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C4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12A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853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B96DAB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656D4D4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9D9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8BE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788B210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794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AF79" w14:textId="77777777" w:rsidR="00703D66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6DFB9982" w14:textId="77777777" w:rsidR="00703D66" w:rsidRPr="007239CA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076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D3B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E63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4F4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568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2B35F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9D4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7A0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70B1B62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FA0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45D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262652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7D4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4E61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AD5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BA3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B0B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0492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29ACE0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F436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82F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921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940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6B2E293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C85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F6CA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66A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71608C4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29E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C8A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9D88E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1B1F6F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CBE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D28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6D8862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6FC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DD4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544F6D9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66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B077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08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BA2091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1C8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6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703D66" w14:paraId="38F5558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6CE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8D4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5F02276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53E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1184" w14:textId="77777777" w:rsidR="00703D66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B0DDE15" w14:textId="77777777" w:rsidR="00703D66" w:rsidRDefault="00703D6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791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0AD3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30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BEE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A33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8978C7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703D66" w14:paraId="282CC19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E5C6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AC9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6D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3D6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19D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E59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A2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40F3BC5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82E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2A0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9C6E3A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3AB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19D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F5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767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095FBC1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C60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01DB8B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1B37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00A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8B5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60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1AA224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7C73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08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280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F54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E7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001D0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F65E07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2AE6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8D5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85D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70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4A42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703D66" w14:paraId="50DC255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A1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B09A" w14:textId="77777777" w:rsidR="00703D66" w:rsidRDefault="00703D6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C476" w14:textId="77777777" w:rsidR="00703D66" w:rsidRDefault="00703D6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A568" w14:textId="77777777" w:rsidR="00703D66" w:rsidRDefault="00703D6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7A9545A5" w14:textId="77777777" w:rsidR="00703D66" w:rsidRDefault="00703D6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B3FE" w14:textId="77777777" w:rsidR="00703D66" w:rsidRDefault="00703D6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E439" w14:textId="77777777" w:rsidR="00703D66" w:rsidRPr="00396332" w:rsidRDefault="00703D6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4D73" w14:textId="77777777" w:rsidR="00703D66" w:rsidRDefault="00703D6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23E6209A" w14:textId="77777777" w:rsidR="00703D66" w:rsidRDefault="00703D6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608" w14:textId="77777777" w:rsidR="00703D66" w:rsidRPr="00396332" w:rsidRDefault="00703D6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F2B0" w14:textId="77777777" w:rsidR="00703D66" w:rsidRDefault="00703D66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703D66" w14:paraId="1175765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B84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3E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FAB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FF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2C17953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43B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6F35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2DE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4CB5D51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2CA5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CD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48020B3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703D66" w14:paraId="537728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4312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E45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303B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119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6D8F87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E7C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AAF7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87D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457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F60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6F7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1B529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A193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4AF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836E" w14:textId="77777777" w:rsidR="00703D66" w:rsidRPr="005C35B0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03A8" w14:textId="77777777" w:rsidR="00703D66" w:rsidRDefault="00703D66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06EFEB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FB7D" w14:textId="77777777" w:rsidR="00703D66" w:rsidRDefault="00703D6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159173" w14:textId="77777777" w:rsidR="00703D66" w:rsidRDefault="00703D6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79B49B" w14:textId="77777777" w:rsidR="00703D66" w:rsidRDefault="00703D6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7142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A75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E2C5" w14:textId="77777777" w:rsidR="00703D66" w:rsidRPr="00396332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1C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81FF0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76A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5F4" w14:textId="77777777" w:rsidR="00703D66" w:rsidRDefault="00703D6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4F7" w14:textId="77777777" w:rsidR="00703D66" w:rsidRPr="005C35B0" w:rsidRDefault="00703D6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11D4" w14:textId="77777777" w:rsidR="00703D66" w:rsidRDefault="00703D66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3A5" w14:textId="77777777" w:rsidR="00703D66" w:rsidRDefault="00703D6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54C7" w14:textId="77777777" w:rsidR="00703D66" w:rsidRDefault="00703D6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4F74" w14:textId="77777777" w:rsidR="00703D66" w:rsidRDefault="00703D6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616FE3F7" w14:textId="77777777" w:rsidR="00703D66" w:rsidRDefault="00703D6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7DE" w14:textId="77777777" w:rsidR="00703D66" w:rsidRPr="00396332" w:rsidRDefault="00703D6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B105" w14:textId="77777777" w:rsidR="00703D66" w:rsidRDefault="00703D66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703D66" w14:paraId="4ED237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BB5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1C2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2169F80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F14C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E40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35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4E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DCFD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BC6A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F492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95322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0EB19C9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703D66" w14:paraId="60F860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B4D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75F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7C12506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B73F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CEB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32B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C0F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04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599C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9761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25138A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6B073D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4673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36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7675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4C41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5AC04D1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1E59CEA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ED6D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6C1A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04D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332DE0B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025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FB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72ECF0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E63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88C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A6EA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50A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C56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75ED7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5524805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8E3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0E2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68D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BD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79FAC01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7DC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36D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3A0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17B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7DC4216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6842D538" w14:textId="77777777" w:rsidR="00703D66" w:rsidRDefault="00703D66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ACF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CA87F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7A9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B4D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8F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E6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CF169A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7101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041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42E5A55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D80A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E4E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09B95F4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3B6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B32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F05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DBB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923F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7F7AF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3129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CC6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68E9BC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0881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F19" w14:textId="77777777" w:rsidR="00703D66" w:rsidRPr="00B85537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37ED51CD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8A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9D3E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426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D61D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0F3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28A2EEF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9333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011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90B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F52C" w14:textId="77777777" w:rsidR="00703D66" w:rsidRPr="00B85537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67F45B38" w14:textId="77777777" w:rsidR="00703D66" w:rsidRPr="00B85537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631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2FFD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A1D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D0FF0B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E2D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E32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88403C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0D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3F2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4EFE2772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1610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088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1F7EFD0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FB8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C81A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5C6C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5FF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900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44DAA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3EEE537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4A27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97F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545A3B8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28A7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4A6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118988E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4CE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E4A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BC7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1CF8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1ED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1A52F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73DEAAC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509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C9B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3EE8429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35E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DA8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3BFAE7D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87FC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8B7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218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2FCE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F4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661E018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6F2679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2E4B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CE4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169C949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6F8D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300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7717E15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C94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A09A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1EC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2C55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A9D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B0A68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5592C7E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A7DA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13F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AB6F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CBF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0CC5B7E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697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BB12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998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9600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30F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C2F41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E0A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DD8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26D102C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1609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224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865AA72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E18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913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77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863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AF7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19D0BB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A556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CC5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4EC37921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B810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05D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22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F805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B09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18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661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2E99F4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9170B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1F0B0B6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E62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659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6DF0305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5552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EAD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92A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C1E6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54F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7634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9252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58F6B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FD49F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6CE364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31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ACA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710DDCA2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1BC0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9F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5A9B54D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1413BBD1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FB5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910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49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9C7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851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1A2AA9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EAF188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D4B4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DC7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FB0D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0D8B" w14:textId="77777777" w:rsidR="00703D66" w:rsidRDefault="00703D6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2B5B75F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6D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B595D2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BC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B30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0E6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3F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F5D85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BB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E64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773B0E1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F342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EF8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66CA3C5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290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A218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678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AD24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4A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8FCA548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515D29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C71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2CB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76E0829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6680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0F72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BB9652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443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0B9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6A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60C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28BD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518DF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C0E6A6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3E6357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B9E0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BF8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3E3BB9A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B93A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35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A00350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22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6116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4E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D36E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C0D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0091EE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3FEE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19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C35F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EDB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C6B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C12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9F3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E9E9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80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703D66" w14:paraId="36EED4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0F4F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372C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304C608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188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EF7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75B5D28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5B5AF35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359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4FB9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7B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492F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81E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7BADE4B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726AA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1DCD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F69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FE51D1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6042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C0D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4D0905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DA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BB28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BF0D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789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4F9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B9921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703D66" w14:paraId="458CC8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1D1E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FFC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2B0C8D7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316D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ED9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447FFF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69338A7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A1A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E314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294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F079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1DB6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2A9B18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9DB1D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9077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AE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2E75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F221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28EBB9A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ADBC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3C78ADE9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CB4885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D431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1A12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D5D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86E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FF48A9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7DCD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E04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4C6C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9C28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B448AF6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3F93F6C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04F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7C5B0B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7583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51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E1DB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515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0B909E1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6CA3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72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651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043F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EAC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EB45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B67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FD6D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2FE3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703D66" w14:paraId="57EE0A3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E4AA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252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69A60E8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F29D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32E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62746E6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59BD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7117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597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45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26D9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4CFCA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0A4FA5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E5637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5E5DB1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3CFD61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1ED1674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3DDFE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1832E4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651198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60D9F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96F290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E42E44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2A910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59D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4B0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3961B045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1C68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DB6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6724D9BD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13B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DDBF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BDC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6460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76DE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722DAC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0F2FA0F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313DD1B5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2BA2E146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703D66" w14:paraId="62BFF31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3FB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E2C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537DFD98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15E" w14:textId="77777777" w:rsidR="00703D66" w:rsidRPr="005C35B0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C220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61D0A57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E60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723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77BF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1F1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864C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657F9B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9F41" w14:textId="77777777" w:rsidR="00703D66" w:rsidRDefault="00703D66" w:rsidP="00703D6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8203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780FA19A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C19" w14:textId="77777777" w:rsidR="00703D66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4F8" w14:textId="77777777" w:rsidR="00703D66" w:rsidRDefault="00703D66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434162D" w14:textId="77777777" w:rsidR="00703D66" w:rsidRDefault="00703D66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8C2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5270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7B36" w14:textId="77777777" w:rsidR="00703D66" w:rsidRDefault="00703D6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AF5F" w14:textId="77777777" w:rsidR="00703D66" w:rsidRPr="00396332" w:rsidRDefault="00703D6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8098" w14:textId="77777777" w:rsidR="00703D66" w:rsidRDefault="00703D6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813F205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35C4A284" w14:textId="77777777" w:rsidR="00703D66" w:rsidRDefault="00703D66" w:rsidP="0002281B">
      <w:pPr>
        <w:pStyle w:val="Heading1"/>
        <w:spacing w:line="360" w:lineRule="auto"/>
      </w:pPr>
      <w:r>
        <w:t>LINIA 416</w:t>
      </w:r>
    </w:p>
    <w:p w14:paraId="539B769F" w14:textId="77777777" w:rsidR="00703D66" w:rsidRDefault="00703D6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10222BD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9558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3C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A094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FFF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1EA09B6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276446A" w14:textId="77777777" w:rsidR="00703D66" w:rsidRDefault="00703D66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5E5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CFF70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31FF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C4A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DCC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9D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3CC19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BE2A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4E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3D8C560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68DE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F12" w14:textId="77777777" w:rsidR="00703D66" w:rsidRPr="00575A50" w:rsidRDefault="00703D6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144687E3" w14:textId="77777777" w:rsidR="00703D66" w:rsidRDefault="00703D6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DAD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5FF8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C4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22DD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50E" w14:textId="77777777" w:rsidR="00703D66" w:rsidRDefault="00703D66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E6482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2A6C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478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FA7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14E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A9DD17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4378B3D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20F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759385D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3782739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298D2F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BE19A7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313A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88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3CC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F6D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10247C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C312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3AE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17BF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DF8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5CC933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243875E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50FFF5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F0C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04F87D9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4BF6394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40015B6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1D224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B850F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1907BBE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8C1279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E544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7C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374F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B8E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044F165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BEC4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29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A00B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A11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C90843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121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4F1CBE1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1CB59D9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7E6AD7B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3E31E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12A3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BC9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1B11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AB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67B98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703D66" w14:paraId="7A58C35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6D83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E87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D8C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FF6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AB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68E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3CC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8F6CC5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4A9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824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7CF81D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FF6D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BBF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8B28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5F9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62B2DB0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A95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8A6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B70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4A1D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EC9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703D66" w14:paraId="28363D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84F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5CE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304E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F0E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20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8C3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6D5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3FC356A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3457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35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786636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3FF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01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31CCC47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DFD2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3AA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F0AF25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D6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15AB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1C7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9E74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9BD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1B520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1EEB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CCF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D3B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39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29F8D4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FA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12C5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C6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6419E8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83D7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CC2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6C69C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255E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18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52FF51E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271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336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6C8CF14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C68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D03A" w14:textId="77777777" w:rsidR="00703D66" w:rsidRPr="00C4423F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414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EC2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5AB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97C5E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D2CA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761C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EB23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64D3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61EB49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8B5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3A30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587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2A14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FE08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703D66" w14:paraId="4B6242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467E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4C74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192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794E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68E61F5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A57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5A57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BE8B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B131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5E58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C1482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DFC5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45B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12FD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2C69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293569F9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4748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CE561F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A93F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ADE3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774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258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703D66" w14:paraId="4D745F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271C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40C1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1AD9EEF4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B04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6104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4ADCB1F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109E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B9F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6DA7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708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E5F3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7EBCB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9777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757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39+700</w:t>
            </w:r>
          </w:p>
          <w:p w14:paraId="7E5529C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7F14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D65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AAA9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F453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9AC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FB4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D54D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5EBEB1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E597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E59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C5FC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439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EC3D909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1EA9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24EA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17F3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912F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BA1" w14:textId="77777777" w:rsidR="00703D66" w:rsidRPr="00620605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7226BCF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FD9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58B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900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8AA5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A63A706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44CD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7271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508F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734A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A298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326A59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703D66" w14:paraId="736E67B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108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DD3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F367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7189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C0D7AAB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F386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29D5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952A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C5C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4F90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BB45B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03D66" w14:paraId="573C8EB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A23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3C64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7C8D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1E38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F6CFA86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B8A7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5FAD92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7C9" w14:textId="77777777" w:rsidR="00703D66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00E9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A889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AF7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832C05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703D66" w14:paraId="5E650E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BBB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9DF2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506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D79D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166731C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C12E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A8B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F40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2267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8F7A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0709D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428F" w14:textId="77777777" w:rsidR="00703D66" w:rsidRDefault="00703D66" w:rsidP="00703D6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65D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0C2A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1CE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D647111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5BDC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FA16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FECC" w14:textId="77777777" w:rsidR="00703D66" w:rsidRDefault="00703D66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CC06" w14:textId="77777777" w:rsidR="00703D66" w:rsidRPr="00C4423F" w:rsidRDefault="00703D66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BF1" w14:textId="77777777" w:rsidR="00703D66" w:rsidRDefault="00703D66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7B5B93FB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0D97ABF0" w14:textId="77777777" w:rsidR="00703D66" w:rsidRDefault="00703D66" w:rsidP="00380064">
      <w:pPr>
        <w:pStyle w:val="Heading1"/>
        <w:spacing w:line="360" w:lineRule="auto"/>
      </w:pPr>
      <w:r>
        <w:lastRenderedPageBreak/>
        <w:t>LINIA 500</w:t>
      </w:r>
    </w:p>
    <w:p w14:paraId="0EABC133" w14:textId="77777777" w:rsidR="00703D66" w:rsidRPr="00071303" w:rsidRDefault="00703D6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03D66" w14:paraId="44A772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7F0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A7B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50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47C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0E6F6F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79D086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DA0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54993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7B1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D59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A5D9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706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23E38A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D923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129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326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3D5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EF8938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140F9E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54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F2D676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379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A6F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442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274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F7F1C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E7F6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8FE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5983C7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1C29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5D2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C8E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46E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C9B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058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791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2CE85A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4C3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26A" w14:textId="77777777" w:rsidR="00703D66" w:rsidRDefault="00703D6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1227" w14:textId="77777777" w:rsidR="00703D66" w:rsidRPr="00D33E71" w:rsidRDefault="00703D6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2D40" w14:textId="77777777" w:rsidR="00703D66" w:rsidRDefault="00703D66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A3E0" w14:textId="77777777" w:rsidR="00703D66" w:rsidRDefault="00703D6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7FC" w14:textId="77777777" w:rsidR="00703D66" w:rsidRDefault="00703D6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3FB2" w14:textId="77777777" w:rsidR="00703D66" w:rsidRDefault="00703D6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49E5EA3" w14:textId="77777777" w:rsidR="00703D66" w:rsidRDefault="00703D6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7E49" w14:textId="77777777" w:rsidR="00703D66" w:rsidRPr="00D33E71" w:rsidRDefault="00703D6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A617" w14:textId="77777777" w:rsidR="00703D66" w:rsidRDefault="00703D66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868EEA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A54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321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4358E0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44B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CD5C" w14:textId="77777777" w:rsidR="00703D66" w:rsidRPr="0008670B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B913B0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D93730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F55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97E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257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7C4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EB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:rsidRPr="00456545" w14:paraId="6E52BB4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9DFE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CF86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0EA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5D9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823D2DA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D81A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2E4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CCB7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377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F70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:rsidRPr="00456545" w14:paraId="6CE85BD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3F67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48BB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009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150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8DE1FFC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BEBE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1B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18C5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2A5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01BC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:rsidRPr="00456545" w14:paraId="60C2BB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3EF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1B0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E1BFF7D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225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6B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8042F0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D9A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533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B792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598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0CED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03D66" w:rsidRPr="00456545" w14:paraId="3E880D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9B67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63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B85125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7A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4F6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224739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53A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428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CBE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24FF964" w14:textId="77777777" w:rsidR="00703D66" w:rsidRPr="00456545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4C1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00BD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9474752" w14:textId="77777777" w:rsidR="00703D66" w:rsidRPr="00A3090B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:rsidRPr="00456545" w14:paraId="7554C41F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F22E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C7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0B6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DF9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47A325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EE9298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1EA698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FDF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860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F64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3F162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A285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A5AD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:rsidRPr="00456545" w14:paraId="059CFF8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724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5FE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53B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BCC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FA4652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65D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955507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7B4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A25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E95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046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0B92D" w14:textId="77777777" w:rsidR="00703D66" w:rsidRPr="005F21B7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03D66" w:rsidRPr="00456545" w14:paraId="1C1D553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2546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EDF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AFD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8AC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C72822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296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B6369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7D4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82A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5945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6C6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C92E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03D66" w:rsidRPr="00456545" w14:paraId="0A68D6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9431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EFA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709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67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E2C179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881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61DE55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38E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E60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D0B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BFB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1E69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03D66" w:rsidRPr="00456545" w14:paraId="50E4257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62D1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01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4A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773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FB6E34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48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209B68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6BC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BDB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B1B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18C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BFC2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2E4718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03D66" w:rsidRPr="00456545" w14:paraId="52E4D49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A690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DC1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7EBF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47E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D6B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FEB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1F4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117D9D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6D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66D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188A9B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703D66" w:rsidRPr="00456545" w14:paraId="17DBB62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C966" w14:textId="77777777" w:rsidR="00703D66" w:rsidRPr="00456545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236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365D59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1F6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DEB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1DB63D2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6BE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F34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F3F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71AFAC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F4F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2E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C99521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23D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3DA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341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E8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E93543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32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635E54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CA9B88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BD7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DC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4F4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EF7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0B90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C67793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A12E5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7C461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03D66" w14:paraId="74FEFF3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3578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1E0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C4E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E3F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98D084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40A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F7832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770A29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CF0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E90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89B1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095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4A37B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148D4B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214DA1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03D66" w14:paraId="5E8627C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D10B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867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4223334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556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1B0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F134BC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250187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80E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E8D1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72C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998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54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36BA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03D66" w14:paraId="193E2A7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BE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ABB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B81A36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77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861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9DB32F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461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4BA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6D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85E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084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6201E7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03D66" w14:paraId="6267308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6357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BFE" w14:textId="77777777" w:rsidR="00703D66" w:rsidRDefault="00703D6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945" w14:textId="77777777" w:rsidR="00703D66" w:rsidRDefault="00703D6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D1AB" w14:textId="77777777" w:rsidR="00703D66" w:rsidRDefault="00703D6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7528E4C" w14:textId="77777777" w:rsidR="00703D66" w:rsidRDefault="00703D6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D925" w14:textId="77777777" w:rsidR="00703D66" w:rsidRDefault="00703D6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A9E" w14:textId="77777777" w:rsidR="00703D66" w:rsidRDefault="00703D6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8DB" w14:textId="77777777" w:rsidR="00703D66" w:rsidRDefault="00703D6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3A10456" w14:textId="77777777" w:rsidR="00703D66" w:rsidRDefault="00703D6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047F" w14:textId="77777777" w:rsidR="00703D66" w:rsidRPr="00D33E71" w:rsidRDefault="00703D6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713F" w14:textId="77777777" w:rsidR="00703D66" w:rsidRDefault="00703D6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4EA7A6A" w14:textId="77777777" w:rsidR="00703D66" w:rsidRDefault="00703D6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03D66" w14:paraId="41530A5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031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03C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2F651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C4D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9E1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25484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96F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2DF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207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A00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D1A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D0103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6F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1C8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C8482B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780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89D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F2AED6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06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ADB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64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DF1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7AA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D20470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08F0A5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2AC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52F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720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404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5E08D1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55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01E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7C6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73A26D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209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8FA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3370385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5DE75D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8C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6C2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B611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B1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F694E8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EF0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A78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952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E2C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2418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74A0A8B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EA76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888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B72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1729" w14:textId="77777777" w:rsidR="00703D66" w:rsidRDefault="00703D66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A4D4341" w14:textId="77777777" w:rsidR="00703D66" w:rsidRDefault="00703D66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9C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B64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DF7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998D27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B01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5D6C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52D8C8F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BF6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314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FDC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57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68C80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295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8EB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78E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0B2931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E5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DC22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505D45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541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1F4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B06312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564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ADD8" w14:textId="77777777" w:rsidR="00703D66" w:rsidRDefault="00703D66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30D1F51" w14:textId="77777777" w:rsidR="00703D66" w:rsidRDefault="00703D66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5D3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D075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E00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8B3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DEA5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7807DCF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A8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2B4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0D2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656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059671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05A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636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0A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3E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CFDB" w14:textId="77777777" w:rsidR="00703D66" w:rsidRPr="00534A5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909E956" w14:textId="77777777" w:rsidR="00703D66" w:rsidRPr="00534A5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C496DD9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03D66" w14:paraId="430D0D4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13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BDF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A985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0A8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1EA24F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6FC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9FB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980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240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FD93" w14:textId="77777777" w:rsidR="00703D66" w:rsidRPr="00534A5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852C7B1" w14:textId="77777777" w:rsidR="00703D66" w:rsidRPr="00534A5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AC3C297" w14:textId="77777777" w:rsidR="00703D66" w:rsidRPr="00534A55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03D66" w14:paraId="686B118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F7FD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A2A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3F7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F34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0AFC67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033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7CF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F2F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1DC615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745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D027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607AF9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4C1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B3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629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7055" w14:textId="77777777" w:rsidR="00703D66" w:rsidRPr="000C4604" w:rsidRDefault="00703D66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442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1F16E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FBEDB1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B64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785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AA8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EAF7" w14:textId="77777777" w:rsidR="00703D66" w:rsidRPr="000C4604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716CB1E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03D66" w14:paraId="0B605A0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F45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221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E72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CDB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06E935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2A5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807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215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A3068C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B59F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5CF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7A44BA6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E19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F4D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203469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6C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685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FE14C0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12E10F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BF1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075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048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A0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F175" w14:textId="77777777" w:rsidR="00703D66" w:rsidRPr="00BB30B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F81D9D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38ED9C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03D66" w14:paraId="6427059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DF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14A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74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26A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4E0FE0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59A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746F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A97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ACE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9A4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30911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48BE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7C4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DF8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95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8593DC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842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6D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DAC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7AA4A1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8F9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B79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C98B1C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D54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6D3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912C25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B59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D1C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A4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58A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FC3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C11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6E8B" w14:textId="77777777" w:rsidR="00703D66" w:rsidRPr="000C4604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03D66" w14:paraId="5BA6021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D1C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1CD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B59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9F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090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100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EF7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025FCC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A60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7FE9" w14:textId="77777777" w:rsidR="00703D66" w:rsidRPr="000C4604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03D66" w14:paraId="60EA864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C3F6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02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7D7ACC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755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C95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D1A600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BA9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FD7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549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7F5F6D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1E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21D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5F5FC9" w14:textId="77777777" w:rsidR="00703D66" w:rsidRPr="006C1F61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7E33FE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069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B76A" w14:textId="77777777" w:rsidR="00703D66" w:rsidRDefault="00703D6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1316" w14:textId="77777777" w:rsidR="00703D66" w:rsidRDefault="00703D6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E199" w14:textId="77777777" w:rsidR="00703D66" w:rsidRDefault="00703D66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3AC" w14:textId="77777777" w:rsidR="00703D66" w:rsidRDefault="00703D6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634" w14:textId="77777777" w:rsidR="00703D66" w:rsidRDefault="00703D6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1EC4" w14:textId="77777777" w:rsidR="00703D66" w:rsidRDefault="00703D66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FAF" w14:textId="77777777" w:rsidR="00703D66" w:rsidRDefault="00703D66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752E" w14:textId="77777777" w:rsidR="00703D66" w:rsidRPr="004143AF" w:rsidRDefault="00703D66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6F03498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53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D0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328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E06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78D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2E32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65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B6E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9336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022368B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4BE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119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278E57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788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7D2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8A0443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0C5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1FB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70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5C08A2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37B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F02B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3BA485" w14:textId="77777777" w:rsidR="00703D66" w:rsidRPr="00D84BDE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E63D8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267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DE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FEA017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71A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8AE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717901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A9D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244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623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5D7A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0EA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7472E6A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51D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C56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DF4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7F2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E5B1B1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E06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CA73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815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712694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E3B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BC0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6872D60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43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8A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D93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9A8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1FFD3F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5BD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95ED1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68F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742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9F2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B11" w14:textId="77777777" w:rsidR="00703D66" w:rsidRPr="00534C03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2C9346A1" w14:textId="77777777" w:rsidR="00703D66" w:rsidRPr="00534C03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90964F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03D66" w14:paraId="63683A4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DDC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C1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4366BA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77F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17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B2642C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DC5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344C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2C0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985583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09C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E76F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BBB819C" w14:textId="77777777" w:rsidR="00703D66" w:rsidRPr="00D84BDE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3D15DA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925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86D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724D12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E111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093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294E9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4B9B4A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450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9E6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D1C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CEC8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A26D" w14:textId="77777777" w:rsidR="00703D66" w:rsidRPr="001F07B1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2A0C4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F261A71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03D66" w14:paraId="0BC7D29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D29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EB0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4A0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CA4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41060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931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C48A9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5CE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86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FDA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BEA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48EAAB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039283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03D66" w14:paraId="7BA1D36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F3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203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4F5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FF7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01449A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C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FFF36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8EF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27D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82A1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295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5BF3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724D8E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03D66" w14:paraId="4F23E02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280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AB8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0DB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189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3698F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57C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10616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EDD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AAB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5B1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E7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C4C3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03D66" w14:paraId="673179D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DE4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41A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C1E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F9C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AB339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D7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FC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DBC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A7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9E8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BE02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6932CF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69414F7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131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EEA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D2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2F2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709AFA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9A5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3701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DFB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DB0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ED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8C95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03D66" w14:paraId="1F02F40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9D4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F80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9CA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B62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E43AE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6FC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30360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82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C60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E70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451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90BA69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03D66" w14:paraId="0C9F7AF5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9B96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9F6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4C4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097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37497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EEA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169FF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B241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343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7B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5E4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6BAEF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D24821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03D66" w14:paraId="2A58D2B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D13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C88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EC2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CA2B" w14:textId="77777777" w:rsidR="00703D66" w:rsidRPr="00AD0C48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FA8C0CB" w14:textId="77777777" w:rsidR="00703D66" w:rsidRPr="00AD0C48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F82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55945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A34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531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0B0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0D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BAEF9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746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0BA3EA1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13DAB7D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A10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4B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094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7F46" w14:textId="77777777" w:rsidR="00703D66" w:rsidRDefault="00703D6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2966CA" w14:textId="77777777" w:rsidR="00703D66" w:rsidRDefault="00703D6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8591C5E" w14:textId="77777777" w:rsidR="00703D66" w:rsidRDefault="00703D6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DA1F27A" w14:textId="77777777" w:rsidR="00703D66" w:rsidRPr="002532C4" w:rsidRDefault="00703D6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123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281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F3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E0D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00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E7E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27354C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D878A8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03D66" w14:paraId="2A9D731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F3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C2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0AF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E540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C2863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E2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EC9C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2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CF1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18F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9FA33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146224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620DDF2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A127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3BA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FB8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6F8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C81A90E" w14:textId="77777777" w:rsidR="00703D66" w:rsidRPr="0037264C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6A6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F0FA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79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11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DEB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4A40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2661A5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3C2CB7A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1A6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106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CB8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6FC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242595" w14:textId="77777777" w:rsidR="00703D66" w:rsidRPr="003A070D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9C4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66B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91A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EE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9A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E785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03D66" w14:paraId="292BDA3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F46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0DD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3664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7E22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18B617" w14:textId="77777777" w:rsidR="00703D66" w:rsidRPr="00F401CD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851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114C36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56E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D75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307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CD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E8CD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FFEB32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3C28ED5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BA1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870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327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D7CC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057B69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A5C3DDD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358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771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16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D831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C1E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FD205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ACED75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37B13E8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10C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29D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0A3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C21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A336E46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21A6DC9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AF2A99C" w14:textId="77777777" w:rsidR="00703D66" w:rsidRPr="002532C4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AD9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DF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52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74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756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BDEF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C1473F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03D66" w14:paraId="0BE8068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36EE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0E4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3D1382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E38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68F8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DBCAB0A" w14:textId="77777777" w:rsidR="00703D66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9FA7A46" w14:textId="77777777" w:rsidR="00703D66" w:rsidRDefault="00703D66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888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641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A2D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895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9ED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FCFFA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03D66" w14:paraId="38DCEEA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3B9D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D65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CAE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659" w14:textId="77777777" w:rsidR="00703D66" w:rsidRPr="002D1130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E413C6A" w14:textId="77777777" w:rsidR="00703D66" w:rsidRPr="002D1130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7B77E4F" w14:textId="77777777" w:rsidR="00703D66" w:rsidRPr="002D1130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15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E26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722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C75B2E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85F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143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D500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0D3537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636B86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C4E1B84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B8282B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03D66" w14:paraId="091CABC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96E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BBC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307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9A51" w14:textId="77777777" w:rsidR="00703D66" w:rsidRPr="002D1130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E6C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03FE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DFB2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EB180E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5A69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2EBC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03D66" w14:paraId="4902DC7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89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F3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C94F414" w14:textId="77777777" w:rsidR="00703D66" w:rsidRDefault="00703D66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95D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DBCF" w14:textId="77777777" w:rsidR="00703D66" w:rsidRPr="002D1130" w:rsidRDefault="00703D6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35F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280B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058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526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F49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03D66" w14:paraId="7521F9B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BA0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23E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D14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B8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B9D45A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B85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9C9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8B7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584D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4B2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896E8F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0735F75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03D66" w14:paraId="7F985C5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0F77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96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6D3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9BB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F399E6E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C69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668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EA15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2BC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4CB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F1DAC67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06BB8A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03D66" w14:paraId="00A1CB6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A11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03E6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7176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8CB6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9721F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161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7C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6630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1CCC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A46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AAA418E" w14:textId="77777777" w:rsidR="00703D66" w:rsidRPr="00CB3447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03D66" w14:paraId="55CC110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76E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188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5A47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F7E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B3D8BBF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9F4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4EF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28B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342928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3EC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4E7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2F4D640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EC496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AAE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2C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15F7DBE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A683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A3D1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538D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4522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D50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9024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6EB3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03D66" w14:paraId="43A921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6567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E6FF" w14:textId="77777777" w:rsidR="00703D66" w:rsidRDefault="00703D66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C8E3" w14:textId="77777777" w:rsidR="00703D66" w:rsidRDefault="00703D66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76DE" w14:textId="77777777" w:rsidR="00703D66" w:rsidRDefault="00703D66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58CC0AA6" w14:textId="77777777" w:rsidR="00703D66" w:rsidRPr="00302813" w:rsidRDefault="00703D66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60A4" w14:textId="77777777" w:rsidR="00703D66" w:rsidRDefault="00703D66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415A" w14:textId="77777777" w:rsidR="00703D66" w:rsidRPr="00D33E71" w:rsidRDefault="00703D66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085D" w14:textId="77777777" w:rsidR="00703D66" w:rsidRDefault="00703D66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C52BC7E" w14:textId="77777777" w:rsidR="00703D66" w:rsidRDefault="00703D66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E60C" w14:textId="77777777" w:rsidR="00703D66" w:rsidRDefault="00703D66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1DA5" w14:textId="77777777" w:rsidR="00703D66" w:rsidRDefault="00703D66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03D66" w14:paraId="062618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AED4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B91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374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1162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2BB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554E0BC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F6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8E59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DFCD" w14:textId="77777777" w:rsidR="00703D66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B6E" w14:textId="77777777" w:rsidR="00703D66" w:rsidRPr="004143AF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097818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9FCD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84D1" w14:textId="77777777" w:rsidR="00703D66" w:rsidRDefault="00703D6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1DD0" w14:textId="77777777" w:rsidR="00703D66" w:rsidRPr="00D33E71" w:rsidRDefault="00703D6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B73D" w14:textId="77777777" w:rsidR="00703D66" w:rsidRDefault="00703D6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2B9709B" w14:textId="77777777" w:rsidR="00703D66" w:rsidRDefault="00703D6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527" w14:textId="77777777" w:rsidR="00703D66" w:rsidRDefault="00703D6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3A1E" w14:textId="77777777" w:rsidR="00703D66" w:rsidRDefault="00703D6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1F6" w14:textId="77777777" w:rsidR="00703D66" w:rsidRDefault="00703D6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BE3E" w14:textId="77777777" w:rsidR="00703D66" w:rsidRDefault="00703D6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1E5F" w14:textId="77777777" w:rsidR="00703D66" w:rsidRPr="004143AF" w:rsidRDefault="00703D66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03D66" w14:paraId="328851E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4A8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56B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885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487A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763515B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CC3A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A170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33C3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6CDF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8738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03D66" w14:paraId="3E5025F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D2D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90F7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2EE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DE1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6208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B2A8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CA7F" w14:textId="77777777" w:rsidR="00703D66" w:rsidRDefault="00703D6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4075" w14:textId="77777777" w:rsidR="00703D66" w:rsidRPr="00D33E71" w:rsidRDefault="00703D6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8593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8090D4D" w14:textId="77777777" w:rsidR="00703D66" w:rsidRDefault="00703D6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703D66" w14:paraId="64D3898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D97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32D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60E846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2787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427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9026B67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31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E693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83C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F6E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E33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03D66" w14:paraId="59C2B78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15C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F738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FD74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2A60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F35798B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AD1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9B19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0F30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56B6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FBF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7CEB53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7FA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989C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D57A28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6A5D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0A5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A22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C42C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B350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CA0B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FADC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03D66" w14:paraId="21830A7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0362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788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C5A8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7ADF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E89A9BC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5A4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2C7C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70F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2DAA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914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E3CC3E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0BE9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893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B4EC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B5F2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FD6FAA0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3C0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51AE9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2B0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16CF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A32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5F38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09478B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7518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D1D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0D2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385B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CCBA26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1B65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3DD87F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3BB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51BE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A85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BB9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9989E4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433F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B342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D00E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8433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3E76D92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A1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8445AE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71DA7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1D6A7D3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F1240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898A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560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E7A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DE27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A3877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9F4ECD7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42EFC7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03D66" w14:paraId="43A1E2C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C7FC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DF3E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3F6B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A2F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3C9E4CC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398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EA12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71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61E9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F80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03D66" w14:paraId="13D0811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FD7A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25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8060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AB55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2F8A829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DCED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C33422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EA7F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E493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BE76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6D49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78C7F1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EC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B2B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6CE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6E4D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95D4308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798D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A00E26D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EFB3F06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7AD9155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6702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EC2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2296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17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D4B767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8E0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33C6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2A96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BFD8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FF784FB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5DE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E08D7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6A09FB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B1C2F3C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F0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B4EE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0E1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793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ED8850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AF9D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E198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499A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7A6D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5398D8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428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636" w14:textId="77777777" w:rsidR="00703D66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B36F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7D8C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DA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8D7981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C37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3150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A0E7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ABC3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4873C9E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F0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A26887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790E19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2BB3A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396E36E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D8C9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17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156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40B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D3362A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EBE5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90D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BAD0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7949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F519015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3B33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18F34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69A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FF0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0E75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6098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47D0EC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E2A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050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4691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2548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DDB17B1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C7A8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C80304D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E39F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291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71DC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CD3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54C2DFC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A09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9E0A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A47F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852F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8D44F3D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3F0B80C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5285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6799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23A9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E462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6335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295F45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3140" w14:textId="77777777" w:rsidR="00703D66" w:rsidRDefault="00703D66" w:rsidP="00703D6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564B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47B84041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E29F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9B8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5382FCAA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D614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B2AD" w14:textId="77777777" w:rsidR="00703D66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88E3" w14:textId="77777777" w:rsidR="00703D66" w:rsidRDefault="00703D6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57FD" w14:textId="77777777" w:rsidR="00703D66" w:rsidRPr="00D33E71" w:rsidRDefault="00703D6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517D" w14:textId="77777777" w:rsidR="00703D66" w:rsidRDefault="00703D6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CA7AFB" w14:textId="77777777" w:rsidR="00703D66" w:rsidRPr="00BA7DAE" w:rsidRDefault="00703D66" w:rsidP="000A5D7E">
      <w:pPr>
        <w:tabs>
          <w:tab w:val="left" w:pos="2748"/>
        </w:tabs>
        <w:rPr>
          <w:sz w:val="20"/>
        </w:rPr>
      </w:pPr>
    </w:p>
    <w:p w14:paraId="06799B55" w14:textId="77777777" w:rsidR="00703D66" w:rsidRDefault="00703D66" w:rsidP="00E7698F">
      <w:pPr>
        <w:pStyle w:val="Heading1"/>
        <w:spacing w:line="360" w:lineRule="auto"/>
      </w:pPr>
      <w:r>
        <w:lastRenderedPageBreak/>
        <w:t>LINIA 504</w:t>
      </w:r>
    </w:p>
    <w:p w14:paraId="0248C02F" w14:textId="77777777" w:rsidR="00703D66" w:rsidRPr="00A16A49" w:rsidRDefault="00703D6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065944B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64F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72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5760999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DE5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CCA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D17181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A96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09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6EA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AD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364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DFFCCB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195C55EE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703D66" w14:paraId="05DCCD9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A4E7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00E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4CDB15E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080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98F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459AF99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6A2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7C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107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6EDB0D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515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369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5AEAD55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E769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A8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779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C3D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C4760C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689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898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97E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616A3CE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53E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0783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2C34A2A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B056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E0D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3E33171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858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54E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DA7043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E48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2FD7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1D4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B31F6C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0809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FB7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6541E680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B92226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C411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A840" w14:textId="77777777" w:rsidR="00703D66" w:rsidRDefault="00703D66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634084A0" w14:textId="77777777" w:rsidR="00703D66" w:rsidRDefault="00703D66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51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4E17" w14:textId="77777777" w:rsidR="00703D66" w:rsidRDefault="00703D66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02E6D048" w14:textId="77777777" w:rsidR="00703D66" w:rsidRDefault="00703D66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FA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F2A2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0E2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340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A5D2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28B0A43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F32E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C9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6AA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BF6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7EE207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555F62F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AEB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8E86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A80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36C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BA5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3B8188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764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092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155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050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DB77D2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80C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7DC7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F2F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5F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A09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03D66" w14:paraId="6CD4157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0FA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F08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0DE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E81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9FDEB7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B71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505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80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B66A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B7E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703D66" w14:paraId="00E3025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6C0D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EA2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427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65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255B42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C5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F03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6FC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E9C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7F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371D7A2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0568805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2F27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AE7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81D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708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83CD5D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D06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818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4A0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0DF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912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703D66" w14:paraId="42F389B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A1C2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C6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8C0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60A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3D9A3E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46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0F1C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658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13B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DA6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703D66" w14:paraId="1705764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2BB1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E29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AB07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DBC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53DFA0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F93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C6E5D9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A1F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EB9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443E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DB8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093F40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703D66" w14:paraId="2AED3AD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5EF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B31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892C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FD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4AAFEC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026D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AFBE0E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EA3E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071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E56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D87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7BFED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703D66" w14:paraId="579A59B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8FC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0C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A94E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29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3CCA78B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293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D6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577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3A71856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D9B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340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FA4338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A5DA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22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6F04F87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FC0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DC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5811102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9359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09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0B9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3956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426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D34666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8DE6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9D0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D62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C5F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ED1DA0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6909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755436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829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E48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899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25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57FC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703D66" w14:paraId="4A412C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B7EB" w14:textId="77777777" w:rsidR="00703D66" w:rsidRDefault="00703D66" w:rsidP="00703D66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9D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60A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A57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C0D5B9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A6B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BC74F0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129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4C2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D2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CD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7C792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703D66" w14:paraId="68F76942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2AE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146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F86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4F9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3DA4AF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AF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8D6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40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0CA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F39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1038AAA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703D66" w14:paraId="2E65870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09B3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1A7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0B5F9D4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AC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CB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6F4613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460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77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B35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1BA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BA58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0B2CC1C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E9B3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21B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2DED367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C27C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D29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B6E84A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C90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F2D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999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E6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ED72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F16DD18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69B8F0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C3E3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B81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5D2F9E3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CB1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4DA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89AD60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1C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29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1CF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D100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B95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69B3A4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F25D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B14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2527B6C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2E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1E7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8D1B82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A27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7C5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F3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2499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B67C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0E76FAB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D3E4E6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0BF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24F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63E58F1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29A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7E2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407591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1E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D02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047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229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4236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7C0DF2C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F80880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F6AC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DBA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75A6A3B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FA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FD7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6E7915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2DF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673E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96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80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7B65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FEDC3E1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608BBF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1132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870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E58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2C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F20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C3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9B7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411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BCB0" w14:textId="77777777" w:rsidR="00703D66" w:rsidRPr="00E03C2B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0781B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703D66" w14:paraId="777600A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2B06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658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42BE293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D54A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405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2D0815E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557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D2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482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D6F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2F7A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AF9426B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EF15D7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C5CB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13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4F4A663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447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8C2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226DA6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B07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6EEC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207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28B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796E" w14:textId="77777777" w:rsidR="00703D66" w:rsidRPr="00E4349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AB023FC" w14:textId="77777777" w:rsidR="00703D66" w:rsidRPr="00E4349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32616F23" w14:textId="77777777" w:rsidR="00703D66" w:rsidRPr="00E4349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703D66" w14:paraId="333AD23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9092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11E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2EEA5F5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620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16F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C5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8BD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036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9E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96B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E0B514E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177FF6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AC6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EC1D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638FC383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7486" w14:textId="77777777" w:rsidR="00703D66" w:rsidRPr="00D0473F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FCC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54D4AF7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401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A565" w14:textId="77777777" w:rsidR="00703D66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F76C" w14:textId="77777777" w:rsidR="00703D66" w:rsidRDefault="00703D6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BB02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0E38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E8A7A06" w14:textId="77777777" w:rsidR="00703D66" w:rsidRPr="00D0576C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12FC1F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3B90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CF11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3FD08B27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380D" w14:textId="77777777" w:rsidR="00703D66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F3D" w14:textId="77777777" w:rsidR="00703D66" w:rsidRDefault="00703D6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8F1632A" w14:textId="77777777" w:rsidR="00703D66" w:rsidRDefault="00703D6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33C6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13F6" w14:textId="77777777" w:rsidR="00703D66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A6D4" w14:textId="77777777" w:rsidR="00703D66" w:rsidRDefault="00703D6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BA0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6E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703D66" w14:paraId="61937A51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A67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665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4873DD2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30EA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368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75F5E73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7947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9780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C2F8" w14:textId="77777777" w:rsidR="00703D66" w:rsidRDefault="00703D6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8A2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66A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6A84CB4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B3889A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68F6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A90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46B3DDD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D58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5AA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768B3C2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321B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078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B2F1" w14:textId="77777777" w:rsidR="00703D66" w:rsidRDefault="00703D6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804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6405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8B6E33E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003C0B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AEFB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93B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16F5FC9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1C8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E07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9C63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434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9CD" w14:textId="77777777" w:rsidR="00703D66" w:rsidRDefault="00703D6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755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9B5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0088828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703D66" w14:paraId="5056503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1B1A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B73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164418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A65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76C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7E13C2A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6A8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D21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72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6A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DDF0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ABF1A07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C24572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275F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35B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5F6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317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474542E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78F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AD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321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9CB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B5D" w14:textId="77777777" w:rsidR="00703D66" w:rsidRPr="00423757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14CBDFEF" w14:textId="77777777" w:rsidR="00703D66" w:rsidRPr="00423757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C5AA2C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703D66" w14:paraId="31A2E8A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6F47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E27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C9B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680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2466F0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0AC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46C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8CB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764A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B565" w14:textId="77777777" w:rsidR="00703D66" w:rsidRPr="00F94F88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B3CC9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7ABCA21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703D66" w14:paraId="4CC702A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2829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9BA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6039A7E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89F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5D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B04AA2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ABF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5BB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B45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9242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971E" w14:textId="77777777" w:rsidR="00703D66" w:rsidRPr="00F94F88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33B888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E00B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C6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0702B17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8C4F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774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86A008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E4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D0B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A49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2F55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B5DC" w14:textId="77777777" w:rsidR="00703D66" w:rsidRPr="004C419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E4474A3" w14:textId="77777777" w:rsidR="00703D66" w:rsidRPr="00D0576C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9FE255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76EF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7FE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628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F72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F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CBCD95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3E9BE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937AE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838D15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0FD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8C0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08EB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07AC" w14:textId="77777777" w:rsidR="00703D66" w:rsidRPr="006E4685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F9505C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EB2C" w14:textId="77777777" w:rsidR="00703D66" w:rsidRDefault="00703D66" w:rsidP="00703D6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C0C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DBF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C4F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AF01C6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86D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5908B86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4BB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895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BB3" w14:textId="77777777" w:rsidR="00703D66" w:rsidRPr="00D0473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4D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30C6736" w14:textId="77777777" w:rsidR="00703D66" w:rsidRDefault="00703D66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7D4C58C5" w14:textId="77777777" w:rsidR="00703D66" w:rsidRDefault="00703D66" w:rsidP="00EE4C95">
      <w:pPr>
        <w:pStyle w:val="Heading1"/>
        <w:spacing w:line="360" w:lineRule="auto"/>
      </w:pPr>
      <w:r>
        <w:t>LINIA 507</w:t>
      </w:r>
    </w:p>
    <w:p w14:paraId="74F68808" w14:textId="77777777" w:rsidR="00703D66" w:rsidRPr="006A4B24" w:rsidRDefault="00703D66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0C251E7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8E86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68A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6419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EAF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D72EC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0D0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42170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FA6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39D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B77A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B82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5ADD10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8381FB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03D66" w14:paraId="59066B79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D8E2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102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390F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BC7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0F9D5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B4F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1382C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4571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D38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7C7F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CC3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B61FBD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703D66" w14:paraId="02C6B6C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E609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26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FEA5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00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32349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61887D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BD5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669B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246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199A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D36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1EFC6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703D66" w14:paraId="268491E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5161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C2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0+330</w:t>
            </w:r>
          </w:p>
          <w:p w14:paraId="17530F3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B48D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83E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Bacău - </w:t>
            </w:r>
            <w:r w:rsidRPr="000A0D4E">
              <w:rPr>
                <w:b/>
                <w:bCs/>
                <w:sz w:val="20"/>
              </w:rPr>
              <w:t>Gârleni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FAD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82CB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7A6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1816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D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546570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703D66" w14:paraId="6C7FD3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7BAC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22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745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EE9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E8A431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A0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F25C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9E1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7EB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EE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F7087B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E16B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D50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26+600</w:t>
            </w:r>
          </w:p>
          <w:p w14:paraId="45707EC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B2C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046A" w14:textId="77777777" w:rsidR="00703D66" w:rsidRDefault="00703D66" w:rsidP="000A0D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3B3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654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31E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2E4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529A" w14:textId="77777777" w:rsidR="00703D66" w:rsidRDefault="00703D66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D02CC9E" w14:textId="77777777" w:rsidR="00703D66" w:rsidRDefault="00703D66" w:rsidP="000A0D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 la paletele galbene.</w:t>
            </w:r>
          </w:p>
        </w:tc>
      </w:tr>
      <w:tr w:rsidR="00703D66" w14:paraId="6EB6B37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3C4B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F2E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C819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825E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65FF5D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1097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5D9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BFC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D91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4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001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88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CA2171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15B82D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DE306D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BBC3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187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EE1A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880F32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5FBDBA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7FD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69F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644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9DF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88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5C01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833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43E50D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B0E23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21EA89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2132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78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0D83705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935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481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D1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57C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98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DF55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E7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E880AA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624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F26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939B9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6C542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89152F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17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2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E67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7138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3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ADE9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A1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B8DF13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6B9D8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2396E7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A01B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3D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1C2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183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A4A779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7B6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3F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D0B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1A53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BD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798D9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703D66" w14:paraId="595348E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CE8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A8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3B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F07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3F8C8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674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1D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65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08D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5D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73C8F5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703D66" w14:paraId="3C3BBCC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B961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AE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ACCD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0FB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A5D824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B59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70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2A0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EC4A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B11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5BF6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703D66" w14:paraId="70B5F27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4EF9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8C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E0D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BF4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A389D2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D0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D69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E8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E17E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684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064CE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72C0FCF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03D66" w14:paraId="6C7407F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8B96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09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B8719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E94E5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046F66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AEE1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C21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32773E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2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2B0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609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501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BA2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E0FBC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D041A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E91D4F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6E8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780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78AF5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FC99A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D9FF99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8A0C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6E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357406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5BC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A927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F80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4ED0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429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40DAE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11A71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21F112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B3DD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FE9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92F21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7C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05F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7D5153F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51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51C5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CF2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DEAB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207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7A8958B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842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3C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74441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766083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3057081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44D5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7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A3245D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DD9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CD6F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048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636C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D86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C50EF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8DCD2A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688B53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904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B93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A9428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D4A26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5868160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C9A2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37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8F98CD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692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9F9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0E2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FEC0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1C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DA0A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C3330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CD0D40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A39E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D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72256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1117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01C8804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1797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BAE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AD5E4A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C71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EC4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15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34BA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673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17545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0A9A5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F3204A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0A3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D5D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0E407D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70D1E9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D5C5BA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0D39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268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C8F460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BE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8769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A3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DC88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3FF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2B02F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1D402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642E52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21A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A4F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C318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330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BFE8B8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601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165C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AB5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678D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78C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8F24E2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81A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0C9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A56640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47886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6649A66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5B7F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DDF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8DB595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42F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AD0F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D0F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AC1B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59A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2205CD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E9583E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526852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CCBE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4CB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8620E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AA234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4417317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1BDD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B64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D2B256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73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A19A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5D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F8C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018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C16B79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8EBE4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19DD99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2CF0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C6E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F40A1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8CC75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CC8041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864E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9E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F75050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64B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B124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FE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0583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583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A76355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3E8B61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6BC35D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0B6F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872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B74F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14D" w14:textId="77777777" w:rsidR="00703D66" w:rsidRDefault="00703D6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E51DDB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F6F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3587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724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FFC1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99E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0E021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30E" w14:textId="77777777" w:rsidR="00703D66" w:rsidRDefault="00703D66" w:rsidP="00703D6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7CE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459A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CC95" w14:textId="77777777" w:rsidR="00703D66" w:rsidRDefault="00703D66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A8E4D5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F1F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03CE1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42BE" w14:textId="77777777" w:rsidR="00703D66" w:rsidRPr="00E1695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57C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3913" w14:textId="77777777" w:rsidR="00703D66" w:rsidRPr="002761C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736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72CE00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0E46841D" w14:textId="77777777" w:rsidR="00703D66" w:rsidRDefault="00703D66" w:rsidP="00D430CA">
      <w:pPr>
        <w:pStyle w:val="Heading1"/>
        <w:spacing w:line="360" w:lineRule="auto"/>
      </w:pPr>
      <w:r>
        <w:t>LINIA 510</w:t>
      </w:r>
    </w:p>
    <w:p w14:paraId="424715E4" w14:textId="77777777" w:rsidR="00703D66" w:rsidRDefault="00703D66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03D66" w14:paraId="0225937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9F00" w14:textId="77777777" w:rsidR="00703D66" w:rsidRDefault="00703D66" w:rsidP="00703D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8E4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3170ED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2DE5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7C7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BCA5" w14:textId="77777777" w:rsidR="00703D66" w:rsidRDefault="00703D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D07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7B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736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13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5C32B99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1061A24" w14:textId="77777777" w:rsidR="00703D66" w:rsidRPr="00C8117C" w:rsidRDefault="00703D66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40DA4A2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4BDD" w14:textId="77777777" w:rsidR="00703D66" w:rsidRDefault="00703D66" w:rsidP="00703D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655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F95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3B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AA202A7" w14:textId="77777777" w:rsidR="00703D66" w:rsidRPr="00673810" w:rsidRDefault="00703D66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C105" w14:textId="77777777" w:rsidR="00703D66" w:rsidRPr="00673810" w:rsidRDefault="00703D66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BC7F" w14:textId="77777777" w:rsidR="00703D66" w:rsidRPr="00673810" w:rsidRDefault="00703D66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529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4241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7CB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703D66" w14:paraId="69972B89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D13D" w14:textId="77777777" w:rsidR="00703D66" w:rsidRDefault="00703D66" w:rsidP="00703D6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EAB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B131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685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ADC91C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CC39" w14:textId="77777777" w:rsidR="00703D66" w:rsidRDefault="00703D66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860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FAA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0CA" w14:textId="77777777" w:rsidR="00703D66" w:rsidRPr="003459D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D82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76E03E7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49081234" w14:textId="77777777" w:rsidR="00703D66" w:rsidRDefault="00703D66" w:rsidP="007E1810">
      <w:pPr>
        <w:pStyle w:val="Heading1"/>
        <w:spacing w:line="360" w:lineRule="auto"/>
      </w:pPr>
      <w:r>
        <w:lastRenderedPageBreak/>
        <w:t>LINIA 511</w:t>
      </w:r>
    </w:p>
    <w:p w14:paraId="55AF218B" w14:textId="77777777" w:rsidR="00703D66" w:rsidRPr="009B4FEF" w:rsidRDefault="00703D66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4949915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A45E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7FF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1990" w14:textId="77777777" w:rsidR="00703D66" w:rsidRPr="00D33E71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A16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EA78C9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D5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673D54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4C9F39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2939A5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C574" w14:textId="77777777" w:rsidR="00703D66" w:rsidRPr="00D33E71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D8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CE47" w14:textId="77777777" w:rsidR="00703D66" w:rsidRPr="00D33E71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36C8" w14:textId="77777777" w:rsidR="00703D66" w:rsidRPr="009E7CE7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03D66" w14:paraId="38FBA22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913E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AF9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48C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0B3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FDFAEF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3B3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514354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4D84A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7FB5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D8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67BE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937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3A8EF06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B5BE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125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71A598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089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02D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C729DB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6A7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85B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7F1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C676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4613" w14:textId="77777777" w:rsidR="00703D66" w:rsidRPr="00193954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854435C" w14:textId="77777777" w:rsidR="00703D66" w:rsidRPr="00176852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1AC3F2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8169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76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787F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630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933A51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D50519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0F6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66550A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78F802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245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0C5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CB8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C1C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3F6FFBC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4357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0C5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28A0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379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55BC32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7FD6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08A0D16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B24BE63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BA8BB0C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A888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5E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F094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3BC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76DB7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CE73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F50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0DC7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502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547BF3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3D3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B80C7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FE23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5FA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5D52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4B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6875E2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413C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1E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051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331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2175A1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0E0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454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8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28B6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A1E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A0ADBC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CC18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AF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DBD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36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BEAB2A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5D4D8B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67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C1D1CC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93D5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FE1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81AF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D03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3D944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51E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06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5A70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674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7B3306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FE8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ACED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F45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7056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73D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79534FF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ED86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74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70D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E30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1504D3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0AE664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C04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5C5C9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159923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44AC45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359E85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D35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F7A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CA3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512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8212F6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C19B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F5C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B6E8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AF6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B1118E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D2C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DDCF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382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D81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4D3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F83E6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E533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8F2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726E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C6B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009613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BC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541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C60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1D43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415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DEBB0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A420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703D66" w14:paraId="569E23E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628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66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1EF3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D7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DA399F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B9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CAF90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54B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BC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D68C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B27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877F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703D66" w14:paraId="6C9FA5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30F7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1C7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E06B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501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9B19AA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563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A5CD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965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7C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C7AA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99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17F6B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FF0A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703D66" w14:paraId="6C1CF1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3572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B0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ECA9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FD5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551D1D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D3A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A01E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539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FC7A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B88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85E4FA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1D46" w14:textId="77777777" w:rsidR="00703D66" w:rsidRDefault="00703D66" w:rsidP="00703D6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E2F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0414" w14:textId="77777777" w:rsidR="00703D66" w:rsidRPr="002108A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781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E3ECC5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533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1368" w14:textId="77777777" w:rsidR="00703D66" w:rsidRPr="00F02EF7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4B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06AA" w14:textId="77777777" w:rsidR="00703D66" w:rsidRPr="00BE2D7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B7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521F749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6F69ED23" w14:textId="77777777" w:rsidR="00703D66" w:rsidRDefault="00703D66" w:rsidP="00B86D21">
      <w:pPr>
        <w:pStyle w:val="Heading1"/>
        <w:spacing w:line="360" w:lineRule="auto"/>
      </w:pPr>
      <w:r>
        <w:t>LINIA 515</w:t>
      </w:r>
    </w:p>
    <w:p w14:paraId="4DBB5C6A" w14:textId="77777777" w:rsidR="00703D66" w:rsidRDefault="00703D66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703D66" w14:paraId="0F05B76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1C5C" w14:textId="77777777" w:rsidR="00703D66" w:rsidRDefault="00703D66" w:rsidP="00703D6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C4B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665FC13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CE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735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DA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473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584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992E" w14:textId="77777777" w:rsidR="00703D66" w:rsidRPr="00412AB5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27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958F082" w14:textId="77777777" w:rsidR="00703D66" w:rsidRDefault="00703D66">
      <w:pPr>
        <w:spacing w:before="40" w:after="40" w:line="192" w:lineRule="auto"/>
        <w:ind w:right="57"/>
        <w:rPr>
          <w:sz w:val="20"/>
          <w:szCs w:val="20"/>
        </w:rPr>
      </w:pPr>
    </w:p>
    <w:p w14:paraId="43210BA3" w14:textId="77777777" w:rsidR="00703D66" w:rsidRDefault="00703D66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65C83A83" w14:textId="77777777" w:rsidR="00703D66" w:rsidRDefault="00703D66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703D66" w14:paraId="7AB1B283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ACAC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30B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4AA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934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936D86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A7D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386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665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D84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5A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055BA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438E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AB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4E2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422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95AA21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2B7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327AE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A0CCE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4E07DA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3402B3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00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BDC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045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5CB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E6572C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24F2593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703D66" w14:paraId="11BE60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A01B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249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BF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463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B57D6B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0F4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62A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43B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3A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536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03D66" w14:paraId="761016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3A53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66E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E1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15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940352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6EE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CF7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FA9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A1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D8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9530C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331D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D0C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413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072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72D99B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C13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DB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52C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C24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AB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59542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ED21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D93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DEB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9E4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C44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05A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DA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B2E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FBE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5A590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6568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3DF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73B512B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B1D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E64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1C11920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C96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F48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8CA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941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84D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A62F3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D180" w14:textId="77777777" w:rsidR="00703D66" w:rsidRDefault="00703D66" w:rsidP="00703D6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36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B3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8D5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6291DD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8A8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C5183E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E3E48D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5E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EE8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C26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D1F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11CA843" w14:textId="77777777" w:rsidR="00703D66" w:rsidRDefault="00703D66" w:rsidP="00F232A2">
      <w:pPr>
        <w:spacing w:before="40" w:after="40" w:line="192" w:lineRule="auto"/>
        <w:ind w:right="57"/>
        <w:rPr>
          <w:sz w:val="20"/>
        </w:rPr>
      </w:pPr>
    </w:p>
    <w:p w14:paraId="64338A93" w14:textId="77777777" w:rsidR="00703D66" w:rsidRDefault="00703D66" w:rsidP="00F04622">
      <w:pPr>
        <w:pStyle w:val="Heading1"/>
        <w:spacing w:line="360" w:lineRule="auto"/>
      </w:pPr>
      <w:r>
        <w:t>LINIA 600</w:t>
      </w:r>
    </w:p>
    <w:p w14:paraId="285813F4" w14:textId="77777777" w:rsidR="00703D66" w:rsidRDefault="00703D66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3029396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365B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1C2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601990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819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58A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D571BBE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355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4B68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7D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6BAD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B02" w14:textId="77777777" w:rsidR="00703D66" w:rsidRPr="009E2C9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0567B13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F24D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367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18D1E9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274C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8167" w14:textId="77777777" w:rsidR="00703D66" w:rsidRDefault="00703D66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5940A62" w14:textId="77777777" w:rsidR="00703D66" w:rsidRDefault="00703D66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33C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715E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FF7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2350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9EFC" w14:textId="77777777" w:rsidR="00703D66" w:rsidRPr="005D499E" w:rsidRDefault="00703D66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4860B2D" w14:textId="77777777" w:rsidR="00703D66" w:rsidRPr="009E2C90" w:rsidRDefault="00703D66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6ECF1A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513B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399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45165E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9E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DCFB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ED84187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C8A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D589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AFF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EC8D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8696" w14:textId="77777777" w:rsidR="00703D66" w:rsidRPr="00DD03D3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03D66" w14:paraId="3BDA33D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B554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19E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8A3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049F" w14:textId="77777777" w:rsidR="00703D66" w:rsidRDefault="00703D66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1A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4E62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C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B14F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E496" w14:textId="77777777" w:rsidR="00703D66" w:rsidRPr="00DD03D3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03D66" w14:paraId="5611BB9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C2B6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8B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530166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4E3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AE88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6374D48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8D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6ED2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88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6203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158A" w14:textId="77777777" w:rsidR="00703D66" w:rsidRPr="005D499E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83F9C5" w14:textId="77777777" w:rsidR="00703D66" w:rsidRPr="009E2C9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68E8D6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01C3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3EE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8D8EC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772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8B2F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8FD468B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0C6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9C75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2FA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3E17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D962" w14:textId="77777777" w:rsidR="00703D66" w:rsidRPr="005D20EA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03D66" w14:paraId="6654C4B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5C8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39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4559EE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BC76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C079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462D858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818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3464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A3D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3BD4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3439" w14:textId="77777777" w:rsidR="00703D66" w:rsidRPr="005D499E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0EB1A17" w14:textId="77777777" w:rsidR="00703D66" w:rsidRPr="009E2C9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9FB089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A95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C89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491443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E4A0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7E27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00A98892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F9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AA48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6BF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2810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BF0A" w14:textId="77777777" w:rsidR="00703D66" w:rsidRPr="005D499E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2C99236" w14:textId="77777777" w:rsidR="00703D66" w:rsidRPr="009E2C9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8D6021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28B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BF9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B21605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E5C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6919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4A2C185" w14:textId="77777777" w:rsidR="00703D66" w:rsidRDefault="00703D66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D23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C1EC" w14:textId="77777777" w:rsidR="00703D66" w:rsidRPr="002F6CED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5AF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B216" w14:textId="77777777" w:rsidR="00703D66" w:rsidRPr="00C1413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A3FF" w14:textId="77777777" w:rsidR="00703D66" w:rsidRPr="005D499E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9875BB5" w14:textId="77777777" w:rsidR="00703D66" w:rsidRPr="009E2C90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C79D33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6C24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87BC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F6AE514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096E" w14:textId="77777777" w:rsidR="00703D66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A0A5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B20F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B44E" w14:textId="77777777" w:rsidR="00703D66" w:rsidRPr="002F6CED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D96C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C9D7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37F" w14:textId="77777777" w:rsidR="00703D66" w:rsidRDefault="00703D66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53A14250" w14:textId="77777777" w:rsidR="00703D66" w:rsidRDefault="00703D66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703D66" w14:paraId="776BA5A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1B95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FEF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5E46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4A9E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B3C692A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AF6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931CCE1" w14:textId="77777777" w:rsidR="00703D66" w:rsidRDefault="00703D66" w:rsidP="00703D66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768DA196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27CED21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EBB8" w14:textId="77777777" w:rsidR="00703D66" w:rsidRPr="002F6CED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DECA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96A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E622" w14:textId="77777777" w:rsidR="00703D66" w:rsidRDefault="00703D66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F62A36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E8E2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119F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F3C6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C3C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044BCFF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8135E92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260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07CFC0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BB9DF68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466A" w14:textId="77777777" w:rsidR="00703D66" w:rsidRPr="002F6CED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1BBD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E338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D913" w14:textId="77777777" w:rsidR="00703D66" w:rsidRDefault="00703D66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4FB7FCC" w14:textId="77777777" w:rsidR="00703D66" w:rsidRDefault="00703D66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703D66" w14:paraId="558DE57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8EA5" w14:textId="77777777" w:rsidR="00703D66" w:rsidRDefault="00703D66" w:rsidP="00703D6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1CD1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65B4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73E5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DCEF94C" w14:textId="77777777" w:rsidR="00703D66" w:rsidRDefault="00703D66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209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A69C8D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996D" w14:textId="77777777" w:rsidR="00703D66" w:rsidRPr="002F6CED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BA05" w14:textId="77777777" w:rsidR="00703D66" w:rsidRDefault="00703D66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4056" w14:textId="77777777" w:rsidR="00703D66" w:rsidRPr="00C14131" w:rsidRDefault="00703D66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FA16" w14:textId="77777777" w:rsidR="00703D66" w:rsidRDefault="00703D66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FA937BC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4DE230E2" w14:textId="77777777" w:rsidR="00703D66" w:rsidRDefault="00703D66" w:rsidP="003C645F">
      <w:pPr>
        <w:pStyle w:val="Heading1"/>
        <w:spacing w:line="360" w:lineRule="auto"/>
      </w:pPr>
      <w:r>
        <w:t>LINIA 602</w:t>
      </w:r>
    </w:p>
    <w:p w14:paraId="797A2C6F" w14:textId="77777777" w:rsidR="00703D66" w:rsidRDefault="00703D6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0E94FB0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9276" w14:textId="77777777" w:rsidR="00703D66" w:rsidRDefault="00703D66" w:rsidP="00703D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A7B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24FD73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2F5F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39E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B8876C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E060" w14:textId="77777777" w:rsidR="00703D66" w:rsidRPr="00406474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9752" w14:textId="77777777" w:rsidR="00703D66" w:rsidRPr="00DA41E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F37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F0EEB6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49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4E8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6379D29" w14:textId="77777777" w:rsidR="00703D66" w:rsidRPr="0007619C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FB3936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EF5" w14:textId="77777777" w:rsidR="00703D66" w:rsidRDefault="00703D66" w:rsidP="00703D6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1A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C67FFC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3E7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BFF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78DEF5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EE7" w14:textId="77777777" w:rsidR="00703D66" w:rsidRPr="00406474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A808" w14:textId="77777777" w:rsidR="00703D66" w:rsidRPr="00DA41E4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F2A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1A1CFE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5A9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2E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16EB8C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2B43A4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7F7C0DB1" w14:textId="77777777" w:rsidR="00703D66" w:rsidRDefault="00703D66" w:rsidP="00857B52">
      <w:pPr>
        <w:pStyle w:val="Heading1"/>
        <w:spacing w:line="360" w:lineRule="auto"/>
      </w:pPr>
      <w:r>
        <w:t>LINIA 605</w:t>
      </w:r>
    </w:p>
    <w:p w14:paraId="55262DD2" w14:textId="77777777" w:rsidR="00703D66" w:rsidRDefault="00703D66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03D66" w14:paraId="21F92DB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A822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7D6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B29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D323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7B70A4E0" w14:textId="77777777" w:rsidR="00703D66" w:rsidRDefault="00703D66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2A4D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5CD8870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8F820EE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7214280B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292F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94DD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C33D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FD04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96E2DF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8B5B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1AC4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C304" w14:textId="77777777" w:rsidR="00703D66" w:rsidRPr="002C1631" w:rsidRDefault="00703D66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6D5C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3CCA3465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598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936E5F5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A20DB9D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599620A7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8201" w14:textId="77777777" w:rsidR="00703D66" w:rsidRDefault="00703D66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4A50" w14:textId="77777777" w:rsidR="00703D66" w:rsidRDefault="00703D66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B2E9" w14:textId="77777777" w:rsidR="00703D66" w:rsidRPr="002C1631" w:rsidRDefault="00703D66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51EF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824A1E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3FE3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E6C5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DE6B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9A51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6850165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613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F25B6CF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4E2D900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0DAB9884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B06A652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19274B44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137F416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D944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D3EE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1D36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92F5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86E3DB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5610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5A0F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DEC6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5EE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BF3578D" w14:textId="77777777" w:rsidR="00703D66" w:rsidRDefault="00703D66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8C5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6F8FC80C" w14:textId="77777777" w:rsidR="00703D66" w:rsidRDefault="00703D66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742F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2AC9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104D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250E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9FC1DDA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4EBB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DB9" w14:textId="77777777" w:rsidR="00703D66" w:rsidRDefault="00703D66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081D" w14:textId="77777777" w:rsidR="00703D66" w:rsidRPr="002C1631" w:rsidRDefault="00703D66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2C6F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2DD16761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D1E6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0BC4057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00FD370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0D33DC56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80D9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D41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EC39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3258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D70CEAD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23C4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DB70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2B3C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6494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A8B5C0F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5A34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52C63EC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301FEEC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6153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92D5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BB82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6B07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7F5242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8250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0B2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E98D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83AA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27BE87F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4E0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AC61F1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3DA292E9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D647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F44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3CDD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B92F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1316E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5F6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529F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791A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9E08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C9F6C99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5AA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FBCCE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00B3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D95F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0593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C02E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41FAD1B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3537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6C86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4019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DCD0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1F0820AF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9CA3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EB7E27E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F78EE56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0D5C4F1C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538E02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BC58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38BC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6A0D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41F9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C8DC978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0E4E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A259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C45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809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E109A5C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9423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A85DEF4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011F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CADE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0DC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C70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DBF590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F70E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B498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0343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53A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AA0AB46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8808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78A4817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4EFC6223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434DB30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6D9027C" w14:textId="77777777" w:rsidR="00703D66" w:rsidRPr="00026A53" w:rsidRDefault="00703D66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0FB6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8997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42D7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1BE7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D112359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B298" w14:textId="77777777" w:rsidR="00703D66" w:rsidRDefault="00703D66" w:rsidP="00703D6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4285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EDD" w14:textId="77777777" w:rsidR="00703D66" w:rsidRPr="002C1631" w:rsidRDefault="00703D66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671E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0ABAB3C8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B6E1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1F67AA8F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6706FB1A" w14:textId="77777777" w:rsidR="00703D66" w:rsidRDefault="00703D66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F568" w14:textId="77777777" w:rsidR="00703D66" w:rsidRDefault="00703D66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BE8" w14:textId="77777777" w:rsidR="00703D66" w:rsidRDefault="00703D6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D4CD" w14:textId="77777777" w:rsidR="00703D66" w:rsidRPr="002C1631" w:rsidRDefault="00703D6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AE4B" w14:textId="77777777" w:rsidR="00703D66" w:rsidRDefault="00703D6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85FEB3" w14:textId="77777777" w:rsidR="00703D66" w:rsidRDefault="00703D66">
      <w:pPr>
        <w:spacing w:before="40" w:line="192" w:lineRule="auto"/>
        <w:ind w:right="57"/>
        <w:rPr>
          <w:sz w:val="20"/>
        </w:rPr>
      </w:pPr>
    </w:p>
    <w:p w14:paraId="498A3054" w14:textId="77777777" w:rsidR="00703D66" w:rsidRDefault="00703D66" w:rsidP="00870AF0">
      <w:pPr>
        <w:pStyle w:val="Heading1"/>
        <w:spacing w:line="360" w:lineRule="auto"/>
      </w:pPr>
      <w:r>
        <w:t>LINIA 609</w:t>
      </w:r>
    </w:p>
    <w:p w14:paraId="556CF3FC" w14:textId="77777777" w:rsidR="00703D66" w:rsidRDefault="00703D66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3D66" w14:paraId="6AE10A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F2D9" w14:textId="77777777" w:rsidR="00703D66" w:rsidRDefault="00703D66" w:rsidP="00703D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42A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CA81" w14:textId="77777777" w:rsidR="00703D66" w:rsidRPr="002409E9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80A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196CF6B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99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A3BA" w14:textId="77777777" w:rsidR="00703D66" w:rsidRPr="002409E9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D4A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2DAA" w14:textId="77777777" w:rsidR="00703D66" w:rsidRPr="002409E9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8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87A52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CE4" w14:textId="77777777" w:rsidR="00703D66" w:rsidRDefault="00703D66" w:rsidP="00703D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EE7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F939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C95C" w14:textId="77777777" w:rsidR="00703D66" w:rsidRDefault="00703D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E49BD78" w14:textId="77777777" w:rsidR="00703D66" w:rsidRDefault="00703D6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5F69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2F89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864B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B7D2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E58E" w14:textId="77777777" w:rsidR="00703D66" w:rsidRDefault="00703D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EC776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D124" w14:textId="77777777" w:rsidR="00703D66" w:rsidRDefault="00703D66" w:rsidP="00703D6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2759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00194FF0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4C0E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2D2" w14:textId="77777777" w:rsidR="00703D66" w:rsidRDefault="00703D66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72AE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68BC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C0F3" w14:textId="77777777" w:rsidR="00703D66" w:rsidRDefault="00703D6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D25" w14:textId="77777777" w:rsidR="00703D66" w:rsidRPr="002409E9" w:rsidRDefault="00703D66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7098" w14:textId="77777777" w:rsidR="00703D66" w:rsidRDefault="00703D6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207D46" w14:textId="77777777" w:rsidR="00703D66" w:rsidRDefault="00703D66">
      <w:pPr>
        <w:spacing w:before="40" w:line="192" w:lineRule="auto"/>
        <w:ind w:right="57"/>
        <w:rPr>
          <w:sz w:val="20"/>
        </w:rPr>
      </w:pPr>
    </w:p>
    <w:p w14:paraId="43AAD61B" w14:textId="77777777" w:rsidR="00703D66" w:rsidRDefault="00703D66" w:rsidP="00DE3370">
      <w:pPr>
        <w:pStyle w:val="Heading1"/>
        <w:spacing w:line="360" w:lineRule="auto"/>
      </w:pPr>
      <w:r>
        <w:t>LINIA 610</w:t>
      </w:r>
    </w:p>
    <w:p w14:paraId="0BE4A599" w14:textId="77777777" w:rsidR="00703D66" w:rsidRDefault="00703D6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3D66" w14:paraId="7795881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59D" w14:textId="77777777" w:rsidR="00703D66" w:rsidRDefault="00703D66" w:rsidP="00703D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595F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431E" w14:textId="77777777" w:rsidR="00703D66" w:rsidRPr="00F81D6F" w:rsidRDefault="00703D6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92D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36C404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DFC4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93A6076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F9344E4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FC6B73F" w14:textId="77777777" w:rsidR="00703D66" w:rsidRDefault="00703D6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AC40" w14:textId="77777777" w:rsidR="00703D66" w:rsidRPr="00F81D6F" w:rsidRDefault="00703D6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EE3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7B16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E34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1F0838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E16" w14:textId="77777777" w:rsidR="00703D66" w:rsidRDefault="00703D66" w:rsidP="00703D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22D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6B93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953C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A14E66D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D65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A2988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BC12D6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CF6DC0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A5D7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31F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FE72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2A1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03D66" w14:paraId="6BB1850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846" w14:textId="77777777" w:rsidR="00703D66" w:rsidRDefault="00703D66" w:rsidP="00703D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F8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FFAC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5D53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7600BF2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AB7381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A9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9780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ED6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80F2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B48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7EC9F8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03D66" w14:paraId="6E13A6E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BFE8" w14:textId="77777777" w:rsidR="00703D66" w:rsidRDefault="00703D66" w:rsidP="00703D6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D0B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E77A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1BD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22AC163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39A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7F8ED2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3AE707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9A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BF8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4DB3" w14:textId="77777777" w:rsidR="00703D66" w:rsidRPr="00F81D6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939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F5C103" w14:textId="77777777" w:rsidR="00703D66" w:rsidRPr="00C60E02" w:rsidRDefault="00703D66">
      <w:pPr>
        <w:tabs>
          <w:tab w:val="left" w:pos="3768"/>
        </w:tabs>
        <w:rPr>
          <w:sz w:val="20"/>
          <w:szCs w:val="20"/>
        </w:rPr>
      </w:pPr>
    </w:p>
    <w:p w14:paraId="397363E6" w14:textId="77777777" w:rsidR="00703D66" w:rsidRDefault="00703D66" w:rsidP="00BC435D">
      <w:pPr>
        <w:pStyle w:val="Heading1"/>
        <w:spacing w:line="360" w:lineRule="auto"/>
      </w:pPr>
      <w:r>
        <w:t>LINIA 613</w:t>
      </w:r>
    </w:p>
    <w:p w14:paraId="1ACC3A4F" w14:textId="77777777" w:rsidR="00703D66" w:rsidRDefault="00703D66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03D66" w14:paraId="6A7E0FE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4AE" w14:textId="77777777" w:rsidR="00703D66" w:rsidRDefault="00703D66" w:rsidP="00703D6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31B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6FEDA77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E2CA" w14:textId="77777777" w:rsidR="00703D66" w:rsidRPr="00625463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042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79D6ECF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B50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123B" w14:textId="77777777" w:rsidR="00703D66" w:rsidRPr="00D8119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3D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AE7" w14:textId="77777777" w:rsidR="00703D66" w:rsidRPr="00D8119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D1A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54D8D375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9352" w14:textId="77777777" w:rsidR="00703D66" w:rsidRDefault="00703D66" w:rsidP="00703D66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5D1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62CB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D03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1ABE09A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0C1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3C898FF7" w14:textId="77777777" w:rsidR="00703D66" w:rsidRPr="00946438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BB85" w14:textId="77777777" w:rsidR="00703D66" w:rsidRPr="00D8119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870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DE3B" w14:textId="77777777" w:rsidR="00703D66" w:rsidRPr="00D8119C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557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0B40ED3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1D351B1A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70A05186" w14:textId="77777777" w:rsidR="00703D66" w:rsidRDefault="00703D66" w:rsidP="004F6534">
      <w:pPr>
        <w:pStyle w:val="Heading1"/>
        <w:spacing w:line="360" w:lineRule="auto"/>
      </w:pPr>
      <w:r>
        <w:t>LINIA 700</w:t>
      </w:r>
    </w:p>
    <w:p w14:paraId="5164725F" w14:textId="77777777" w:rsidR="00703D66" w:rsidRDefault="00703D6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03D66" w14:paraId="616AB79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9555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AA2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96E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C62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50DD7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0E2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C4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9D4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C46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15B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A0B403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1EEF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9E4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C3E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EC7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481E3D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EC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625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5D4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6DF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7C9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BFAD66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6C33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C1C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0D0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39D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B1538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90F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65C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EAB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588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279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88178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03D66" w14:paraId="490205A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BBD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5A3B" w14:textId="77777777" w:rsidR="00703D66" w:rsidRDefault="00703D6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6898" w14:textId="77777777" w:rsidR="00703D66" w:rsidRDefault="00703D6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861" w14:textId="77777777" w:rsidR="00703D66" w:rsidRDefault="00703D66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574A" w14:textId="77777777" w:rsidR="00703D66" w:rsidRPr="00E4222D" w:rsidRDefault="00703D6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36F63B7" w14:textId="77777777" w:rsidR="00703D66" w:rsidRPr="00E4222D" w:rsidRDefault="00703D6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3510EF1" w14:textId="77777777" w:rsidR="00703D66" w:rsidRPr="00E4222D" w:rsidRDefault="00703D6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7B6F483" w14:textId="77777777" w:rsidR="00703D66" w:rsidRDefault="00703D6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31EF" w14:textId="77777777" w:rsidR="00703D66" w:rsidRDefault="00703D6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90B1" w14:textId="77777777" w:rsidR="00703D66" w:rsidRDefault="00703D6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B3C" w14:textId="77777777" w:rsidR="00703D66" w:rsidRDefault="00703D6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2AD4" w14:textId="77777777" w:rsidR="00703D66" w:rsidRDefault="00703D66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B6154A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63E1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9F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34D5F5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70D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C95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B6B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4F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90F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CF3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54C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7963706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F4D1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E7D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1A5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8A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B3FB8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73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82024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EDD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E48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075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4D2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C0189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6287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D4F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242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B6B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7BA6C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1CB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EDC05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04E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D5D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2F3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F48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E31EB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5306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FEB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39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563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70DA6C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C56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E78172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86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896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3EE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57B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0DADF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667B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7F1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3E6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30E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4419E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FEB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12DB7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2F796EE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0FC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F5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414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123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FED96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B6F8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2E7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9E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B84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1FEF2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AA7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1E0888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86EE27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650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15D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81F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FA4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DD29B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78F6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3F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08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339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BD6AA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00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680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BB4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471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5B6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BA031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7A09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40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F25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6CC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DB246E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6E6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4342942" w14:textId="77777777" w:rsidR="00703D66" w:rsidRPr="00B401EA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A4C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A3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712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D6F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F5AFA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F822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228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017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28C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5EB887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C2A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7DD50F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C93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A6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418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D1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327C7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5B8C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D09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1CA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014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17A26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B1B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458909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4D6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B89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837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6E0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03D66" w14:paraId="6B6B5D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584D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513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BE7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E09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8855A1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47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BFEDAC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29C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A75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70B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0A3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03D66" w14:paraId="3A2819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5E8D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0FA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527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5BC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5AB1E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8F2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18EAE8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79CA1EF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1D8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E6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B3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60F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B09AE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1DCE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3B0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70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066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E56C9E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A81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8B7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46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0830EC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9E8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44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6ECA44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1967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410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CE1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F75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B3573C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B6A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C2A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005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3E240B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6F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0D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44BA1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974F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94D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6EC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48A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F649E7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121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E42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BE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0DEF83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452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720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78F287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FFA3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EF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37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6FFF" w14:textId="77777777" w:rsidR="00703D66" w:rsidRDefault="00703D6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1B74C7A" w14:textId="77777777" w:rsidR="00703D66" w:rsidRDefault="00703D66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98B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D7BD3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4EB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551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488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D9A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2DED3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03D66" w14:paraId="283D8C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6435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E92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0A8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DD96" w14:textId="77777777" w:rsidR="00703D66" w:rsidRDefault="00703D6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0C1C4D2" w14:textId="77777777" w:rsidR="00703D66" w:rsidRDefault="00703D6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738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1B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A4E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EFF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32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6668D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CB29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D82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95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4E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0DED67D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D27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E0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462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33A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964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C2692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4C1E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D48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CC8BFF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14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41B" w14:textId="77777777" w:rsidR="00703D66" w:rsidRDefault="00703D66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0F96754" w14:textId="77777777" w:rsidR="00703D66" w:rsidRDefault="00703D66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23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BC4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1EF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2A3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988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73B63A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533E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469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571D08B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E8E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4F7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83F6903" w14:textId="77777777" w:rsidR="00703D66" w:rsidRPr="008A1A04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4C1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EA7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D3F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2ED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3AA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7B339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7A9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B9B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A6534F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A3E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82E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362C85C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32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EEC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E23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525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9ED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703D66" w14:paraId="57F434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3CB5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974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21A3B9D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545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65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D2090E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DC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837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181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019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223" w14:textId="77777777" w:rsidR="00703D66" w:rsidRPr="00C20CA5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BC4D74" w14:textId="77777777" w:rsidR="00703D66" w:rsidRPr="00EB107D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90485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931D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A12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BC1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DE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E26CF9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A4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B2A12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12A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24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94C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49F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937BD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3273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03D66" w14:paraId="7F65F3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1A3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B51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6118CF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0C5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12C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64C972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350008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CFF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90D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A54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7E5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F99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A30DB9D" w14:textId="77777777" w:rsidR="00703D66" w:rsidRPr="00C401D9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03D66" w14:paraId="174F02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4EF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03D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05F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F3C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2668377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723952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7B1D243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31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D2B09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E17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135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596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D25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2351E1C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03D66" w14:paraId="7CC31D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7FAF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2BE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E44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F8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FF1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4D3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A08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535E61E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260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849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DDEE6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5E05F8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F50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EF2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8B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B92330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60C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35763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45B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12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682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5AB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2500A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3BEC26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38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7296101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21F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D1E2" w14:textId="77777777" w:rsidR="00703D66" w:rsidRDefault="00703D6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5CB73B7" w14:textId="77777777" w:rsidR="00703D66" w:rsidRDefault="00703D6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F3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B13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E38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634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34D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21BB3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B2B93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561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2FF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D8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F89F3C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CA7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573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F1F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E096D2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AA1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948" w14:textId="77777777" w:rsidR="00703D66" w:rsidRPr="00C20CA5" w:rsidRDefault="00703D6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CDD2C5" w14:textId="77777777" w:rsidR="00703D66" w:rsidRPr="00EB107D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17BFB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A59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03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A70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3C4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5FCC13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2906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80EBC2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A8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9F0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B5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FC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EF28B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A257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03D66" w14:paraId="0D569C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E3EB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62A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3D9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E5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63ED1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76E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95C625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895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356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959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0A4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5C68E8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03D66" w14:paraId="70BBBE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2B4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15D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6A1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038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D00A3A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79E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0B7DE1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166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B5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696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386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7E8A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F4714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7ABB14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03D66" w14:paraId="76B275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A27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5E1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9C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2D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E924B7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AFE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7774B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D62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E8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50F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2A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1B79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CBAF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510CE4CD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03D66" w14:paraId="1ABEF0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E30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420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F36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DA5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8D1BFA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C2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09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FEA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694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7A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62E4F8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DB0C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764A29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03D66" w14:paraId="52FB0F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3490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4E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7A0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FDB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A0444A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AFD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1B9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B6A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874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40A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2D42E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6C51A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1286A88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03D66" w14:paraId="6124F9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AD5A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FDE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820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30D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B87CB1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2E2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7A5EF8A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669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06E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465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E00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457F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F4AC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03D66" w14:paraId="4980F3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64F" w14:textId="77777777" w:rsidR="00703D66" w:rsidRDefault="00703D66" w:rsidP="00703D6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3A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757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1C5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F4FD02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675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51D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BD5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FDC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71C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8DBF3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0EE1AA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730D1AC1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0CAA5EB0" w14:textId="77777777" w:rsidR="00703D66" w:rsidRDefault="00703D6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EFF4433" w14:textId="77777777" w:rsidR="00703D66" w:rsidRDefault="00703D6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03D66" w14:paraId="7DD00D6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568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738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079C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CD2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F8371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889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03563D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B44134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ABBE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602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9B7B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7E3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22D1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47A40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36CFCA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726928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03D66" w14:paraId="28DD6186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D3E8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45D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46A3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D81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8BEF4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7F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F59D8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2A933E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2D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590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FD85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C13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FD419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BCA91C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54666A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03D66" w14:paraId="45727F6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C88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78D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D1B2F2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54A4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177B" w14:textId="77777777" w:rsidR="00703D66" w:rsidRDefault="00703D6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F2A5D9" w14:textId="77777777" w:rsidR="00703D66" w:rsidRDefault="00703D6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95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B1B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D38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D89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DA29" w14:textId="77777777" w:rsidR="00703D66" w:rsidRPr="006A257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A83251F" w14:textId="77777777" w:rsidR="00703D66" w:rsidRPr="006A2576" w:rsidRDefault="00703D6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433E204" w14:textId="77777777" w:rsidR="00703D66" w:rsidRDefault="00703D6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D1F5F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7FD8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55F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677A08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32A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7DC0" w14:textId="77777777" w:rsidR="00703D66" w:rsidRDefault="00703D6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E81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D2A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41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668C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4D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EC1A5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ABD4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BC0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E654F5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5F7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8416" w14:textId="77777777" w:rsidR="00703D66" w:rsidRDefault="00703D6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A8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B0E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F2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F697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AAE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57B6DC4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5F6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1B3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80ACF8F" w14:textId="77777777" w:rsidR="00703D66" w:rsidRDefault="00703D6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99F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334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9F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DCE6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456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F8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947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C260E4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15A4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E7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D0167A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87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A54F" w14:textId="77777777" w:rsidR="00703D66" w:rsidRPr="001904F7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BDD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8BEB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9EE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A00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97B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03D66" w14:paraId="29C2979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F950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00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EB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D0E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A3A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207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BA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8EB60A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6566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A2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971B1E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03D66" w14:paraId="2DEE3F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C622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D72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FD7B91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B394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FC0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420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EB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EA5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F4B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DB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E43A2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FE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F1D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8D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DEA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7FE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E03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582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7B7557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B894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C82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189577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CED14CC" w14:textId="77777777" w:rsidR="00703D66" w:rsidRPr="00B56D0E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07564CB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E6B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DC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964DE0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D3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3642" w14:textId="77777777" w:rsidR="00703D66" w:rsidRPr="00DA3842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A6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B988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596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3A0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08A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C5F16FD" w14:textId="77777777" w:rsidR="00703D66" w:rsidRDefault="00703D6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701B3AA" w14:textId="77777777" w:rsidR="00703D66" w:rsidRDefault="00703D6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6A49B2C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A92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E3B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799931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315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6F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549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DC2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C60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A570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5C75" w14:textId="77777777" w:rsidR="00703D66" w:rsidRPr="00175A24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4AE3808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073C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503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7A7B8B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94C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6EE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75F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AF0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540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097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D2F3" w14:textId="77777777" w:rsidR="00703D66" w:rsidRPr="00175A24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290CBE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A97C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A667" w14:textId="77777777" w:rsidR="00703D66" w:rsidRDefault="00703D6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ABA3" w14:textId="77777777" w:rsidR="00703D66" w:rsidRDefault="00703D6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D79" w14:textId="77777777" w:rsidR="00703D66" w:rsidRDefault="00703D6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F928BF5" w14:textId="77777777" w:rsidR="00703D66" w:rsidRDefault="00703D6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F70C" w14:textId="77777777" w:rsidR="00703D66" w:rsidRDefault="00703D6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852DF2" w14:textId="77777777" w:rsidR="00703D66" w:rsidRDefault="00703D6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8BA8" w14:textId="77777777" w:rsidR="00703D66" w:rsidRDefault="00703D6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7DA" w14:textId="77777777" w:rsidR="00703D66" w:rsidRDefault="00703D6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6EA4" w14:textId="77777777" w:rsidR="00703D66" w:rsidRPr="001304AF" w:rsidRDefault="00703D6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1B9" w14:textId="77777777" w:rsidR="00703D66" w:rsidRDefault="00703D6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041B1" w14:textId="77777777" w:rsidR="00703D66" w:rsidRDefault="00703D6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51B30" w14:textId="77777777" w:rsidR="00703D66" w:rsidRPr="00175A24" w:rsidRDefault="00703D6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03D66" w14:paraId="1F4D257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C04B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EE9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D02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6CB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98689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3BB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8D245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DCDF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562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6C8A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B77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6EEB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12CB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03D66" w14:paraId="780E84C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6740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E95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F92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8C9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887F3F1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6DD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2DBC9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7BB9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33E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507A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16F6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40AF8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A0DC0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03D66" w14:paraId="1FEA4C3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5E4C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81D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0FF2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78C7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372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5465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968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B8FCD0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7B83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19DE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9FC743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A967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2F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A60480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226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4E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625F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8D70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BAA2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47D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FED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D702B6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5ED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991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4A0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4F3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A9AB1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8E4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502D883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F094" w14:textId="77777777" w:rsidR="00703D66" w:rsidRPr="00CA307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598C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C65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050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A4557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03D66" w14:paraId="75B5EE7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A81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6C5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DB4904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2753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56B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D28BA32" w14:textId="77777777" w:rsidR="00703D66" w:rsidRPr="00180EA2" w:rsidRDefault="00703D6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D2A1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2263" w14:textId="77777777" w:rsidR="00703D66" w:rsidRPr="00CA307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F6C5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D65B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456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F8C91F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1488228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03D66" w14:paraId="4EDFDDA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621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FAE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E33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F76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3EFDAF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0E9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B4F0" w14:textId="77777777" w:rsidR="00703D66" w:rsidRPr="00CA307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412A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E0ECA5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3C88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E77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800464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B355EB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EC1DC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03D66" w14:paraId="586342E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1DFF" w14:textId="77777777" w:rsidR="00703D66" w:rsidRDefault="00703D66" w:rsidP="00703D6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ABE8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F41" w14:textId="77777777" w:rsidR="00703D66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C0A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C006C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F64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627C54E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EC90E10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55A6" w14:textId="77777777" w:rsidR="00703D66" w:rsidRPr="00CA3079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B957" w14:textId="77777777" w:rsidR="00703D66" w:rsidRDefault="00703D6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826" w14:textId="77777777" w:rsidR="00703D66" w:rsidRPr="001304AF" w:rsidRDefault="00703D6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1F9A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A40D2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1558505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8DCC44B" w14:textId="77777777" w:rsidR="00703D66" w:rsidRPr="00B7144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30B1639" w14:textId="77777777" w:rsidR="00703D66" w:rsidRDefault="00703D66">
      <w:pPr>
        <w:tabs>
          <w:tab w:val="left" w:pos="6382"/>
        </w:tabs>
        <w:rPr>
          <w:sz w:val="20"/>
        </w:rPr>
      </w:pPr>
    </w:p>
    <w:p w14:paraId="651A19C6" w14:textId="77777777" w:rsidR="00703D66" w:rsidRDefault="00703D66" w:rsidP="00B52218">
      <w:pPr>
        <w:pStyle w:val="Heading1"/>
        <w:spacing w:line="360" w:lineRule="auto"/>
      </w:pPr>
      <w:r>
        <w:lastRenderedPageBreak/>
        <w:t>LINIA 704</w:t>
      </w:r>
    </w:p>
    <w:p w14:paraId="355BA75C" w14:textId="77777777" w:rsidR="00703D66" w:rsidRDefault="00703D66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03D66" w14:paraId="0CFCE75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384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002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6854CB8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4286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D1A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797C4F6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5A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205A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0E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4C92DD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9DDD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198E" w14:textId="77777777" w:rsidR="00703D66" w:rsidRPr="001467E0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B491024" w14:textId="77777777" w:rsidR="00703D66" w:rsidRPr="00C0002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C28618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6353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5C1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B321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D6B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366759F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5F31BA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444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78F8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6A6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E6FB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1BC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3C8B5D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B5A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25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92C6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771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3C794C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AA3C98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DF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292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BE2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2FBF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67C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7E2D81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718D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63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42B8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5A2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1BD0ED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CEF4B8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A32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0DF2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E3A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E58A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CCC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DB593E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87B062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FE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EA9A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E63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0B73D44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5A244A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D89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4191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1A2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8EFA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D3A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3632EE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85C55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316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AA2EE1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F8F8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0B4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D5E4E3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1AC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F254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61C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5A3B9E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07F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B73" w14:textId="77777777" w:rsidR="00703D66" w:rsidRPr="001467E0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1BBF999" w14:textId="77777777" w:rsidR="00703D66" w:rsidRPr="008D7F2C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6CD54B9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0C642F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55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39AD653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A873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29D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4B2092F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E01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50BC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2FD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022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659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10450B3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2A63E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7B0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9C74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FC3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9F376F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E6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7240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D54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D1D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497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36525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CEB2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4A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171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8F4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431F1D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99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DCB19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C54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D11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5C3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23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75A0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703D66" w14:paraId="2314EA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5EC1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ECC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5FE4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803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8F4E99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5DF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75DE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94C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4293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8B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7C13E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703D66" w14:paraId="358926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584E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ACB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80A3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D0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F02B6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441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D481F1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C0A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D7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E4F9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DD7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173E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703D66" w14:paraId="24AE53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5A45" w14:textId="77777777" w:rsidR="00703D66" w:rsidRDefault="00703D66" w:rsidP="00703D6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031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857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A0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790A16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86A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416317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C386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AEB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784D" w14:textId="77777777" w:rsidR="00703D66" w:rsidRPr="00E4080B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148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20C18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4EB70993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42BF4FC1" w14:textId="77777777" w:rsidR="00703D66" w:rsidRDefault="00703D66" w:rsidP="00D06EF4">
      <w:pPr>
        <w:pStyle w:val="Heading1"/>
        <w:spacing w:line="360" w:lineRule="auto"/>
      </w:pPr>
      <w:r>
        <w:t>LINIA 705</w:t>
      </w:r>
    </w:p>
    <w:p w14:paraId="4063755B" w14:textId="77777777" w:rsidR="00703D66" w:rsidRDefault="00703D66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03D66" w14:paraId="515844BE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0085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CDB4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516A2EA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D830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936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7AB010C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B8D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7383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D2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523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119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301BFEC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1A58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7C5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66B3A4F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AA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9011" w14:textId="77777777" w:rsidR="00703D66" w:rsidRDefault="00703D66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F688F47" w14:textId="77777777" w:rsidR="00703D66" w:rsidRDefault="00703D66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6BF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908B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F0D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231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481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17C544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1E7D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77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A2D7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FE4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F10B4E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EF8CF1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A90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6AAD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241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98B8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B46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A2ED6DA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EA52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F59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D60F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D15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1EA4ED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8A9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CC800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F5861F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CB2F6E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E246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4F8D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AFEF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4A4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65EC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703D66" w14:paraId="193C50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4C08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726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6D2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21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4400149F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F98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24E9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C93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791A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B08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136CA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703D66" w14:paraId="28A52A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EE3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CCD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593F674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BA6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B83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01CFDC9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844B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F941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27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577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0F3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7A0417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2EB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94E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171A8BE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08C4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493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6A3D2F6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32C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CF63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3A9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8D6A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C80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44CFA1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A4FB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E39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2C95BAE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101A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581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37043481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18C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2A96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15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998B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248A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5A4735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E855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F8F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7A961D5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E8F1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60D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3BFFEE5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75E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AF1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FD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7F5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C2DC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703D66" w14:paraId="5655F0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FDA8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1F1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43EFE4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FCF5" w14:textId="77777777" w:rsidR="00703D66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EC97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16FA2F6E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48E2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93D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F96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F939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F60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1F5094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C61E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5247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72303E6A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36E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498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55F388B2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E775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68B2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2B70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3910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D854" w14:textId="77777777" w:rsidR="00703D66" w:rsidRPr="00D84B80" w:rsidRDefault="00703D6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A23ED3B" w14:textId="77777777" w:rsidR="00703D66" w:rsidRPr="0057755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F4A537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0E37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3A8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4D0D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C20B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FF0DD10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65D8A1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DDE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FEEB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52B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0C0D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2D5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A66C576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C1A5" w14:textId="77777777" w:rsidR="00703D66" w:rsidRDefault="00703D66" w:rsidP="00703D6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AB9C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340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7786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462C3163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286F7769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C5D1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65D87E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522F0D06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7213824F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717AF673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8D65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19A8" w14:textId="77777777" w:rsidR="00703D66" w:rsidRDefault="00703D6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2430" w14:textId="77777777" w:rsidR="00703D66" w:rsidRPr="006A1A91" w:rsidRDefault="00703D6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1D5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1FBD4" w14:textId="77777777" w:rsidR="00703D66" w:rsidRDefault="00703D6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53B22AB7" w14:textId="77777777" w:rsidR="00703D66" w:rsidRPr="00454E32" w:rsidRDefault="00703D66">
      <w:pPr>
        <w:spacing w:before="40" w:after="40" w:line="192" w:lineRule="auto"/>
        <w:ind w:right="57"/>
        <w:rPr>
          <w:b/>
          <w:sz w:val="20"/>
        </w:rPr>
      </w:pPr>
    </w:p>
    <w:p w14:paraId="1C77161A" w14:textId="77777777" w:rsidR="00703D66" w:rsidRDefault="00703D66" w:rsidP="00F0370D">
      <w:pPr>
        <w:pStyle w:val="Heading1"/>
        <w:spacing w:line="360" w:lineRule="auto"/>
      </w:pPr>
      <w:r>
        <w:t>LINIA 800</w:t>
      </w:r>
    </w:p>
    <w:p w14:paraId="1F97B3C5" w14:textId="77777777" w:rsidR="00703D66" w:rsidRDefault="00703D6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03D66" w14:paraId="7BC442C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5B9E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881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2C4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5E6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1BA9C7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80C1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7229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9671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88D0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7AE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812404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F211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3B2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5F1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566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670D35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75D89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107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417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D185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E99E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8A9A84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C11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FB9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71209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E91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1A011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416C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29EF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E4D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AD2D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08EDC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655CE6" w14:textId="77777777" w:rsidR="00703D66" w:rsidRDefault="00703D6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03D66" w:rsidRPr="00A8307A" w14:paraId="6970EE8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01D6" w14:textId="77777777" w:rsidR="00703D66" w:rsidRPr="00A75A00" w:rsidRDefault="00703D66" w:rsidP="00703D66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2D03" w14:textId="77777777" w:rsidR="00703D66" w:rsidRPr="00A8307A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7D65" w14:textId="77777777" w:rsidR="00703D66" w:rsidRPr="00A8307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531A" w14:textId="77777777" w:rsidR="00703D66" w:rsidRPr="00A8307A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6DAE5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5863D8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FFB61D0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E42449" w14:textId="77777777" w:rsidR="00703D66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AF1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972B4" w14:textId="77777777" w:rsidR="00703D66" w:rsidRPr="00A8307A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0E1A" w14:textId="77777777" w:rsidR="00703D66" w:rsidRPr="00A8307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C37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DE18F9" w14:textId="77777777" w:rsidR="00703D66" w:rsidRPr="00A8307A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03D66" w14:paraId="1EE74A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DA3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2B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1823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C3E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5D1ECC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34F" w14:textId="77777777" w:rsidR="00703D66" w:rsidRPr="001974A3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59129435" w14:textId="77777777" w:rsidR="00703D66" w:rsidRPr="001974A3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38CC8C2C" w14:textId="77777777" w:rsidR="00703D66" w:rsidRPr="001974A3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1A2A4270" w14:textId="77777777" w:rsidR="00703D66" w:rsidRPr="001974A3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62437CFB" w14:textId="77777777" w:rsidR="00703D66" w:rsidRPr="001974A3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521E8F2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F9E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DCD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3BA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DA5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5C713D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06F3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5C0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C0B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46B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7A5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5D56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896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23B1F9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878C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0AE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E3083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0253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371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60D2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2EA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B39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ECF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4E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CFD0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539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CA2126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667F5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3D66" w14:paraId="5C80DD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5CF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F5C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CE8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A34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AD6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6E50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AC6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03B8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74B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CBBC1C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C6A2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03D66" w14:paraId="221226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D7A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869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5A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BA82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F8D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8A32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8E4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72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ECC6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52059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6EDE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03D66" w14:paraId="29C7C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B20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0CF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883F41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BF9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19DC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FF7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2DE9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12C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236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18F1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49277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610E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416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2AA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77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527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CDCF3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47D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44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223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DEBE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AD11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3ACA1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03D66" w14:paraId="026CA9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43F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AD3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DE4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53D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7D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E4FA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397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551E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182C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54134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41C4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03D66" w14:paraId="0E6448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97B1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1EE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0D82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17A7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635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F72C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DA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0AE6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125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065F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B40D0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03D66" w14:paraId="1A5267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1A8D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65D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CE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48F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C97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EE0055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5CD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FF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3719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AEE6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218971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D5CF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483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E33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CD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2AB71E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501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A24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23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7258B2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D122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B70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6B0721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41F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F2D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EEB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7B9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13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667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1C2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BCB3CB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20EF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C3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03D66" w14:paraId="77C6EA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EBF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4EA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C85F98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3A43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457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5BF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FA53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30F9" w14:textId="77777777" w:rsidR="00703D66" w:rsidRDefault="00703D6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6AC8CBC" w14:textId="77777777" w:rsidR="00703D66" w:rsidRDefault="00703D6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DEB0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05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0A2367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94F5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4F7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BD7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DA5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81E1539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E87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4FB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63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EE228B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9EB2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E9C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570A38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971A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665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DE2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A0D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6797257" w14:textId="77777777" w:rsidR="00703D66" w:rsidRPr="008B2519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69D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FD4F3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09B0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5F7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E006" w14:textId="77777777" w:rsidR="00703D66" w:rsidRPr="008D08DE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1BD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03D66" w14:paraId="6F5C57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7E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385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591D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A2E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53301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851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DAE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347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F5BB38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94F" w14:textId="77777777" w:rsidR="00703D66" w:rsidRPr="008D08DE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CF1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766FBD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9107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8A8A" w14:textId="77777777" w:rsidR="00703D66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B788" w14:textId="77777777" w:rsidR="00703D66" w:rsidRPr="001161EA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CFB9" w14:textId="77777777" w:rsidR="00703D66" w:rsidRDefault="00703D66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9BEB497" w14:textId="77777777" w:rsidR="00703D66" w:rsidRDefault="00703D66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A2A" w14:textId="77777777" w:rsidR="00703D66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5B287C6" w14:textId="77777777" w:rsidR="00703D66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7A97" w14:textId="77777777" w:rsidR="00703D66" w:rsidRPr="001161EA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CD85" w14:textId="77777777" w:rsidR="00703D66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38EB" w14:textId="77777777" w:rsidR="00703D66" w:rsidRPr="008D08DE" w:rsidRDefault="00703D6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3B6E" w14:textId="77777777" w:rsidR="00703D66" w:rsidRDefault="00703D6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03D66" w14:paraId="796D9F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4B14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0DE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A711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27F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5830A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4F6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749F89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8E1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769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A3A0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50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2493D4C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1EC151D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03D66" w14:paraId="279274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243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EC3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9CED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15D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47194B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4EE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D86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BF4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652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593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02727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3E4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8E5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E02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4A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F5C516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ABF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3500DC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60F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85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492A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9EA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46868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63A4463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03D66" w14:paraId="6F6C1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84A6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CD7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1D0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7F3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AA7F1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064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373057E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AE34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DBB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67EC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B94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FFABE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720E29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F962DE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03D66" w14:paraId="6F8EC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9BE6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873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3FD1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21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CFC13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0BF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55E6E5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3CF3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106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A00D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01F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173D1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03D66" w14:paraId="7C8712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69C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884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1AF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C759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7890D3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34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48D3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E1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B343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D4B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3BC2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03D66" w14:paraId="591695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C6A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E8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0EA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3167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6E70552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7C410E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56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6D10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E73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E38F74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31C8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B63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64C693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9F33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524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279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C0F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C04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9FD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91E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6D5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34B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6D800ED9" w14:textId="77777777" w:rsidR="00703D66" w:rsidRDefault="00703D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03D66" w14:paraId="75A699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E7C8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A9A3" w14:textId="77777777" w:rsidR="00703D66" w:rsidRDefault="00703D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C514" w14:textId="77777777" w:rsidR="00703D66" w:rsidRPr="001161EA" w:rsidRDefault="00703D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7B90" w14:textId="77777777" w:rsidR="00703D66" w:rsidRDefault="00703D66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2158" w14:textId="77777777" w:rsidR="00703D66" w:rsidRDefault="00703D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2B99" w14:textId="77777777" w:rsidR="00703D66" w:rsidRPr="001161EA" w:rsidRDefault="00703D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55E" w14:textId="77777777" w:rsidR="00703D66" w:rsidRDefault="00703D66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0B8" w14:textId="77777777" w:rsidR="00703D66" w:rsidRDefault="00703D66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E934" w14:textId="77777777" w:rsidR="00703D66" w:rsidRDefault="00703D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12438DF" w14:textId="77777777" w:rsidR="00703D66" w:rsidRDefault="00703D66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03D66" w14:paraId="11E97F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E4D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46A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4221735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BD2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8C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F30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F28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A60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CF3B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D3F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03D66" w14:paraId="19F9C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49A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4C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6F68" w14:textId="77777777" w:rsidR="00703D66" w:rsidRPr="001161EA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B83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1269169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FE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191B48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DC73B3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923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E46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3102" w14:textId="77777777" w:rsidR="00703D66" w:rsidRPr="001161EA" w:rsidRDefault="00703D6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F68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1F24CC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280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D4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F99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02E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5175653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20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4BEB2D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2DFA75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882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07F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CF91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C2C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4EE1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9867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846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D3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231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557A6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B91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112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CE2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8497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727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A92DD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18F2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03D66" w14:paraId="37207D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5C79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391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F5B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F63C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F6E5422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6B4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5A5A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224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1508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8FC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13B71F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8692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873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D0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884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CC5F24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ED9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F632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B52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777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A3D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617BA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CB32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3B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FD1F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8AF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7E22FB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D28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2244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E8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0483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05C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E3526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E388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9F1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0DAA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1F5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DA4BAFE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E9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9F1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2D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E2B9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44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A2A12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216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551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FB52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6510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8FFDC6B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AB7EB4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1C8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01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D26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D2DF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8ED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17DA8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A80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55D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A4AD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4CD3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7C51B8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B4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8B8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851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D040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06EF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FD6F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975A66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03D66" w14:paraId="5634DD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1241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3E1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76433F7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570F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A37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F98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CB0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8A8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6092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ABF6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1F3DE4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737A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E21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67B9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015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E5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0AFE137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AD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6E9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DFE3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EE6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1E5F6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703D66" w14:paraId="7A4770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20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93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176D52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002C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5FC3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BC7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02E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CBD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108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D0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8AF53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AA08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AD5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40BD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689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3E0C2E6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BB1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0F8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A40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17FD05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98B6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73E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2A2FDC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C688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16E3" w14:textId="77777777" w:rsidR="00703D66" w:rsidRDefault="00703D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E73F" w14:textId="77777777" w:rsidR="00703D66" w:rsidRPr="001161EA" w:rsidRDefault="00703D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B1F" w14:textId="77777777" w:rsidR="00703D66" w:rsidRDefault="00703D66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8028" w14:textId="77777777" w:rsidR="00703D66" w:rsidRDefault="00703D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36CD" w14:textId="77777777" w:rsidR="00703D66" w:rsidRPr="001161EA" w:rsidRDefault="00703D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401E" w14:textId="77777777" w:rsidR="00703D66" w:rsidRDefault="00703D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E24C372" w14:textId="77777777" w:rsidR="00703D66" w:rsidRDefault="00703D6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D2B1" w14:textId="77777777" w:rsidR="00703D66" w:rsidRDefault="00703D6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7D1" w14:textId="77777777" w:rsidR="00703D66" w:rsidRDefault="00703D66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03D66" w14:paraId="36257A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E488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F80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9DA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CE3B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8AA0F9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DE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0F111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30ED94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18D1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C7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8E0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11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A3174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87F0A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62720E3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03D66" w14:paraId="23B8DB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AE9A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5B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8C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68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77D6FD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75F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DE28B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3BCB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948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6785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0B7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1C8FD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053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6FE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48C9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2C9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0BB54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B67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701EFB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BB3E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F8F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D5FB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D061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A25A7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6BD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F0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45F5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B21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FA0711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D9B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5F9420D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0BBE71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9E20A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45837D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06F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977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CE42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708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8485E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2D7A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4F7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D0F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6A46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88D166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2B5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C48A68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CA8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1D4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4B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7FC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B31CB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00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57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57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6F02" w14:textId="77777777" w:rsidR="00703D66" w:rsidRDefault="00703D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9A9091" w14:textId="77777777" w:rsidR="00703D66" w:rsidRDefault="00703D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F9CC" w14:textId="77777777" w:rsidR="00703D66" w:rsidRPr="00F565BC" w:rsidRDefault="00703D6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A83C8E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E577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D73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B378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5E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03D66" w14:paraId="1D1934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AE39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A31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6FCA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6855" w14:textId="77777777" w:rsidR="00703D66" w:rsidRDefault="00703D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3B5774" w14:textId="77777777" w:rsidR="00703D66" w:rsidRDefault="00703D6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B70F" w14:textId="77777777" w:rsidR="00703D66" w:rsidRDefault="00703D6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F9A3F2" w14:textId="77777777" w:rsidR="00703D66" w:rsidRDefault="00703D6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7186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101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6B6D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F93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03D66" w14:paraId="35EB6F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83C0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5A6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2C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7C0B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E56F5C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38E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71279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D979" w14:textId="77777777" w:rsidR="00703D66" w:rsidRPr="001161EA" w:rsidRDefault="00703D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B5F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21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043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07386FE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B0EAB25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CC8815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31774E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03D66" w14:paraId="4105F1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D91A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8D1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929C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29A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56158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F9E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CFC1A5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44A46C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FAB" w14:textId="77777777" w:rsidR="00703D66" w:rsidRPr="001161EA" w:rsidRDefault="00703D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C1F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E0C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4A18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CD5E99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2F24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03D66" w14:paraId="65EC7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9591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9BE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46DC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0EE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94C1D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E36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4E06" w14:textId="77777777" w:rsidR="00703D66" w:rsidRDefault="00703D6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10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B3B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690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36198AB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22A903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03D66" w14:paraId="6F9B37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C239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EA29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FE7D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C1DA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4EA83C4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B93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464F1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DBDC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55F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D23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ECB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9F35A36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8B4C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03D66" w14:paraId="54D5C5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F04B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41F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7176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7A9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C3813D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FC9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28326D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AED7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2733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B919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F1A9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288CAB9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03D66" w14:paraId="2C0A78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F1CE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2C46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5B5C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C1C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6698B65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A1559A9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9C8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B0AFC1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499C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9DF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1034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52B7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24F652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03D66" w14:paraId="376A79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5F33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E6D8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B29A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9862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52DCAA8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6DD2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BC25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D3B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2D6A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0BFA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28FC00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5080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E4DD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CC20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B94D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1371F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383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BED4D4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EA2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75F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CC09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248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42B55D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63F6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B3FA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4EF8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4F11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F42A3F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261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47DE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E75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5D5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2A31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784CA5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D30C" w14:textId="77777777" w:rsidR="00703D66" w:rsidRDefault="00703D66" w:rsidP="00703D6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5570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A0FA" w14:textId="77777777" w:rsidR="00703D66" w:rsidRPr="001161EA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0E3" w14:textId="77777777" w:rsidR="00703D66" w:rsidRDefault="00703D6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0BE7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6513" w14:textId="77777777" w:rsidR="00703D66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60AB" w14:textId="77777777" w:rsidR="00703D66" w:rsidRDefault="00703D6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66FF" w14:textId="77777777" w:rsidR="00703D66" w:rsidRPr="008D08DE" w:rsidRDefault="00703D6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2D9D" w14:textId="77777777" w:rsidR="00703D66" w:rsidRDefault="00703D6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F841A94" w14:textId="77777777" w:rsidR="00703D66" w:rsidRDefault="00703D66">
      <w:pPr>
        <w:spacing w:before="40" w:after="40" w:line="192" w:lineRule="auto"/>
        <w:ind w:right="57"/>
        <w:rPr>
          <w:sz w:val="20"/>
        </w:rPr>
      </w:pPr>
    </w:p>
    <w:p w14:paraId="22E1A20E" w14:textId="77777777" w:rsidR="00703D66" w:rsidRDefault="00703D66" w:rsidP="00FF5C69">
      <w:pPr>
        <w:pStyle w:val="Heading1"/>
        <w:spacing w:line="276" w:lineRule="auto"/>
      </w:pPr>
      <w:r>
        <w:t>LINIA 804</w:t>
      </w:r>
    </w:p>
    <w:p w14:paraId="4512BADE" w14:textId="77777777" w:rsidR="00703D66" w:rsidRDefault="00703D6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03D66" w14:paraId="3094345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B0EF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BC4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823E35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374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BBF6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5C1B62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56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4833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9DD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490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6B25" w14:textId="77777777" w:rsidR="00703D66" w:rsidRPr="00436B1D" w:rsidRDefault="00703D6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03D66" w14:paraId="6713328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0B60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36B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74415D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D3E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609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2EC5260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1EB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42C5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4A9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60F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A12E" w14:textId="77777777" w:rsidR="00703D66" w:rsidRPr="00436B1D" w:rsidRDefault="00703D6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03D66" w14:paraId="3183CC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169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C4B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584F50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B38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45C4" w14:textId="77777777" w:rsidR="00703D66" w:rsidRDefault="00703D6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79D567A" w14:textId="77777777" w:rsidR="00703D66" w:rsidRDefault="00703D6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843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785C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77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D5EF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F7A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03D66" w14:paraId="1F82A3F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C68C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FC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4219AF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D15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E29C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4103E0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9E1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788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3D5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9FF2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E5A" w14:textId="77777777" w:rsidR="00703D66" w:rsidRPr="00E25A4B" w:rsidRDefault="00703D6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5D38AD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5C12A53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FB3E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626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76BAE7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DE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D2C" w14:textId="77777777" w:rsidR="00703D66" w:rsidRDefault="00703D6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4A6E1CB" w14:textId="77777777" w:rsidR="00703D66" w:rsidRDefault="00703D6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F64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B60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7C9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1747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CA4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03D66" w14:paraId="6E82AFA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0FB6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A61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91B4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4A5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29E661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1BF62C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2F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D990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15E6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457CEF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3B8A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C8E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6C3B57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E89F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9E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E837AC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8DFF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37C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0C73D83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68FB17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1980B21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0EFD63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E50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30B6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7C1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4E02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A34E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4C2F7A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133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B4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49D9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1E0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DB81242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9A15D8C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E8EA01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A98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C1EB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2E96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030FEA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C4BB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3AC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1D48EB8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CA88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49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FEE3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FA1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A6D39B4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B4B7A4C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692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92228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B70A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C93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CB07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94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C171178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4324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681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919F93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9C4E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051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FC662B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0D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3DA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99B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F8F2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3D7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03D66" w14:paraId="3C5379B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D925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554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89B7F5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3FEA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D1E4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E5A088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75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B3CA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9E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BF97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CE8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31F217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3D66" w14:paraId="53CB798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71E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FA7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4C11FB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AF6D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88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2AF0E36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EC9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F39C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9FE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5B97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80E4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FB828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3D66" w14:paraId="195B5EC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C30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B21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3FAA9963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42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A9F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F4E7434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FCCBD30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C82D386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1F98389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C38000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DD8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E89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AB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396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D2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6E0B01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9597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9C8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6BE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C26D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9A2C84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4A2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8890A2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8837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F5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9684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6B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08A8D53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57D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8A0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24DA" w14:textId="77777777" w:rsidR="00703D66" w:rsidRPr="00A152FB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B822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B95AA4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029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44ED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002E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B483" w14:textId="77777777" w:rsidR="00703D66" w:rsidRPr="00F9444C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CA3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03D66" w14:paraId="3339EB63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212F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DF5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867E414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9F51" w14:textId="77777777" w:rsidR="00703D66" w:rsidRPr="00A152FB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CE4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83F4A32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0FD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B2D8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F43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C377" w14:textId="77777777" w:rsidR="00703D66" w:rsidRPr="00F9444C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6BC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E93F9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3D66" w14:paraId="6D4CADB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2EE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769E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276634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EA32" w14:textId="77777777" w:rsidR="00703D66" w:rsidRPr="00A152FB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519D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91BB886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0E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AEE9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F73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BE6A" w14:textId="77777777" w:rsidR="00703D66" w:rsidRPr="00F9444C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10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16371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03D66" w14:paraId="72612F9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69EB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7B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4B4" w14:textId="77777777" w:rsidR="00703D66" w:rsidRPr="00A152FB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411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04CBEB7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1E2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2BB072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6C1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C0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3446" w14:textId="77777777" w:rsidR="00703D66" w:rsidRPr="00F9444C" w:rsidRDefault="00703D6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36B3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14C3FA1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1CBB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03D66" w14:paraId="6EC257B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2386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8EB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D84D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F48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B6218E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331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9A6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F33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153BD7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ECA0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75A9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77D5CB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51C143" w14:textId="77777777" w:rsidR="00703D66" w:rsidRDefault="00703D6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FEC1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03D66" w14:paraId="1E49479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34B7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288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6091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63E1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D79A56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A8C9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80152B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68D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BDFA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06D9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34E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2472453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03D66" w14:paraId="3B1FDDE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319C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200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515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717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60F2FE8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846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FBFA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516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329BB7DD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571B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54A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3EC6211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4F64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7D1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4A9F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8C9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B6DDC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2677350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13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AE72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2AC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24EB6B8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65D1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ECE0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03D66" w14:paraId="2762FDA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8542" w14:textId="77777777" w:rsidR="00703D66" w:rsidRDefault="00703D66" w:rsidP="00703D6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070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470C" w14:textId="77777777" w:rsidR="00703D66" w:rsidRPr="00A152FB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777F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40F855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083D3BB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AB5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947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731F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6144D4C" w14:textId="77777777" w:rsidR="00703D66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18B3" w14:textId="77777777" w:rsidR="00703D66" w:rsidRPr="00F9444C" w:rsidRDefault="00703D6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7ECA" w14:textId="77777777" w:rsidR="00703D66" w:rsidRDefault="00703D6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BA9A339" w14:textId="77777777" w:rsidR="00703D66" w:rsidRDefault="00703D66" w:rsidP="00802827">
      <w:pPr>
        <w:spacing w:line="276" w:lineRule="auto"/>
        <w:ind w:right="57"/>
        <w:rPr>
          <w:sz w:val="20"/>
        </w:rPr>
      </w:pPr>
    </w:p>
    <w:p w14:paraId="7815D889" w14:textId="77777777" w:rsidR="00703D66" w:rsidRDefault="00703D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077EE9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8346050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012D33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3D16AB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144F8C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3DE89A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BEE0E1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F40AE2" w14:textId="77777777" w:rsidR="00B618C0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565600" w14:textId="77777777" w:rsidR="00B618C0" w:rsidRPr="00C21F42" w:rsidRDefault="00B618C0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2100CB" w14:textId="77777777" w:rsidR="00703D66" w:rsidRPr="00C21F42" w:rsidRDefault="00703D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22863DC" w14:textId="77777777" w:rsidR="00703D66" w:rsidRPr="00C21F42" w:rsidRDefault="00703D6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28BA8FD" w14:textId="77777777" w:rsidR="00703D66" w:rsidRPr="00C21F42" w:rsidRDefault="00703D6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2DEE95A" w14:textId="77777777" w:rsidR="00703D66" w:rsidRDefault="00703D6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CAADA57" w14:textId="77777777" w:rsidR="00703D66" w:rsidRPr="00C21F42" w:rsidRDefault="00703D6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18721BC" w14:textId="77777777" w:rsidR="00703D66" w:rsidRPr="00C21F42" w:rsidRDefault="00703D6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825F2E0" w14:textId="77777777" w:rsidR="00703D66" w:rsidRPr="00C21F42" w:rsidRDefault="00703D66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2E36373" w14:textId="77777777" w:rsidR="00703D66" w:rsidRPr="00C21F42" w:rsidRDefault="00703D66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A06634" w:rsidRDefault="001513BB" w:rsidP="00A06634"/>
    <w:sectPr w:rsidR="001513BB" w:rsidRPr="00A0663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D223" w14:textId="77777777" w:rsidR="004160E7" w:rsidRDefault="004160E7">
      <w:r>
        <w:separator/>
      </w:r>
    </w:p>
  </w:endnote>
  <w:endnote w:type="continuationSeparator" w:id="0">
    <w:p w14:paraId="4394DCA4" w14:textId="77777777" w:rsidR="004160E7" w:rsidRDefault="0041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3887" w14:textId="77777777" w:rsidR="004160E7" w:rsidRDefault="004160E7">
      <w:r>
        <w:separator/>
      </w:r>
    </w:p>
  </w:footnote>
  <w:footnote w:type="continuationSeparator" w:id="0">
    <w:p w14:paraId="05535377" w14:textId="77777777" w:rsidR="004160E7" w:rsidRDefault="0041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31C2F954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94FEF">
      <w:rPr>
        <w:b/>
        <w:bCs/>
        <w:i/>
        <w:iCs/>
        <w:sz w:val="22"/>
      </w:rPr>
      <w:t>decada 1-10 mai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014DAEFD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394FEF">
      <w:rPr>
        <w:b/>
        <w:bCs/>
        <w:i/>
        <w:iCs/>
        <w:sz w:val="22"/>
      </w:rPr>
      <w:t>decada 1-10 mai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30C43B6A"/>
    <w:lvl w:ilvl="0" w:tplc="8CD8B2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/SMzo53BbG4qoQkcEvzZsA2rIZYPf6Eml1tU+E+mi3wtFEYkWTjYfCQq6ngvWOoJdpQCObKkR/AVXXUpTANlw==" w:salt="aVAyqxMgL8fZtIlIN2+Sy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484C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0E7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806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5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8C0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16024</Words>
  <Characters>91343</Characters>
  <Application>Microsoft Office Word</Application>
  <DocSecurity>0</DocSecurity>
  <Lines>761</Lines>
  <Paragraphs>214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2026-04-22T06:47:00Z</dcterms:created>
  <dcterms:modified xsi:type="dcterms:W3CDTF">2026-04-22T08:21:00Z</dcterms:modified>
</cp:coreProperties>
</file>