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CA20" w14:textId="77777777" w:rsidR="00EC58FA" w:rsidRPr="00B26C8D" w:rsidRDefault="00EC58FA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127DF5BB" w14:textId="7EE3009D" w:rsidR="00EC58FA" w:rsidRPr="00B26C8D" w:rsidRDefault="00EC58FA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0548B099" w14:textId="77777777" w:rsidR="00EC58FA" w:rsidRDefault="00EC58F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50AB90C2" w14:textId="77777777" w:rsidR="00EC58FA" w:rsidRDefault="00EC58F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60DD3EA3" w14:textId="77777777" w:rsidR="00EC58FA" w:rsidRDefault="00EC58FA">
      <w:pPr>
        <w:jc w:val="center"/>
        <w:rPr>
          <w:sz w:val="28"/>
        </w:rPr>
      </w:pPr>
    </w:p>
    <w:p w14:paraId="22B8DD17" w14:textId="77777777" w:rsidR="00EC58FA" w:rsidRDefault="00EC58FA">
      <w:pPr>
        <w:jc w:val="center"/>
        <w:rPr>
          <w:sz w:val="28"/>
        </w:rPr>
      </w:pPr>
    </w:p>
    <w:p w14:paraId="7A9F6777" w14:textId="77777777" w:rsidR="00EC58FA" w:rsidRDefault="00EC58FA">
      <w:pPr>
        <w:jc w:val="center"/>
        <w:rPr>
          <w:sz w:val="28"/>
        </w:rPr>
      </w:pPr>
    </w:p>
    <w:p w14:paraId="50513844" w14:textId="77777777" w:rsidR="00EC58FA" w:rsidRDefault="00EC58FA">
      <w:pPr>
        <w:jc w:val="center"/>
        <w:rPr>
          <w:sz w:val="28"/>
        </w:rPr>
      </w:pPr>
    </w:p>
    <w:p w14:paraId="56E8623E" w14:textId="77777777" w:rsidR="00EC58FA" w:rsidRDefault="00EC58FA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2C0DC0B0" w14:textId="77777777" w:rsidR="00EC58FA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74ADE0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6A5E373" w14:textId="77777777" w:rsidR="00EC58FA" w:rsidRDefault="00EC58F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5137F81" w14:textId="77777777" w:rsidR="00EC58FA" w:rsidRDefault="00EC58F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mai 2026</w:t>
      </w:r>
    </w:p>
    <w:p w14:paraId="180F51B4" w14:textId="77777777" w:rsidR="00EC58FA" w:rsidRDefault="00EC58F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C58FA" w14:paraId="2D21C17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EBE3811" w14:textId="77777777" w:rsidR="00EC58FA" w:rsidRDefault="00EC58F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2799735" w14:textId="77777777" w:rsidR="00EC58FA" w:rsidRDefault="00EC58F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0DAA741F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F356EA7" w14:textId="77777777" w:rsidR="00EC58FA" w:rsidRDefault="00EC58FA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FE2DFA7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DAABB1F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D9699A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4B534E1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6BA5FFF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701A5AF" w14:textId="77777777" w:rsidR="00EC58FA" w:rsidRDefault="00EC58F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253E0191" w14:textId="77777777" w:rsidR="00EC58FA" w:rsidRDefault="00EC58F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6CEED18" w14:textId="77777777" w:rsidR="00EC58FA" w:rsidRDefault="00EC58FA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5B6A8E41" w14:textId="77777777" w:rsidR="00EC58FA" w:rsidRDefault="00EC58F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21E039F8" w14:textId="77777777" w:rsidR="00EC58FA" w:rsidRDefault="00EC58F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21C9737" w14:textId="77777777" w:rsidR="00EC58FA" w:rsidRDefault="00EC58F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DE1F4B2" w14:textId="77777777" w:rsidR="00EC58FA" w:rsidRDefault="00EC58F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307510BB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60F9507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ED4DEC5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773125D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4948215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04F22B1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6F2A995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6608554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FE7DD4D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EC58FA" w14:paraId="78EEE38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308D59F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4F7D5E2" w14:textId="77777777" w:rsidR="00EC58FA" w:rsidRDefault="00EC58F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2D4FD85" w14:textId="77777777" w:rsidR="00EC58FA" w:rsidRDefault="00EC58F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00EAD8D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E24C770" w14:textId="77777777" w:rsidR="00EC58FA" w:rsidRDefault="00EC58F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403E147" w14:textId="77777777" w:rsidR="00EC58FA" w:rsidRDefault="00EC58F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3E62AD2" w14:textId="77777777" w:rsidR="00EC58FA" w:rsidRDefault="00EC58F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005A5CF" w14:textId="77777777" w:rsidR="00EC58FA" w:rsidRDefault="00EC58F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23B6E924" w14:textId="77777777" w:rsidR="00EC58FA" w:rsidRDefault="00EC58F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B1AD622" w14:textId="77777777" w:rsidR="00EC58FA" w:rsidRDefault="00EC58F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F9597D8" w14:textId="77777777" w:rsidR="00EC58FA" w:rsidRDefault="00EC58F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F9AA1E1" w14:textId="77777777" w:rsidR="00EC58FA" w:rsidRDefault="00EC58FA">
      <w:pPr>
        <w:spacing w:line="192" w:lineRule="auto"/>
        <w:jc w:val="center"/>
      </w:pPr>
    </w:p>
    <w:p w14:paraId="6A4122A8" w14:textId="77777777" w:rsidR="00EC58FA" w:rsidRDefault="00EC58FA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5FDB72DA" w14:textId="77777777" w:rsidR="00EC58FA" w:rsidRPr="006310EB" w:rsidRDefault="00EC58F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0D1FDA6" w14:textId="77777777" w:rsidR="00EC58FA" w:rsidRPr="006310EB" w:rsidRDefault="00EC58F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2FC84BA" w14:textId="77777777" w:rsidR="00EC58FA" w:rsidRPr="006310EB" w:rsidRDefault="00EC58F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8D06FB1" w14:textId="77777777" w:rsidR="00EC58FA" w:rsidRPr="00A8307A" w:rsidRDefault="00EC58FA" w:rsidP="00516DD3">
      <w:pPr>
        <w:pStyle w:val="Heading1"/>
        <w:spacing w:line="360" w:lineRule="auto"/>
      </w:pPr>
      <w:r w:rsidRPr="00A8307A">
        <w:t>LINIA 100</w:t>
      </w:r>
    </w:p>
    <w:p w14:paraId="4F59AC52" w14:textId="77777777" w:rsidR="00EC58FA" w:rsidRPr="00A8307A" w:rsidRDefault="00EC58F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EC58FA" w:rsidRPr="00AB76B4" w14:paraId="1C3A76A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A98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8241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D58D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67C82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D1374D8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678C8" w14:textId="77777777" w:rsidR="00EC58FA" w:rsidRPr="00AB76B4" w:rsidRDefault="00EC58F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204633A" w14:textId="77777777" w:rsidR="00EC58FA" w:rsidRPr="00AB76B4" w:rsidRDefault="00EC58F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885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ECE3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9246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BE9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2760AB6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CFA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9954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0D3E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E42B9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B828C13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78B7" w14:textId="77777777" w:rsidR="00EC58FA" w:rsidRPr="00AB76B4" w:rsidRDefault="00EC58F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FD7C6B7" w14:textId="77777777" w:rsidR="00EC58FA" w:rsidRPr="00AB76B4" w:rsidRDefault="00EC58F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F4A33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E59B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F35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CC6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171DA80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ED9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F15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603AF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7F8F6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6B6CB88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B1C44" w14:textId="77777777" w:rsidR="00EC58FA" w:rsidRPr="00AB76B4" w:rsidRDefault="00EC58F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786819D7" w14:textId="77777777" w:rsidR="00EC58FA" w:rsidRPr="00AB76B4" w:rsidRDefault="00EC58F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455B3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892F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AC68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EF6B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ACBEB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EC58FA" w:rsidRPr="00AB76B4" w14:paraId="07C7908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193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2D4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BAB4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6A77F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8D491C6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91C3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C482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9598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B45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0144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246B31D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B07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13B3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939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35BC1" w14:textId="77777777" w:rsidR="00EC58FA" w:rsidRPr="00AB76B4" w:rsidRDefault="00EC58F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B93C8AB" w14:textId="77777777" w:rsidR="00EC58FA" w:rsidRPr="00AB76B4" w:rsidRDefault="00EC58F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FB86" w14:textId="77777777" w:rsidR="00EC58FA" w:rsidRPr="00AB76B4" w:rsidRDefault="00EC58F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20F0E63" w14:textId="77777777" w:rsidR="00EC58FA" w:rsidRPr="00AB76B4" w:rsidRDefault="00EC58F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36A7A31D" w14:textId="77777777" w:rsidR="00EC58FA" w:rsidRPr="00AB76B4" w:rsidRDefault="00EC58F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8295D62" w14:textId="77777777" w:rsidR="00EC58FA" w:rsidRPr="00AB76B4" w:rsidRDefault="00EC58F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06E3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FAB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D2A0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25B0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7A6E32E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3A0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41E5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C3DE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09CE4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2CFC7F9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7599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E74262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18E7B60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DFB1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55F3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2A8F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9838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907531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90B880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C58FA" w:rsidRPr="00AB76B4" w14:paraId="0940A5E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E6B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A40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3390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0440C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69F4D2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285FFEB4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B0CF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C535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152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1148709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38C3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31D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EC58FA" w:rsidRPr="00AB76B4" w14:paraId="31B51A2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843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769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388370A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64D0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5D784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E69B1DB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7D8DC4E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8433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C5F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2498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CA8A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FB16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6DD1B13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09D1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745C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6DBEB1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75D8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BBB0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AB35510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1CD305E8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6468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BD00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87E7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D14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2862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2A7B38A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F23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0CA1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5072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1461B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5AB3DD8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5705E9C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6A0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62D6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692D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2FC3FE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CA68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CB36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6B53CAA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4E6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0FF2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30C8AD0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2615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D6693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AD50E09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85A3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8EB5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EEE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F76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12AF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572E736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EF2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D1D0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EA2E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C5534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49D8B33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1FF2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6CDB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CF0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267A234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936C3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9F0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0A591DA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1D4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AF2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A03A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BA02B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AEC84C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F3E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FB97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9D35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D2EF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F472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1224DCF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4C0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B9EA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16A8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036AC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EDE53D5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2C2D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63A396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62B9093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FA2A8C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14CB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809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62454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C625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E5637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EC58FA" w:rsidRPr="00AB76B4" w14:paraId="09FEAAD8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AD5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F087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4A9B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01F03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324272C8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A417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5D4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1C6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D4F7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E51B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627A6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C58FA" w:rsidRPr="00AB76B4" w14:paraId="4A7C09C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E9C1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036F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2ED8FE1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79A5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885A6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5FBF1D1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6D78C7D3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6CEE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76D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BD00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985C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DCAD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5C05466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D9F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5853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424D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6E743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A32B8ED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66ED2FC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F547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82B46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118A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2F2BEB6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B5D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C00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EC58FA" w:rsidRPr="00AB76B4" w14:paraId="5E0CEB4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94F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ABE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EB7C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CE307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5AE360B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675C2E2B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103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F241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74CF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D412AD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5B5B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973D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104C325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A7E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5F9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2F0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B8C05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587592E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30D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EDFC77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9F47A9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630F189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513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F4D7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C23A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F96F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FEE2B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EC58FA" w:rsidRPr="00AB76B4" w14:paraId="62AFDBE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0AD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4BE6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D0B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B633B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F4AA01B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D053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BED43C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284D0ED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026A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6A90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E863F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0F48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C1D07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67FF0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EC58FA" w:rsidRPr="00AB76B4" w14:paraId="0714E43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17E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82E7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69EA69C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26F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BDCB9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EBF7CE0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664C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2A7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00F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075C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3E5D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792772A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B30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F115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528E9A0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7F1D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64D4F" w14:textId="77777777" w:rsidR="00EC58FA" w:rsidRPr="00AB76B4" w:rsidRDefault="00EC58F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C906EA6" w14:textId="77777777" w:rsidR="00EC58FA" w:rsidRPr="00AB76B4" w:rsidRDefault="00EC58F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18A7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9852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6383F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88983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046C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771DAF7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DD1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BB20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8F906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65696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C94988D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2DD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3878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3801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5CCB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B8AEF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02FDF9B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59D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46EF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2DBD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8B195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00158E1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B689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FD5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E40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87A5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87F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7F7CC16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170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C461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270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B5FE9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05B26BE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15BC" w14:textId="77777777" w:rsidR="00EC58FA" w:rsidRPr="00AB76B4" w:rsidRDefault="00EC58F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B32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6169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D91D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1EAE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58E5A88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974A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9D55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9396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BE801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C00420F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30F2B" w14:textId="77777777" w:rsidR="00EC58FA" w:rsidRPr="00AB76B4" w:rsidRDefault="00EC58F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B6A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93F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730E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B8EE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19882C9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2BD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2C1E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CE9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3C450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012EE6C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88FEC" w14:textId="77777777" w:rsidR="00EC58FA" w:rsidRPr="00AB76B4" w:rsidRDefault="00EC58F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647F3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F3F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467326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D503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C8DCA" w14:textId="77777777" w:rsidR="00EC58FA" w:rsidRPr="00AB76B4" w:rsidRDefault="00EC58FA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1A036CF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5FA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6414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1B29F0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9FE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59079" w14:textId="77777777" w:rsidR="00EC58FA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55246246" w14:textId="77777777" w:rsidR="00EC58FA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6FDAFC0E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4A31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7D7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B6E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03F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040D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479120C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0DE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5BE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6E39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4EBD1" w14:textId="77777777" w:rsidR="00EC58FA" w:rsidRPr="00AB76B4" w:rsidRDefault="00EC58F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AF5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E13C4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90F68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3120F46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C00C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6E6C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707D99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AE0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B56E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A846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13C80" w14:textId="77777777" w:rsidR="00EC58FA" w:rsidRPr="00AB76B4" w:rsidRDefault="00EC58F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AE7BF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9693F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76E14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B56C717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07E51" w14:textId="77777777" w:rsidR="00EC58FA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AD5C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6EAAEAC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FC01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A61C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81C4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CE796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5BD45DB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D867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28BC3D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76E4F5A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207A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4E3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F648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991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66F1243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FC4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4394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19D68B4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C98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53CB9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401768A3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6107A" w14:textId="77777777" w:rsidR="00EC58FA" w:rsidRPr="00AB76B4" w:rsidRDefault="00EC58F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2FB4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F90C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26AB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5372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3C7EFC1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238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E9118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52611A6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2B8B" w14:textId="77777777" w:rsidR="00EC58FA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95CB2" w14:textId="77777777" w:rsidR="00EC58FA" w:rsidRPr="00AB76B4" w:rsidRDefault="00EC58F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605F367" w14:textId="77777777" w:rsidR="00EC58FA" w:rsidRDefault="00EC58F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4D578EFC" w14:textId="77777777" w:rsidR="00EC58FA" w:rsidRPr="00AB76B4" w:rsidRDefault="00EC58F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527D9" w14:textId="77777777" w:rsidR="00EC58FA" w:rsidRPr="00AB76B4" w:rsidRDefault="00EC58F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6828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497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D554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88B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5EFA795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E52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EB5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460F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8F29E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F908025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1093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81C8ED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025C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6C13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F97C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F631F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028008D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2F8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429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552D3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75CDE" w14:textId="77777777" w:rsidR="00EC58FA" w:rsidRPr="00AB76B4" w:rsidRDefault="00EC58FA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27FFF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5413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A954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53C6BBA7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9E218" w14:textId="77777777" w:rsidR="00EC58FA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5FD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19AA7FD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8B6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A95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1702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82E92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F613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D71747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448CD76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A2FBD9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448A294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35E11D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FFDF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DB1F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FFE2F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71B2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6F43C43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239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179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00C1D24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BA55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39889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92F8425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D3C6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D2A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9599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EE3C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50EC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1D82B46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BA5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A443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6B6F6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5C6D2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5393CC3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A97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4F5EA6B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2B1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9150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8CCE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145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BAED4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2E767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EC58FA" w:rsidRPr="00AB76B4" w14:paraId="5C098C3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B34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3E1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76C7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8098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362A88E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3CF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0D54A8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881E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CF7A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58EFF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917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4BBDADA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834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D133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6BEF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97E25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8593EE9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F590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6EFA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3D30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575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B378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39CF61A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AC5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E98A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613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44774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9E5FEE2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02AD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7527AAE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4605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0F6B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4E5A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A189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3E678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162D2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EC58FA" w:rsidRPr="00AB76B4" w14:paraId="633C5C8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07E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8D50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47122D0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9FE4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0BDB3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23BA6DFF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A8DA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A0EF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D3A3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F9FC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0A37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D9BEBB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A5C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17026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69381A8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73C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C75C1" w14:textId="77777777" w:rsidR="00EC58FA" w:rsidRPr="00AB76B4" w:rsidRDefault="00EC58FA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E4C8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986B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3025C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E6D60" w14:textId="77777777" w:rsidR="00EC58FA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6A95B" w14:textId="77777777" w:rsidR="00EC58FA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6664830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954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1E82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4B535FA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7ACF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93BAE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7B34BF2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04752C34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D7D9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D44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6CFF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5882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5344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39722F9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A22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324AF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30CB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C8D38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5E828006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487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7A2E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03F7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3A4ECA9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A67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26E1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252A4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4DD32D0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783B9E4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995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C696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3B93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5E419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1EC80D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8090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E551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3122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28CBF78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A09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146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0ADC025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2B1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21A7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6D7D572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4BDB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00EBF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4F27E71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992B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E2BE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2A5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F206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9AA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7E042D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846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0B53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1A43C98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6364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C0DA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995197D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F850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8B3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E57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DA14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EE8F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F0BADC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159BB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EC58FA" w:rsidRPr="00AB76B4" w14:paraId="59BD378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B52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7DCB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3E70D2C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2EF3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0D3EC" w14:textId="77777777" w:rsidR="00EC58FA" w:rsidRPr="00AB76B4" w:rsidRDefault="00EC58F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3BED9A2" w14:textId="77777777" w:rsidR="00EC58FA" w:rsidRPr="00AB76B4" w:rsidRDefault="00EC58F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FC79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9888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6BF1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DA35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0B745" w14:textId="77777777" w:rsidR="00EC58FA" w:rsidRPr="00AB76B4" w:rsidRDefault="00EC58F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53AA68" w14:textId="77777777" w:rsidR="00EC58FA" w:rsidRPr="00AB76B4" w:rsidRDefault="00EC58F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C58FA" w:rsidRPr="00AB76B4" w14:paraId="0B25EB0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883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E931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D2BB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340A7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2944ED0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05D0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91E8D4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741D755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92B611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7E10F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1B70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FC7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E010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3A5D9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C58FA" w:rsidRPr="00AB76B4" w14:paraId="1468691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948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0C37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832D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3C810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58ED2BF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7C76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DEA528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016BD14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8E71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623B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4F7F6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97DB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EC58FA" w:rsidRPr="00AB76B4" w14:paraId="722B9CD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47C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EA7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1FDF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9C65F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C273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8663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6C0B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6A0B4FA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B44C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9BD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6184BC5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680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D916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2D8F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D9780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409C717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7A308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9A65668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87D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1BF9D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C8D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4F18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52048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EC58FA" w:rsidRPr="00AB76B4" w14:paraId="4CFBDBC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DEE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0B35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5B35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CF3B5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F9E32F5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B06D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21E341E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239A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B15A3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9D0D4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D1AD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EC58FA" w:rsidRPr="00AB76B4" w14:paraId="1B78FF28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950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397BC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10D0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E41AE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A0A6C27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3F9FE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A7FB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214F4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0BEA9216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3075F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E95E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2DF06C4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654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6C355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087B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370A5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C15127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2B66C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40D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DA929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7F8F6C1F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3E67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DFB6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F41E4B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C58FA" w:rsidRPr="00AB76B4" w14:paraId="00467DF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3FFA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45A5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72228D1A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C073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CE09B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041732D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C4929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F6C2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1DB6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7BE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2FE6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C58FA" w:rsidRPr="00AB76B4" w14:paraId="6944747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A68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34F4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3477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86282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14818B9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96904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EA96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A982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6C7ADB3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A53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0F14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C58FA" w:rsidRPr="00AB76B4" w14:paraId="737DBB3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3DB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932E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2A6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3527E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5207CC6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6A5F78F7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6BB08F0B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C87BD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497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FDC35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601FC601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EBC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216B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C58FA" w:rsidRPr="00AB76B4" w14:paraId="1357435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7C21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DC759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51154E23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3866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72622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AEEB99A" w14:textId="77777777" w:rsidR="00EC58FA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0352F4DB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208839F8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4B2B8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8FC3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56E7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F8BE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CD7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C58FA" w:rsidRPr="00AB76B4" w14:paraId="351F2B3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370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278D0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198E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3D1D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6165C4E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FA73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597C6A5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0AACA2FB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BF5250B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D0C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7CAC5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A99B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708FF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C90F57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6026372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C58FA" w:rsidRPr="00AB76B4" w14:paraId="37C4D8E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9D9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36D52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5C21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414B8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BDBB64D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918B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2F57F27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F1BC618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478B7922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F534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59C4B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998E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9D7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78516B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EC58FA" w:rsidRPr="00AB76B4" w14:paraId="5AAEA83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C8E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940C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45E6F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7AC81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1A516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6F6C3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7268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8E2B1E9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FFEF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93A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C58FA" w:rsidRPr="00AB76B4" w14:paraId="1198D30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10E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BACCB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0A6E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01735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054708B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66B17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0895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EA95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787447A4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D65FA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E3FC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FD0354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C58FA" w:rsidRPr="00AB76B4" w14:paraId="76E6C06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FB5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E5654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2BBE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FF352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4867F88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7701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1F389DA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6FC6130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3B2944FB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8232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9846F" w14:textId="77777777" w:rsidR="00EC58FA" w:rsidRPr="00AB76B4" w:rsidRDefault="00EC58F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A541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7DD6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5682D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EC58FA" w:rsidRPr="00AB76B4" w14:paraId="3464E60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4B9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4A1F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6A26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208B1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D9437A6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79F3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D12E40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8C1E5F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FE1E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A95C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140AC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DB9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789F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EC58FA" w:rsidRPr="00AB76B4" w14:paraId="52C3A46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985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8411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6EF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AEDFC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EA8E5F7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B13A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27E3FE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066E81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06E1E23E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2B126F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7E3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2AA3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55E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9E2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FC633C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7DF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A32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1DAC6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29BF8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1866237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4B72D21D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7F6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E6A3B6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49FE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6319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91FD6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0E2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7FD9006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063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0E4B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27530292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66D8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4FA16" w14:textId="77777777" w:rsidR="00EC58FA" w:rsidRPr="00AB76B4" w:rsidRDefault="00EC58FA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E54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9820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CF3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3C879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EB315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6737F8D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25B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1B80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D9B64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F23A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28836E2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E34FA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C33092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1F434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581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A451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824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EC58FA" w:rsidRPr="00AB76B4" w14:paraId="3D5BCBA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630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031F1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8F22D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F5322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4750E53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9B3713A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B873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94E942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69A33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65DF0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E77A2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06B9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15A0A84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C88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22EF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07920BA3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5136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6302E" w14:textId="77777777" w:rsidR="00EC58FA" w:rsidRPr="00AB76B4" w:rsidRDefault="00EC58F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28345C8" w14:textId="77777777" w:rsidR="00EC58FA" w:rsidRPr="00AB76B4" w:rsidRDefault="00EC58F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118C0E1" w14:textId="77777777" w:rsidR="00EC58FA" w:rsidRPr="00AB76B4" w:rsidRDefault="00EC58F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4C8F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D51B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9276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975E7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D16CD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7C161B5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F56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82891" w14:textId="77777777" w:rsidR="00EC58FA" w:rsidRDefault="00EC58F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937F0" w14:textId="77777777" w:rsidR="00EC58FA" w:rsidRDefault="00EC58F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3D65D" w14:textId="77777777" w:rsidR="00EC58FA" w:rsidRPr="00AB76B4" w:rsidRDefault="00EC58F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9D3A872" w14:textId="77777777" w:rsidR="00EC58FA" w:rsidRPr="00AB76B4" w:rsidRDefault="00EC58F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7F1DE28" w14:textId="77777777" w:rsidR="00EC58FA" w:rsidRPr="00AB76B4" w:rsidRDefault="00EC58F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4559B" w14:textId="77777777" w:rsidR="00EC58FA" w:rsidRPr="00AB76B4" w:rsidRDefault="00EC58F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51A8A" w14:textId="77777777" w:rsidR="00EC58FA" w:rsidRPr="00AB76B4" w:rsidRDefault="00EC58F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E3F2" w14:textId="77777777" w:rsidR="00EC58FA" w:rsidRPr="00AB76B4" w:rsidRDefault="00EC58F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6B807D26" w14:textId="77777777" w:rsidR="00EC58FA" w:rsidRPr="00AB76B4" w:rsidRDefault="00EC58F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E0A86" w14:textId="77777777" w:rsidR="00EC58FA" w:rsidRPr="00AB76B4" w:rsidRDefault="00EC58F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689ED" w14:textId="77777777" w:rsidR="00EC58FA" w:rsidRDefault="00EC58FA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6B7499E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CFE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9646E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4C9EA5C1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B620" w14:textId="77777777" w:rsidR="00EC58FA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CE1BD" w14:textId="77777777" w:rsidR="00EC58FA" w:rsidRPr="00AB76B4" w:rsidRDefault="00EC58FA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C9B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DC01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C00BB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4F534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F9BB1" w14:textId="77777777" w:rsidR="00EC58FA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69D2DD6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4E5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49528" w14:textId="77777777" w:rsidR="00EC58FA" w:rsidRDefault="00EC58F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FDDD" w14:textId="77777777" w:rsidR="00EC58FA" w:rsidRDefault="00EC58F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9FB6D" w14:textId="77777777" w:rsidR="00EC58FA" w:rsidRPr="00AB76B4" w:rsidRDefault="00EC58F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1FFF4D0E" w14:textId="77777777" w:rsidR="00EC58FA" w:rsidRDefault="00EC58F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BDE5D" w14:textId="77777777" w:rsidR="00EC58FA" w:rsidRPr="00AB76B4" w:rsidRDefault="00EC58F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3CE6C2E" w14:textId="77777777" w:rsidR="00EC58FA" w:rsidRPr="00AB76B4" w:rsidRDefault="00EC58F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8E4C0" w14:textId="77777777" w:rsidR="00EC58FA" w:rsidRPr="00AB76B4" w:rsidRDefault="00EC58F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4A88" w14:textId="77777777" w:rsidR="00EC58FA" w:rsidRPr="00AB76B4" w:rsidRDefault="00EC58F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40067" w14:textId="77777777" w:rsidR="00EC58FA" w:rsidRPr="00AB76B4" w:rsidRDefault="00EC58F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1D5B" w14:textId="77777777" w:rsidR="00EC58FA" w:rsidRDefault="00EC58FA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ECF4BF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841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92E49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30E18EBF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E0256" w14:textId="77777777" w:rsidR="00EC58FA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C8BFC" w14:textId="77777777" w:rsidR="00EC58FA" w:rsidRPr="00AB76B4" w:rsidRDefault="00EC58F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32E37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0F4EF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3F88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EFB8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4470" w14:textId="77777777" w:rsidR="00EC58FA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2978848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FCF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D549" w14:textId="77777777" w:rsidR="00EC58FA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01037A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B05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12664" w14:textId="77777777" w:rsidR="00EC58FA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7A2A9F12" w14:textId="77777777" w:rsidR="00EC58FA" w:rsidRPr="00AB76B4" w:rsidRDefault="00EC58F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6016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41138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57A64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417E" w14:textId="77777777" w:rsidR="00EC58FA" w:rsidRPr="00AB76B4" w:rsidRDefault="00EC58F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5FA9" w14:textId="77777777" w:rsidR="00EC58FA" w:rsidRPr="00AB76B4" w:rsidRDefault="00EC58F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5D1F100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EAD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C11B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E68E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9DB8F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8CE1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640E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65829" w14:textId="77777777" w:rsidR="00EC58FA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64F0E60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58D0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D4D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4143E0C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C6E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628E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C7E2A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0CCFB" w14:textId="77777777" w:rsidR="00EC58FA" w:rsidRPr="00AB76B4" w:rsidRDefault="00EC58F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C3463BF" w14:textId="77777777" w:rsidR="00EC58FA" w:rsidRDefault="00EC58F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35075" w14:textId="77777777" w:rsidR="00EC58FA" w:rsidRPr="00AB76B4" w:rsidRDefault="00EC58F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B926994" w14:textId="77777777" w:rsidR="00EC58FA" w:rsidRPr="00AB76B4" w:rsidRDefault="00EC58F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91AC5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4E6C2" w14:textId="77777777" w:rsidR="00EC58FA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58F98" w14:textId="77777777" w:rsidR="00EC58FA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2A25E" w14:textId="77777777" w:rsidR="00EC58FA" w:rsidRPr="00AB76B4" w:rsidRDefault="00EC58F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FBDC6C" w14:textId="77777777" w:rsidR="00EC58FA" w:rsidRDefault="00EC58F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EC58FA" w:rsidRPr="00AB76B4" w14:paraId="3D03A0D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AE9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1E76C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7F60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60B37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2E8F7F2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CFD3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C0C16F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06D969F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DC385C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FAA43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A20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CEB80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33D1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7B0F3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EC58FA" w:rsidRPr="00AB76B4" w14:paraId="49A2E55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85F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319D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1D50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A78A0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5C287EA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4E42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211F60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82B0E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A0FD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C8C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3CF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8B35F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C58FA" w:rsidRPr="00AB76B4" w14:paraId="35F29FE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A19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5B76F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B0E65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3EFD6" w14:textId="77777777" w:rsidR="00EC58FA" w:rsidRDefault="00EC58F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3BE4D8F5" w14:textId="77777777" w:rsidR="00EC58FA" w:rsidRPr="00AB76B4" w:rsidRDefault="00EC58F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3FE5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1AA3E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D0DC6" w14:textId="77777777" w:rsidR="00EC58FA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44564B8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B8741" w14:textId="77777777" w:rsidR="00EC58FA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97F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385C890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D54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B2B7B" w14:textId="77777777" w:rsidR="00EC58FA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3F5FD3B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F37E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C0FF4" w14:textId="77777777" w:rsidR="00EC58FA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34ACBBB0" w14:textId="77777777" w:rsidR="00EC58FA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1A923AE" w14:textId="77777777" w:rsidR="00EC58FA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B4C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5B8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31B2" w14:textId="77777777" w:rsidR="00EC58FA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D7512" w14:textId="77777777" w:rsidR="00EC58FA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113AD" w14:textId="77777777" w:rsidR="00EC58FA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2BAAA9E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69D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3978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8ECE2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487F2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D0033D9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BD1B2A5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413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42362D61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3377BDE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3BC19D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7E9F4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70CDC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517E1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094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91C657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FD3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782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35DA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6C330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9AADDDB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F718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1CD3A1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939A30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132FF8E5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2942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881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BCBC4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50515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90B92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EC58FA" w:rsidRPr="00AB76B4" w14:paraId="68B9563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2F1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19EE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24E9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9CC32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17B73ED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3C2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FF4D8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0D74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720FFD08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2339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343B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7C8EDCF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3F31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1204" w14:textId="77777777" w:rsidR="00EC58FA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2D660DC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B5B7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0CBB4" w14:textId="77777777" w:rsidR="00EC58FA" w:rsidRPr="00AB76B4" w:rsidRDefault="00EC58F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0573B2AD" w14:textId="77777777" w:rsidR="00EC58FA" w:rsidRDefault="00EC58F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29A5B1C" w14:textId="77777777" w:rsidR="00EC58FA" w:rsidRPr="00AB76B4" w:rsidRDefault="00EC58F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06D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1D68E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B4A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ED41E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C42E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0DC0CB4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31F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D9D5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1AB9D1B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7141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BB16A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D121171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DF1C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324D0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8324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DAB2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BDD73" w14:textId="77777777" w:rsidR="00EC58FA" w:rsidRPr="00AB76B4" w:rsidRDefault="00EC58FA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D2B35EE" w14:textId="77777777" w:rsidR="00EC58FA" w:rsidRPr="00AB76B4" w:rsidRDefault="00EC58F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7B0E805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E24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D669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77654E5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AB1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211E1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774C8FD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564F939C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5DEB1B2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3D455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6C1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66F5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7975A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62313" w14:textId="77777777" w:rsidR="00EC58FA" w:rsidRPr="00AB76B4" w:rsidRDefault="00EC58F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085C5F68" w14:textId="77777777" w:rsidR="00EC58FA" w:rsidRPr="00AB76B4" w:rsidRDefault="00EC58F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AC4C18A" w14:textId="77777777" w:rsidR="00EC58FA" w:rsidRPr="00AB76B4" w:rsidRDefault="00EC58F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4941C424" w14:textId="77777777" w:rsidR="00EC58FA" w:rsidRPr="00AB76B4" w:rsidRDefault="00EC58F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52F28AB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FBE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50E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D066F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C8E5D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DEE6EE9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1B469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4B13233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A032A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3F78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B6EE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1CE96" w14:textId="77777777" w:rsidR="00EC58FA" w:rsidRPr="00AB76B4" w:rsidRDefault="00EC58F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51F095D" w14:textId="77777777" w:rsidR="00EC58FA" w:rsidRPr="00AB76B4" w:rsidRDefault="00EC58F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52B70974" w14:textId="77777777" w:rsidR="00EC58FA" w:rsidRPr="00AB76B4" w:rsidRDefault="00EC58F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EC58FA" w:rsidRPr="00AB76B4" w14:paraId="2D1433E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9E0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BE6BD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92D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1F695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681DAB36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E24D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80700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5BFF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32D0B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3A595" w14:textId="77777777" w:rsidR="00EC58FA" w:rsidRPr="00AB76B4" w:rsidRDefault="00EC58F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C58FA" w:rsidRPr="00AB76B4" w14:paraId="0BBE75C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DDD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91CD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3D2F3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07743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58C2E04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5DCE1FC6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5E458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5CFA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D851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35565A11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A1252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DACF3" w14:textId="77777777" w:rsidR="00EC58FA" w:rsidRPr="00AB76B4" w:rsidRDefault="00EC58F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650EC54" w14:textId="77777777" w:rsidR="00EC58FA" w:rsidRPr="00AB76B4" w:rsidRDefault="00EC58F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870458" w14:textId="77777777" w:rsidR="00EC58FA" w:rsidRPr="00AB76B4" w:rsidRDefault="00EC58F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C58FA" w:rsidRPr="00AB76B4" w14:paraId="43F7D7A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ADB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9E51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E2F2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D4937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00E91A7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6A93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6C7162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8D70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C3ED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2475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495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6F4D5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EC58FA" w:rsidRPr="00AB76B4" w14:paraId="0FC3FA8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017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6B7C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11B4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4FA16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DAAF3B6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5F2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9D3A42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3F9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114D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1715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6038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93161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C58FA" w:rsidRPr="00AB76B4" w14:paraId="42CC8BD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E18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200DD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7EBD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F4A82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01A27EE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AB2F9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C30C84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76814DF8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9992A3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46075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54D5C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588A0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69E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165521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EC58FA" w:rsidRPr="00AB76B4" w14:paraId="7F0AFAB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4B9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6C36F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628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4896C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018A66F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5E4F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91EA7A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1D702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237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9D5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CCA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F4ED9EC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C58FA" w:rsidRPr="00AB76B4" w14:paraId="7F955AB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13DA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815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DC23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07E0A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7B0191B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E1A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413F6F2C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8BFBB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02D1F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FBCFB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19DF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4AEDF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EC58FA" w:rsidRPr="00AB76B4" w14:paraId="0086856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A65A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B810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6ABF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8D143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B10FA2A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9FCC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3C1E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37431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D667F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092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5F00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C58FA" w:rsidRPr="00AB76B4" w14:paraId="6B73CCC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7F9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17BC9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937B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497C6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29F4258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12BB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808F1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BD52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02B8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11B5D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C58FA" w:rsidRPr="00AB76B4" w14:paraId="01C0CB5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A9D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84658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F8D9C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88C3D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828CFA8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35585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4A1F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6419F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2FC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5B5E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C58FA" w:rsidRPr="00AB76B4" w14:paraId="28378B5B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BF3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76955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0CB01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8B922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7A32A09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8F8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9E03731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22F5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EDC9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91B4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F822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1E5B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C58FA" w:rsidRPr="00AB76B4" w14:paraId="12AAF32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FA0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9B7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DCB44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BE1E6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105E123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699AD879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F953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C3119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48F49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9991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02B1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4DD36D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EC0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900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F4D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3AA35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5B5B0FC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46538598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8EE1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2A1F9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C17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6132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95F6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26644A7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138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FDCB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381314A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BF8AC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FCC8F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56736E8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23B8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43F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551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B1E9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220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47272A2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160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F459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08BC8D8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EB402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C9881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F93564B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2556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27E2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E40B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555D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B08A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7ECF905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262A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F1FA" w14:textId="77777777" w:rsidR="00EC58FA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70DDB9B1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9AC2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DE720" w14:textId="77777777" w:rsidR="00EC58FA" w:rsidRPr="00AB76B4" w:rsidRDefault="00EC58F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2588EBD" w14:textId="77777777" w:rsidR="00EC58FA" w:rsidRPr="00AB76B4" w:rsidRDefault="00EC58F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8D9E1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B51D3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D14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EC75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145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EC58FA" w:rsidRPr="00AB76B4" w14:paraId="054E876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36E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861FD" w14:textId="77777777" w:rsidR="00EC58FA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4DC407CB" w14:textId="77777777" w:rsidR="00EC58FA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BCB43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1C558" w14:textId="77777777" w:rsidR="00EC58FA" w:rsidRPr="00AB76B4" w:rsidRDefault="00EC58F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FDCB27C" w14:textId="77777777" w:rsidR="00EC58FA" w:rsidRPr="00AB76B4" w:rsidRDefault="00EC58F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82001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0A1DB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F9B8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1D34B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3E113" w14:textId="77777777" w:rsidR="00EC58FA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4974B51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F4E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9246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5444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9239E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7085DB4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FC585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92DFF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66FB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9A7D468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C8455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D6FB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3FA5298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66B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E83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BA15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66B08" w14:textId="77777777" w:rsidR="00EC58FA" w:rsidRPr="00AB76B4" w:rsidRDefault="00EC58F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A74DC9C" w14:textId="77777777" w:rsidR="00EC58FA" w:rsidRPr="00AB76B4" w:rsidRDefault="00EC58F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02A3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1AE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8C55F" w14:textId="77777777" w:rsidR="00EC58FA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7918BC7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394E6" w14:textId="77777777" w:rsidR="00EC58FA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409B5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0EBF98E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633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6AEF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22B9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F2A2E" w14:textId="77777777" w:rsidR="00EC58FA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4E61F6E2" w14:textId="77777777" w:rsidR="00EC58FA" w:rsidRPr="00AB76B4" w:rsidRDefault="00EC58F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9239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6B8AF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7FC3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5A2F63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C4C9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3D218" w14:textId="77777777" w:rsidR="00EC58FA" w:rsidRPr="00AB76B4" w:rsidRDefault="00EC58FA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6086650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492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9483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673381E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A54C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421ED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757658B0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53EBD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4BA98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71C3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DF91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A8E0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61F129C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6F6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876C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2775459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BF91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FC085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6D98E01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96E1D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3FC0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4943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62E23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C4BD" w14:textId="77777777" w:rsidR="00EC58FA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2CC6033" w14:textId="77777777" w:rsidR="00EC58FA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9360B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EC58FA" w:rsidRPr="00AB76B4" w14:paraId="1893D9C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DD4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F39B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63FF3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053FF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8834E42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EDA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EC6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1DEA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A067DDC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743AE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2D20" w14:textId="77777777" w:rsidR="00EC58FA" w:rsidRDefault="00EC58FA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DABDFF8" w14:textId="77777777" w:rsidR="00EC58FA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5BC018B" w14:textId="77777777" w:rsidR="00EC58FA" w:rsidRPr="00AB76B4" w:rsidRDefault="00EC58FA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EC58FA" w:rsidRPr="00AB76B4" w14:paraId="325FB56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A96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87A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38E40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51301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126DA76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A97DD8B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B274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BF1D39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0D74B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02BF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29245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331D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515DA86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106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0D0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36323FB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3AF84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138D7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E5A7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355C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C68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B835B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B05E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0B8148B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A0F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990C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2F5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7B9A2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4B95431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FD291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B468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C84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1F73FF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DA23A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54716" w14:textId="77777777" w:rsidR="00EC58FA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Șantier mobil 30/70.</w:t>
            </w:r>
          </w:p>
          <w:p w14:paraId="55251AC8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04ED24A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869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D4178" w14:textId="77777777" w:rsidR="00EC58FA" w:rsidRPr="00AB76B4" w:rsidRDefault="00EC58F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E955583" w14:textId="77777777" w:rsidR="00EC58FA" w:rsidRPr="00AB76B4" w:rsidRDefault="00EC58F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E4FEB" w14:textId="77777777" w:rsidR="00EC58FA" w:rsidRPr="00AB76B4" w:rsidRDefault="00EC58F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CC63D" w14:textId="77777777" w:rsidR="00EC58FA" w:rsidRPr="00AB76B4" w:rsidRDefault="00EC58F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05DB9CD" w14:textId="77777777" w:rsidR="00EC58FA" w:rsidRPr="00AB76B4" w:rsidRDefault="00EC58F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6ADA451" w14:textId="77777777" w:rsidR="00EC58FA" w:rsidRDefault="00EC58F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7E85B620" w14:textId="77777777" w:rsidR="00EC58FA" w:rsidRPr="0068517F" w:rsidRDefault="00EC58F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EFD2" w14:textId="77777777" w:rsidR="00EC58FA" w:rsidRPr="00AB76B4" w:rsidRDefault="00EC58F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316A" w14:textId="77777777" w:rsidR="00EC58FA" w:rsidRPr="00AB76B4" w:rsidRDefault="00EC58F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59F73" w14:textId="77777777" w:rsidR="00EC58FA" w:rsidRPr="00AB76B4" w:rsidRDefault="00EC58F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E702" w14:textId="77777777" w:rsidR="00EC58FA" w:rsidRPr="00AB76B4" w:rsidRDefault="00EC58F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4DE3D" w14:textId="77777777" w:rsidR="00EC58FA" w:rsidRDefault="00EC58F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Șantier mobil 30/70.</w:t>
            </w:r>
          </w:p>
          <w:p w14:paraId="6CAEB1F0" w14:textId="77777777" w:rsidR="00EC58FA" w:rsidRPr="00AB76B4" w:rsidRDefault="00EC58F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5BF3C3C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B8E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C919F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4578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4FC16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877BC9F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BF76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89FFE5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39F6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55BB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A5B9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58C4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EC58FA" w:rsidRPr="00AB76B4" w14:paraId="7DEDD1D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964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0A624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27B15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8C3D4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F9D3E67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003EF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A53B94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76EA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9C99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BD3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2972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EC58FA" w:rsidRPr="00AB76B4" w14:paraId="7F7F4C0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008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DF0A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56DB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BC955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9977714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12C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D9C63D0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DD30B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1479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C7119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BB1C2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37DAF39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49C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BC32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7AB9F4DF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0313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6D7AE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CF7A5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28B7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E206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70688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236B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30AFEB9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4516458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053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4097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FC09D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D2645" w14:textId="77777777" w:rsidR="00EC58FA" w:rsidRPr="00AB76B4" w:rsidRDefault="00EC58F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1F9CF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64BF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D89E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6004E815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860CB" w14:textId="77777777" w:rsidR="00EC58FA" w:rsidRPr="00AB76B4" w:rsidRDefault="00EC58F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62C8D" w14:textId="77777777" w:rsidR="00EC58FA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DD81123" w14:textId="77777777" w:rsidR="00EC58FA" w:rsidRPr="00AB76B4" w:rsidRDefault="00EC58F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596D825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2A4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CFF5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D876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F50A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060519C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A2F8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E24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9902" w14:textId="77777777" w:rsidR="00EC58FA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3B86D74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E0B9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ECA2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EC58FA" w:rsidRPr="00AB76B4" w14:paraId="7CF9B65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5DC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1A0F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A257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BFD0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51C5E0B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B702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B4D0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802B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373C8D8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E619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2A6C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184569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03C49112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145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79A39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84F5B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2AFD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4AFABF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64B75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CDA363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7A5E72A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4627ED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1A8BAE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6115E2C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FA9464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FAF4A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888E1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C0305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0B82F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2EAB7C1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76317F9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05A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2CA92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61CE7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AF6A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615912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6E644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6A08D85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706093C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1294D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E4915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A76D0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0F4E0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7238903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B94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E857D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7DDF4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B149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F81930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F1AFB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AEFA16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0ED73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64004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6B515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1CADF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4A6CB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EC58FA" w:rsidRPr="00AB76B4" w14:paraId="11511B6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D74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ADF49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8D780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1CA2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CF61E4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F556D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11ABC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F8EA0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3719D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6F3E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85BA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EC58FA" w:rsidRPr="00AB76B4" w14:paraId="08BCFDA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943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62D7B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FB79D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E744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23F26E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C4295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73862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EEC7A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6D6B8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C3773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1F41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EC58FA" w:rsidRPr="00AB76B4" w14:paraId="4A1CCAD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C27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40350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063FF88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2D635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847A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EF1F66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87EAA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41B27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68D9C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783B0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7D748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02ED2C7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D0035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EC58FA" w:rsidRPr="00AB76B4" w14:paraId="6F68BE7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823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532A1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833B8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E9AB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D1D93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F87B79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49A680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94D3E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91B06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28A8C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E063F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EC58FA" w:rsidRPr="00AB76B4" w14:paraId="6A0B4039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E2F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EF9C2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468B7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215E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EEEA1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496CCB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838855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5F191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51743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E385E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9472F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EC58FA" w:rsidRPr="00AB76B4" w14:paraId="1BEF6E7F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CA6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7FFF3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6EFD9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308E2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278921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88EA2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D8B885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F9ADC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8D364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67895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0DE3F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EC58FA" w:rsidRPr="00AB76B4" w14:paraId="32497188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C9F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46DBA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66589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22DB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380A58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5B73B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473832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7C690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D6324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535D4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2F43D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EC58FA" w:rsidRPr="00AB76B4" w14:paraId="2DD9A7B1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489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C9E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1DAC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36DD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0C9D7F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69DC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F3D072B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6348F7A7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151A567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34430AD4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0B033984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3B6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DDAA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B623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036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23EA2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C58FA" w:rsidRPr="00AB76B4" w14:paraId="28C5B20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F18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21F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C698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96DF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9EC2B0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1312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FB47DB8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7D01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5D5F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807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6A0D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3412E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C58FA" w:rsidRPr="00AB76B4" w14:paraId="4224208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CAC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E0C8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37CA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1AB7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0CBF92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22FD8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27A2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4768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4869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B3B0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1B6F9B2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DD7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53E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979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7569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0B0B7B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3D1ED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A1935A9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242C4F97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2F61A5D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465E38B4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27B21FD8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77C5BC3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78D92DD0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3EBF8D02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559156B9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DE9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0D3A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698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658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8B134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C58FA" w:rsidRPr="00AB76B4" w14:paraId="12CF60C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0E6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14A7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D66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7199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C4D5ADE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3EC83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31B52CCA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E841B00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C8BC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C3F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C5B4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B0D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BF0FD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C58FA" w:rsidRPr="00AB76B4" w14:paraId="41CB568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A80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ECFB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2926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6DF0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2A7853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1946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816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6004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A95253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9A2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2B41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603908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018C56A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D66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436C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0B7687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3DD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85BC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FB6550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10E90F7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30FF0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3D8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F7D7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D24E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C61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ED8784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:rsidRPr="00AB76B4" w14:paraId="7DB1AFB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0F9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068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D1D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0331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165019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A46F0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E801332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26D2CDF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415F3A55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7D4DA81D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76D8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28E5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C855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32DC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9ED08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EC58FA" w:rsidRPr="00AB76B4" w14:paraId="2269A59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EAE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7723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AC4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FFDA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C020CC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77AC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DEBD6DE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B9EC87A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FB9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A834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B6BC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2661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468E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EC58FA" w:rsidRPr="00AB76B4" w14:paraId="1E9FB75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096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BEF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DB79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8D5A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D6836B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ED6F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ECF7997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6D8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E751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AAC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B643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EC58FA" w:rsidRPr="00AB76B4" w14:paraId="3EDA81B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80A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C8BE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F822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18B6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14CE75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21E3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1647C6ED" w14:textId="77777777" w:rsidR="00EC58FA" w:rsidRPr="00AB76B4" w:rsidRDefault="00EC58F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7342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9D0D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E3CF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E70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4C2DA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0C80A8D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C58FA" w:rsidRPr="00AB76B4" w14:paraId="3ED18A6B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577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787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B62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1095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E0FAB7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1C6E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22A766B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BCD6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2A86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562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0B40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6FC1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EC58FA" w:rsidRPr="00AB76B4" w14:paraId="3B2EDC81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0E1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DBA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6521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8AC8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5BE8A6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A4C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44F315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6D2429B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17F9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88F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8714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987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EC58FA" w:rsidRPr="00AB76B4" w14:paraId="6E0ABD05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217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5F16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BA25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0937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9651EB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CD1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4C1C1E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58398C9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2D47C5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2E18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2122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EC7B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0B31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242E2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EC58FA" w:rsidRPr="00AB76B4" w14:paraId="2BE39AC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4D8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4C5F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510AE4E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D364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84E5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2982EFF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CE12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54EE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102A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FC1E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F3AD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092696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672BCAB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44E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F02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903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B45A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40AC9D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CEE183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1524086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2BB5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0E3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2E3C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AC9A2B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4E4C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9A87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D3FE47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EC58FA" w:rsidRPr="00AB76B4" w14:paraId="574BE45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D95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834F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5282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1FEA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36396D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F90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D67CD0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02322C1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9D222F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6D93D81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BD6A97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782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F1B6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C36F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43ED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70290821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ECA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6C5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1D22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7D5A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1DBEC9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4D111C6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247C4FD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1D6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7EAC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5F55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9F0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B391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592EBE0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DAB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7AB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8AF6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DABB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430F57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52D8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1159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675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A64A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316C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0B6BD59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8FD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3CF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BA8E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C5EF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7C425E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E657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66B80EC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3E1CB6A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6DE0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0C4C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DBE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2977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42A723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EC58FA" w:rsidRPr="00AB76B4" w14:paraId="2D97163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BBC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CCE4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210B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8530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42D570B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1A8B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4C17F7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F68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8892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1D35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673D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EC58FA" w:rsidRPr="00AB76B4" w14:paraId="74F5524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E3C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BE77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44EACE3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4F64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80E42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267AA2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7928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C2DC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475F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529D922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D398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431C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52467B4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2F97EE3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39B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C3BA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554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96CE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884E9C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A940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89C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B57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7E465AF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D527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1355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C58FA" w:rsidRPr="00AB76B4" w14:paraId="0371955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D8B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DB8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22F1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5B67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0C869C2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232217C2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623C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83D6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8484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A681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759E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39E3282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5F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D881" w14:textId="77777777" w:rsidR="00EC58FA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60417A3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A5E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DA12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0FC04A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C1A7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3B3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B41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529D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47B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4A06A60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010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8D8E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6300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E083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0EDCEC6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485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5ECA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5A15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7B2B16B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465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6C1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53D5D246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EA7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B6B0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52A2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E1E4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246DB33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F81EC4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20D5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6F9F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F1A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7C3E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456E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1E40DB27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ADC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7B02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013D30C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59BD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739A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2B2B9EC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66DF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56F6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E9D2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EBA0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288F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5CE167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652C827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2DA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1CC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59A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93C5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03C2222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62DF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084F599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E8C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A60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C9B0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4E0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3451A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EC58FA" w:rsidRPr="00AB76B4" w14:paraId="50D7C77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645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6E3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49B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AE1B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15253C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567A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2345D0B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44B5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A95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121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2531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A9B02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EC58FA" w:rsidRPr="00AB76B4" w14:paraId="0E4A1613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37B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0BC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9B0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3104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8C4E24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A10F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CD8C22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CE20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8FA0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525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D6F8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7BB13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C58FA" w:rsidRPr="00AB76B4" w14:paraId="3823BEB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85E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04A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DFE9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CEB5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72CD4C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A9E6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C527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3EF0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6A76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1FB6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16937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C58FA" w:rsidRPr="00AB76B4" w14:paraId="4D65BF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D91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FBE5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D76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2F15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2E11B62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884DEC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4AEB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D8EDA7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3EC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63F6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C033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49E9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3130E1D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7EA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FA43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CDC38A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75D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0215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433C63A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84A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836E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040D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80E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E17B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37145EA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891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E41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830C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4595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5848C5E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9AE3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236E4DE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59B048E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5AEA7F0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7118A5C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BD85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886B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4B19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C92B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0AD13FE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EC8A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2DD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F7F4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2BAA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C8EABA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85BCE2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FA52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E8DF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A538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2CDB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B9CF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65357BA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D6D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7BFF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510D042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612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0A02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2E3C3FC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664D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77FD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59D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600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1AF7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F35FCF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EC58FA" w:rsidRPr="00AB76B4" w14:paraId="4D46EED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525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0EFA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4696A7A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B286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9FD1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64AF36FE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8DC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086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C445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65B9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096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297A20B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5D6F22E5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A0F1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F0F4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AB6F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A1232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6C08FAA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F84C77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5D2C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72D3603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E6AC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4386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5946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AEEF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5CC07E1F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93D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7BF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CE8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E1CE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A67B54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07A2BCE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5249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6CA4DD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8EA6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62FB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14A5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8A5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506FEF12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61B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8D6B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2028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792A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66C16DD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59F261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55CE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8490EB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5C72AD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A30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58DE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2880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409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6B6F4F8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55E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4AE3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6C4BEEC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566F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B338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36954F5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1690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737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52CA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E60F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A2E4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4E8F52F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01EA7F9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FBC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476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CF80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5042E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CAE436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DFC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5A0267F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BDDF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F98D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1B7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66AC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1AD1A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EC58FA" w:rsidRPr="00AB76B4" w14:paraId="3D6C5B6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727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180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981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6983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20AE76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177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22FDCB5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D8FC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0DB3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DF3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0F09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F984E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EC58FA" w:rsidRPr="00AB76B4" w14:paraId="2D85A52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1F5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360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57649A3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FB1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D023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6F2AD5C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901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410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4DF5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8199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A96B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75E9A63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AB5A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08D2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51D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805B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68112E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0C0043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D631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C7FC91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25FB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63D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555D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BF2A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01B0B47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B3B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04E8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126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B6A8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AC1D172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CE28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2FDBF06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337B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DA1E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8F1C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F8D5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1D679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EC58FA" w:rsidRPr="00AB76B4" w14:paraId="276106C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885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6905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C890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11A7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0715A7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5E3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133862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D562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F493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D45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51C3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689D2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EC58FA" w:rsidRPr="00AB76B4" w14:paraId="157EE0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E49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3D02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4CEC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D1F6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8E7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617BA7A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5FDC6B0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6026A1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DEFC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511F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00F8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1324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2AF254B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2DA7B2B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EC58FA" w:rsidRPr="00AB76B4" w14:paraId="4C55CE88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414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0A7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CC8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81C1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FCA29D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9B32F3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60C7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0B83A3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69F4BA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BAB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95DD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ED0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086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7947770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133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A2C3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E5B8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8EF1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3B99BB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3297FBE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6B6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30D0989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1BC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8ECC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134D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4D0B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920EA9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7DF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387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1B90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3FC1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E79C66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10BD606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7C9A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D6FBFA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8DF3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D72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610B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D227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1E608A1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03F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00E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7B4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6391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5483F0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7DBE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5ACB7E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8D05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1FB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324C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64E0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9BCEF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EC58FA" w:rsidRPr="00AB76B4" w14:paraId="79BD02A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72F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CD9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0D59403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1C77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DE44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E3ADBD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0D0D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802F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5E50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FA1E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2A70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07AFAE4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AB76B4" w14:paraId="715F1678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90F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62F5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23A24ED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7066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CE8F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7F02463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154D6B5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561B2EF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6BE65F9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FEE598E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88D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258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DA28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0F5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A878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65B4A66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E92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6B59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0563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7597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3C6FDE8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8D90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9CDC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6A5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BE5638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8018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0009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20833BA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CB0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9D74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4DC2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E3C0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770AD8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28BF0D7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186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9B5A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BDB3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0AB64C6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3A2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B41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5EFEDD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EC58FA" w:rsidRPr="00AB76B4" w14:paraId="5572A8A9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34A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7C81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7AB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3ABB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DDEABD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46C8B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774E4DE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2A7CE05B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3B7D662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EA8207B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62F2CEF8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AFA7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FF5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FA11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2D4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DC81F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EC58FA" w:rsidRPr="00AB76B4" w14:paraId="0DA6EB81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439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7F7A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40FF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64CB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6F89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9187B97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5B4A18C2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4C09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385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4E4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8D5C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5DF5A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EC58FA" w:rsidRPr="00AB76B4" w14:paraId="20B7ACE9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7ED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DDA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CCD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397F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A99EE9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0D78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9087CAC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35A3C8A6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67554CF0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4E757BB6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C17DDDF" w14:textId="77777777" w:rsidR="00EC58FA" w:rsidRPr="00AB76B4" w:rsidRDefault="00EC58F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764F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83C7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506B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0422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667C3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EC58FA" w:rsidRPr="00AB76B4" w14:paraId="119A6CA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2E3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6464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2CCE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BEC8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AEE91E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6D5FF2A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BEEA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A2FEA6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0CB9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F71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7EC6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EF3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28BDC56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CBD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3CA4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3D13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F345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6D8521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3D102D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6891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6C7F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1616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D28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39FF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0753525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594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E63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CC6D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5E1E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839328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4B22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D423A5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62E4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B5C3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DFA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CDC5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7CD06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EC58FA" w:rsidRPr="00AB76B4" w14:paraId="77368326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9391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EE69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1CCB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7140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EF7DCC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C94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5221A71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0D7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4C46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66B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0BA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EC58FA" w:rsidRPr="00AB76B4" w14:paraId="6DC4A94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357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654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023B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752F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77690A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C54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3B7855F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6B36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D6BF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455C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C563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A547E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EC58FA" w:rsidRPr="00AB76B4" w14:paraId="04D3AFA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2D3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A0BC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26E8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691A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7FE630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AF3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B3419F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8D3EC2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2518219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E3E6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E25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E7A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7BD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B2BB9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EC58FA" w:rsidRPr="00AB76B4" w14:paraId="430E62BE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6A8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F498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3F97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5F9A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4C7A16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0AE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316AD3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07FED48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CA49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4569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5E6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4922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588C6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EC58FA" w:rsidRPr="00AB76B4" w14:paraId="49D871F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F66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BB8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561D378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4DA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B71F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5B70BAB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0EB80D8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45EB77A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99DA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0F52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A37C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AC03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89B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713E4DB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0332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F441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3352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A6E5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9A6AA6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5471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7BE4BF0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1180630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4D3E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E0C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9951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D99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6192560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BAE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AC2F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6E98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9D1C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F11DB8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F4C7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6AC45DB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0A4B5CE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0838626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7623409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4171A56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3FE3B52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F38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4616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8BB6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B21B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79FAA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EC58FA" w:rsidRPr="00AB76B4" w14:paraId="482260E6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1CB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3C5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E29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507F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E4FF53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E7F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D64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633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C433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C5F5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29AD4C0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3EA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8A7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91CD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38E7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E5D2D8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FDD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E305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1454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BC68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C0E0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F3B68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EC58FA" w:rsidRPr="00AB76B4" w14:paraId="16D361C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883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F12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9894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4C75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01DFCD7E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B048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8CFB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64E5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12C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55ED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7C0D477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C23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5F85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5FFD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3F4AE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0BBE857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1E57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BEC0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A96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28F3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C276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6F71520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B39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AA4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553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1FC5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7ABA1F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C90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E39661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265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1DB5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80BC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424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CFE42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EC58FA" w:rsidRPr="00AB76B4" w14:paraId="5250B70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0C3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92C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61A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5BFF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5D53774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47A6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8621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C75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6931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6C92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EC58FA" w:rsidRPr="00AB76B4" w14:paraId="6CA4788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BF7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11BD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5E3A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AF0E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3A69B8F2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F7B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37B6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BF9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BF5B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E57B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58759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EC58FA" w:rsidRPr="00AB76B4" w14:paraId="75F6920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95E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B37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545C27F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DDA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484D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20280E3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D22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675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1AAF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93D8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E51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11622AE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D4E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FC0B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D5F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9831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7F873C4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08D1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5D0A93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81C8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B32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48A8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239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D5D53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EC58FA" w:rsidRPr="00AB76B4" w14:paraId="4AB9709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8E8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AA9D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359D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9EBF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141F17D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1444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806319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92BB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0199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1F86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D67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46A87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EC58FA" w:rsidRPr="00AB76B4" w14:paraId="0EF4E20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190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E18A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3E3E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BFC9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B556872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BD7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3359F8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6C0E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3789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4F4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F59B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460C1B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EC58FA" w:rsidRPr="00AB76B4" w14:paraId="349FA75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D7C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875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0C37031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FF9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412B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60EA07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DDE1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571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12BA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3CAE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CE7A6" w14:textId="77777777" w:rsidR="00EC58FA" w:rsidRPr="00AB76B4" w:rsidRDefault="00EC58F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3A92897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B82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0DEE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3C42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887E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16824ED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717C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CAF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23CE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61A5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E5C72" w14:textId="77777777" w:rsidR="00EC58FA" w:rsidRPr="00AB76B4" w:rsidRDefault="00EC58F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06D423A" w14:textId="77777777" w:rsidR="00EC58FA" w:rsidRPr="00AB76B4" w:rsidRDefault="00EC58F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EC58FA" w:rsidRPr="00AB76B4" w14:paraId="11ADEBD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086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282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F88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FE18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705AEDD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864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0A81801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51C6BF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5D81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0A90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138D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FC03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0E12D5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E26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77B9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C28D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79EA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B2EC27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6251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4728EA0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A55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431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E8C1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074E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666D79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31C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66AD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CD7B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CC17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846528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31F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F265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F1F1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96E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2F6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C1B7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EC58FA" w:rsidRPr="00AB76B4" w14:paraId="7834465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4FAA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F1E5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244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7CF6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66D14D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3A5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FFF001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315B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29D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393B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5E50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206E4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EC58FA" w:rsidRPr="00AB76B4" w14:paraId="12A1C6E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F3F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F58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551B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C4FD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53ECE4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C735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26128F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46D889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691CC75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017417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6736962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42ADA3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B02427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1BA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A037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408D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39EF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46FE9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EC58FA" w:rsidRPr="00AB76B4" w14:paraId="44C199E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D39A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A978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0FE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011A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AC1C30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C67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FA9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BA59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C673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E51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44B43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EC58FA" w:rsidRPr="00AB76B4" w14:paraId="4A3F51A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5EE1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6B26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7235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469A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6B4D38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2AE1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C907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F6B0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A63D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544B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3AD66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EC58FA" w:rsidRPr="00AB76B4" w14:paraId="3487042C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2B7A3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C329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DEE6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0932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BBA2AE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D34A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450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FCE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438E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8B93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EC58FA" w:rsidRPr="00AB76B4" w14:paraId="39E7914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B7C98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A123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96BD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C241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3050D3A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3A27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D0C033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50E5703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0D0DB54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6EC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EB5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D4BC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0772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11B8B16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BDD5C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EB32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B5E5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F2FE2" w14:textId="77777777" w:rsidR="00EC58FA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422CC9BE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4534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32D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7770F" w14:textId="77777777" w:rsidR="00EC58FA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11F7E8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6A3B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2872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908CD4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EC58FA" w:rsidRPr="00AB76B4" w14:paraId="5A2D2EC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7B941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DFD7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A66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6E99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CA28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39F9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EE99" w14:textId="77777777" w:rsidR="00EC58FA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455FF" w14:textId="77777777" w:rsidR="00EC58FA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FF7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EC58FA" w:rsidRPr="00AB76B4" w14:paraId="1677CEA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69913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D8E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1DB4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6FA9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8D9C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C6D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30EC1" w14:textId="77777777" w:rsidR="00EC58FA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9B8E3" w14:textId="77777777" w:rsidR="00EC58FA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6ADD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EC58FA" w:rsidRPr="00AB76B4" w14:paraId="7547ABD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3E887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543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975A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47AC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646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DF7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CC67" w14:textId="77777777" w:rsidR="00EC58FA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B46FC" w14:textId="77777777" w:rsidR="00EC58FA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F1AE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EC58FA" w:rsidRPr="00AB76B4" w14:paraId="0D089A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9933F8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A68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6DDF94E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4D4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1F4F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F5C7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BAFB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52B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E9EF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4CF2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AFB12A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EC58FA" w:rsidRPr="00AB76B4" w14:paraId="4FDD55D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18C26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7BB5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730B007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D21A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1EB3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AC45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A885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F91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D143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D5D9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EC58FA" w:rsidRPr="00AB76B4" w14:paraId="6CD62E5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339C21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9B9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1F40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A742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A37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6B9C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23EA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05A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A21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7000D7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BBB5F6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084C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3933454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6CF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3089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6B3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7C99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D9C2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F03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681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EC58FA" w:rsidRPr="00AB76B4" w14:paraId="328C28D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49DD3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355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5B3F3B4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8D8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018A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0AD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1D97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015B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D56B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4010" w14:textId="77777777" w:rsidR="00EC58FA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07A654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C58FA" w:rsidRPr="00AB76B4" w14:paraId="58D874F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08787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2EA7D" w14:textId="77777777" w:rsidR="00EC58FA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60EA952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C78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BF93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6A2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FB9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DA9D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C95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A2BA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0F9DA9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0CDBEA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D56D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9E7E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25950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4E7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E5332F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3FD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FCB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4AC2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8D8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EC58FA" w:rsidRPr="00AB76B4" w14:paraId="63F63EB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7924A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9F4F" w14:textId="77777777" w:rsidR="00EC58FA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530FA3F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1335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B3B7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51A2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F0F0" w14:textId="77777777" w:rsidR="00EC58FA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CF0D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572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2DFD" w14:textId="77777777" w:rsidR="00EC58FA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14D0CF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C58FA" w:rsidRPr="00AB76B4" w14:paraId="6D22F3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D098B1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EB090" w14:textId="77777777" w:rsidR="00EC58FA" w:rsidRDefault="00EC58F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884AB" w14:textId="77777777" w:rsidR="00EC58FA" w:rsidRDefault="00EC58F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64D71" w14:textId="77777777" w:rsidR="00EC58FA" w:rsidRPr="00AB76B4" w:rsidRDefault="00EC58F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C02B" w14:textId="77777777" w:rsidR="00EC58FA" w:rsidRPr="00AB76B4" w:rsidRDefault="00EC58F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4C9FC79" w14:textId="77777777" w:rsidR="00EC58FA" w:rsidRPr="00AB76B4" w:rsidRDefault="00EC58F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9967" w14:textId="77777777" w:rsidR="00EC58FA" w:rsidRDefault="00EC58F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4F064" w14:textId="77777777" w:rsidR="00EC58FA" w:rsidRPr="00AB76B4" w:rsidRDefault="00EC58F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6FC5A" w14:textId="77777777" w:rsidR="00EC58FA" w:rsidRPr="00AB76B4" w:rsidRDefault="00EC58F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BE23C" w14:textId="77777777" w:rsidR="00EC58FA" w:rsidRDefault="00EC58F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EC58FA" w:rsidRPr="00AB76B4" w14:paraId="179720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F5E7E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6F8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83CE20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787F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8311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7B07D8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C57A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C1AB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491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2799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0B06" w14:textId="77777777" w:rsidR="00EC58FA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873A53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C58FA" w:rsidRPr="00AB76B4" w14:paraId="0B2B5A8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D8EE6A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F18F2" w14:textId="77777777" w:rsidR="00EC58FA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4BACDDD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790E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E6A7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417702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A45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A5F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D0BC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8D8F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813C9" w14:textId="77777777" w:rsidR="00EC58FA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5DBC54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C58FA" w:rsidRPr="00AB76B4" w14:paraId="47750AF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3BE58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022CA" w14:textId="77777777" w:rsidR="00EC58FA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35735" w14:textId="77777777" w:rsidR="00EC58FA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54C1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5054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7E5A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43B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C634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868B0" w14:textId="77777777" w:rsidR="00EC58FA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EC58FA" w:rsidRPr="00AB76B4" w14:paraId="2646365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33910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0BDA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0589456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94D8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0E3B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D37C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0B13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B7D7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9536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1D5D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72CD764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2E6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0199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483052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AA68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45E5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182417C2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0336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0227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8518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D925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3368C" w14:textId="77777777" w:rsidR="00EC58FA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2005BC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C58FA" w:rsidRPr="00AB76B4" w14:paraId="4219CF7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2FE0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C732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968C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6093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A8D4CA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2F7F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7B083C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BF4C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9884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EB2F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672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AB76B4" w14:paraId="4E55592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B36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F4E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3098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10C7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768AA5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B04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3FE2EB8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3920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628E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B0FD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B654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58204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DDBA12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DC15E8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C58FA" w:rsidRPr="00AB76B4" w14:paraId="1225040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339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8228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08CA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7DC2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28511BE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768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0FCC31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6661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6399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B740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F54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08418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6C66E2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57C71C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EC58FA" w:rsidRPr="00AB76B4" w14:paraId="7534F72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779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140D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2F2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BBE97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7DBA09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875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F2D17E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BAF5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2B16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CFF4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B3E5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D32B6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EC58FA" w:rsidRPr="00AB76B4" w14:paraId="5C35046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03EB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F30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8D1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64EE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38DC4B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F8CC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9476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5E7D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8C6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4A1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DAAD3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EC58FA" w:rsidRPr="00AB76B4" w14:paraId="10DF898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DE4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B059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3498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9872E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A83CB5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F4C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7D31B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A97F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49A7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FEB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E8F97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07B6F4F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EC58FA" w:rsidRPr="00AB76B4" w14:paraId="2218A12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FBC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3F06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AD44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F2D8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5620CD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3D03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904E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E3A9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A3B1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A072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C1FBB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6E1DE4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EC58FA" w:rsidRPr="00AB76B4" w14:paraId="542A8A2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50A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FD6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0CC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7E69B" w14:textId="77777777" w:rsidR="00EC58FA" w:rsidRPr="00AB76B4" w:rsidRDefault="00EC58F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F76C5BD" w14:textId="77777777" w:rsidR="00EC58FA" w:rsidRPr="00AB76B4" w:rsidRDefault="00EC58F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CC032" w14:textId="77777777" w:rsidR="00EC58FA" w:rsidRPr="00AB76B4" w:rsidRDefault="00EC58F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4B62484" w14:textId="77777777" w:rsidR="00EC58FA" w:rsidRPr="00AB76B4" w:rsidRDefault="00EC58F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AA3BA70" w14:textId="77777777" w:rsidR="00EC58FA" w:rsidRPr="00AB76B4" w:rsidRDefault="00EC58F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4366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7CD7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2CD2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8F4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EC58FA" w:rsidRPr="00AB76B4" w14:paraId="3E391CB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42A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39D4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608B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8E60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CEE4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1AD4CC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066DF8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A469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1F14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2315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CD7A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193A598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E89F99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EC58FA" w:rsidRPr="00AB76B4" w14:paraId="5E107CD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E39D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BC1E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B43F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A39D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D2A876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A975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D0BF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2073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C5B3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445B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8262AF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EC58FA" w:rsidRPr="00AB76B4" w14:paraId="47C3AC4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E0FC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EDF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6B4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6612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FCC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BE5B38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62466E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D971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A5D5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CBD5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84C1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71B922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C58FA" w:rsidRPr="00AB76B4" w14:paraId="646C49E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EBA7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E2BC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31E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E9AB3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1A3D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C9633C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D7BF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9735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9DA7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E101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C58FA" w:rsidRPr="00AB76B4" w14:paraId="784C861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ECF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DEB7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DF44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0A09B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343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6B6475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9DBF69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408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9031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671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7C01D" w14:textId="77777777" w:rsidR="00EC58FA" w:rsidRPr="007B5A25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E01DB7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C58FA" w:rsidRPr="00AB76B4" w14:paraId="59810F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27B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A1980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1400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2488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F56144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5A7F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7519680C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992D6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30CF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4FE7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6DE6" w14:textId="77777777" w:rsidR="00EC58FA" w:rsidRPr="00AB76B4" w:rsidRDefault="00EC58F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2EEE84" w14:textId="77777777" w:rsidR="00EC58FA" w:rsidRPr="00AB76B4" w:rsidRDefault="00EC58FA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C58FA" w:rsidRPr="00AB76B4" w14:paraId="7D6D78D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E729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AF2B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937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B805E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0C8449C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CB97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C4D4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B9A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A8C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999E" w14:textId="77777777" w:rsidR="00EC58FA" w:rsidRPr="00AB76B4" w:rsidRDefault="00EC58F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2805A6" w14:textId="77777777" w:rsidR="00EC58FA" w:rsidRPr="00AB76B4" w:rsidRDefault="00EC58F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C58FA" w:rsidRPr="00AB76B4" w14:paraId="22264CF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0BC5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6B97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576C5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A2128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206E13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A9AD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2720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E886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F6C3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164B2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70A99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C58FA" w:rsidRPr="00AB76B4" w14:paraId="5531728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3E8F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0B3B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B3D0F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25086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67809FD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3D23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3DD92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80B3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53B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03ED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6CADE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C58FA" w:rsidRPr="00AB76B4" w14:paraId="095C1BF0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7C23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B40A6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488C1CC3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3371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A3E49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6D42DE4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1669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956DD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5C7D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6F928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153E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:rsidRPr="00AB76B4" w14:paraId="2FA673EB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6BF4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2381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EE35C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516D1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6D1913F5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9B8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59DADA8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E15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1BD19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3BEE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D6C1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EC58FA" w:rsidRPr="00AB76B4" w14:paraId="1AD1917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D4FE" w14:textId="77777777" w:rsidR="00EC58FA" w:rsidRPr="00AB76B4" w:rsidRDefault="00EC58FA" w:rsidP="00EC58F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CC6DA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563F9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92BEF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61C75FEA" w14:textId="77777777" w:rsidR="00EC58FA" w:rsidRPr="00AB76B4" w:rsidRDefault="00EC58F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78A05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6BEE0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8824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4B527" w14:textId="77777777" w:rsidR="00EC58FA" w:rsidRPr="00AB76B4" w:rsidRDefault="00EC58F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67E8B" w14:textId="77777777" w:rsidR="00EC58FA" w:rsidRPr="00AB76B4" w:rsidRDefault="00EC58F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63A1D2C2" w14:textId="77777777" w:rsidR="00EC58FA" w:rsidRDefault="00EC58FA" w:rsidP="0095691E">
      <w:pPr>
        <w:pStyle w:val="Heading1"/>
        <w:spacing w:line="360" w:lineRule="auto"/>
      </w:pPr>
      <w:r>
        <w:lastRenderedPageBreak/>
        <w:t>LINIA 300</w:t>
      </w:r>
    </w:p>
    <w:p w14:paraId="521F5496" w14:textId="77777777" w:rsidR="00EC58FA" w:rsidRDefault="00EC58F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EC58FA" w14:paraId="539BF43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DED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1B4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251A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1EE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D945033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648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85FC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EBB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A24C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EB8B" w14:textId="77777777" w:rsidR="00EC58FA" w:rsidRPr="00D344C9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76402DB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903E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6A5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B6C9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258B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A242E3E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FE2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F5B7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4080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523B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7234" w14:textId="77777777" w:rsidR="00EC58FA" w:rsidRPr="00D344C9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7E1DFD0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F81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6B6E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5132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DD4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4FADF35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DC1A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75C85A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2F04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6BE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EA71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C33F" w14:textId="77777777" w:rsidR="00EC58FA" w:rsidRPr="00D344C9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C492BB1" w14:textId="77777777" w:rsidR="00EC58FA" w:rsidRPr="00D344C9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EC58FA" w14:paraId="01B8AB4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5D5F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DF5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515E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5C8B" w14:textId="77777777" w:rsidR="00EC58FA" w:rsidRDefault="00EC58F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060F3D2" w14:textId="77777777" w:rsidR="00EC58FA" w:rsidRDefault="00EC58F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A96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1C9A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E70E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FD40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28B5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1AB18C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AE10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604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3534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CD73" w14:textId="77777777" w:rsidR="00EC58FA" w:rsidRDefault="00EC58F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B282" w14:textId="77777777" w:rsidR="00EC58FA" w:rsidRPr="00E4222D" w:rsidRDefault="00EC58F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216F746" w14:textId="77777777" w:rsidR="00EC58FA" w:rsidRPr="00E4222D" w:rsidRDefault="00EC58F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06190E4D" w14:textId="77777777" w:rsidR="00EC58FA" w:rsidRPr="00E4222D" w:rsidRDefault="00EC58F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A465999" w14:textId="77777777" w:rsidR="00EC58FA" w:rsidRDefault="00EC58F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E9D8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E43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6579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B0D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EC58FA" w14:paraId="7553AC6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2B2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E68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E32B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DAD0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46C3083" w14:textId="77777777" w:rsidR="00EC58FA" w:rsidRDefault="00EC58F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C7F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B3E09C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60AF5F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94D7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D7F7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1318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5CED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F44EECE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28A0E4F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C58FA" w14:paraId="328A5C6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3AF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F57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7567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B97A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–</w:t>
            </w:r>
          </w:p>
          <w:p w14:paraId="4D67349E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6D30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9179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89E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7C02110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4618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D40D" w14:textId="77777777" w:rsidR="00EC58FA" w:rsidRPr="00A00A4F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 xml:space="preserve">Semnalizată cap București doar cu paleta cu diagonală.     </w:t>
            </w:r>
          </w:p>
          <w:p w14:paraId="11959539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>Protecție călători în zona peroanelor provizorii.</w:t>
            </w:r>
          </w:p>
        </w:tc>
      </w:tr>
      <w:tr w:rsidR="00EC58FA" w14:paraId="67F6A8B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1B8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261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3473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062A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Nord-</w:t>
            </w:r>
          </w:p>
          <w:p w14:paraId="64226E72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E88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3A99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BD1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7+550</w:t>
            </w:r>
          </w:p>
          <w:p w14:paraId="6ABC46C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BB14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C63B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</w:rPr>
              <w:t>provizorii.</w:t>
            </w:r>
          </w:p>
        </w:tc>
      </w:tr>
      <w:tr w:rsidR="00EC58FA" w14:paraId="68EA897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41E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46E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26F4EB6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D18C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9663" w14:textId="77777777" w:rsidR="00EC58FA" w:rsidRDefault="00EC58F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linia 1</w:t>
            </w:r>
            <w:r>
              <w:rPr>
                <w:b/>
                <w:bCs/>
                <w:sz w:val="20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4C7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B49D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C6E7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338F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ABCC" w14:textId="77777777" w:rsidR="00EC58FA" w:rsidRPr="00E4222D" w:rsidRDefault="00EC58FA" w:rsidP="00E4222D"/>
        </w:tc>
      </w:tr>
      <w:tr w:rsidR="00EC58FA" w14:paraId="30CA13F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EC0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02F7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66D99492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92E2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CCE1" w14:textId="77777777" w:rsidR="00EC58FA" w:rsidRDefault="00EC58F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1840B958" w14:textId="77777777" w:rsidR="00EC58FA" w:rsidRDefault="00EC58F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242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0AEA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6F5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A575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5F55" w14:textId="77777777" w:rsidR="00EC58FA" w:rsidRPr="00E4222D" w:rsidRDefault="00EC58FA" w:rsidP="00E4222D"/>
        </w:tc>
      </w:tr>
      <w:tr w:rsidR="00EC58FA" w14:paraId="7A0A77F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237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BCC2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5C96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8E95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5FA9A46D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C03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D6EB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E68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50C8143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8003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BA80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79987A5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68A2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1A72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4A2C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741E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42DF7F96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6B6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6DBBE1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3AFF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282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EA29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205A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1C300765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6BC3909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54D6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920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BD50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6F92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9D3EEC8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581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74BE6E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44D8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084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9421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B31F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3B46CEC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EC58FA" w14:paraId="2A62468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0E2D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A5C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225F479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6CCF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0BD5" w14:textId="77777777" w:rsidR="00EC58FA" w:rsidRDefault="00EC58F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6FB9A8F" w14:textId="77777777" w:rsidR="00EC58FA" w:rsidRDefault="00EC58F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0D6531ED" w14:textId="77777777" w:rsidR="00EC58FA" w:rsidRDefault="00EC58F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F9A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9FF4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474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6CF2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3BC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072481F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0E4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3301" w14:textId="77777777" w:rsidR="00EC58FA" w:rsidRDefault="00EC58F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16768C73" w14:textId="77777777" w:rsidR="00EC58FA" w:rsidRDefault="00EC58F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DE82" w14:textId="77777777" w:rsidR="00EC58FA" w:rsidRDefault="00EC58F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0D0D" w14:textId="77777777" w:rsidR="00EC58FA" w:rsidRDefault="00EC58F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6DD0" w14:textId="77777777" w:rsidR="00EC58FA" w:rsidRDefault="00EC58F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7FFB" w14:textId="77777777" w:rsidR="00EC58FA" w:rsidRDefault="00EC58F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9B99" w14:textId="77777777" w:rsidR="00EC58FA" w:rsidRDefault="00EC58F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0724" w14:textId="77777777" w:rsidR="00EC58FA" w:rsidRDefault="00EC58F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994A" w14:textId="77777777" w:rsidR="00EC58FA" w:rsidRDefault="00EC58FA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705F222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2DD0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3DC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FF59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C84F" w14:textId="77777777" w:rsidR="00EC58FA" w:rsidRDefault="00EC58F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Buftea </w:t>
            </w:r>
            <w:r>
              <w:rPr>
                <w:b/>
                <w:bCs/>
                <w:sz w:val="20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436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DC47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4E10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3B616D1E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DF4F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9125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6AC8001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8A6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C06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7AE101B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617D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CA4E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00A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08B7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215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87D5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E62B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65E6FA5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92E2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B80E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9D4B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268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F28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8EBE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FD77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7A9FB46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4B66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77A0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315CE56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6EF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E7D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56AA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8CF4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3447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2DC8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2F0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70B0A11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CEB2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5191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75F32E3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0720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2B8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5F71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2886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5003788B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3A7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F759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E9A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15EE4B3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689B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EF6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3149548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C29D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BC9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494C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AAEC" w14:textId="77777777" w:rsidR="00EC58FA" w:rsidRDefault="00EC58FA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F00E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3E7F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804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59FD09AA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A69B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7F12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833AB8F" w14:textId="77777777" w:rsidR="00EC58FA" w:rsidRDefault="00EC58FA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6C908B21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C49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7627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9C12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3994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0BA0B0D8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0C4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20BD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D2C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9150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5C30" w14:textId="77777777" w:rsidR="00EC58FA" w:rsidRPr="00D344C9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399C38B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6E33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3BB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ED97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A9B9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0743FF51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897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DF549B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5618D780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12103F4A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1458C20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D067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BFEE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F65C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0CA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118C255B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4881E0DC" w14:textId="77777777" w:rsidR="00EC58FA" w:rsidRPr="004870EE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C58FA" w14:paraId="7A4CA07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2B7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0DC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  <w:p w14:paraId="578CAF4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59+500</w:t>
            </w:r>
          </w:p>
          <w:p w14:paraId="4B2CA137" w14:textId="77777777" w:rsidR="00EC58FA" w:rsidRDefault="00EC58FA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(ax st. Ploiești Sud)</w:t>
            </w:r>
          </w:p>
          <w:p w14:paraId="0A3188D6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22A8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4141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134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B11A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226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1831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DCC1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4A1CDD3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ED7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090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35FE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27D1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4EE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9C74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F25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46CB0802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14DB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177C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B21C8B0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EC58FA" w14:paraId="398D118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08D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81CA" w14:textId="77777777" w:rsidR="00EC58FA" w:rsidRDefault="00EC58F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7AF7001D" w14:textId="77777777" w:rsidR="00EC58FA" w:rsidRDefault="00EC58F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61A7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2D1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BB12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9B27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D327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4A8C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AC5C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A5C148B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EC58FA" w14:paraId="7E5DF66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6930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42C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E5AC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CA5B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DADA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B637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075E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28DF5B2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648C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1AFD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B76245D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EC58FA" w14:paraId="4928841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8A23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591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F691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FFA1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8D2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8D20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BF7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6702427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D492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D7FB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05DCCB5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19E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B1E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338C800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74F7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EFF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8E1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5E33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B3F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60EC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0A16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4F4F418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21F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24F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444B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C7F0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221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DFBE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3A8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167DA02A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264D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36E9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17C8299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39A0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6C5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2ECE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6F94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32F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2265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4F6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2B815D5E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9A1F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48DC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3A48B6F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6D13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641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80+750</w:t>
            </w:r>
          </w:p>
          <w:p w14:paraId="2E64BFAA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B984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F835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01BE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8C7F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C000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8DFF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7335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0B64DA1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B4D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5BC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63B8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760B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4290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5B7D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A7B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20E436FA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CA18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DA2E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060A717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C9B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6D62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1986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0A1D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7F75CBAE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C78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2DB311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C9B1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8E0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6136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424F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71CCDE8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71404D6" w14:textId="77777777" w:rsidR="00EC58FA" w:rsidRPr="00D344C9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EC58FA" w14:paraId="6584213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A9E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75BA" w14:textId="77777777" w:rsidR="00EC58FA" w:rsidRDefault="00EC58F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671B61F8" w14:textId="77777777" w:rsidR="00EC58FA" w:rsidRDefault="00EC58F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5B89" w14:textId="77777777" w:rsidR="00EC58FA" w:rsidRPr="00600D25" w:rsidRDefault="00EC58F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5495" w14:textId="77777777" w:rsidR="00EC58FA" w:rsidRDefault="00EC58F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Predeal –</w:t>
            </w:r>
          </w:p>
          <w:p w14:paraId="7D47D2B5" w14:textId="77777777" w:rsidR="00EC58FA" w:rsidRDefault="00EC58F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7040" w14:textId="77777777" w:rsidR="00EC58FA" w:rsidRDefault="00EC58F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22E2" w14:textId="77777777" w:rsidR="00EC58FA" w:rsidRDefault="00EC58F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3DED" w14:textId="77777777" w:rsidR="00EC58FA" w:rsidRDefault="00EC58F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7A4D7074" w14:textId="77777777" w:rsidR="00EC58FA" w:rsidRDefault="00EC58F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1DA9" w14:textId="77777777" w:rsidR="00EC58FA" w:rsidRPr="00600D25" w:rsidRDefault="00EC58F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9843" w14:textId="77777777" w:rsidR="00EC58FA" w:rsidRDefault="00EC58FA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</w:rPr>
              <w:t>(protecție tablier metalic - lipsa portal gabarit)</w:t>
            </w:r>
          </w:p>
        </w:tc>
      </w:tr>
      <w:tr w:rsidR="00EC58FA" w14:paraId="7532883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79B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59AA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B615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2FF9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25635653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731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F108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71E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CADD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3928" w14:textId="77777777" w:rsidR="00EC58FA" w:rsidRPr="00D344C9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0D5D5D3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F01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251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7856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4FB1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E19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133C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BE6A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5B2FA546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542F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5C2D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9A300AA" w14:textId="77777777" w:rsidR="00EC58FA" w:rsidRPr="00D344C9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EC58FA" w14:paraId="768E7FD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D5B3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1702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3B927F8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CCD6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29AD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961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75DC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298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DBA3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FF1E" w14:textId="77777777" w:rsidR="00EC58FA" w:rsidRDefault="00EC58F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BE9E1F7" w14:textId="77777777" w:rsidR="00EC58FA" w:rsidRPr="00D344C9" w:rsidRDefault="00EC58F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EC58FA" w14:paraId="5694781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72E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089E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34A557F0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510D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48C7" w14:textId="77777777" w:rsidR="00EC58FA" w:rsidRDefault="00EC58F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5E1A0BC" w14:textId="77777777" w:rsidR="00EC58FA" w:rsidRDefault="00EC58F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06B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6F749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 45, 61, 63 T.D.J.</w:t>
            </w:r>
          </w:p>
          <w:p w14:paraId="1AD8052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/ 51, 55 / 59, 65 / 67,</w:t>
            </w:r>
          </w:p>
          <w:p w14:paraId="6C4B0D52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</w:t>
            </w:r>
          </w:p>
          <w:p w14:paraId="164B06AA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74B759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B0F3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147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754F2B2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1091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7AB1" w14:textId="77777777" w:rsidR="00EC58FA" w:rsidRDefault="00EC58F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F06C76B" w14:textId="77777777" w:rsidR="00EC58FA" w:rsidRDefault="00EC58F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21D3C06" w14:textId="77777777" w:rsidR="00EC58FA" w:rsidRPr="00D344C9" w:rsidRDefault="00EC58F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1 - 8 și 21 – 23 Cap X.</w:t>
            </w:r>
          </w:p>
        </w:tc>
      </w:tr>
      <w:tr w:rsidR="00EC58FA" w14:paraId="3A13A78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CFE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26E1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89C3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D9C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51DF7C43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EF6F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2427AE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F416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BA7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7C90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7A87" w14:textId="77777777" w:rsidR="00EC58FA" w:rsidRDefault="00EC58F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E245B31" w14:textId="77777777" w:rsidR="00EC58FA" w:rsidRDefault="00EC58F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3CB51F3" w14:textId="77777777" w:rsidR="00EC58FA" w:rsidRDefault="00EC58F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EC58FA" w14:paraId="029949EE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AE20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D16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073C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4AF6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64EB81C0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A06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65F80B7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922C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637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E95A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1E2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E38CB2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EC58FA" w14:paraId="1E756F2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EAF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7506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449E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2848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9CC258E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47C9726E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1637C87F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5E2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7927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7A3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4B07D6B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E3D3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D1AB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69579EA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F72FC52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3946A85C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66B5B1B4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636F2FE3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3B8D0E14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2D61DD59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EC58FA" w14:paraId="41683B0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2FFD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BF1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FE49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342D" w14:textId="77777777" w:rsidR="00EC58FA" w:rsidRDefault="00EC58FA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6D46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08D9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2E6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B00E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017F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4E6745F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755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A4F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2BBC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B83E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43DE008F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4637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84C5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5CC6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DE4A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85DD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7E89B36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67B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3797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80C9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6C32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2DED9774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F617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85A2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50F2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3D7C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BBB4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23C4FC2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FCB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B5D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169B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0ACE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2D8A5A2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516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8D9279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1238F790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E7E0D5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1ED2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3210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4623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7AA5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AFBBD3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DC543C0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EC58FA" w14:paraId="3101654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9DF6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B8A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2FFC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D088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1DEC02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94B4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1B6CAB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CD90" w14:textId="77777777" w:rsidR="00EC58FA" w:rsidRPr="00600D25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E74D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5495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A948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42BD7C4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EC58FA" w14:paraId="3D385B2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296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9793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7C92CFB8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C693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AB47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8D45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7F08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567C" w14:textId="77777777" w:rsidR="00EC58FA" w:rsidRDefault="00EC58F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A132" w14:textId="77777777" w:rsidR="00EC58FA" w:rsidRDefault="00EC58F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E650" w14:textId="77777777" w:rsidR="00EC58FA" w:rsidRDefault="00EC58F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EC58FA" w14:paraId="15D77A1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146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8B7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68BFF1C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4252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090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FEB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ED6E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4FE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356D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79E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EC58FA" w14:paraId="15C74C3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A30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675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2AA1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3AF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2E9D768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7CC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6598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36A2" w14:textId="77777777" w:rsidR="00EC58FA" w:rsidRPr="00E731A9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5FA2CA7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33DA9A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E3AE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6CE5" w14:textId="77777777" w:rsidR="00EC58FA" w:rsidRDefault="00EC58FA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062F6024" w14:textId="77777777" w:rsidR="00EC58FA" w:rsidRDefault="00EC58FA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6287FB79" w14:textId="77777777" w:rsidR="00EC58FA" w:rsidRPr="001D4392" w:rsidRDefault="00EC58FA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EC58FA" w14:paraId="38FF145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AC1B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3E4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2C04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89D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4EFD0B2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336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C426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C0B2" w14:textId="77777777" w:rsidR="00EC58FA" w:rsidRPr="00E731A9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5CA82CCD" w14:textId="77777777" w:rsidR="00EC58FA" w:rsidRPr="00E731A9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3ACBA0E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30E844A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EE92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3573" w14:textId="77777777" w:rsidR="00EC58FA" w:rsidRPr="00616BAF" w:rsidRDefault="00EC58FA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4965185" w14:textId="77777777" w:rsidR="00EC58FA" w:rsidRDefault="00EC58FA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5C245DD" w14:textId="77777777" w:rsidR="00EC58FA" w:rsidRPr="003B726B" w:rsidRDefault="00EC58FA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EC58FA" w14:paraId="1C56450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0EF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427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D189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237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3279D2D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305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2FDA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AB8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2FFDC15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1C8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B07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727C8F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C58FA" w14:paraId="43AB6FF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594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0D2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5D86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94AC" w14:textId="77777777" w:rsidR="00EC58FA" w:rsidRDefault="00EC58FA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5679972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7E3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EAC8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DC9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4FD8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D3C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4636ADE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BF3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2C7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0955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C09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58EE625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2BE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DCCB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2C5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260CE238" w14:textId="77777777" w:rsidR="00EC58FA" w:rsidRPr="00E731A9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574F454D" w14:textId="77777777" w:rsidR="00EC58FA" w:rsidRPr="00E731A9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17227557" w14:textId="77777777" w:rsidR="00EC58FA" w:rsidRPr="001D4392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4055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B96C" w14:textId="77777777" w:rsidR="00EC58FA" w:rsidRDefault="00EC58F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3A23515" w14:textId="77777777" w:rsidR="00EC58FA" w:rsidRDefault="00EC58F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0DB4019" w14:textId="77777777" w:rsidR="00EC58FA" w:rsidRPr="003B726B" w:rsidRDefault="00EC58F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EC58FA" w14:paraId="34478F8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B1A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ACE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03D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759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2C8E1332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1EA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12E7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10E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3001E71A" w14:textId="77777777" w:rsidR="00EC58FA" w:rsidRPr="00E731A9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540B95FA" w14:textId="77777777" w:rsidR="00EC58FA" w:rsidRPr="00E731A9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5B85873D" w14:textId="77777777" w:rsidR="00EC58FA" w:rsidRPr="001D4392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0CD2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B013" w14:textId="77777777" w:rsidR="00EC58FA" w:rsidRPr="00616BAF" w:rsidRDefault="00EC58F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0B9B64D" w14:textId="77777777" w:rsidR="00EC58FA" w:rsidRDefault="00EC58F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F9362F1" w14:textId="77777777" w:rsidR="00EC58FA" w:rsidRPr="003B726B" w:rsidRDefault="00EC58F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EC58FA" w14:paraId="245322B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9E3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311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5D7B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351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765E7612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76E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E776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838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2B073D4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0DBC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B49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92A259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0F223C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EC58FA" w14:paraId="3EDC9B2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D03F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C29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4CE2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6A1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6EEEFF2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D1B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E35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D2A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2545036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3880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606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EC58FA" w14:paraId="56A3333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D613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658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CE18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4C7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983E0E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9A7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A8F0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D3A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6A81BC8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563F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6224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4630BBD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C58FA" w14:paraId="688B6C8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DECF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818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886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F2D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217AEB4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678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2EA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DEF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6DD7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AF4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B139015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EC58FA" w14:paraId="36687A4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CE2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E78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44D3818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330B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E62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Bod și linia 2 directă  și</w:t>
            </w:r>
          </w:p>
          <w:p w14:paraId="4F30C9C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9C1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3190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1EA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C9FB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9B0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B46CE6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C58FA" w14:paraId="44ADE74D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556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FE7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03A2896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DF0E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DD2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E19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B325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7E1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F90D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2B63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561A2944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C58FA" w14:paraId="1B4C55CD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476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C00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0B0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419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2DD60CF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07BCCBD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6B4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F51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F75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61D61D0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0C6E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C53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EC58FA" w14:paraId="14B7049E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614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D4E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7709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7B4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2570E329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597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C0CFB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D8C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2BB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50F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CC99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542F3C9B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DEC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D5F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AA51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BEB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2F4F464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080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E68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EDA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032C229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B4CE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1F86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20C7F5B3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F9D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D71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7935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C1E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274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051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40E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194+500</w:t>
            </w:r>
          </w:p>
          <w:p w14:paraId="1972FB2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B0FA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4E4C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54738D9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00C3E89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</w:rPr>
              <w:t>și lipsă vizibilitate trecere la nivel km 194+630</w:t>
            </w:r>
          </w:p>
        </w:tc>
      </w:tr>
      <w:tr w:rsidR="00EC58FA" w14:paraId="5C688C1F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851B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35A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F1A9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A2B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3E48CA1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305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5F1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53D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7C205DE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479C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DE8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671878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C58FA" w14:paraId="6227DA6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71CE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BEE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9B2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408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77F90DB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94E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DAC3C6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63960BE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E5306D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435D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0C8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0E7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6FC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60E8E862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404D9344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9E3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0E7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332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B73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75C5336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5ED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4986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6C1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3AD3F3C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7E1F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611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7FDD7D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C58FA" w14:paraId="44C7C9E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7AD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232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9C9B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A43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1E7C13B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2F7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E3D0B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AB17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441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B25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B63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7E2D9B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EC58FA" w14:paraId="2648D11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7D22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4F8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CCA6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CC8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183F2BA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0F1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DFDF81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2A74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8DB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7CB3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A2F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287941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EC58FA" w14:paraId="146FA1F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CCBB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FD3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05EA4A2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454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CA5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815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6AAF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814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2A7997F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DA84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B02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7905B97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D24F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D60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54FD70C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B47A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5D8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AAA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F754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148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5B2D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9DA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DA39E89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EC58FA" w14:paraId="3B0878D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35C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451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AB46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521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A53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F3990D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2129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088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B6DA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BAD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2CE8B86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BD2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134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8F64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9C9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F53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2C921B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58F2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06F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1843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A1F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3E9B720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FC92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581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19BE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534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DE8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5F1828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A307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148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D98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29B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7EA3FBDD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4060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930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7F0AE3A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B6D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697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1597C54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880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96C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C09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0A1D285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500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B56C" w14:textId="77777777" w:rsidR="00EC58FA" w:rsidRPr="0019324E" w:rsidRDefault="00EC58F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47AF65" w14:textId="77777777" w:rsidR="00EC58FA" w:rsidRPr="000160B5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2C20BA9E" w14:textId="77777777" w:rsidR="00EC58FA" w:rsidRPr="006B78FD" w:rsidRDefault="00EC58F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AB2F742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3D86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41C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5220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5F8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A8EB57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D19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6C1CA5B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FE4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DF4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79B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FE55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2E23B3BC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EC58FA" w14:paraId="1B315765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6F2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EC4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5A13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758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EEA81B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257F93B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907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4640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EC5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102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E794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20031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423599B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EC58FA" w14:paraId="23856A3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729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EDD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028F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FD4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09AFBD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450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54486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2F69907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FD8469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4BB5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21A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587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A1A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0A8389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0901BC0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EC58FA" w14:paraId="603D78C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B00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DEC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30C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8D9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7911239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FC0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69F5AB4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A945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689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A53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4841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AA7BE55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EC58FA" w14:paraId="0432928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4E9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E5D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A9DD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77C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2CFB85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6BF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FF4D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056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8DB1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9A44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4CCE9CF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EC58FA" w14:paraId="344A6E42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0C5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6FA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16EE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7F1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6FBFB3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7BE0EB0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7EA57662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7DC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C54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54E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4F1F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3D1E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5BF954C9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A2F5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67B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F794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890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136E94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52A1328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0D1CFD3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6D4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689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C90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7074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FA97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3797DA7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8C5F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DAD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58DEA0F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65DE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E7B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2B7367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198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D62F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C53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1B98418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8A65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20ED" w14:textId="77777777" w:rsidR="00EC58FA" w:rsidRPr="0019324E" w:rsidRDefault="00EC58F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A414F1" w14:textId="77777777" w:rsidR="00EC58FA" w:rsidRPr="000160B5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23C42A4F" w14:textId="77777777" w:rsidR="00EC58FA" w:rsidRPr="005C2BB7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2F283C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B35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165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5EAE373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C9E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F1C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366E62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D46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981D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4D7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2877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4873" w14:textId="77777777" w:rsidR="00EC58FA" w:rsidRPr="00DE4F3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280D613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24570AC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3A45CDBC" w14:textId="77777777" w:rsidR="00EC58FA" w:rsidRPr="00DE4F3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EC58FA" w14:paraId="6550FD3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6B5E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DB9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32917BD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5827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909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D036C3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675C4982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E8E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B63F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379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CE15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C0A3" w14:textId="77777777" w:rsidR="00EC58FA" w:rsidRPr="00DE4F3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5ABC123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7C13C27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1D190E94" w14:textId="77777777" w:rsidR="00EC58FA" w:rsidRPr="00DE4F3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EC58FA" w14:paraId="5F0C473A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CCD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89C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901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47B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7741B3C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E9D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78DC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64E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57EC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AB1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3AF607B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6CF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F57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56906C4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2F57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225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1C32B96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7A2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1C8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AE3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D316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D6D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11BE28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0E7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9EE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1743F70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07A9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ADB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43B1399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974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D863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140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0928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ECA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A42B3F" w14:textId="77777777" w:rsidR="00EC58FA" w:rsidRPr="00CB2A72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505AC2B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62A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AC6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1445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6E5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7324C55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38A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325D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EF8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F9E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3583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58DF737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0EC5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740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2AC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117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260F22F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DC1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67B211B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5067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5EB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E135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8DC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551488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A598F68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EC58FA" w14:paraId="31702AC6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025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701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DE54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158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3989D42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BC9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3104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54F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5855AB3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9095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8D0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EC58FA" w14:paraId="5594085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B09E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6A3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075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3BC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2C88B48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D04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20AAC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A253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3FD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E8D7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34A1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A1DEAFE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28CCD855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EC58FA" w14:paraId="0987C4B6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2583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CAA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A3F5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88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01587E4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2B1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76BC00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04C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AC6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9801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14C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C9651B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DCA6B6A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EC58FA" w14:paraId="3AA34E2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2FB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6E4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262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A53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89B3E2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1C1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D62006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BCB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D35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354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E239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D568118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EC58FA" w14:paraId="739D500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5515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BB3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8D8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CF6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794A92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BA4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B38FF9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6733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E87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0E5E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36FE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54A7815" w14:textId="77777777" w:rsidR="00EC58FA" w:rsidRPr="00D344C9" w:rsidRDefault="00EC58FA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14ED6DE3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EC58FA" w14:paraId="27F2BCB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80C6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108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15B0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F5A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3252C78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BCD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724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01A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44FF76A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8D2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081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83A84F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780D0E83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EC58FA" w14:paraId="6C418F9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6FF6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E6E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81D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DEF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472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C12B82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3B23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8EA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37FA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1CF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32F94A2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36607A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EC58FA" w14:paraId="6726FA1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F3C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49C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1B8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B62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5D65B5A9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020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1C15235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191E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784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0B1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91E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11614C1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EC58FA" w14:paraId="1A89045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42B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D0A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A261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40A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4AF7F3B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254E205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16B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99BE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BC0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1873469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C85C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244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90C5E42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C58FA" w14:paraId="28CF52E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227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3D8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EEAE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8179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1BCFC6F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BA9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EF11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475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6B36276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4635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2F5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D9A703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C58FA" w14:paraId="27F4DC74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5EC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153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E047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D7C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6AE2B9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E79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80AFF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CF2D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B95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A0E3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139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E0E234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F6C473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EC58FA" w14:paraId="2B45611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0F1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44C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EC65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D7E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E3A750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E79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C92EF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CDD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BB5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FDF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1FD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F7FF777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EC58FA" w14:paraId="4A62905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15BB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7C2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C59F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311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0D102E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F17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04601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F201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F66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297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3FE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1C47FAA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EC58FA" w14:paraId="4B40DCB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70C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EA6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DA5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178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804047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225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12D7C8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3D1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D8E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D02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D3D2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354BB41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C9AD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C03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114C246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20C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C704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5202B1E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CA4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14CE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D99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070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14E1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EC58FA" w14:paraId="0C8E4EB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7A3F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9CF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FCDA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2A9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39728BD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9EB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4DC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20E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71D9856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A21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540D" w14:textId="77777777" w:rsidR="00EC58FA" w:rsidRPr="00FF6B4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EC58FA" w14:paraId="4D7DD71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993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C6A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1821795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FC0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C1A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227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5624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7E0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331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54D3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65D4504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DFF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6A5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4507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162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A71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23E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63D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785E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5D48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76499B22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55D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F7F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96EC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ADA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666E7C9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CBE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F5869F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839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4E0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A33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D59D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54DD74D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EC58FA" w14:paraId="0FD82D0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525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08D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A24F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938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42A09249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D81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2758A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E3A5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EB8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C24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2F9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5A6ECD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EC58FA" w14:paraId="60F1F4E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2460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6CB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70735DD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9A9D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3CD9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6D87131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62E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BE70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A10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A1A5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2CC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0372AA0A" w14:textId="77777777" w:rsidR="00EC58FA" w:rsidRPr="00F10273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EC58FA" w14:paraId="361D2AE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653B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6E3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0E93F48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287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A73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778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E5F0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D9B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1DCA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C63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A7E30A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C58FA" w14:paraId="559206F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5DD3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17D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4726185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0399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C25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B76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CEAC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77A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DD7E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2D1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01DB03C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51F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920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D955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7F3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75C3A1E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83E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99F8AF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E3CC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0BD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CF6B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DCD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CCFFAF2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EC58FA" w14:paraId="500592E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0E6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78F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434A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6A7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21A619E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5F6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884D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A6F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7BDC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A0FA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21503EF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79F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CE9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50D2A39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CAC4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99E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3BD1A89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332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27C5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B13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868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23C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090E28F" w14:textId="77777777" w:rsidR="00EC58FA" w:rsidRPr="00056F61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EC58FA" w14:paraId="46672FD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B032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1F5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464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381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7C262D63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170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88C00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03B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480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8944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C32D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57C8E8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673E00E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EC58FA" w14:paraId="5F4E8D3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DC4A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0D2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636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845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0953E01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B94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D534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0D1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5C035BE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A4FD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241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C1EAB8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FA733F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5C8116A5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EC58FA" w14:paraId="7A5C70D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1F3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6F9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382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797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D9D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FB5C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A68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718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8A7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37C7783C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EC58FA" w14:paraId="6BA87422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8FD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294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4D5684C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5176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D1D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5BCB105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F75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5F02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C0B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3C3C296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8D0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81F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65D966F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3E4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027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319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62D2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1EADA8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FE0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981B7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179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213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5CF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B16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66124477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EC58FA" w14:paraId="6EDFDC4C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F47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225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857F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2D9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695F7BC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5D0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FBE2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F03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ED43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F77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1DDE2937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EC58FA" w14:paraId="3C6CBE82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4E1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933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43B4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160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CE0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95B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901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401C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3AC7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EC58FA" w14:paraId="4A12A2A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4F6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010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1347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6B4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410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3FEFA5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57D6A4F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083448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6E92D7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EA37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399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2820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3E6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3E458B3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959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E4C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6F3E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810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C28DA2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310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DD3ED7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440C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501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19A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2EAE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EC58FA" w14:paraId="7B84EA0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E486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A1D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F25F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1FF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86057C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0314D367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C2E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D3E4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C1D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6A8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04C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17F8D336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2766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3C8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07AD39D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D00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FA08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0F12DC0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9BB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8FC7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860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B85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0745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76B8ED7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7CB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0206" w14:textId="77777777" w:rsidR="00EC58FA" w:rsidRDefault="00EC58F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9631" w14:textId="77777777" w:rsidR="00EC58FA" w:rsidRDefault="00EC58F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B2F1" w14:textId="77777777" w:rsidR="00EC58FA" w:rsidRDefault="00EC58F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4C8E728F" w14:textId="77777777" w:rsidR="00EC58FA" w:rsidRDefault="00EC58F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BBD5" w14:textId="77777777" w:rsidR="00EC58FA" w:rsidRDefault="00EC58F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92B9" w14:textId="77777777" w:rsidR="00EC58FA" w:rsidRDefault="00EC58F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B3D2" w14:textId="77777777" w:rsidR="00EC58FA" w:rsidRDefault="00EC58F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450+050</w:t>
            </w:r>
          </w:p>
          <w:p w14:paraId="13877FB8" w14:textId="77777777" w:rsidR="00EC58FA" w:rsidRDefault="00EC58F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7635" w14:textId="77777777" w:rsidR="00EC58FA" w:rsidRPr="00600D25" w:rsidRDefault="00EC58F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AA38" w14:textId="77777777" w:rsidR="00EC58FA" w:rsidRPr="00D344C9" w:rsidRDefault="00EC58FA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1A46AF0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3D1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FC1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A1D3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0BF9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7DDE0DA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6A01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73F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AF2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947B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E018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257D387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06E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61F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904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F9B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C57C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D2C8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06F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2C350AE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F8F9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17E2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29DF9FE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986E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945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D7E5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385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2CFE6A3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BF3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D3B648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6A8C289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26D0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BA0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73EF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5AD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05DA041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24B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B61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E8F2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67FF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AAE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5722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668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59DF253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25EA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5CA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49D87C7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6C2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E0F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5CF544C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8913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6981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5E4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3FD4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7BC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AAB4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AFA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383520D6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4A9B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D55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DA1E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B29A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819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18E1F1F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F0CAF3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14AA3E4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E75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5A2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ABE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3C8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76BC7DDB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EC58FA" w14:paraId="66267785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8955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68A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BD25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F76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</w:t>
            </w:r>
            <w:r w:rsidRPr="003C5F64">
              <w:rPr>
                <w:b/>
                <w:bCs/>
                <w:sz w:val="20"/>
              </w:rPr>
              <w:t xml:space="preserve"> Apahida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DBEF946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C2D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1509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C1D4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489+000</w:t>
            </w:r>
          </w:p>
          <w:p w14:paraId="6337A76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D58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CEA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între orele 8,00 – 17,00</w:t>
            </w:r>
          </w:p>
        </w:tc>
      </w:tr>
      <w:tr w:rsidR="00EC58FA" w14:paraId="6106B3A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1DC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594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668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A33C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21F10C3E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648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6180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548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270D7207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30FD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2777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2B172DF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188E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DD19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495+307</w:t>
            </w:r>
          </w:p>
          <w:p w14:paraId="0E96D5F0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0119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FCA9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E4C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1954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9B75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BFBB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35CF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2BC63E1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9953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E64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5B66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47C5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4A2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729E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022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499+350</w:t>
            </w:r>
          </w:p>
          <w:p w14:paraId="6C9425AD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59EF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D181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EC58FA" w14:paraId="320F335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FED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CCC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071F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DF2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433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CBC0F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B238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F1E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EAF0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CADD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434EC39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524B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ACA3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B531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F9B0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5E96832B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E53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F5C0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C77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6F8E" w14:textId="77777777" w:rsidR="00EC58FA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8B6D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1F802B04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6BE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D7FB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7CF8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0632" w14:textId="77777777" w:rsidR="00EC58FA" w:rsidRDefault="00EC58F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664F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2148BCBE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7E7D88E8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0FA1BDA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60B3F82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1260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D6E6" w14:textId="77777777" w:rsidR="00EC58FA" w:rsidRDefault="00EC58F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104A" w14:textId="77777777" w:rsidR="00EC58FA" w:rsidRPr="00600D25" w:rsidRDefault="00EC58F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E5CF" w14:textId="77777777" w:rsidR="00EC58FA" w:rsidRPr="00D344C9" w:rsidRDefault="00EC58F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C58FA" w14:paraId="4FA65BA4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F2C0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6F5D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24CA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49B4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Cluj Napoca, </w:t>
            </w:r>
          </w:p>
          <w:p w14:paraId="534C3C95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F0D4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16FC08C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cuprin-să </w:t>
            </w:r>
          </w:p>
          <w:p w14:paraId="573A71EE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831A4B4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3888727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32/34</w:t>
            </w:r>
          </w:p>
          <w:p w14:paraId="47B59D16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D583E7E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3805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0643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0824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11B7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2F6813F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8B5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ECCF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8C21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9A0B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Aleşd </w:t>
            </w:r>
          </w:p>
          <w:p w14:paraId="2CA6597C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BA73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7D6E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D2E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ED7C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8F87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0038258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05F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2FB8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63A9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1E9D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642B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F4CBEA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 </w:t>
            </w:r>
          </w:p>
          <w:p w14:paraId="6E3A0DD0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D0FC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2718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8B80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87CA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liinile 5 – 7 Cap Y.</w:t>
            </w:r>
          </w:p>
        </w:tc>
      </w:tr>
      <w:tr w:rsidR="00EC58FA" w14:paraId="5502133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868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B984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6175E84F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1337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E9C4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55FBD44D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6E7B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3CBA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6F75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A4B6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9F59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70C411A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F94E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FFA0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723F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9B8E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40B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C9A7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DD9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CB9C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E18A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590E166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CEB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325A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630+800</w:t>
            </w:r>
          </w:p>
          <w:p w14:paraId="11F0617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EF1C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F4D1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C22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3B69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19AA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659A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8C6E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79B0E3E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467B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9BD9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1B38B265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8902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F409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2A82BCBC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4C5D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8458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07D8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EE8A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14C1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103932E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690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6C88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636+190</w:t>
            </w:r>
          </w:p>
          <w:p w14:paraId="20D09272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EEC2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9665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E18555E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C53A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FFE2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7BB0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C8B6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A351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C58FA" w14:paraId="7D395B6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28B3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583B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638+000</w:t>
            </w:r>
          </w:p>
          <w:p w14:paraId="60CEBD5A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1170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FD89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6F0B3062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019C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87A0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E9AE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88EA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1E2C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C58FA" w14:paraId="13D9962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051E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237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643+800</w:t>
            </w:r>
          </w:p>
          <w:p w14:paraId="7A26943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1C74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6356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A1DF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DABB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EEEF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06BD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582C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55249B7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48D7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29B0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06A6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F39C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7153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6C32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9B58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6F5C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07F1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38EB816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FCAC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52C3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644+700</w:t>
            </w:r>
          </w:p>
          <w:p w14:paraId="7F0ADB7A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D2F3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A964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377F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D8A1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7BFF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A182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B0B9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3BEBC16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F7E0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33B3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4660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9D87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16E9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34CE4CE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657D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3E28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7BE4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C13B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EC58FA" w14:paraId="56DBC29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BB58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0AA5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1017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2C60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5FE7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DFF2AA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441D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FD0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DB92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1919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EC58FA" w14:paraId="15485E7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64C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60DC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E311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C27D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21E8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9BB7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C4E5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8A7E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BCA6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9D0DA9C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1C5F7641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EC58FA" w14:paraId="501789E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3C85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6C85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F89E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981E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A51E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513A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1C66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587D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6850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85281AD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4045C807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EC58FA" w14:paraId="1614659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9F0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E06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C758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8091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005F0F6D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666B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FBF3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82C6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DC8B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8893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EC58FA" w14:paraId="4DB34BD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3063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0F18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30D9F059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5E00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ED69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49908C97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6694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20EC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B973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6811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0E3F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3D857F5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EC58FA" w14:paraId="2FB9E93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381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D085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7154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9CD3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1A1277D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C247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C56E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EA2C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7254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B9E9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0AE9FEBB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4DDE12AA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7EEF94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EC58FA" w14:paraId="3821A75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C4C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484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B02A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3133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F342169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6F3F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7CE8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B2E4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89CE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676B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079C6DEF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1732192F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7FCCBC1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EC58FA" w14:paraId="22773A0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BB19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B002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155D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8C6B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D07B378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F13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9C2C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26BE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0A16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B746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077AC4A3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0BD64A47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EC4DF3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EC58FA" w14:paraId="4F2BF42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9EDF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B9E9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04DF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C823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BA7C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03BC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1139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8DF3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7FBC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1E3A550C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EDD69AD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C58FA" w14:paraId="4DEBBE8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61FE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47B4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BCF4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9A15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0DDEF5F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DDE4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2728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ED44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2B55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4FB9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72C418A3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7F21A67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C58FA" w14:paraId="06877AB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1EF5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80E3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3CD1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C1D1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88C547D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06AA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9DFF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0B3E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0790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0870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47978475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C15931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C58FA" w14:paraId="7D47DF2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07D1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9306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74C92C8F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72EB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7CB6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1DC515B4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6E16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17B5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732A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E834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D37A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5CABC86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158B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5EEC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602B4D03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5EA7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2274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4368AAA9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EC2A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C7C6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B977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EF76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448E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092F639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5EC6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9F7B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0B73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057C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1D3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6B89D503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C9BB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C54E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07EC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A041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9ACE4F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4E9675F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EC58FA" w14:paraId="07630C3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FEB5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57F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58FEB1DC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21AF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0B78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CCB7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6550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B049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D508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7F0F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14:paraId="56B1E02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4794" w14:textId="77777777" w:rsidR="00EC58FA" w:rsidRDefault="00EC58FA" w:rsidP="00EC58F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F72B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65D416F1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1217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BD78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7884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2436" w14:textId="77777777" w:rsidR="00EC58FA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17A9" w14:textId="77777777" w:rsidR="00EC58FA" w:rsidRDefault="00EC58F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ABC1" w14:textId="77777777" w:rsidR="00EC58FA" w:rsidRPr="00600D25" w:rsidRDefault="00EC58F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BA2B" w14:textId="77777777" w:rsidR="00EC58FA" w:rsidRDefault="00EC58F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0F144E3" w14:textId="77777777" w:rsidR="00EC58FA" w:rsidRPr="00836022" w:rsidRDefault="00EC58FA" w:rsidP="0095691E">
      <w:pPr>
        <w:spacing w:before="40" w:line="192" w:lineRule="auto"/>
        <w:ind w:right="57"/>
        <w:rPr>
          <w:sz w:val="20"/>
          <w:lang w:val="en-US"/>
        </w:rPr>
      </w:pPr>
    </w:p>
    <w:p w14:paraId="03A80636" w14:textId="77777777" w:rsidR="00EC58FA" w:rsidRPr="0095691E" w:rsidRDefault="00EC58FA" w:rsidP="0095691E"/>
    <w:p w14:paraId="3F6E7259" w14:textId="77777777" w:rsidR="00EC58FA" w:rsidRDefault="00EC58FA" w:rsidP="00956F37">
      <w:pPr>
        <w:pStyle w:val="Heading1"/>
        <w:spacing w:line="360" w:lineRule="auto"/>
      </w:pPr>
      <w:r>
        <w:t>LINIA 301 N</w:t>
      </w:r>
    </w:p>
    <w:p w14:paraId="0B258904" w14:textId="77777777" w:rsidR="00EC58FA" w:rsidRDefault="00EC58F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C58FA" w14:paraId="351DA20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1946" w14:textId="77777777" w:rsidR="00EC58FA" w:rsidRDefault="00EC58FA" w:rsidP="00EC58F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5C7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E007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391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D2262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F32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B7A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4A6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D34A" w14:textId="77777777" w:rsidR="00EC58FA" w:rsidRPr="0022092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AC7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49BB1D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D5D7" w14:textId="77777777" w:rsidR="00EC58FA" w:rsidRDefault="00EC58FA" w:rsidP="00EC58F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826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A4F1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AC5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791142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B23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3789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3BC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96FE" w14:textId="77777777" w:rsidR="00EC58FA" w:rsidRPr="0022092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434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E6FF9F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3271" w14:textId="77777777" w:rsidR="00EC58FA" w:rsidRDefault="00EC58FA" w:rsidP="00EC58F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C87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EFB2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77C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3CFC75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0BE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9ECC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E32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4B35" w14:textId="77777777" w:rsidR="00EC58FA" w:rsidRPr="0022092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EE8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9E3BFC" w14:textId="77777777" w:rsidR="00EC58FA" w:rsidRPr="00474FB0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C58FA" w14:paraId="7E56C30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E374" w14:textId="77777777" w:rsidR="00EC58FA" w:rsidRDefault="00EC58FA" w:rsidP="00EC58F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9C8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BFA8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4BBF" w14:textId="77777777" w:rsidR="00EC58FA" w:rsidRDefault="00EC58F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035D5AC" w14:textId="77777777" w:rsidR="00EC58FA" w:rsidRDefault="00EC58F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07E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9371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449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6BCE" w14:textId="77777777" w:rsidR="00EC58FA" w:rsidRPr="0022092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A4B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E0C74C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55AE" w14:textId="77777777" w:rsidR="00EC58FA" w:rsidRDefault="00EC58FA" w:rsidP="00EC58F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DD56" w14:textId="77777777" w:rsidR="00EC58FA" w:rsidRDefault="00EC58F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0002" w14:textId="77777777" w:rsidR="00EC58FA" w:rsidRDefault="00EC58F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4FC7" w14:textId="77777777" w:rsidR="00EC58FA" w:rsidRDefault="00EC58F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534B" w14:textId="77777777" w:rsidR="00EC58FA" w:rsidRPr="00E4222D" w:rsidRDefault="00EC58F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58B94175" w14:textId="77777777" w:rsidR="00EC58FA" w:rsidRPr="00E4222D" w:rsidRDefault="00EC58F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5610FDD8" w14:textId="77777777" w:rsidR="00EC58FA" w:rsidRPr="00E4222D" w:rsidRDefault="00EC58F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64E7273A" w14:textId="77777777" w:rsidR="00EC58FA" w:rsidRDefault="00EC58F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BB28" w14:textId="77777777" w:rsidR="00EC58FA" w:rsidRDefault="00EC58F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B444" w14:textId="77777777" w:rsidR="00EC58FA" w:rsidRDefault="00EC58F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5A2A" w14:textId="77777777" w:rsidR="00EC58FA" w:rsidRPr="0022092F" w:rsidRDefault="00EC58F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BF58" w14:textId="77777777" w:rsidR="00EC58FA" w:rsidRDefault="00EC58F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BF6C46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C52A" w14:textId="77777777" w:rsidR="00EC58FA" w:rsidRDefault="00EC58FA" w:rsidP="00EC58F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A6C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4924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99F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D42876" w14:textId="77777777" w:rsidR="00EC58FA" w:rsidRDefault="00EC58F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3C9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01F35B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85C8FD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D7B9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8C2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8E7C" w14:textId="77777777" w:rsidR="00EC58FA" w:rsidRPr="0022092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19B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0E7662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847F7B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C58FA" w14:paraId="541977A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819B" w14:textId="77777777" w:rsidR="00EC58FA" w:rsidRDefault="00EC58FA" w:rsidP="00EC58F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D72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10439D5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69A7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EAF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EB88BA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6CA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FF7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2B1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6B5D" w14:textId="77777777" w:rsidR="00EC58FA" w:rsidRPr="0022092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CB7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4D182D8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69A8" w14:textId="77777777" w:rsidR="00EC58FA" w:rsidRDefault="00EC58FA" w:rsidP="00EC58F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350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8BFC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F87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95FF19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CBF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75106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56C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C07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B3EE" w14:textId="77777777" w:rsidR="00EC58FA" w:rsidRPr="0022092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805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397614C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5DF39767" w14:textId="77777777" w:rsidR="00EC58FA" w:rsidRDefault="00EC58FA" w:rsidP="003260D9">
      <w:pPr>
        <w:pStyle w:val="Heading1"/>
        <w:spacing w:line="360" w:lineRule="auto"/>
      </w:pPr>
      <w:r>
        <w:t>LINIA 301 P</w:t>
      </w:r>
    </w:p>
    <w:p w14:paraId="65042B73" w14:textId="77777777" w:rsidR="00EC58FA" w:rsidRDefault="00EC58F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C58FA" w14:paraId="78EA631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BD3B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7432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946E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19E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84D7F0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91B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34CE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B16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B455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05F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F42FDE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4AF1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DFAF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1823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CF3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919EB9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B05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9AB9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8FF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9C26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435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29F795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6194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62BA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4BFF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219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9C2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E0BB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1CA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3D41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CE9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913B6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EC58FA" w:rsidRPr="00A8307A" w14:paraId="5932549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B40F" w14:textId="77777777" w:rsidR="00EC58FA" w:rsidRPr="00A75A00" w:rsidRDefault="00EC58FA" w:rsidP="00EC58FA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8408" w14:textId="77777777" w:rsidR="00EC58FA" w:rsidRPr="00A8307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05EB" w14:textId="77777777" w:rsidR="00EC58FA" w:rsidRPr="00A8307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C82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3E3AB04B" w14:textId="77777777" w:rsidR="00EC58FA" w:rsidRPr="00A8307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155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D019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F261" w14:textId="77777777" w:rsidR="00EC58FA" w:rsidRPr="00A8307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158F" w14:textId="77777777" w:rsidR="00EC58FA" w:rsidRPr="00A8307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C9C5" w14:textId="77777777" w:rsidR="00EC58FA" w:rsidRPr="00A8307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7EBC2B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36BD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E39A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56FF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5C7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9B2F7C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963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364A9E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C861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F35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98EE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E43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7937A5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B60E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0D2F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6C3B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216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B680E2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4A9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DF107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D416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0E5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B184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D83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EC58FA" w14:paraId="2271DD7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682C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3087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B55C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704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B91B5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EAF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98A95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B971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CC1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5B81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279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1EFA3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EC58FA" w14:paraId="09C0F30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A44E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ECCB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2B3E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E15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D5D64C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EE0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FE86F9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CC2B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6AE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2598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ED7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00DA3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EC58FA" w14:paraId="11EF6C9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6AF1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89E0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268D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B05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4CA72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BA8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C1460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44FE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99B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F7D7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B31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4D7E3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EC58FA" w14:paraId="5C911CE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3660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BFF7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3E52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B69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79A0C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287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8E66B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8704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81D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EED7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859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FC049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49215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EC58FA" w14:paraId="08D5A2B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15B9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3672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7DE4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82C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10AA65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8C4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A62511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8CEE25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C3EF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598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6DBF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27F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0DA73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EC58FA" w14:paraId="1EF25BC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C18A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7F0E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3792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9CB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FB775D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7C4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794CD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A669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C1B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6752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91B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1962D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EC58FA" w14:paraId="1F5A05A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A50F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0545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F339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8C4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F61417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1D6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B8950C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DF2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99A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8882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C6F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F475D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EC58FA" w14:paraId="6FFB012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F996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DD7C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D0C4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A64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943B8A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986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228C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361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DE5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519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A834E0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BD72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6467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A0C8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D89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85308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976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51C9E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4BDC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0AB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04FC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2BD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6C86F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EC58FA" w14:paraId="4376E4B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821D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4EDA" w14:textId="77777777" w:rsidR="00EC58FA" w:rsidRDefault="00EC58F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E381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8B5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DD6E99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F1B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03D0D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C0A3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F77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A7A9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DBE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0F212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EC58FA" w14:paraId="3CBD85C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8E94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9EA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532C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850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680CA7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1E68" w14:textId="77777777" w:rsidR="00EC58FA" w:rsidRDefault="00EC58F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7B6F5A30" w14:textId="77777777" w:rsidR="00EC58FA" w:rsidRDefault="00EC58F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9E3DE8B" w14:textId="77777777" w:rsidR="00EC58FA" w:rsidRDefault="00EC58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651F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1C0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C9C7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A89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B03D50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9308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8A2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B164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1E25" w14:textId="77777777" w:rsidR="00EC58FA" w:rsidRDefault="00EC58F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642562F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095231F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85D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42F41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9515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1D2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F2F5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6FE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BE6222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146E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A43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AD2C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26A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5AF0C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4A5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3537C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F2CF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D26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A624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7C0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6B657C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9EFD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169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9D88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309E" w14:textId="77777777" w:rsidR="00EC58FA" w:rsidRDefault="00EC58F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653D872" w14:textId="77777777" w:rsidR="00EC58FA" w:rsidRDefault="00EC58F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45FB" w14:textId="77777777" w:rsidR="00EC58FA" w:rsidRDefault="00EC58F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C0B3B6" w14:textId="77777777" w:rsidR="00EC58FA" w:rsidRDefault="00EC58F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F49C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AD9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0DB7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DE2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53884C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50B2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7E6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0E2D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C45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6F012D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303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B8DE8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D91D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D3C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38A6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389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FDFDCA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4ED6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365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9633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004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53DED1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9B2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F5A3C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9C48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419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D423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341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EEAB976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B009" w14:textId="77777777" w:rsidR="00EC58FA" w:rsidRDefault="00EC58FA" w:rsidP="00EC58F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1A0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EA7F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BD1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1E3E29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70E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3ED666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2308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CAC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7BE6" w14:textId="77777777" w:rsidR="00EC58FA" w:rsidRPr="001B37B8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229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DD9EB31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22B88366" w14:textId="77777777" w:rsidR="00EC58FA" w:rsidRDefault="00EC58F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1B95934F" w14:textId="77777777" w:rsidR="00EC58FA" w:rsidRDefault="00EC58F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C58FA" w14:paraId="4BE9EEC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FA77" w14:textId="77777777" w:rsidR="00EC58FA" w:rsidRDefault="00EC58FA" w:rsidP="00EC58F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8CF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6CA6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F2A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46AA13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9B6B00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38C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4C89BA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4F07989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176246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A405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2AA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5CE1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E22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65463E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FE64" w14:textId="77777777" w:rsidR="00EC58FA" w:rsidRDefault="00EC58FA" w:rsidP="00EC58F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21B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25B9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058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B548F7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60FDC1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F3E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43E0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BE3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3083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B8D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D981E9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680B" w14:textId="77777777" w:rsidR="00EC58FA" w:rsidRDefault="00EC58FA" w:rsidP="00EC58F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4BE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E76E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47F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7A6BDB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2C97C5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16B3BB2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545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FFB3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4B4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7135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ECD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4183AB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836F" w14:textId="77777777" w:rsidR="00EC58FA" w:rsidRDefault="00EC58FA" w:rsidP="00EC58F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FC3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6B82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084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8708D6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30EC6B1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918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DDF581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0375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739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A09A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F16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6D86EC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0022" w14:textId="77777777" w:rsidR="00EC58FA" w:rsidRDefault="00EC58FA" w:rsidP="00EC58F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CBA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95F3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468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B48365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540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39F9D27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AFA4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F7F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0927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223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553B05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A26F" w14:textId="77777777" w:rsidR="00EC58FA" w:rsidRDefault="00EC58FA" w:rsidP="00EC58F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438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9B22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371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455B7E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777E121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7E2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7BAABF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E2DE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4B1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C503" w14:textId="77777777" w:rsidR="00EC58FA" w:rsidRPr="00594E5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C4E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6A05B42" w14:textId="77777777" w:rsidR="00EC58FA" w:rsidRDefault="00EC58FA">
      <w:pPr>
        <w:spacing w:before="40" w:after="40" w:line="192" w:lineRule="auto"/>
        <w:ind w:right="57"/>
        <w:rPr>
          <w:sz w:val="20"/>
          <w:lang w:val="en-US"/>
        </w:rPr>
      </w:pPr>
    </w:p>
    <w:p w14:paraId="1E715726" w14:textId="77777777" w:rsidR="00EC58FA" w:rsidRDefault="00EC58FA" w:rsidP="003A5387">
      <w:pPr>
        <w:pStyle w:val="Heading1"/>
        <w:spacing w:line="360" w:lineRule="auto"/>
      </w:pPr>
      <w:r>
        <w:t>LINIA 316</w:t>
      </w:r>
    </w:p>
    <w:p w14:paraId="7D290D3D" w14:textId="77777777" w:rsidR="00EC58FA" w:rsidRDefault="00EC58F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C58FA" w14:paraId="6105ADE5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E575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7C9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8FF5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763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41DD9EA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415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89EA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BD0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D2D1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7FF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F1A05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9A1D8C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EC58FA" w14:paraId="0DC73B5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0A1A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4E1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204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F05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B5D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2F168F9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F9059F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2FD75F9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747A48E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124B3F6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6BCC0D8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26A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6F8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35C1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114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F63E7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EC58FA" w14:paraId="4DEB3BF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3A6C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20B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0FE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DB9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562C1A2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26E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E1939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68C3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CC2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6FF8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76B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F0A9A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A9A35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EC58FA" w14:paraId="225CCF2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F934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24B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7999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9DA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331BE20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389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866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D23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4A72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C65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262C23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71DF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5C4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77E4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41D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0893B10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C7F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27D1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7C0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0E99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F46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41A4BF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1F1C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1CF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36+000</w:t>
            </w:r>
          </w:p>
          <w:p w14:paraId="160ACE2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7E44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D73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67D00AA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B94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C85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5D0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5C5D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239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33D7B62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17D8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C6D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B677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FD9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A97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C307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BA6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2F72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0D5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BC4AD1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86B9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6CE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00D1CF6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7569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075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614BD9B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6DD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E22A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584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485F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67A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5C0E80E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DD4C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6315" w14:textId="77777777" w:rsidR="00EC58FA" w:rsidRDefault="00EC58F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3BFCF87E" w14:textId="77777777" w:rsidR="00EC58FA" w:rsidRDefault="00EC58F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DEC6" w14:textId="77777777" w:rsidR="00EC58FA" w:rsidRDefault="00EC58F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4C71" w14:textId="77777777" w:rsidR="00EC58FA" w:rsidRDefault="00EC58F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7F113DEC" w14:textId="77777777" w:rsidR="00EC58FA" w:rsidRDefault="00EC58F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93C0" w14:textId="77777777" w:rsidR="00EC58FA" w:rsidRDefault="00EC58F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00E5" w14:textId="77777777" w:rsidR="00EC58FA" w:rsidRDefault="00EC58F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2A5C" w14:textId="77777777" w:rsidR="00EC58FA" w:rsidRDefault="00EC58F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C4BE" w14:textId="77777777" w:rsidR="00EC58FA" w:rsidRPr="00F6236C" w:rsidRDefault="00EC58F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8524" w14:textId="77777777" w:rsidR="00EC58FA" w:rsidRDefault="00EC58F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305E5FA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15E9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514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FAA4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18C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355D804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E77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27CD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DB6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03BF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88B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CC0712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3F59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087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4325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F00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2E9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0181B9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67E778E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615F1F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2EF4AA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85B6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69B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7C39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772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D1CDEE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AD2C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602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8D77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F66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7712D3A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CDD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723C7E9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15D2130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7378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957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CC05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DB3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EC58FA" w14:paraId="394B9F3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7113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DD5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681E1A9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C1DD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2A6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5A80999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3BF3" w14:textId="77777777" w:rsidR="00EC58FA" w:rsidRPr="00273EC0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9ED0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5A9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3D0F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443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6E85C17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FC22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7C5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12B5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771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7EE4257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037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3BDB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26E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9720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A8B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2DE6E1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64AC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D2C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1FC4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5A2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9EA3E2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19E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A42A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BDE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BD7A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CF8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777633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52B8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672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75BA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0E4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47CA8BF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4CB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E039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B91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3452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F19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FA7A95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CB6F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0E22" w14:textId="77777777" w:rsidR="00EC58FA" w:rsidRDefault="00EC58FA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6433F9A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6A90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E98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7E25E53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804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9255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BAB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F7CB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DD2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A2D67E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1A5D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3EA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359F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091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3227EDE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E30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6626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9B2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9E08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463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1F9C58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F4CA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98E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1C72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356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7EC0912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4BC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E2CA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114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F64F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17F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614B72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F773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CDD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384CB3D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B0F9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273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111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539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6BD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5E6A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E8A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81FB30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B8B8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401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  <w:p w14:paraId="15E9672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71F3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3D03" w14:textId="77777777" w:rsidR="00EC58FA" w:rsidRPr="00830247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A84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A64E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B13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4B46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6A0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5D4FECE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6E8F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3B5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4B9A645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8C15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E9D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03394384" w14:textId="77777777" w:rsidR="00EC58FA" w:rsidRPr="00830247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C0F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D5C5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B1B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C0CD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53F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241DD23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CF94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380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6261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EF4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52CCD1B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E9B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27AF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2C2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D9BD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E2C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558EF1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A334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CFF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1AE9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30D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7FD96E6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DA6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ACF7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550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AF9A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6F2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BE542F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DB62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27E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155+200</w:t>
            </w:r>
          </w:p>
          <w:p w14:paraId="3CB79E1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6012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879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081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2829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8EC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3E22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64C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15F62E3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F6AB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B83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00DF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596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407BCD6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E41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BB6A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BDC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6730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8BD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A744661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F622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3D6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161+750</w:t>
            </w:r>
          </w:p>
          <w:p w14:paraId="7761B9E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DDC9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71D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13E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488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508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53BF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790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2F307E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D799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D2B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7610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32A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08C33D3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D14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6A88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949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11C8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0BB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49A8C6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1682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55E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D6EF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825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061A071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1CD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8C77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B70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5773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959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B6BDC2" w14:textId="77777777" w:rsidR="00EC58FA" w:rsidRPr="000D7AA7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EC58FA" w14:paraId="7A321E8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057D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5D7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260E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AFE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1CA4932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1AC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0A34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327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2887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763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CC8BE4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24BC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337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16C0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984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175964B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653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0927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FCC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2F72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D10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397496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8CBF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39A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2AF3935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11A6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EB1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6C3DA14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463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2203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C73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B28C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5A5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CE8692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9185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7AA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27C3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434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0120A43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764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91DF3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CFE4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3D4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0318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86E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593A7AB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A70D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8C2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0BF51D9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3C9C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0CF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73B3D62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F35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A5AB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8E4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1446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B84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0AAAE5B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EC58FA" w14:paraId="60E47FB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6A6B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68D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84AD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BDC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36329E4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069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3959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068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C11B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09C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64D3CDC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7AD3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BC1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2E46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24C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0CB8793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AA9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2F81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611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D207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172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7F26E94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7EAA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292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B95A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A46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38DB2D9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740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6A7C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F74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5B25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6ED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EC58FA" w14:paraId="6339FF7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CF64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E23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CB8B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677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4B69180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9FE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1E78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8D2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F2EB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099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C58FA" w14:paraId="26861BE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1348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7A9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A6A2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5C1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6E0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F28DF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FAC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40B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9A13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813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39705BF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61360A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6334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7AE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1F4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CC9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9DB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6E302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2A5B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B02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08B4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C11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3C53CE0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898530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6B91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85C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C112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A0D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763E0EA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FF8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8A9B7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95B2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9E5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2150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D78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03106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EC58FA" w14:paraId="1CC4B82C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E0D9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A10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515F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713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2D8944A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070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7C454B4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29E2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680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3687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AC4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DF652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3873F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EC58FA" w14:paraId="16544ACF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3EBC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887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12BA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26C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4E24D63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FD1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500BE73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379C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62B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066E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739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B13D1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81097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EC58FA" w14:paraId="68A962B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AC5C" w14:textId="77777777" w:rsidR="00EC58FA" w:rsidRDefault="00EC58FA" w:rsidP="00EC58F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11F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55E8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58E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051D9BE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4AF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3327C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81D2" w14:textId="77777777" w:rsidR="00EC58FA" w:rsidRPr="00514DA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1E7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B360" w14:textId="77777777" w:rsidR="00EC58FA" w:rsidRPr="00F6236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170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34623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453D459F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08C91327" w14:textId="77777777" w:rsidR="00EC58FA" w:rsidRDefault="00EC58FA" w:rsidP="00503CFC">
      <w:pPr>
        <w:pStyle w:val="Heading1"/>
        <w:spacing w:line="360" w:lineRule="auto"/>
      </w:pPr>
      <w:r>
        <w:t>LINIA 412</w:t>
      </w:r>
    </w:p>
    <w:p w14:paraId="24F070B3" w14:textId="77777777" w:rsidR="00EC58FA" w:rsidRDefault="00EC58F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C58FA" w14:paraId="1C0AD25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38FA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A04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3B8D" w14:textId="77777777" w:rsidR="00EC58FA" w:rsidRPr="005C35B0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6AC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783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3011C65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EFF1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BF7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82E1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E55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2DCC920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EC58FA" w14:paraId="1BB288E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0522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C5A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DC34" w14:textId="77777777" w:rsidR="00EC58FA" w:rsidRPr="005C35B0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A1C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38748A3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6DB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DF3F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3E9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4EE045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57FF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C75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F973E0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2124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302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2C59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26A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4652AF3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1B8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41497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D177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927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40C3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6F0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F1516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482A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35A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D23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12B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75DA359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FC9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E396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AF1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3B369E4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02D5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7FD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2AD57F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1DF1254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F951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855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57BC6B8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B232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2E4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4BBF85C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11C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093C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2BF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B06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2B8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7763C3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369891A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0FEE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FB3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7E7D8FE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13A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82B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CE9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7450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170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3118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343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182162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3B70275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E2C7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B2B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2295598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15E3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85C0" w14:textId="77777777" w:rsidR="00EC58FA" w:rsidRDefault="00EC58F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60F3D9E2" w14:textId="77777777" w:rsidR="00EC58FA" w:rsidRDefault="00EC58F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A9B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998F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F91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923F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440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A4A321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EC58FA" w14:paraId="5305E12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35E3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1F2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1153054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E35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27B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508B90A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B27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D66D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E0D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C91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2C2D" w14:textId="77777777" w:rsidR="00EC58FA" w:rsidRDefault="00EC58F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4D65BCB9" w14:textId="77777777" w:rsidR="00EC58FA" w:rsidRDefault="00EC58FA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EC58FA" w14:paraId="681BBA2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1D6A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1E3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BC83" w14:textId="77777777" w:rsidR="00EC58FA" w:rsidRPr="005C35B0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C9D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1AEF947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94B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F7173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4D50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BAD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E6EE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18F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57CFB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949A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A12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1A67" w14:textId="77777777" w:rsidR="00EC58FA" w:rsidRPr="005C35B0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B4F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3EE82F8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8EE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3D22D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4C6F129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C28D4F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57EE4B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2A48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D1E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DBF7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8A6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DC16EE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15DD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850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2D75D4F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8C74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02A0" w14:textId="77777777" w:rsidR="00EC58FA" w:rsidRPr="007239CA" w:rsidRDefault="00EC58F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7EF58EB6" w14:textId="77777777" w:rsidR="00EC58FA" w:rsidRPr="007239CA" w:rsidRDefault="00EC58F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2D70CD1C" w14:textId="77777777" w:rsidR="00EC58FA" w:rsidRDefault="00EC58F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81B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1B73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000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63B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16E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400CCE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3873D0F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0AC6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47F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00A08AB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F468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0B87" w14:textId="77777777" w:rsidR="00EC58FA" w:rsidRDefault="00EC58F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3EFD25E7" w14:textId="77777777" w:rsidR="00EC58FA" w:rsidRPr="007239CA" w:rsidRDefault="00EC58F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E7A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0E16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52D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A47F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844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9E217E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8118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63D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332FEF9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AF85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685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7417C87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740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6725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C32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227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DA8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A8B98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2D2441B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EB09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843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45C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6B1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094800A4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384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6F3B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306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3802D6E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376F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886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2687A2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2E451BE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6E21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DCB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6DAA54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BF14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1D8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049EDE4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E9A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AD66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FF3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24BCC2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97D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D7F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EC58FA" w14:paraId="2B7A7DE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D3E5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B86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270B3AC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E68C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7069" w14:textId="77777777" w:rsidR="00EC58FA" w:rsidRDefault="00EC58F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316D472F" w14:textId="77777777" w:rsidR="00EC58FA" w:rsidRDefault="00EC58F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A42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29FC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7CC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4B5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FDC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2593A05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EC58FA" w14:paraId="325E774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A48C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523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138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D15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E20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3EEB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8F3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088C322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E1FA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D9F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69953A8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A301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5BF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F837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20C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23FA96F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FEB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FA241F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BDFA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EA6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3473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F5D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6C598F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8166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E18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9A3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02F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40F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D2CA33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47E2EE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170E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445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5F54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C2F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BDCF4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EC58FA" w14:paraId="68E482B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B163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209F" w14:textId="77777777" w:rsidR="00EC58FA" w:rsidRDefault="00EC58F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3EC5" w14:textId="77777777" w:rsidR="00EC58FA" w:rsidRDefault="00EC58F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B839" w14:textId="77777777" w:rsidR="00EC58FA" w:rsidRDefault="00EC58F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203F4670" w14:textId="77777777" w:rsidR="00EC58FA" w:rsidRDefault="00EC58F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0776" w14:textId="77777777" w:rsidR="00EC58FA" w:rsidRDefault="00EC58F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0C5E" w14:textId="77777777" w:rsidR="00EC58FA" w:rsidRPr="00396332" w:rsidRDefault="00EC58F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251A" w14:textId="77777777" w:rsidR="00EC58FA" w:rsidRDefault="00EC58F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47C01DB4" w14:textId="77777777" w:rsidR="00EC58FA" w:rsidRDefault="00EC58F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5244" w14:textId="77777777" w:rsidR="00EC58FA" w:rsidRPr="00396332" w:rsidRDefault="00EC58F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C64F" w14:textId="77777777" w:rsidR="00EC58FA" w:rsidRDefault="00EC58FA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EC58FA" w14:paraId="46AE097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75C9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73C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E911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257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3D091C7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2A6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2A42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E23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1DC659A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5228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C29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04A4F09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EC58FA" w14:paraId="58AB1D1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56A6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D7E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6CB8" w14:textId="77777777" w:rsidR="00EC58FA" w:rsidRPr="005C35B0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D5F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2DC4453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E71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71E36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E1A5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55D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5188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C29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47A067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A2B9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6E1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7538" w14:textId="77777777" w:rsidR="00EC58FA" w:rsidRPr="005C35B0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D1C3" w14:textId="77777777" w:rsidR="00EC58FA" w:rsidRDefault="00EC58FA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11A41FA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F0CF" w14:textId="77777777" w:rsidR="00EC58FA" w:rsidRDefault="00EC58F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A6218B" w14:textId="77777777" w:rsidR="00EC58FA" w:rsidRDefault="00EC58F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F61C45D" w14:textId="77777777" w:rsidR="00EC58FA" w:rsidRDefault="00EC58F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E8B8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B8E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6800" w14:textId="77777777" w:rsidR="00EC58FA" w:rsidRPr="00396332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C72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FDD29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371B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CBAC" w14:textId="77777777" w:rsidR="00EC58FA" w:rsidRDefault="00EC58F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3630" w14:textId="77777777" w:rsidR="00EC58FA" w:rsidRPr="005C35B0" w:rsidRDefault="00EC58F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ABD4" w14:textId="77777777" w:rsidR="00EC58FA" w:rsidRDefault="00EC58FA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9612" w14:textId="77777777" w:rsidR="00EC58FA" w:rsidRDefault="00EC58F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F0E7" w14:textId="77777777" w:rsidR="00EC58FA" w:rsidRDefault="00EC58F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B460" w14:textId="77777777" w:rsidR="00EC58FA" w:rsidRDefault="00EC58F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6F60BB63" w14:textId="77777777" w:rsidR="00EC58FA" w:rsidRDefault="00EC58F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B02F" w14:textId="77777777" w:rsidR="00EC58FA" w:rsidRPr="00396332" w:rsidRDefault="00EC58F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F894" w14:textId="77777777" w:rsidR="00EC58FA" w:rsidRDefault="00EC58FA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EC58FA" w14:paraId="7F33A42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3E81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9E73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4B5F7579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78AD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56E6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6510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D070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0E5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D52E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1AAE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CCD5E4D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5DA788B0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EC58FA" w14:paraId="4C7987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1CD3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B9C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3D27A2CB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12A0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458B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Cap X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8891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D673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E753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2436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E2EA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B8806C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73951B0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5168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011D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729A" w14:textId="77777777" w:rsidR="00EC58FA" w:rsidRPr="005C35B0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5934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2D71293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6947BAB0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CE3F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3EB3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1D9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7257E50C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EA3B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06D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1AD75EF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44FE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845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BCB1" w14:textId="77777777" w:rsidR="00EC58FA" w:rsidRPr="005C35B0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D042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347E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F9884F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6BEF23ED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2425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92C2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E4DB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913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4F27CC5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53F0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F8D9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94CB" w14:textId="77777777" w:rsidR="00EC58FA" w:rsidRPr="005C35B0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023D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4528DDD7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4BD3485D" w14:textId="77777777" w:rsidR="00EC58FA" w:rsidRDefault="00EC58FA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E7A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430A00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600B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48C2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0E3F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6393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72BE025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88C2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56EF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19991493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07B9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0027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030297A3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F5ED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30EE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1545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C6BF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3639" w14:textId="77777777" w:rsidR="00EC58FA" w:rsidRDefault="00EC58F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3E6E4D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FDEB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2393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63D673F9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12CA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A878" w14:textId="77777777" w:rsidR="00EC58FA" w:rsidRPr="00B85537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172102AD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5CB8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EFB0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FB8C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DDB5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5D45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10A8219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4F4C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D0C0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5427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467D" w14:textId="77777777" w:rsidR="00EC58FA" w:rsidRPr="00B85537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352B1FF3" w14:textId="77777777" w:rsidR="00EC58FA" w:rsidRPr="00B85537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6E8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85FC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1D4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4FFB8CC1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9F1C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A43B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C8F14F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2C0D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A20D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1331907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BA22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9E32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3C0590BF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CC2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A2B3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7F2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B1A5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BC71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053090D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EC58FA" w14:paraId="6B21403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ED2A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4404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78CB2C89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70DE" w14:textId="77777777" w:rsidR="00EC58FA" w:rsidRPr="005C35B0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BA1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36868642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73C2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B4E3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5961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D441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7850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07E5F77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EC58FA" w14:paraId="55D080A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F5C4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546B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69215C38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B7E5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A714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5E5890C4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9BA1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1C99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DA6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331A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4131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87B8FD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3373A9C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553D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DA34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3244DCF3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2AE0" w14:textId="77777777" w:rsidR="00EC58FA" w:rsidRPr="005C35B0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89A0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6B268614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ADFE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C582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FD11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6425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B9BB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00B100E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EC58FA" w14:paraId="76D6F1C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FB38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96B2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EE2D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0114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14D20FBF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BDB2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2F0E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A50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9AD1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0FE7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48594C9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19FE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FAEB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5BB2D473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19C3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53D0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5F623B6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CC17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796E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3A2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48DC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CD1B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43F6F5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1725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BB90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41D843F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9E4C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803B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413B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608F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059E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7D07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4E55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AA3F616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F247059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EC58FA" w14:paraId="1B91E4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C489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C20B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0FF3E6A8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7986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CFE3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18DF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01F2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8014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269B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C9A6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9C7A7C4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B7BE877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EC58FA" w14:paraId="01042F7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200F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C3C8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1F2B8B74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92AB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866F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0B9621C6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199A6D6B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5618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C7B6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67A8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905F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350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C68F177" w14:textId="77777777" w:rsidR="00EC58FA" w:rsidRDefault="00EC58F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4B23BB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65F1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8361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E163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7D8E" w14:textId="77777777" w:rsidR="00EC58FA" w:rsidRDefault="00EC58F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6CBD5FA3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F31E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1D85F7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13D1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36E2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3C8B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5C11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D7D9D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FC92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3D5D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2553E7D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C86C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9C3E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4550DB87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9E30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709A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A3A1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2F9C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182A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967C858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77D5B96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06CB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4CEC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03ABD5E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9C10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04E7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5239EBC2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4327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E231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6664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D615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AF9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6D2AE31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716251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EC58FA" w14:paraId="1A16CF7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A27A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035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36CA7627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8392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43DE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3CE76E98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99FC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0715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5C63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1ECD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85C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EC58FA" w14:paraId="6DF0D9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8801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79A9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266D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223A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E403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11DE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5621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F9B8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D77F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EC58FA" w14:paraId="716776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B126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CC0F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7282195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F9CC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BCD5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622A1A48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043F335F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769E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3A3A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B110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A587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0968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11C9AB1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5BC9A1D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A28C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949F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B6F87B4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EC77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7689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56F92F6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3148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51FA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ADD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495B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F4A3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062DD1E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EC58FA" w14:paraId="2782B7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8133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7D2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558C5C7E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3C5F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BFE3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143323D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08F371D6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DA15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5270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6170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DBDB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360D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87743A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4B10B2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E3D5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3A92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C4DD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1340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21E6443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7E4D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07FE14E9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974E651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89B1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2418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698F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7FA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AC5144C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55EC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1EA5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6699" w14:textId="77777777" w:rsidR="00EC58FA" w:rsidRPr="005C35B0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E070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5EDAEEE5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100BA89A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D485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98AB1C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453D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F67F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4EF6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11A0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00F28F0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7409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619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0CBD" w14:textId="77777777" w:rsidR="00EC58FA" w:rsidRPr="005C35B0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868D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AB88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7837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C0E7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3F79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F1D4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EC58FA" w14:paraId="4029DBC5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2747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891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122+835</w:t>
            </w:r>
          </w:p>
          <w:p w14:paraId="699CF6F8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6A1A" w14:textId="77777777" w:rsidR="00EC58FA" w:rsidRPr="005C35B0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3166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Jibou</w:t>
            </w:r>
          </w:p>
          <w:p w14:paraId="1D8DFA9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035E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1F0A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A012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996B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97A2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8B5EF4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E0FE11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7FA26C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86F7AE" w14:textId="77777777" w:rsidR="00EC58FA" w:rsidRPr="005C35B0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D89E29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22385D78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667E83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105116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03AF9B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749564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93ED21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FCCF9F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42163F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AC46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AA5D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468E565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86BF" w14:textId="77777777" w:rsidR="00EC58FA" w:rsidRPr="005C35B0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353C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7FF8358E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850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C598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46E4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572C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EB42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75E1D41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509532CF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06CB1422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37D0032A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EC58FA" w14:paraId="724FF5AD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96CD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3879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4BE1596A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2116" w14:textId="77777777" w:rsidR="00EC58FA" w:rsidRPr="005C35B0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F9D9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738ABDCA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E4EC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F300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027E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7E28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8AF7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7B8C60F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E6C9" w14:textId="77777777" w:rsidR="00EC58FA" w:rsidRDefault="00EC58FA" w:rsidP="00EC58F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6717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5B69AE6D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856F" w14:textId="77777777" w:rsidR="00EC58FA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B423" w14:textId="77777777" w:rsidR="00EC58FA" w:rsidRDefault="00EC58FA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72C78120" w14:textId="77777777" w:rsidR="00EC58FA" w:rsidRDefault="00EC58FA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8BC1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50F1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019F" w14:textId="77777777" w:rsidR="00EC58FA" w:rsidRDefault="00EC58F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02F5" w14:textId="77777777" w:rsidR="00EC58FA" w:rsidRPr="00396332" w:rsidRDefault="00EC58F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54D0" w14:textId="77777777" w:rsidR="00EC58FA" w:rsidRDefault="00EC58F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36FCBED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5840678D" w14:textId="77777777" w:rsidR="00EC58FA" w:rsidRDefault="00EC58FA" w:rsidP="0002281B">
      <w:pPr>
        <w:pStyle w:val="Heading1"/>
        <w:spacing w:line="360" w:lineRule="auto"/>
      </w:pPr>
      <w:r>
        <w:t>LINIA 416</w:t>
      </w:r>
    </w:p>
    <w:p w14:paraId="39D18109" w14:textId="77777777" w:rsidR="00EC58FA" w:rsidRDefault="00EC58F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C58FA" w14:paraId="55EDED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16EE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681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82E9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EE9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69D9482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4FB13769" w14:textId="77777777" w:rsidR="00EC58FA" w:rsidRDefault="00EC58FA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A90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0C9BB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35A3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819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1DE1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234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5B135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769D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184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70838BA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4523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FD7F" w14:textId="77777777" w:rsidR="00EC58FA" w:rsidRPr="00575A50" w:rsidRDefault="00EC58F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0FAACA4E" w14:textId="77777777" w:rsidR="00EC58FA" w:rsidRDefault="00EC58F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D71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905D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F9E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F781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D3C0" w14:textId="77777777" w:rsidR="00EC58FA" w:rsidRDefault="00EC58FA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C4B83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BD3D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A0B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0789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ED0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2B452D9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17F1FAB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9BD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59074A4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07B922D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47B646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CC7C7B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9552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47C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60BA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ABB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71F0D9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5281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1E0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62A8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B3C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575BC1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00BDBB9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09D14AC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328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56B22FC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0CDFFFC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0864FD6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55AB03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326E64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265C0EE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4B46BB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17DE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49D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5456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268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E6AFCC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DF3F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771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62EE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196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19666A0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4D7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454A9DE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5A99579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47C1915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7F2C3B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84B8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71F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ED5F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360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BC35D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EC58FA" w14:paraId="0D8F071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5A8E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CCC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F9C8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364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828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4FBC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CA8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5471277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96D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4A3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3747DD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8812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F36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A097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A97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179FB6D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E91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0907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F3B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605D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A20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EC58FA" w14:paraId="35BB42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148A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E73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320D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189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C95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1E2B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325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3DCECBF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7736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255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01F0AC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8A1F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BEA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1739C13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1515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8AE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6CD128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029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E39F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2E4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C8EF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57A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446B08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AD07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A68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A634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F36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72CA07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E9C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C2F3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B29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2E02AA7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4544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22F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2DBD5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BF2F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616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773801B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686D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F83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93E141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A6B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B2D0" w14:textId="77777777" w:rsidR="00EC58FA" w:rsidRPr="00C4423F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CAF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A492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676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7F8EC8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DAC9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004D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550C" w14:textId="77777777" w:rsidR="00EC58FA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ADB7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954FECC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D696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29B5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F033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C0A5" w14:textId="77777777" w:rsidR="00EC58FA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7E45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EC58FA" w14:paraId="3B1DF7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44A8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9567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8F58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17C9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39143451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C70A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ACA4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D988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1AF7" w14:textId="77777777" w:rsidR="00EC58FA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2010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ACF52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91D4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38E6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A2F4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247D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3AFE8B94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8122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C8FE36C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798E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15D3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264E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5254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EC58FA" w14:paraId="0BF365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BDBC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ACAA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6450C7A7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3FF7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A897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57729C18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2CA4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8D50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E198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7283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F3D0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026B1C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5140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CDAE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39+700</w:t>
            </w:r>
          </w:p>
          <w:p w14:paraId="50916659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51E0" w14:textId="77777777" w:rsidR="00EC58FA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EDA6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A2BD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17A9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708E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E056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319D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7C0F5E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1946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7677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6A28" w14:textId="77777777" w:rsidR="00EC58FA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397B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2AFD8F5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0E77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AE72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FC44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A707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87B7" w14:textId="77777777" w:rsidR="00EC58FA" w:rsidRPr="00620605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63339CB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B0EC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385C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E72D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ADAC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5F870EE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454F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C270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1B41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5AE9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95BA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F6EEC9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EC58FA" w14:paraId="5A24997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F085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0890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6BE1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8257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A03F0C9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3D2B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4E8B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25FA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CED8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2B61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140C31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EC58FA" w14:paraId="1DE08D9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C9D1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315E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9FD8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D9E3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1CCD10D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B5AA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5221B5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0CA0" w14:textId="77777777" w:rsidR="00EC58FA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10F1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DDF2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5214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AB6F7A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EC58FA" w14:paraId="2827A3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8D7B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874B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1964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06AA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FEA92D5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BE83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65DB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5A3A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2A7A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6822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CD304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6246" w14:textId="77777777" w:rsidR="00EC58FA" w:rsidRDefault="00EC58FA" w:rsidP="00EC58F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D326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29BB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A502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D56E86F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D8B1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ED7E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E9E4" w14:textId="77777777" w:rsidR="00EC58FA" w:rsidRDefault="00EC58F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B7FA" w14:textId="77777777" w:rsidR="00EC58FA" w:rsidRPr="00C4423F" w:rsidRDefault="00EC58F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DE18" w14:textId="77777777" w:rsidR="00EC58FA" w:rsidRDefault="00EC58F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</w:rPr>
              <w:t>0 pana la calcai R14</w:t>
            </w:r>
          </w:p>
        </w:tc>
      </w:tr>
    </w:tbl>
    <w:p w14:paraId="7656FAAA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31811B91" w14:textId="77777777" w:rsidR="00EC58FA" w:rsidRDefault="00EC58FA" w:rsidP="00380064">
      <w:pPr>
        <w:pStyle w:val="Heading1"/>
        <w:spacing w:line="360" w:lineRule="auto"/>
      </w:pPr>
      <w:r>
        <w:t>LINIA 500</w:t>
      </w:r>
    </w:p>
    <w:p w14:paraId="410B5B33" w14:textId="77777777" w:rsidR="00EC58FA" w:rsidRPr="00071303" w:rsidRDefault="00EC58F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C58FA" w14:paraId="03F74D6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7EFA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39A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86D2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074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1E9D761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2F84F6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DE8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B0714F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201A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586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D117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343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599733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1259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BC3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982B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6079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74FB3E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7B6B79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AE3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D013AB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43F1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36A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ECFE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CE2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6A59FA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2421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D85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6EC269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7142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E67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35E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B9A1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148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697C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A4F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2CDD6E0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9053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A501" w14:textId="77777777" w:rsidR="00EC58FA" w:rsidRDefault="00EC58F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03EF" w14:textId="77777777" w:rsidR="00EC58FA" w:rsidRPr="00D33E71" w:rsidRDefault="00EC58F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C94D" w14:textId="77777777" w:rsidR="00EC58FA" w:rsidRDefault="00EC58FA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9B3E" w14:textId="77777777" w:rsidR="00EC58FA" w:rsidRDefault="00EC58F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4E34" w14:textId="77777777" w:rsidR="00EC58FA" w:rsidRDefault="00EC58F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C89B" w14:textId="77777777" w:rsidR="00EC58FA" w:rsidRDefault="00EC58F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198B71E" w14:textId="77777777" w:rsidR="00EC58FA" w:rsidRDefault="00EC58F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DC2B" w14:textId="77777777" w:rsidR="00EC58FA" w:rsidRPr="00D33E71" w:rsidRDefault="00EC58F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2CBF" w14:textId="77777777" w:rsidR="00EC58FA" w:rsidRDefault="00EC58FA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4F167D2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1028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B3E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445C24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95A1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FCAE" w14:textId="77777777" w:rsidR="00EC58FA" w:rsidRPr="0008670B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40C8C1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066D88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415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545C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0D0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F446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1D3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:rsidRPr="00456545" w14:paraId="4CA8CD8A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2786" w14:textId="77777777" w:rsidR="00EC58FA" w:rsidRPr="00456545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0ECE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C77B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A0E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A84D634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5997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C163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AA09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0883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8359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:rsidRPr="00456545" w14:paraId="07333F4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09AB" w14:textId="77777777" w:rsidR="00EC58FA" w:rsidRPr="00456545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9321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20B3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36F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12F5816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1C2E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08E5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2084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544D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DA79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:rsidRPr="00456545" w14:paraId="7D349B9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7EA6" w14:textId="77777777" w:rsidR="00EC58FA" w:rsidRPr="00456545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7E9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58D7FD4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CB38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101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5E7252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466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985B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BFD6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5A6C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A75E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58FA" w:rsidRPr="00456545" w14:paraId="60C367F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AC8C" w14:textId="77777777" w:rsidR="00EC58FA" w:rsidRPr="00456545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55C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6392BE8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30FC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006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CF5A71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629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EB4B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4FF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CD8DD7E" w14:textId="77777777" w:rsidR="00EC58FA" w:rsidRPr="00456545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F7CD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42D2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54059D8" w14:textId="77777777" w:rsidR="00EC58FA" w:rsidRPr="00A3090B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:rsidRPr="00456545" w14:paraId="577618CE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61C7" w14:textId="77777777" w:rsidR="00EC58FA" w:rsidRPr="00456545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D55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B12A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7F7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1EFA3B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7169380A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C97C22E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43F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374F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CBD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F2E873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24D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4078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:rsidRPr="00456545" w14:paraId="4522B7A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6F2D" w14:textId="77777777" w:rsidR="00EC58FA" w:rsidRPr="00456545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F11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77E5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52EE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7D7138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170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77EAD0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686C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C08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542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51F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AEC2A" w14:textId="77777777" w:rsidR="00EC58FA" w:rsidRPr="005F21B7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C58FA" w:rsidRPr="00456545" w14:paraId="3A00EAD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B545" w14:textId="77777777" w:rsidR="00EC58FA" w:rsidRPr="00456545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00F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E8F6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E80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F0C2DE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3E4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1E6D0F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06F2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62F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14C5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9E6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3F071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C58FA" w:rsidRPr="00456545" w14:paraId="37155A0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AF0C" w14:textId="77777777" w:rsidR="00EC58FA" w:rsidRPr="00456545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30E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198D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330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CD66B3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E41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D282E6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5D7D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4FD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A7C0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621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A7EBF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C58FA" w:rsidRPr="00456545" w14:paraId="13CF87A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51FB" w14:textId="77777777" w:rsidR="00EC58FA" w:rsidRPr="00456545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D8E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1EFF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CBC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6BF01B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5EFD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795C87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F5D7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2D2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B265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BC7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8BB2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371E79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C58FA" w:rsidRPr="00456545" w14:paraId="02C4F80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7AD9" w14:textId="77777777" w:rsidR="00EC58FA" w:rsidRPr="00456545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948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B8C7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B90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42C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4C40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F94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412F1F2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9BCC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BF8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41D4260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EC58FA" w:rsidRPr="00456545" w14:paraId="6ABA656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D6B7" w14:textId="77777777" w:rsidR="00EC58FA" w:rsidRPr="00456545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059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22F844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FBD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70D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69022F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850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C1E5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470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091CE4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A294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D11E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26595B10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1EA1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CF0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C610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261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B73DE6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E91D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126D35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986168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3126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858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564C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7BA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A85C0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FE09ED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73A6D7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785E2C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C58FA" w14:paraId="14574D2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30D4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21D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F883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8C2A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641E12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64D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7F1A91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CF052B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DFEB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FF0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B1E4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3A4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98072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F56DD3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272ACA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C58FA" w14:paraId="6E98A0C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9980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C1C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CC6E57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37EB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F2B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69CF142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DE05E7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23B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F754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0EE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C4E0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97D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A21F5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C58FA" w14:paraId="4EC344B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9BCD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F99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160E1E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6921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0DC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13154D9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B0F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E7E6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446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5287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CB79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4204D74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EC58FA" w14:paraId="6A2D9FA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E15F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B887" w14:textId="77777777" w:rsidR="00EC58FA" w:rsidRDefault="00EC58F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E3AB" w14:textId="77777777" w:rsidR="00EC58FA" w:rsidRDefault="00EC58F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DBAE" w14:textId="77777777" w:rsidR="00EC58FA" w:rsidRDefault="00EC58F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D3E83C5" w14:textId="77777777" w:rsidR="00EC58FA" w:rsidRDefault="00EC58F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E313" w14:textId="77777777" w:rsidR="00EC58FA" w:rsidRDefault="00EC58F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26D3" w14:textId="77777777" w:rsidR="00EC58FA" w:rsidRDefault="00EC58F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14BE" w14:textId="77777777" w:rsidR="00EC58FA" w:rsidRDefault="00EC58F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F177750" w14:textId="77777777" w:rsidR="00EC58FA" w:rsidRDefault="00EC58F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4467" w14:textId="77777777" w:rsidR="00EC58FA" w:rsidRPr="00D33E71" w:rsidRDefault="00EC58F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0581" w14:textId="77777777" w:rsidR="00EC58FA" w:rsidRDefault="00EC58F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0729D06D" w14:textId="77777777" w:rsidR="00EC58FA" w:rsidRDefault="00EC58F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EC58FA" w14:paraId="3DDDE75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3431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2A2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98CA2E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D48D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094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3F3C8E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E19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527D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64F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6217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05D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A591E0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A1DE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6A0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F46B17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EB2E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273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4854B3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357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6184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B06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937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4EF1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B4F400D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3240FF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83DB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1A7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F9A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853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5F93B8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264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084D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51E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44C11C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2455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9717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D90867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6FA6F2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3C11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4C3D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A7DC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8BB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589FCB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12F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15DB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30E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C631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0916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7C00974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F78C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ACC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E599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E4DD" w14:textId="77777777" w:rsidR="00EC58FA" w:rsidRDefault="00EC58F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0DCDAA9" w14:textId="77777777" w:rsidR="00EC58FA" w:rsidRDefault="00EC58F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604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90A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697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27E75A9D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F9D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D83E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500F97F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F640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DA7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635F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0051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C65DDD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818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4B13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091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9C3AF5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AEF1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2393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5B0CC19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D4B7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33F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6B54640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394E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2EFF" w14:textId="77777777" w:rsidR="00EC58FA" w:rsidRDefault="00EC58FA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5038EF5" w14:textId="77777777" w:rsidR="00EC58FA" w:rsidRDefault="00EC58FA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07D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F3AE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45B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09F3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8226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53F58ED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E39A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365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14E1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9F7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EE7FDC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DD0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D52B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AFF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1677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8462" w14:textId="77777777" w:rsidR="00EC58FA" w:rsidRPr="00534A55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942836F" w14:textId="77777777" w:rsidR="00EC58FA" w:rsidRPr="00534A55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7B91F61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C58FA" w14:paraId="7EF35F7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0708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7C7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FB22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24A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780608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D05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92E2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D1AD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B110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9D22" w14:textId="77777777" w:rsidR="00EC58FA" w:rsidRPr="00534A55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08817E4" w14:textId="77777777" w:rsidR="00EC58FA" w:rsidRPr="00534A55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00946F2" w14:textId="77777777" w:rsidR="00EC58FA" w:rsidRPr="00534A55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C58FA" w14:paraId="6BED0F7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74B7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767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4882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938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314200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636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F1C4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A34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1E7A1A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3D3D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53BB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06F0470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1C9B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07C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24BA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F678" w14:textId="77777777" w:rsidR="00EC58FA" w:rsidRPr="000C4604" w:rsidRDefault="00EC58FA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400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5EE54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08E5FA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96D6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4B4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FF0C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582E" w14:textId="77777777" w:rsidR="00EC58FA" w:rsidRPr="000C4604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8CCE169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C58FA" w14:paraId="5A337F3F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73E9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923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9A14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D76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A28074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CA2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AC63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F54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330ADA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E737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F302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14553FD4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86D5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3EE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BA4974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A429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8E3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3578FB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131BD0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2D1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440C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2EA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1357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CA72" w14:textId="77777777" w:rsidR="00EC58FA" w:rsidRPr="00BB30B6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3C0491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2C0AA61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C58FA" w14:paraId="01CC95C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73C5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188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6D61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F6D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5A025F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483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D9DF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231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21F6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AB9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927CE3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9A23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013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826C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705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1ED338A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F3A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0756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404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019D0C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3084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2A1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B7D019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712C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604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C8A6B1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244D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7AB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533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50EC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4A9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9EE7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D1EA" w14:textId="77777777" w:rsidR="00EC58FA" w:rsidRPr="000C4604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C58FA" w14:paraId="506B015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8979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A05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7BC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6E6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B7C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828C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F74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F85032D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C6A4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4DA1" w14:textId="77777777" w:rsidR="00EC58FA" w:rsidRPr="000C4604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C58FA" w14:paraId="1F6D895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3701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F76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D58322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144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C94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EC5685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5FE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8872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619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5DBD87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20D2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F3D9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BF5CAAF" w14:textId="77777777" w:rsidR="00EC58FA" w:rsidRPr="006C1F61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322596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D2DB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E5E4" w14:textId="77777777" w:rsidR="00EC58FA" w:rsidRDefault="00EC58F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1680" w14:textId="77777777" w:rsidR="00EC58FA" w:rsidRDefault="00EC58F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E899" w14:textId="77777777" w:rsidR="00EC58FA" w:rsidRDefault="00EC58FA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DC9E" w14:textId="77777777" w:rsidR="00EC58FA" w:rsidRDefault="00EC58F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8B97" w14:textId="77777777" w:rsidR="00EC58FA" w:rsidRDefault="00EC58F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F2CD" w14:textId="77777777" w:rsidR="00EC58FA" w:rsidRDefault="00EC58F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7F3C" w14:textId="77777777" w:rsidR="00EC58FA" w:rsidRDefault="00EC58F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F5B2" w14:textId="77777777" w:rsidR="00EC58FA" w:rsidRPr="004143AF" w:rsidRDefault="00EC58FA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5944610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6112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CB6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136C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EA6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646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A33F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B44D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D71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ADDA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51B8A02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4BC5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929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F51A1E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59CF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13A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1D56D2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19F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B833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617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BB492A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FA80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B972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558260C" w14:textId="77777777" w:rsidR="00EC58FA" w:rsidRPr="00D84BDE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EE8EBB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EE70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FD7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021136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275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1509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11FF1B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74E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E569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D40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ACCB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AD9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4AC7406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D8D8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8D6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14A2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8CD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F5E66B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DE1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D1A1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F83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ACC161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4339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DDDE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4879C9E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7B97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2C1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5F34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F022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B68229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E2D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C4A3E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9F72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8E7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371B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C72D" w14:textId="77777777" w:rsidR="00EC58FA" w:rsidRPr="00534C03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D3CBDF2" w14:textId="77777777" w:rsidR="00EC58FA" w:rsidRPr="00534C03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E4FDA6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C58FA" w14:paraId="7E9A57B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76C4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FA7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1A9A3F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422D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61D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ECD008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F91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83C0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56E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D2DF8C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2B62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2BCF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D74A2E6" w14:textId="77777777" w:rsidR="00EC58FA" w:rsidRPr="00D84BDE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D48DB6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46E2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EF6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018BE6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3AC5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85D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F57312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F054BA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3A2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2828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5F6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8FDD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F9F6" w14:textId="77777777" w:rsidR="00EC58FA" w:rsidRPr="001F07B1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F8222B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E79AF5A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C58FA" w14:paraId="0B3D2613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B6E3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E11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9CF3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15CE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5FB5FA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092D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76C5F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3433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6D7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EEAD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668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8A0F58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31F7D1E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C58FA" w14:paraId="7EC21FC5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6A7D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111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0E87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231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2B9FF3A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0DB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F70CE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D7D6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EA4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C4B1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753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447431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A2A2B0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C58FA" w14:paraId="390658CB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C34C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28D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2E58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E44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87A1B0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29F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92F90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EEB1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D20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DBDD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832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C14F2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C58FA" w14:paraId="1436022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447B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E94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B397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722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AB4561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2C4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FA1C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A9A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A52A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F2A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E6EBE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3F5B53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C58FA" w14:paraId="1CF01DC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7A92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276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77B3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13B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9F295AA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A3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798F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13C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89CD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274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EFDCA2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C58FA" w14:paraId="250C27E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167D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7FE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314A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B25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D4B478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38B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01D97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A184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256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180A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FFA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50DFF69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C58FA" w14:paraId="4E568E2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8AB4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07A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CA4A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684E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BA2FB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158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D7058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E135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82B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DBB5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579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EA1579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5468B31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C58FA" w14:paraId="7244BB9E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10BD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0BF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B187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82D9" w14:textId="77777777" w:rsidR="00EC58FA" w:rsidRPr="00AD0C48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0DB3F2" w14:textId="77777777" w:rsidR="00EC58FA" w:rsidRPr="00AD0C48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211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AAF82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A0C4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617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BE2F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E94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74A78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4BA702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552BDB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C58FA" w14:paraId="7845D1E9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87B2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95B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CC4C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320A" w14:textId="77777777" w:rsidR="00EC58FA" w:rsidRDefault="00EC58F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F09667A" w14:textId="77777777" w:rsidR="00EC58FA" w:rsidRDefault="00EC58F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6AD1CAE" w14:textId="77777777" w:rsidR="00EC58FA" w:rsidRDefault="00EC58F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A320830" w14:textId="77777777" w:rsidR="00EC58FA" w:rsidRPr="002532C4" w:rsidRDefault="00EC58F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167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BFC2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432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FD0D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9E2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834F5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7875D3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F0F47E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C58FA" w14:paraId="6A4EFEB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E0EA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41D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4806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E361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7B4B88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3CE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4711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FF5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6DDE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BF81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D79A3E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A452952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C58FA" w14:paraId="2503A9C3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6B3A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96B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D40F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F44D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AD7184C" w14:textId="77777777" w:rsidR="00EC58FA" w:rsidRPr="0037264C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EBC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3F21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CF4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74B1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6FF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0ED8A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2759C8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C58FA" w14:paraId="0B97E45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5DE8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4C6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B01A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BC40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4F9ED2" w14:textId="77777777" w:rsidR="00EC58FA" w:rsidRPr="003A070D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A146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E31B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532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0E67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511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72F11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C58FA" w14:paraId="09177ED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7191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A0D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37C9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187F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1F1B15B" w14:textId="77777777" w:rsidR="00EC58FA" w:rsidRPr="00F401CD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B53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48DF1E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B6A4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739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42AB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79A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FDEC3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A5BA6B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C58FA" w14:paraId="1EDA150B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E493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D4A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4702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F0BD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337AC6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1F9B800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A91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05E9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847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0514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920E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83E8F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A8E442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C58FA" w14:paraId="4576672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FE4B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5F0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A34E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A24E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07624E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6530742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A4A15F1" w14:textId="77777777" w:rsidR="00EC58FA" w:rsidRPr="002532C4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836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2A36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360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CC8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650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94BC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96CFEC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C58FA" w14:paraId="2C2A1FA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A3EC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786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62B75E2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150B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26E8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FC058F1" w14:textId="77777777" w:rsidR="00EC58FA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120D40A" w14:textId="77777777" w:rsidR="00EC58FA" w:rsidRDefault="00EC58FA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703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5C4C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AE8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E9A8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9FB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E9B0A2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C58FA" w14:paraId="0FA712C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0E2E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EED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E981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B834" w14:textId="77777777" w:rsidR="00EC58FA" w:rsidRPr="002D1130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4628187" w14:textId="77777777" w:rsidR="00EC58FA" w:rsidRPr="002D1130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20FDB54" w14:textId="77777777" w:rsidR="00EC58FA" w:rsidRPr="002D1130" w:rsidRDefault="00EC58F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03B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D03B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37F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BCD7C2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308B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1891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0244D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551902D1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B8DE3A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D63E57F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0C6812D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C58FA" w14:paraId="32EA3E3E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3162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4A1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B40F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98A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F20825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881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D80E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6FD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8F3B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C6BE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25E279C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1227B8A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C58FA" w14:paraId="2CEF7285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9395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AAC5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3A23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F9C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58D0F7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858C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0C60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816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7E60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EB91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90FC01D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C49F95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C58FA" w14:paraId="13A0590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3214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1A5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0C76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0621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4ACCBD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1B19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3F75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603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0436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75B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312CF1C" w14:textId="77777777" w:rsidR="00EC58FA" w:rsidRPr="00CB3447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C58FA" w14:paraId="5AE7A1E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9AE4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C54B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8504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E230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0A32F7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D4E0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7DE7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C94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FE48CA2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D2E1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EC24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88D1DB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3E8CD7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624E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0B14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AF59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B2D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9CDA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7AFE1A4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1F43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0A41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534E" w14:textId="77777777" w:rsidR="00EC58FA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A7A9" w14:textId="77777777" w:rsidR="00EC58FA" w:rsidRPr="004143AF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43036B8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5A18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0FBA" w14:textId="77777777" w:rsidR="00EC58FA" w:rsidRDefault="00EC58F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3794" w14:textId="77777777" w:rsidR="00EC58FA" w:rsidRPr="00D33E71" w:rsidRDefault="00EC58F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D68D" w14:textId="77777777" w:rsidR="00EC58FA" w:rsidRDefault="00EC58F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5FA9206" w14:textId="77777777" w:rsidR="00EC58FA" w:rsidRDefault="00EC58F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DB5E" w14:textId="77777777" w:rsidR="00EC58FA" w:rsidRDefault="00EC58F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65AA" w14:textId="77777777" w:rsidR="00EC58FA" w:rsidRDefault="00EC58F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ED4C" w14:textId="77777777" w:rsidR="00EC58FA" w:rsidRDefault="00EC58F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3B79" w14:textId="77777777" w:rsidR="00EC58FA" w:rsidRDefault="00EC58F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7A01" w14:textId="77777777" w:rsidR="00EC58FA" w:rsidRPr="004143AF" w:rsidRDefault="00EC58FA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C58FA" w14:paraId="5CD1871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FAEC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2A9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C50B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0213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8CA6CE5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466F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07D5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6BB8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368E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AEB7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C58FA" w14:paraId="503964B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14D6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4383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D679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D0A6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5157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32B3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CA6E" w14:textId="77777777" w:rsidR="00EC58FA" w:rsidRDefault="00EC58F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A9CA" w14:textId="77777777" w:rsidR="00EC58FA" w:rsidRPr="00D33E71" w:rsidRDefault="00EC58F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7D54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0E32DC48" w14:textId="77777777" w:rsidR="00EC58FA" w:rsidRDefault="00EC58F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EC58FA" w14:paraId="7DA92E6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60F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CA49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0AC2E63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339A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7829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65126EDF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40C6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A4A6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6167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71E1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86D3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C58FA" w14:paraId="0AD2A94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33BC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A437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A18D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9AAD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D34D3D0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9ACB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3B7B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C070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71F6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CC26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3FEEE41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73C4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1805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0D14E48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1187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14B4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FAC3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B53F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2ABF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BAC7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3285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C58FA" w14:paraId="26F3937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5284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72D5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5043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EFFC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B7E61A1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111D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6525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0D96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28D4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3816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6AB5343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E0AC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2484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A35C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DE3B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4676729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4EC2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F35186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74D8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6359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4837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3B9F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85053E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88E1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FF58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CA7B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9FA9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888DB1B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63F0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E8D2D1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7397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55A0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B902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726C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A230F0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A761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DB47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FE9F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ECB5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815B885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74D9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137AF3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160BF7A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79E8742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7B7C3F2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F401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A314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1281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A958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115D93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03FAA9E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5813D8D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C58FA" w14:paraId="05973BC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8FD3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7228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66F0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C925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90386FA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0C4D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939B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6C89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ABB2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A308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C58FA" w14:paraId="147CEB8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15C5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E86F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90D7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4985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0A03CBF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4587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431339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60FA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268C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8687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AF53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91870B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74DC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D519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C3E6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21A7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761C801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9B04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F41BB53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7BC34F2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A4800EE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7C35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DD9D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9A23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2335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3EF953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C265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7316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D707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FEB0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03962EF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18C2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6E38B37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260A2CE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052B346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3069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1DE3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6B59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2606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E9B519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1B14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754D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FD2B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0735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12D32A7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0590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376E" w14:textId="77777777" w:rsidR="00EC58FA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7A29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52D4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8A59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4DCB476B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34B1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3E4B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B4D6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5DAC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635407C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CD4E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8C17B6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D7643AA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D0E7A1F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F6FB4ED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D4BE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658B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94AF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DBE8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81FDEDC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C28B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0CD6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4C60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E887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5DF3ADD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167D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8589F5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5FF6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1FAF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42B5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F432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2D0C25D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5657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3F30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10BE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300D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6563333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E227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14EB59B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C111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8723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1B02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1EFF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03C809C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2655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6F70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C607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9FB6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E72C031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343EA2F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EF1E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3284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E797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6C71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E3B2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630067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7A54" w14:textId="77777777" w:rsidR="00EC58FA" w:rsidRDefault="00EC58FA" w:rsidP="00EC58F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AA3A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41585860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2487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3E17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61A3B353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4F1E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152E" w14:textId="77777777" w:rsidR="00EC58FA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530A" w14:textId="77777777" w:rsidR="00EC58FA" w:rsidRDefault="00EC58F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6B7E" w14:textId="77777777" w:rsidR="00EC58FA" w:rsidRPr="00D33E71" w:rsidRDefault="00EC58F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97D8" w14:textId="77777777" w:rsidR="00EC58FA" w:rsidRDefault="00EC58F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B76057D" w14:textId="77777777" w:rsidR="00EC58FA" w:rsidRPr="00BA7DAE" w:rsidRDefault="00EC58FA" w:rsidP="000A5D7E">
      <w:pPr>
        <w:tabs>
          <w:tab w:val="left" w:pos="2748"/>
        </w:tabs>
        <w:rPr>
          <w:sz w:val="20"/>
        </w:rPr>
      </w:pPr>
    </w:p>
    <w:p w14:paraId="09A7B311" w14:textId="77777777" w:rsidR="00EC58FA" w:rsidRDefault="00EC58FA" w:rsidP="00E7698F">
      <w:pPr>
        <w:pStyle w:val="Heading1"/>
        <w:spacing w:line="360" w:lineRule="auto"/>
      </w:pPr>
      <w:r>
        <w:t>LINIA 504</w:t>
      </w:r>
    </w:p>
    <w:p w14:paraId="018D54BE" w14:textId="77777777" w:rsidR="00EC58FA" w:rsidRPr="00A16A49" w:rsidRDefault="00EC58F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C58FA" w14:paraId="03AECFE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AE07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147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38D2067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938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324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B259DD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5A8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F9CA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8C2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AE5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567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596BD2D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18836462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EC58FA" w14:paraId="384DC25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C121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F96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00C6221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492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A48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2DDBA7C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BFC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305B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E9D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5C792A8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65F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B3C7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4EE6E1E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76C6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446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E46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035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590AD1A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45A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505D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F62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68EDCF8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23D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D8FB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78DD1A9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817D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43B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5433C33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A305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E8E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5583E4C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6D8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D052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A73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5E4CCEA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C96F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8415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5C7B14E2" w14:textId="77777777" w:rsidR="00EC58FA" w:rsidRPr="00D0576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88E6A3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C954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7774" w14:textId="77777777" w:rsidR="00EC58FA" w:rsidRDefault="00EC58FA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0FE4721D" w14:textId="77777777" w:rsidR="00EC58FA" w:rsidRDefault="00EC58FA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754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640F" w14:textId="77777777" w:rsidR="00EC58FA" w:rsidRDefault="00EC58FA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21184953" w14:textId="77777777" w:rsidR="00EC58FA" w:rsidRDefault="00EC58FA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BFA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7276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CCB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7CF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077F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3969C18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2947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613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14FB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BC2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662C4E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762906F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45C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0735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4D0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D809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D0F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37A0F0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74A5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A98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1DE7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E9A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36E8BF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F8D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50F0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DD6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A16C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8B9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EC58FA" w14:paraId="3497A6E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74B3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E0F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AAAA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1F6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FA7EF5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A6A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3A28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B4F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8C65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C86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EC58FA" w14:paraId="15067C3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093D" w14:textId="77777777" w:rsidR="00EC58FA" w:rsidRDefault="00EC58FA" w:rsidP="00EC58F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3A8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5749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6A3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20C23B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F10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7394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C1C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5819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784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632EC9F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C58FA" w14:paraId="4D5FE11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3D5F" w14:textId="77777777" w:rsidR="00EC58FA" w:rsidRDefault="00EC58FA" w:rsidP="00EC58F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34D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C37A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D3D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2B1EBF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758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1C6C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426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948D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E05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EC58FA" w14:paraId="540C974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07E3" w14:textId="77777777" w:rsidR="00EC58FA" w:rsidRDefault="00EC58FA" w:rsidP="00EC58F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90F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4299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A14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600F56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B39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FBB8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C29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3721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A98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EC58FA" w14:paraId="1247B79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7228" w14:textId="77777777" w:rsidR="00EC58FA" w:rsidRDefault="00EC58FA" w:rsidP="00EC58F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1E5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6664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EE0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6B0863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0B33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B2CA348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CF75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8E3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0EED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7B5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642230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EC58FA" w14:paraId="668F9E8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E33B" w14:textId="77777777" w:rsidR="00EC58FA" w:rsidRDefault="00EC58FA" w:rsidP="00EC58F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390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BA22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815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F47E26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CC80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E630DA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F9AD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63E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3B2A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795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CF322E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EC58FA" w14:paraId="25D7BED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CFB4" w14:textId="77777777" w:rsidR="00EC58FA" w:rsidRDefault="00EC58FA" w:rsidP="00EC58F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EF6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1E8D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D78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7132E4E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8A52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5750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64A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434EB37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4FAC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591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6A30CF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199F" w14:textId="77777777" w:rsidR="00EC58FA" w:rsidRDefault="00EC58FA" w:rsidP="00EC58F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D3D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579481D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2CA3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674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0BEDA37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11CD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AC1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E2F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9AA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511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3A1233E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3440" w14:textId="77777777" w:rsidR="00EC58FA" w:rsidRDefault="00EC58FA" w:rsidP="00EC58F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50E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2C4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2D3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429C118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9E76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C406D4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FDD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AAB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7831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A26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02E0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EC58FA" w14:paraId="5DC24CF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218D" w14:textId="77777777" w:rsidR="00EC58FA" w:rsidRDefault="00EC58FA" w:rsidP="00EC58F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143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1ED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A85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3B32602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9681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35DA0A5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7BE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71C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CA78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473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F0F3B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EC58FA" w14:paraId="4F5439E6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238E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BC2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F007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19A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7E4CF9A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8CE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6E79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16E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D0C4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C1E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33F168F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EC58FA" w14:paraId="7DFDB92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FD8D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F19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5026541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4BB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C47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19439F7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761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0122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58B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EC0C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6F89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5C398A7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EE75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C2C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77019EE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4176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FAF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BF9EC2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034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CC8F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622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D0E6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EEE2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6141A15" w14:textId="77777777" w:rsidR="00EC58FA" w:rsidRPr="00D0576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6B1205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EF13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639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776AD6A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36E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6BE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020E306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8A7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8193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B18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782E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602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4A395AF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8C96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2E4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1625620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1591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1FC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2DF402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113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8C61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227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A556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D559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52D699C" w14:textId="77777777" w:rsidR="00EC58FA" w:rsidRPr="00D0576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5099AD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9E27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066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2FB454C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AC24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A3F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825029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3BD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9C25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06C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5AEF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5DB6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B06F59E" w14:textId="77777777" w:rsidR="00EC58FA" w:rsidRPr="00D0576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293504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3DD5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028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3847A91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C6F4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5D6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73CEFD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213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BB63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8E7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72B3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2674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27FF980" w14:textId="77777777" w:rsidR="00EC58FA" w:rsidRPr="00D0576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597CE3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200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98E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5C70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06F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CFC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D8EB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57C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83A5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2670" w14:textId="77777777" w:rsidR="00EC58FA" w:rsidRPr="00E03C2B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03753D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EC58FA" w14:paraId="4E90E75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25BF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E8B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7DA1075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009A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DAC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2D86EA8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947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5506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9F1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51DA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E9A4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9B9236C" w14:textId="77777777" w:rsidR="00EC58FA" w:rsidRPr="00D0576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12A815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A6E2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015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5733681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E8C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84E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18C3CDF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7FF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631A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A8A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B7BC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4916" w14:textId="77777777" w:rsidR="00EC58FA" w:rsidRPr="00E4349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F1BCE1F" w14:textId="77777777" w:rsidR="00EC58FA" w:rsidRPr="00E4349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48BF624A" w14:textId="77777777" w:rsidR="00EC58FA" w:rsidRPr="00E4349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EC58FA" w14:paraId="14A3B3ED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5D0C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58D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2E9D2FB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3F7F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E32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E86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7919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A63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BE82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3BBF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08EE2E8" w14:textId="77777777" w:rsidR="00EC58FA" w:rsidRPr="00D0576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CF81B6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562C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D656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221380DA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FC57" w14:textId="77777777" w:rsidR="00EC58FA" w:rsidRPr="00D0473F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8AF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24FA2AA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0542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733D" w14:textId="77777777" w:rsidR="00EC58FA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E932" w14:textId="77777777" w:rsidR="00EC58FA" w:rsidRDefault="00EC58F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C45C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C2CD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F063A51" w14:textId="77777777" w:rsidR="00EC58FA" w:rsidRPr="00D0576C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540DDC8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206D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BF8D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2E4968C7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6AFD" w14:textId="77777777" w:rsidR="00EC58FA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5DCC" w14:textId="77777777" w:rsidR="00EC58FA" w:rsidRDefault="00EC58F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2DE95EE9" w14:textId="77777777" w:rsidR="00EC58FA" w:rsidRDefault="00EC58F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D799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0950" w14:textId="77777777" w:rsidR="00EC58FA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F7F0" w14:textId="77777777" w:rsidR="00EC58FA" w:rsidRDefault="00EC58F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7CAA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74B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EC58FA" w14:paraId="1553E435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362C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FAC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277427A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8544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59B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4E02B84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1EC9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D830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9B1A" w14:textId="77777777" w:rsidR="00EC58FA" w:rsidRDefault="00EC58F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236A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73B9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E1D4E5C" w14:textId="77777777" w:rsidR="00EC58FA" w:rsidRPr="00D0576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069E92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955A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7E3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530268E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5CB6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7B5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4594E46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7D82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D25F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60F4" w14:textId="77777777" w:rsidR="00EC58FA" w:rsidRDefault="00EC58F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2D55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F4AB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4F1EEFC" w14:textId="77777777" w:rsidR="00EC58FA" w:rsidRPr="00D0576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E0D1AF0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6315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CE6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  <w:p w14:paraId="5115C06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928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579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93E0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C58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8F82" w14:textId="77777777" w:rsidR="00EC58FA" w:rsidRDefault="00EC58F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4D9D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3C4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intrări – ieşiri</w:t>
            </w:r>
          </w:p>
          <w:p w14:paraId="6ED64B2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EC58FA" w14:paraId="4CB2E2B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3D08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3F8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6B44411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F297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6AD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318C87B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F1A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F3B4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1E6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13F1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BDF2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624CC00" w14:textId="77777777" w:rsidR="00EC58FA" w:rsidRPr="00D0576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2F5515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0BC2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D38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1D1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FD3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5CDBABC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BCB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C1DA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B9B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5C26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0056" w14:textId="77777777" w:rsidR="00EC58FA" w:rsidRPr="00423757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06F5B79E" w14:textId="77777777" w:rsidR="00EC58FA" w:rsidRPr="00423757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B91C9B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EC58FA" w14:paraId="59044F5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7635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B5E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594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C41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417CBBB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292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8B51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8D9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1081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DF02" w14:textId="77777777" w:rsidR="00EC58FA" w:rsidRPr="00F94F88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7A27C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0E54747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EC58FA" w14:paraId="0876EBC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CE92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643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01F2A67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E3B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1F2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10A4CC7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055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9E9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16F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00C7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BB57" w14:textId="77777777" w:rsidR="00EC58FA" w:rsidRPr="00F94F88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220C8C4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C573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A14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69E6B64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A6B1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AE4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01702C7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AEE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62B5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B04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EE81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D316" w14:textId="77777777" w:rsidR="00EC58FA" w:rsidRPr="004C419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3C0AF29" w14:textId="77777777" w:rsidR="00EC58FA" w:rsidRPr="00D0576C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DC4BE2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D469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937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157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833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DBE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337385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1878D67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EC7846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72FCEC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2394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874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B16D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6EA7" w14:textId="77777777" w:rsidR="00EC58FA" w:rsidRPr="006E4685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8089C6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D4EE" w14:textId="77777777" w:rsidR="00EC58FA" w:rsidRDefault="00EC58FA" w:rsidP="00EC58F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847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2A3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51E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0EA712C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A8B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01615C1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9FE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ABA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B8A9" w14:textId="77777777" w:rsidR="00EC58FA" w:rsidRPr="00D0473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1A2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D645C7A" w14:textId="77777777" w:rsidR="00EC58FA" w:rsidRDefault="00EC58FA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38246C8E" w14:textId="77777777" w:rsidR="00EC58FA" w:rsidRDefault="00EC58FA" w:rsidP="00EE4C95">
      <w:pPr>
        <w:pStyle w:val="Heading1"/>
        <w:spacing w:line="360" w:lineRule="auto"/>
      </w:pPr>
      <w:r>
        <w:lastRenderedPageBreak/>
        <w:t>LINIA 507</w:t>
      </w:r>
    </w:p>
    <w:p w14:paraId="68655DDF" w14:textId="77777777" w:rsidR="00EC58FA" w:rsidRPr="006A4B24" w:rsidRDefault="00EC58FA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C58FA" w14:paraId="5793DB8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2F7F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DBC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17F2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7BE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34B105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38D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F387E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E0C3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8CC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A1E1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FF7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C456F9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2ED5B52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C58FA" w14:paraId="449958FE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D0FD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58E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1580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991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BED7C5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FAE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F1864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00A7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E7D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603A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563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F86E20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C58FA" w14:paraId="0075F68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E230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241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E889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9E5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06E6AB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3701D8C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6D3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59B5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567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C14F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E8B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FC69D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EC58FA" w14:paraId="10679DE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C8E6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054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0+330</w:t>
            </w:r>
          </w:p>
          <w:p w14:paraId="7E17804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7F00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1C2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Bacău - </w:t>
            </w:r>
            <w:r w:rsidRPr="000A0D4E">
              <w:rPr>
                <w:b/>
                <w:bCs/>
                <w:sz w:val="20"/>
              </w:rPr>
              <w:t>Gârleni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1FB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B2FA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188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E377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2AF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C0329C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 la paletele galbene.</w:t>
            </w:r>
          </w:p>
        </w:tc>
      </w:tr>
      <w:tr w:rsidR="00EC58FA" w14:paraId="3C30584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6721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506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6897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2A0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16DCC2E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3E9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865F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979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6F93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38D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4A49F13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92E3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CD2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26+600</w:t>
            </w:r>
          </w:p>
          <w:p w14:paraId="3BB738D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CBB1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4BBA" w14:textId="77777777" w:rsidR="00EC58FA" w:rsidRDefault="00EC58FA" w:rsidP="000A0D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CCF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70D3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4AB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E058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65E9" w14:textId="77777777" w:rsidR="00EC58FA" w:rsidRDefault="00EC58FA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9A78299" w14:textId="77777777" w:rsidR="00EC58FA" w:rsidRDefault="00EC58FA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 la paletele galbene.</w:t>
            </w:r>
          </w:p>
        </w:tc>
      </w:tr>
      <w:tr w:rsidR="00EC58FA" w14:paraId="7D6D856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79D8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0E4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E5BF6E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91C342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4A0A223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CA95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779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B8C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5721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71E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118D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052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4973BC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8DC106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F7A85A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69CE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017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B5209C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54DEA5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3922E2C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568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FED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4AE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60FE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E69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DB23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B4F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6C04D1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A5AFBC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D643FA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D2AE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23B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E4020C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D35A74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2E5FA28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6E1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0A2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50A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6E4F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C3C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DB71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627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52CE54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664357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F9B57B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6ADF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9CE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B34A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FD4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DA3FC4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3E0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C94B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1CE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E83D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64F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0A6A4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EC58FA" w14:paraId="5691452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1458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606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AFCC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0C4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E512AE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C13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D284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D7A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5F36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49A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0949280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EC58FA" w14:paraId="32A1713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7E68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11F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A3FF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25C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BF75F3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9AD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F5BC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2B4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1D21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3D9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3202C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EC58FA" w14:paraId="7BA107A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64F5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EF4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9251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F10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F30D3C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9BB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73B5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BCA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FFBF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100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AA23D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362D1C3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C58FA" w14:paraId="3286793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8EE7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14F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09B90C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B0F29A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FBD6D9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1599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683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7CAA294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081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950D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C68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E25E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E1E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C0A25C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C57E20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41F700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EA93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011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61D9FC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9883EE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AE2366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EB61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B98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71999A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8B0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EEE1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E51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45EE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7E6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3A8E43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1480CC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B432DF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BEA7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BFE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339F7D8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7D42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F3B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548D89C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3A8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9B66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54A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224C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B95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4BFC900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53BE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A48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D07B5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C19C02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42EE884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6815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C85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EAB96B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B8C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A361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881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E1F9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04D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C22AD5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9603C7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43F7E1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0F00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496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58F6BB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A2495B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08904A8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B820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603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FD5025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98F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77D8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83F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92A9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3CA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04CC12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B9AFF4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B80468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FF6B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806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5AE51F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B8B888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301C9C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F729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B80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B2B15F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A9F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879D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3BB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F534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A80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07AE49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5A08E4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AFD0EC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EDCE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D13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2886C4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6AF6B5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32B69AC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0BB9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8CB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135913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B61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3770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A34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6BC3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C07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276E6D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683025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45BDE7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E653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C59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DCC2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E83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56B0D1A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E24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282B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DA0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1C29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190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70454D3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4849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016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6A84B1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155E72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3790D02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48FA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6C5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654524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38A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FD77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8AC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F319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066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A15B00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D0E14E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2F01B6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3821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100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4B96FD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903FF3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1961D93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C15C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D0F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F919F2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361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3221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D5A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6F2C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A13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69041C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737637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D520BA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47C2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DBA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288916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3DE57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0D980A8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94CB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E89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878CA1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D1C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C251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51C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FE09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93E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21A0AA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C16449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19E009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F0DC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0BC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962E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5355" w14:textId="77777777" w:rsidR="00EC58FA" w:rsidRDefault="00EC58F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0C5979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EF5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CFFF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38F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0319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B0F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4D6611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B3A3" w14:textId="77777777" w:rsidR="00EC58FA" w:rsidRDefault="00EC58FA" w:rsidP="00EC58F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6E0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A988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CB40" w14:textId="77777777" w:rsidR="00EC58FA" w:rsidRDefault="00EC58F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2B1586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2E8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9AB2F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1B07" w14:textId="77777777" w:rsidR="00EC58FA" w:rsidRPr="00E1695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BF3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D156" w14:textId="77777777" w:rsidR="00EC58FA" w:rsidRPr="002761C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808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F57070A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31E78518" w14:textId="77777777" w:rsidR="00EC58FA" w:rsidRDefault="00EC58FA" w:rsidP="00D430CA">
      <w:pPr>
        <w:pStyle w:val="Heading1"/>
        <w:spacing w:line="360" w:lineRule="auto"/>
      </w:pPr>
      <w:r>
        <w:t>LINIA 510</w:t>
      </w:r>
    </w:p>
    <w:p w14:paraId="19E9BDDE" w14:textId="77777777" w:rsidR="00EC58FA" w:rsidRDefault="00EC58FA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C58FA" w14:paraId="5A7F0FF5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A073" w14:textId="77777777" w:rsidR="00EC58FA" w:rsidRDefault="00EC58FA" w:rsidP="00EC58F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3B7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0BAF5F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8F66" w14:textId="77777777" w:rsidR="00EC58FA" w:rsidRPr="003459D6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278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45A0" w14:textId="77777777" w:rsidR="00EC58FA" w:rsidRDefault="00EC58F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C2BA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048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A5C6" w14:textId="77777777" w:rsidR="00EC58FA" w:rsidRPr="003459D6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96C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71749E2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21E49D9B" w14:textId="77777777" w:rsidR="00EC58FA" w:rsidRPr="00C8117C" w:rsidRDefault="00EC58FA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C5E5429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233D" w14:textId="77777777" w:rsidR="00EC58FA" w:rsidRDefault="00EC58FA" w:rsidP="00EC58F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B0F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59A7" w14:textId="77777777" w:rsidR="00EC58FA" w:rsidRPr="003459D6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53C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2DF7D9BA" w14:textId="77777777" w:rsidR="00EC58FA" w:rsidRPr="00673810" w:rsidRDefault="00EC58FA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85A5" w14:textId="77777777" w:rsidR="00EC58FA" w:rsidRPr="00673810" w:rsidRDefault="00EC58FA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D2F2" w14:textId="77777777" w:rsidR="00EC58FA" w:rsidRPr="00673810" w:rsidRDefault="00EC58FA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7D1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63ED" w14:textId="77777777" w:rsidR="00EC58FA" w:rsidRPr="003459D6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633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EC58FA" w14:paraId="6A9CCE7D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6E80" w14:textId="77777777" w:rsidR="00EC58FA" w:rsidRDefault="00EC58FA" w:rsidP="00EC58F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1AE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5002" w14:textId="77777777" w:rsidR="00EC58FA" w:rsidRPr="003459D6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128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5834888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7C4F" w14:textId="77777777" w:rsidR="00EC58FA" w:rsidRDefault="00EC58F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E2E8" w14:textId="77777777" w:rsidR="00EC58FA" w:rsidRPr="003459D6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89A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1F1E" w14:textId="77777777" w:rsidR="00EC58FA" w:rsidRPr="003459D6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8C0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1CAA803B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6F06D862" w14:textId="77777777" w:rsidR="00EC58FA" w:rsidRDefault="00EC58FA" w:rsidP="007E1810">
      <w:pPr>
        <w:pStyle w:val="Heading1"/>
        <w:spacing w:line="360" w:lineRule="auto"/>
      </w:pPr>
      <w:r>
        <w:t>LINIA 511</w:t>
      </w:r>
    </w:p>
    <w:p w14:paraId="74A818BE" w14:textId="77777777" w:rsidR="00EC58FA" w:rsidRPr="009B4FEF" w:rsidRDefault="00EC58FA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C58FA" w14:paraId="315B013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15A6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7F6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AD98" w14:textId="77777777" w:rsidR="00EC58FA" w:rsidRPr="00D33E71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80E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CD1F75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19C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AE8B83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CEFF66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CCD119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4923" w14:textId="77777777" w:rsidR="00EC58FA" w:rsidRPr="00D33E71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8C8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9F9E" w14:textId="77777777" w:rsidR="00EC58FA" w:rsidRPr="00D33E71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3243" w14:textId="77777777" w:rsidR="00EC58FA" w:rsidRPr="009E7CE7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C58FA" w14:paraId="753CFF9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82C2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15E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3F6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D96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513AA6C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F00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3B30AD7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57C345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62E5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9FA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361D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C0B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42ACA04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951A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D31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21038F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BE9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411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BC68C2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D57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D2E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BDB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EE39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F67F" w14:textId="77777777" w:rsidR="00EC58FA" w:rsidRPr="00193954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C062E4B" w14:textId="77777777" w:rsidR="00EC58FA" w:rsidRPr="00176852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513C21E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BBF7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DBA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94B7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199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A2E231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704931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284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CF32CB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806AC5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585E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102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6156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10C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2DB29EF9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BD3B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737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D5A7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171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5C2FE9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13F0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353FCECE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6BED8EE6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138FF422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8975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FD7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54EF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301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D4BAEB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8E46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F72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B0AB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629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77720B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D3B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7DC98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5886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D8A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85EA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368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637D55C7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6118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904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288C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7AB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6BACBCD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5AA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645B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A69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C24B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B91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7A42AFEF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B19F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040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E75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200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4619EA3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B3BBCC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65A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F37850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15AA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F68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1FE3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4F2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3BB5A68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4E12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F84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CF39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8FF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3CB16B9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972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94A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922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B216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D56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49C86688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77E4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4BA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4019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F7A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0CD6327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105A913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B53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41298D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87F16A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E94B95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7A97330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112E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BFA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DDAE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33A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33E665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5995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6B5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BE82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2E0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711DA9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01E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0113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E1C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ACF9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B71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5794FAE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E20E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088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1967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446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23F284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946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8CEF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924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8562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E76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903C5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680BA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EC58FA" w14:paraId="2BC289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A6CB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626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0801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D35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C81C88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441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9F4C4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EC9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752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4A62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7D0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23215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EC58FA" w14:paraId="20FC1D8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3C75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30A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D3A1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BA9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7B5999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A0F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776969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53B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F31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6765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489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5D737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2469D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EC58FA" w14:paraId="2EA96A5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1957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BD8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A4BE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C16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DB53E9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280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C09C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EF7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B847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26C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78AABF3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F469" w14:textId="77777777" w:rsidR="00EC58FA" w:rsidRDefault="00EC58FA" w:rsidP="00EC58F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215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94C5" w14:textId="77777777" w:rsidR="00EC58FA" w:rsidRPr="002108A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09B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1AE2AD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411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96F4" w14:textId="77777777" w:rsidR="00EC58FA" w:rsidRPr="00F02EF7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E8E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C795" w14:textId="77777777" w:rsidR="00EC58FA" w:rsidRPr="00BE2D76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5FC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976A454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2A776DBA" w14:textId="77777777" w:rsidR="00EC58FA" w:rsidRDefault="00EC58FA" w:rsidP="00B86D21">
      <w:pPr>
        <w:pStyle w:val="Heading1"/>
        <w:spacing w:line="360" w:lineRule="auto"/>
      </w:pPr>
      <w:r>
        <w:t>LINIA 515</w:t>
      </w:r>
    </w:p>
    <w:p w14:paraId="42B93423" w14:textId="77777777" w:rsidR="00EC58FA" w:rsidRDefault="00EC58FA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EC58FA" w14:paraId="24049FC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0C10" w14:textId="77777777" w:rsidR="00EC58FA" w:rsidRDefault="00EC58FA" w:rsidP="00EC58F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AA7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104A4DB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F45A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C60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261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7217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8A2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50E1" w14:textId="77777777" w:rsidR="00EC58FA" w:rsidRPr="00412AB5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C4B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072ACCC" w14:textId="77777777" w:rsidR="00EC58FA" w:rsidRDefault="00EC58FA">
      <w:pPr>
        <w:spacing w:before="40" w:after="40" w:line="192" w:lineRule="auto"/>
        <w:ind w:right="57"/>
        <w:rPr>
          <w:sz w:val="20"/>
          <w:szCs w:val="20"/>
        </w:rPr>
      </w:pPr>
    </w:p>
    <w:p w14:paraId="4F8D8771" w14:textId="77777777" w:rsidR="00EC58FA" w:rsidRDefault="00EC58FA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0391C6C8" w14:textId="77777777" w:rsidR="00EC58FA" w:rsidRDefault="00EC58FA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C58FA" w14:paraId="352B75B5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9A23" w14:textId="77777777" w:rsidR="00EC58FA" w:rsidRDefault="00EC58FA" w:rsidP="00EC58F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DC0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AB91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CE5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E0BB25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086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05C5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279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A6B7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876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2E5933D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6610" w14:textId="77777777" w:rsidR="00EC58FA" w:rsidRDefault="00EC58FA" w:rsidP="00EC58F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4E5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B02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890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16409B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776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F6B6A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DC978D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52D799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C9F6E2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9A2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5E5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6AA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1E2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F9BA31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0CB9D2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EC58FA" w14:paraId="7855C0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9CCC" w14:textId="77777777" w:rsidR="00EC58FA" w:rsidRDefault="00EC58FA" w:rsidP="00EC58F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0D1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C9B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C78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8861DF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A4A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8F6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627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7FB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8AE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C58FA" w14:paraId="388889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1CC6" w14:textId="77777777" w:rsidR="00EC58FA" w:rsidRDefault="00EC58FA" w:rsidP="00EC58F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807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395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657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606770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22B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3BF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8ED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162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225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6E71CB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6D98" w14:textId="77777777" w:rsidR="00EC58FA" w:rsidRDefault="00EC58FA" w:rsidP="00EC58F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511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9B6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321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126442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043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F52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532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F10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83C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76A5A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14E0" w14:textId="77777777" w:rsidR="00EC58FA" w:rsidRDefault="00EC58FA" w:rsidP="00EC58F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A8E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2D8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FB6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0E7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844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A53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865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F95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EE974D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3B57" w14:textId="77777777" w:rsidR="00EC58FA" w:rsidRDefault="00EC58FA" w:rsidP="00EC58F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273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1DF51BB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C77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22D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39A60FD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338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9C41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5E2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DCC5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682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65D005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3F6B" w14:textId="77777777" w:rsidR="00EC58FA" w:rsidRDefault="00EC58FA" w:rsidP="00EC58F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AC6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1481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57B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CED639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97B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CB00FD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95D569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DFB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F2F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7BA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20B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866D40C" w14:textId="77777777" w:rsidR="00EC58FA" w:rsidRDefault="00EC58FA" w:rsidP="00F232A2">
      <w:pPr>
        <w:spacing w:before="40" w:after="40" w:line="192" w:lineRule="auto"/>
        <w:ind w:right="57"/>
        <w:rPr>
          <w:sz w:val="20"/>
        </w:rPr>
      </w:pPr>
    </w:p>
    <w:p w14:paraId="582C8FA2" w14:textId="77777777" w:rsidR="00EC58FA" w:rsidRDefault="00EC58FA" w:rsidP="00F04622">
      <w:pPr>
        <w:pStyle w:val="Heading1"/>
        <w:spacing w:line="360" w:lineRule="auto"/>
      </w:pPr>
      <w:r>
        <w:t>LINIA 600</w:t>
      </w:r>
    </w:p>
    <w:p w14:paraId="408F211A" w14:textId="77777777" w:rsidR="00EC58FA" w:rsidRDefault="00EC58FA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C58FA" w14:paraId="6FE6CA0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C7D3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BA4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599FA5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304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F41F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0432042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330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9670" w14:textId="77777777" w:rsidR="00EC58FA" w:rsidRPr="002F6CED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537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54D9" w14:textId="77777777" w:rsidR="00EC58FA" w:rsidRPr="00C1413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E764" w14:textId="77777777" w:rsidR="00EC58FA" w:rsidRPr="009E2C90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3557FB5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9109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C5B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0C36915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9559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34C7" w14:textId="77777777" w:rsidR="00EC58FA" w:rsidRDefault="00EC58FA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13667AB" w14:textId="77777777" w:rsidR="00EC58FA" w:rsidRDefault="00EC58FA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FFD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8027" w14:textId="77777777" w:rsidR="00EC58FA" w:rsidRPr="002F6CED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1AD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105D" w14:textId="77777777" w:rsidR="00EC58FA" w:rsidRPr="00C1413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7A3B" w14:textId="77777777" w:rsidR="00EC58FA" w:rsidRPr="005D499E" w:rsidRDefault="00EC58FA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5E8F6FB" w14:textId="77777777" w:rsidR="00EC58FA" w:rsidRPr="009E2C90" w:rsidRDefault="00EC58FA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5D28CB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F6C5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9AB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0972C5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882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20E7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10B0493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604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8A2E" w14:textId="77777777" w:rsidR="00EC58FA" w:rsidRPr="002F6CED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0E8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4390" w14:textId="77777777" w:rsidR="00EC58FA" w:rsidRPr="00C1413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CD52" w14:textId="77777777" w:rsidR="00EC58FA" w:rsidRPr="00DD03D3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C58FA" w14:paraId="6B7E722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3994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B39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6781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6EB1" w14:textId="77777777" w:rsidR="00EC58FA" w:rsidRDefault="00EC58FA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6A4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B1F7" w14:textId="77777777" w:rsidR="00EC58FA" w:rsidRPr="002F6CED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07B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50D8" w14:textId="77777777" w:rsidR="00EC58FA" w:rsidRPr="00C1413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6C59" w14:textId="77777777" w:rsidR="00EC58FA" w:rsidRPr="00DD03D3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C58FA" w14:paraId="6823B1CC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9B4F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0ED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744A887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53CA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5CB2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CFB2395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DBF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DF4A" w14:textId="77777777" w:rsidR="00EC58FA" w:rsidRPr="002F6CED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C8B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DC1C" w14:textId="77777777" w:rsidR="00EC58FA" w:rsidRPr="00C1413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10E4" w14:textId="77777777" w:rsidR="00EC58FA" w:rsidRPr="005D499E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946B1E7" w14:textId="77777777" w:rsidR="00EC58FA" w:rsidRPr="009E2C90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6B8A28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D8DE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9CD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212601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26BA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7546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476F81E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49C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1794" w14:textId="77777777" w:rsidR="00EC58FA" w:rsidRPr="002F6CED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832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2DED" w14:textId="77777777" w:rsidR="00EC58FA" w:rsidRPr="00C1413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CBFE" w14:textId="77777777" w:rsidR="00EC58FA" w:rsidRPr="005D20E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C58FA" w14:paraId="65CE465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9A97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574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8929F5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01E7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D116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6320E7C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8E8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9974" w14:textId="77777777" w:rsidR="00EC58FA" w:rsidRPr="002F6CED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D5F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9630" w14:textId="77777777" w:rsidR="00EC58FA" w:rsidRPr="00C1413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A79F" w14:textId="77777777" w:rsidR="00EC58FA" w:rsidRPr="005D499E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7F96616" w14:textId="77777777" w:rsidR="00EC58FA" w:rsidRPr="009E2C90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E4B541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441C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AB1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EE308D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1EBB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EB16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1C18E46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E0C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3756" w14:textId="77777777" w:rsidR="00EC58FA" w:rsidRPr="002F6CED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B54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7416" w14:textId="77777777" w:rsidR="00EC58FA" w:rsidRPr="00C1413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487B" w14:textId="77777777" w:rsidR="00EC58FA" w:rsidRPr="005D499E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6888460" w14:textId="77777777" w:rsidR="00EC58FA" w:rsidRPr="009E2C90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69BC11F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712F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03E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98650A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855C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F5E9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91EBD2A" w14:textId="77777777" w:rsidR="00EC58FA" w:rsidRDefault="00EC58F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E61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3D60" w14:textId="77777777" w:rsidR="00EC58FA" w:rsidRPr="002F6CED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308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0AFA" w14:textId="77777777" w:rsidR="00EC58FA" w:rsidRPr="00C1413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D630" w14:textId="77777777" w:rsidR="00EC58FA" w:rsidRPr="005D499E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BB5C036" w14:textId="77777777" w:rsidR="00EC58FA" w:rsidRPr="009E2C90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79F263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6C26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B5E3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0A979544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1656" w14:textId="77777777" w:rsidR="00EC58FA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C9C4" w14:textId="77777777" w:rsidR="00EC58FA" w:rsidRDefault="00EC58F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4D07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E3CE" w14:textId="77777777" w:rsidR="00EC58FA" w:rsidRPr="002F6CED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1CA5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B25E" w14:textId="77777777" w:rsidR="00EC58FA" w:rsidRPr="00C14131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A47A" w14:textId="77777777" w:rsidR="00EC58FA" w:rsidRDefault="00EC58FA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61B3BE7A" w14:textId="77777777" w:rsidR="00EC58FA" w:rsidRDefault="00EC58FA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EC58FA" w14:paraId="6993B7F2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C1EE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98E9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E721" w14:textId="77777777" w:rsidR="00EC58FA" w:rsidRPr="00C14131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B793" w14:textId="77777777" w:rsidR="00EC58FA" w:rsidRDefault="00EC58F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7AD7364" w14:textId="77777777" w:rsidR="00EC58FA" w:rsidRDefault="00EC58F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C03D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D4B8FC4" w14:textId="77777777" w:rsidR="00EC58FA" w:rsidRDefault="00EC58FA" w:rsidP="00EC58FA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36D74777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BDD8455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A47D" w14:textId="77777777" w:rsidR="00EC58FA" w:rsidRPr="002F6CED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5A1B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79AE" w14:textId="77777777" w:rsidR="00EC58FA" w:rsidRPr="00C14131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C0B5" w14:textId="77777777" w:rsidR="00EC58FA" w:rsidRDefault="00EC58F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2EF7F40A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9C33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2FD6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0062" w14:textId="77777777" w:rsidR="00EC58FA" w:rsidRPr="00C14131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68B2" w14:textId="77777777" w:rsidR="00EC58FA" w:rsidRDefault="00EC58F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2115E3E" w14:textId="77777777" w:rsidR="00EC58FA" w:rsidRDefault="00EC58F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F592161" w14:textId="77777777" w:rsidR="00EC58FA" w:rsidRDefault="00EC58F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4A32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C556B4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F9BF880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40C8" w14:textId="77777777" w:rsidR="00EC58FA" w:rsidRPr="002F6CED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2348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46D7" w14:textId="77777777" w:rsidR="00EC58FA" w:rsidRPr="00C14131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7D19" w14:textId="77777777" w:rsidR="00EC58FA" w:rsidRDefault="00EC58F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AC6FD80" w14:textId="77777777" w:rsidR="00EC58FA" w:rsidRDefault="00EC58F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EC58FA" w14:paraId="08D9D6D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E39E" w14:textId="77777777" w:rsidR="00EC58FA" w:rsidRDefault="00EC58FA" w:rsidP="00EC58F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2940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31AC" w14:textId="77777777" w:rsidR="00EC58FA" w:rsidRPr="00C14131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80E2" w14:textId="77777777" w:rsidR="00EC58FA" w:rsidRDefault="00EC58F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AEC1912" w14:textId="77777777" w:rsidR="00EC58FA" w:rsidRDefault="00EC58F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9F81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15FB24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7C4" w14:textId="77777777" w:rsidR="00EC58FA" w:rsidRPr="002F6CED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556E" w14:textId="77777777" w:rsidR="00EC58FA" w:rsidRDefault="00EC58F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0DAA" w14:textId="77777777" w:rsidR="00EC58FA" w:rsidRPr="00C14131" w:rsidRDefault="00EC58F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0F25" w14:textId="77777777" w:rsidR="00EC58FA" w:rsidRDefault="00EC58F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8147649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51F3C0D0" w14:textId="77777777" w:rsidR="00EC58FA" w:rsidRDefault="00EC58FA" w:rsidP="003C645F">
      <w:pPr>
        <w:pStyle w:val="Heading1"/>
        <w:spacing w:line="360" w:lineRule="auto"/>
      </w:pPr>
      <w:r>
        <w:t>LINIA 602</w:t>
      </w:r>
    </w:p>
    <w:p w14:paraId="0F38D331" w14:textId="77777777" w:rsidR="00EC58FA" w:rsidRDefault="00EC58F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C58FA" w14:paraId="4EBB88B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BA4C" w14:textId="77777777" w:rsidR="00EC58FA" w:rsidRDefault="00EC58FA" w:rsidP="00EC58F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B1A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34033E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B4AF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702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22F1BB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71B5" w14:textId="77777777" w:rsidR="00EC58FA" w:rsidRPr="00406474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1402" w14:textId="77777777" w:rsidR="00EC58FA" w:rsidRPr="00DA41E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4FB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FCDFCA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30D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6FD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54477FA" w14:textId="77777777" w:rsidR="00EC58FA" w:rsidRPr="0007619C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0D9EFF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891D" w14:textId="77777777" w:rsidR="00EC58FA" w:rsidRDefault="00EC58FA" w:rsidP="00EC58F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D7D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C9DC5F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8347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2B1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840B5C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5124" w14:textId="77777777" w:rsidR="00EC58FA" w:rsidRPr="00406474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997B" w14:textId="77777777" w:rsidR="00EC58FA" w:rsidRPr="00DA41E4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07D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647464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1D5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41E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15B265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3D84202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381460FC" w14:textId="77777777" w:rsidR="00EC58FA" w:rsidRDefault="00EC58FA" w:rsidP="00857B52">
      <w:pPr>
        <w:pStyle w:val="Heading1"/>
        <w:spacing w:line="360" w:lineRule="auto"/>
      </w:pPr>
      <w:r>
        <w:t>LINIA 605</w:t>
      </w:r>
    </w:p>
    <w:p w14:paraId="00D96EC7" w14:textId="77777777" w:rsidR="00EC58FA" w:rsidRDefault="00EC58FA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C58FA" w14:paraId="701B448C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89DB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6DEE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FA7F" w14:textId="77777777" w:rsidR="00EC58FA" w:rsidRPr="002C1631" w:rsidRDefault="00EC58F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B0B7" w14:textId="77777777" w:rsidR="00EC58FA" w:rsidRDefault="00EC58FA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34674515" w14:textId="77777777" w:rsidR="00EC58FA" w:rsidRDefault="00EC58FA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FFFB" w14:textId="77777777" w:rsidR="00EC58FA" w:rsidRDefault="00EC58F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B5639B8" w14:textId="77777777" w:rsidR="00EC58FA" w:rsidRDefault="00EC58F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5F1134C" w14:textId="77777777" w:rsidR="00EC58FA" w:rsidRDefault="00EC58F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2C7E2114" w14:textId="77777777" w:rsidR="00EC58FA" w:rsidRDefault="00EC58F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C744" w14:textId="77777777" w:rsidR="00EC58FA" w:rsidRDefault="00EC58F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7516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B0B9" w14:textId="77777777" w:rsidR="00EC58FA" w:rsidRPr="002C1631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7A0F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BA2CD27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AA6A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9293" w14:textId="77777777" w:rsidR="00EC58FA" w:rsidRDefault="00EC58F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0B16" w14:textId="77777777" w:rsidR="00EC58FA" w:rsidRPr="002C1631" w:rsidRDefault="00EC58FA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243C" w14:textId="77777777" w:rsidR="00EC58FA" w:rsidRDefault="00EC58FA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4C9BD216" w14:textId="77777777" w:rsidR="00EC58FA" w:rsidRDefault="00EC58FA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69FD" w14:textId="77777777" w:rsidR="00EC58FA" w:rsidRDefault="00EC58F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309DA24" w14:textId="77777777" w:rsidR="00EC58FA" w:rsidRDefault="00EC58F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C0258A5" w14:textId="77777777" w:rsidR="00EC58FA" w:rsidRDefault="00EC58F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210F62F2" w14:textId="77777777" w:rsidR="00EC58FA" w:rsidRDefault="00EC58F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AFCF" w14:textId="77777777" w:rsidR="00EC58FA" w:rsidRDefault="00EC58FA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867F" w14:textId="77777777" w:rsidR="00EC58FA" w:rsidRDefault="00EC58FA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7800" w14:textId="77777777" w:rsidR="00EC58FA" w:rsidRPr="002C1631" w:rsidRDefault="00EC58FA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64E0" w14:textId="77777777" w:rsidR="00EC58FA" w:rsidRDefault="00EC58FA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7D91CA7D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1A98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39B8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3577" w14:textId="77777777" w:rsidR="00EC58FA" w:rsidRPr="002C1631" w:rsidRDefault="00EC58F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E62F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E6B4549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BB71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51CA131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6607EB0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2EE8EE05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900059E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50E44308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5FEC726E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CEB7" w14:textId="77777777" w:rsidR="00EC58FA" w:rsidRDefault="00EC58F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F369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CE13" w14:textId="77777777" w:rsidR="00EC58FA" w:rsidRPr="002C1631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7AF4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40C1C513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142C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B214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77CB" w14:textId="77777777" w:rsidR="00EC58FA" w:rsidRPr="002C1631" w:rsidRDefault="00EC58F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6802" w14:textId="77777777" w:rsidR="00EC58FA" w:rsidRDefault="00EC58FA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604AF695" w14:textId="77777777" w:rsidR="00EC58FA" w:rsidRDefault="00EC58FA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9483" w14:textId="77777777" w:rsidR="00EC58FA" w:rsidRDefault="00EC58F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2D682C06" w14:textId="77777777" w:rsidR="00EC58FA" w:rsidRDefault="00EC58F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B222" w14:textId="77777777" w:rsidR="00EC58FA" w:rsidRDefault="00EC58F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6E8F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443B" w14:textId="77777777" w:rsidR="00EC58FA" w:rsidRPr="002C1631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74EE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54622333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31FB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6059" w14:textId="77777777" w:rsidR="00EC58FA" w:rsidRDefault="00EC58FA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FAF8" w14:textId="77777777" w:rsidR="00EC58FA" w:rsidRPr="002C1631" w:rsidRDefault="00EC58FA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BE41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2F7AC5E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4314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FC62131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6EF44737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2C5CF0E8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CBBA" w14:textId="77777777" w:rsidR="00EC58FA" w:rsidRDefault="00EC58F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5113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09B6" w14:textId="77777777" w:rsidR="00EC58FA" w:rsidRPr="002C1631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73B8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6393580A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2EB2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5454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0969" w14:textId="77777777" w:rsidR="00EC58FA" w:rsidRPr="002C1631" w:rsidRDefault="00EC58F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D465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24AD299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225B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0F8D0C0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46D51D6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2A6D" w14:textId="77777777" w:rsidR="00EC58FA" w:rsidRDefault="00EC58F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6D77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4E37" w14:textId="77777777" w:rsidR="00EC58FA" w:rsidRPr="002C1631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619A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77D61C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64A8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3F86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BDE4" w14:textId="77777777" w:rsidR="00EC58FA" w:rsidRPr="002C1631" w:rsidRDefault="00EC58F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8EDF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58ADFF3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2614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8C7749B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36D11FA6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E5C5" w14:textId="77777777" w:rsidR="00EC58FA" w:rsidRDefault="00EC58F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6E77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920A" w14:textId="77777777" w:rsidR="00EC58FA" w:rsidRPr="002C1631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560F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5916C1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F173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A0AB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9C6E" w14:textId="77777777" w:rsidR="00EC58FA" w:rsidRPr="002C1631" w:rsidRDefault="00EC58F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1FC5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5EB8B37D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A3F7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012799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15F1" w14:textId="77777777" w:rsidR="00EC58FA" w:rsidRDefault="00EC58F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6DAE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8FB7" w14:textId="77777777" w:rsidR="00EC58FA" w:rsidRPr="002C1631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41B6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2D071D07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6C02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80EA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51F8" w14:textId="77777777" w:rsidR="00EC58FA" w:rsidRPr="002C1631" w:rsidRDefault="00EC58F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8371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207652B4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9642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6445E21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7DC1770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017C22C5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24E9571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DA87" w14:textId="77777777" w:rsidR="00EC58FA" w:rsidRDefault="00EC58F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6783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F591" w14:textId="77777777" w:rsidR="00EC58FA" w:rsidRPr="002C1631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8196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4D93C2D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5E9A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F13E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B34F" w14:textId="77777777" w:rsidR="00EC58FA" w:rsidRPr="002C1631" w:rsidRDefault="00EC58F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CB19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4DC4390D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7FAF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5A86638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3FBE" w14:textId="77777777" w:rsidR="00EC58FA" w:rsidRDefault="00EC58F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4E38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66EE" w14:textId="77777777" w:rsidR="00EC58FA" w:rsidRPr="002C1631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6EDB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7E1B591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9E1F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EF11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36EB" w14:textId="77777777" w:rsidR="00EC58FA" w:rsidRPr="002C1631" w:rsidRDefault="00EC58F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A3BF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5BACB013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B301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F3EE8A3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7B6F5C53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7A35D54F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E452CF5" w14:textId="77777777" w:rsidR="00EC58FA" w:rsidRPr="00026A53" w:rsidRDefault="00EC58FA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BD8C" w14:textId="77777777" w:rsidR="00EC58FA" w:rsidRDefault="00EC58F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7827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5745" w14:textId="77777777" w:rsidR="00EC58FA" w:rsidRPr="002C1631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C982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66DCE978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B187" w14:textId="77777777" w:rsidR="00EC58FA" w:rsidRDefault="00EC58FA" w:rsidP="00EC58F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70B7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133F" w14:textId="77777777" w:rsidR="00EC58FA" w:rsidRPr="002C1631" w:rsidRDefault="00EC58F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079F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7FC506EB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735C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6701725A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3D8CD00C" w14:textId="77777777" w:rsidR="00EC58FA" w:rsidRDefault="00EC58F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1EAB" w14:textId="77777777" w:rsidR="00EC58FA" w:rsidRDefault="00EC58F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7CD0" w14:textId="77777777" w:rsidR="00EC58FA" w:rsidRDefault="00EC58F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E040" w14:textId="77777777" w:rsidR="00EC58FA" w:rsidRPr="002C1631" w:rsidRDefault="00EC58F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C2EE" w14:textId="77777777" w:rsidR="00EC58FA" w:rsidRDefault="00EC58F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3F58599" w14:textId="77777777" w:rsidR="00EC58FA" w:rsidRDefault="00EC58FA">
      <w:pPr>
        <w:spacing w:before="40" w:line="192" w:lineRule="auto"/>
        <w:ind w:right="57"/>
        <w:rPr>
          <w:sz w:val="20"/>
        </w:rPr>
      </w:pPr>
    </w:p>
    <w:p w14:paraId="4B64BD09" w14:textId="77777777" w:rsidR="00EC58FA" w:rsidRDefault="00EC58FA" w:rsidP="00870AF0">
      <w:pPr>
        <w:pStyle w:val="Heading1"/>
        <w:spacing w:line="360" w:lineRule="auto"/>
      </w:pPr>
      <w:r>
        <w:t>LINIA 609</w:t>
      </w:r>
    </w:p>
    <w:p w14:paraId="72B4DAC2" w14:textId="77777777" w:rsidR="00EC58FA" w:rsidRDefault="00EC58FA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C58FA" w14:paraId="6D7800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322D" w14:textId="77777777" w:rsidR="00EC58FA" w:rsidRDefault="00EC58FA" w:rsidP="00EC58F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98D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C47F" w14:textId="77777777" w:rsidR="00EC58FA" w:rsidRPr="002409E9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211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004D565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97F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577E" w14:textId="77777777" w:rsidR="00EC58FA" w:rsidRPr="002409E9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66C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7AC5" w14:textId="77777777" w:rsidR="00EC58FA" w:rsidRPr="002409E9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CFA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C296F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BB5C" w14:textId="77777777" w:rsidR="00EC58FA" w:rsidRDefault="00EC58FA" w:rsidP="00EC58F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84A1" w14:textId="77777777" w:rsidR="00EC58FA" w:rsidRDefault="00EC5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BD8C" w14:textId="77777777" w:rsidR="00EC58FA" w:rsidRPr="002409E9" w:rsidRDefault="00EC58F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9262" w14:textId="77777777" w:rsidR="00EC58FA" w:rsidRDefault="00EC58F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54786A01" w14:textId="77777777" w:rsidR="00EC58FA" w:rsidRDefault="00EC58F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8F3E" w14:textId="77777777" w:rsidR="00EC58FA" w:rsidRDefault="00EC5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1710" w14:textId="77777777" w:rsidR="00EC58FA" w:rsidRPr="002409E9" w:rsidRDefault="00EC58F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9CF9" w14:textId="77777777" w:rsidR="00EC58FA" w:rsidRDefault="00EC5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E655" w14:textId="77777777" w:rsidR="00EC58FA" w:rsidRPr="002409E9" w:rsidRDefault="00EC58F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179C" w14:textId="77777777" w:rsidR="00EC58FA" w:rsidRDefault="00EC58F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FCFEA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D679" w14:textId="77777777" w:rsidR="00EC58FA" w:rsidRDefault="00EC58FA" w:rsidP="00EC58F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DFB6" w14:textId="77777777" w:rsidR="00EC58FA" w:rsidRDefault="00EC5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2624176B" w14:textId="77777777" w:rsidR="00EC58FA" w:rsidRDefault="00EC5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3697" w14:textId="77777777" w:rsidR="00EC58FA" w:rsidRPr="002409E9" w:rsidRDefault="00EC58F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2D12" w14:textId="77777777" w:rsidR="00EC58FA" w:rsidRDefault="00EC58FA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1329" w14:textId="77777777" w:rsidR="00EC58FA" w:rsidRDefault="00EC5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DD0B" w14:textId="77777777" w:rsidR="00EC58FA" w:rsidRPr="002409E9" w:rsidRDefault="00EC58F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BDF9" w14:textId="77777777" w:rsidR="00EC58FA" w:rsidRDefault="00EC5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BE2A" w14:textId="77777777" w:rsidR="00EC58FA" w:rsidRPr="002409E9" w:rsidRDefault="00EC58F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40C0" w14:textId="77777777" w:rsidR="00EC58FA" w:rsidRDefault="00EC58F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65F62E9" w14:textId="77777777" w:rsidR="00EC58FA" w:rsidRDefault="00EC58FA">
      <w:pPr>
        <w:spacing w:before="40" w:line="192" w:lineRule="auto"/>
        <w:ind w:right="57"/>
        <w:rPr>
          <w:sz w:val="20"/>
        </w:rPr>
      </w:pPr>
    </w:p>
    <w:p w14:paraId="0BF05777" w14:textId="77777777" w:rsidR="00EC58FA" w:rsidRDefault="00EC58FA" w:rsidP="00DE3370">
      <w:pPr>
        <w:pStyle w:val="Heading1"/>
        <w:spacing w:line="360" w:lineRule="auto"/>
      </w:pPr>
      <w:r>
        <w:t>LINIA 610</w:t>
      </w:r>
    </w:p>
    <w:p w14:paraId="1E5826DB" w14:textId="77777777" w:rsidR="00EC58FA" w:rsidRDefault="00EC58F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C58FA" w14:paraId="2AE80B7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62FF" w14:textId="77777777" w:rsidR="00EC58FA" w:rsidRDefault="00EC58FA" w:rsidP="00EC58F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9664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7EA7" w14:textId="77777777" w:rsidR="00EC58FA" w:rsidRPr="00F81D6F" w:rsidRDefault="00EC58F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9E1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A00A96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EF31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8DAF56E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3065381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64BE4DD5" w14:textId="77777777" w:rsidR="00EC58FA" w:rsidRDefault="00EC58F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D9A4" w14:textId="77777777" w:rsidR="00EC58FA" w:rsidRPr="00F81D6F" w:rsidRDefault="00EC58F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4CA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A2D3" w14:textId="77777777" w:rsidR="00EC58FA" w:rsidRPr="00F81D6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5CE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B375926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D69C" w14:textId="77777777" w:rsidR="00EC58FA" w:rsidRDefault="00EC58FA" w:rsidP="00EC58F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D43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49DA" w14:textId="77777777" w:rsidR="00EC58FA" w:rsidRPr="00F81D6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2FA6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4DECC18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97E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F9257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21EC27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117FCB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DBDD" w14:textId="77777777" w:rsidR="00EC58FA" w:rsidRPr="00F81D6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9B2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25EA" w14:textId="77777777" w:rsidR="00EC58FA" w:rsidRPr="00F81D6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758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EC58FA" w14:paraId="73274F3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BFC0" w14:textId="77777777" w:rsidR="00EC58FA" w:rsidRDefault="00EC58FA" w:rsidP="00EC58F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046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296C" w14:textId="77777777" w:rsidR="00EC58FA" w:rsidRPr="00F81D6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FDD0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78FC56B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1955DD6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848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FCB4" w14:textId="77777777" w:rsidR="00EC58FA" w:rsidRPr="00F81D6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3E6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24C0" w14:textId="77777777" w:rsidR="00EC58FA" w:rsidRPr="00F81D6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B51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7BEDF6F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EC58FA" w14:paraId="6F6B790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F9AE" w14:textId="77777777" w:rsidR="00EC58FA" w:rsidRDefault="00EC58FA" w:rsidP="00EC58F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614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9FB0" w14:textId="77777777" w:rsidR="00EC58FA" w:rsidRPr="00F81D6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FF2E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29F2BD4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2C9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DF9A9F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DFAA9F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7A3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6C9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F045" w14:textId="77777777" w:rsidR="00EC58FA" w:rsidRPr="00F81D6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5F1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0FFDA9" w14:textId="77777777" w:rsidR="00EC58FA" w:rsidRPr="00C60E02" w:rsidRDefault="00EC58FA">
      <w:pPr>
        <w:tabs>
          <w:tab w:val="left" w:pos="3768"/>
        </w:tabs>
        <w:rPr>
          <w:sz w:val="20"/>
          <w:szCs w:val="20"/>
        </w:rPr>
      </w:pPr>
    </w:p>
    <w:p w14:paraId="618FE64F" w14:textId="77777777" w:rsidR="00EC58FA" w:rsidRDefault="00EC58FA" w:rsidP="00BC435D">
      <w:pPr>
        <w:pStyle w:val="Heading1"/>
        <w:spacing w:line="360" w:lineRule="auto"/>
      </w:pPr>
      <w:r>
        <w:t>LINIA 613</w:t>
      </w:r>
    </w:p>
    <w:p w14:paraId="68834DBF" w14:textId="77777777" w:rsidR="00EC58FA" w:rsidRDefault="00EC58FA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C58FA" w14:paraId="5E71E0F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8B8E" w14:textId="77777777" w:rsidR="00EC58FA" w:rsidRDefault="00EC58FA" w:rsidP="00EC58F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810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0ADADD7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AB46" w14:textId="77777777" w:rsidR="00EC58FA" w:rsidRPr="00625463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40C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129AA31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041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C22D" w14:textId="77777777" w:rsidR="00EC58FA" w:rsidRPr="00D8119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F29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83B0" w14:textId="77777777" w:rsidR="00EC58FA" w:rsidRPr="00D8119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B6B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41EB1744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722B" w14:textId="77777777" w:rsidR="00EC58FA" w:rsidRDefault="00EC58FA" w:rsidP="00EC58F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C0E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0DC0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6DC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C6AE61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653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0F7D6BB8" w14:textId="77777777" w:rsidR="00EC58FA" w:rsidRPr="00946438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18E1" w14:textId="77777777" w:rsidR="00EC58FA" w:rsidRPr="00D8119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61E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BA67" w14:textId="77777777" w:rsidR="00EC58FA" w:rsidRPr="00D8119C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048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03251D8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72E86744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26ADA0B9" w14:textId="77777777" w:rsidR="00EC58FA" w:rsidRDefault="00EC58FA" w:rsidP="004F6534">
      <w:pPr>
        <w:pStyle w:val="Heading1"/>
        <w:spacing w:line="360" w:lineRule="auto"/>
      </w:pPr>
      <w:r>
        <w:t>LINIA 700</w:t>
      </w:r>
    </w:p>
    <w:p w14:paraId="6DFB8DBB" w14:textId="77777777" w:rsidR="00EC58FA" w:rsidRDefault="00EC58F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C58FA" w14:paraId="5A75D33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256F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FFB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15D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59B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E175FB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778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2DC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578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86D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09A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F6E649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8BE5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CE0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889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608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4F98F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788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88DF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B01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934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FF5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49844F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4F9D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2FA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BA1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FD4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6FBBA1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305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21D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49C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CC3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EB5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A0743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EC58FA" w14:paraId="380C499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8F48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69E4" w14:textId="77777777" w:rsidR="00EC58FA" w:rsidRDefault="00EC58F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142B" w14:textId="77777777" w:rsidR="00EC58FA" w:rsidRDefault="00EC58F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5BE9" w14:textId="77777777" w:rsidR="00EC58FA" w:rsidRDefault="00EC58FA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CC85" w14:textId="77777777" w:rsidR="00EC58FA" w:rsidRPr="00E4222D" w:rsidRDefault="00EC58F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1C9D0BF" w14:textId="77777777" w:rsidR="00EC58FA" w:rsidRPr="00E4222D" w:rsidRDefault="00EC58F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65A25B4" w14:textId="77777777" w:rsidR="00EC58FA" w:rsidRPr="00E4222D" w:rsidRDefault="00EC58F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B65169A" w14:textId="77777777" w:rsidR="00EC58FA" w:rsidRDefault="00EC58F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CBDE" w14:textId="77777777" w:rsidR="00EC58FA" w:rsidRDefault="00EC58F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C6C9" w14:textId="77777777" w:rsidR="00EC58FA" w:rsidRDefault="00EC58F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DD45" w14:textId="77777777" w:rsidR="00EC58FA" w:rsidRDefault="00EC58F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6826" w14:textId="77777777" w:rsidR="00EC58FA" w:rsidRDefault="00EC58FA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BA004F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83F1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9D1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02D0CAA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3FF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8B4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C5A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E98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4AB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4AC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E7F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6B91394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327A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356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B9E1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DF7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ECC429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EEA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2A29B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983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185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22E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262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7612D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3E93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742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F0F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87C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AA892A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3DC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1F056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77B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604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779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9AD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715A9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8AC7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AF7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14E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524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FADAF5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309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2B51BD9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344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9ED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CBD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BFB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322A2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462A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AA5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0FA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BA9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5B6C1F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41A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5243E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2203398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BBC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26F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C18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31E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4EF64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F5B7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49D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B91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9ED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099538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4F6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59C25D0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107760D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9BC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1D6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E40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40F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363B7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26F1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E70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04E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154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F2FE19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6E0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7B9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945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851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538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DA2C7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489C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664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C6C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4B4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B5135C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4D4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690AB6E0" w14:textId="77777777" w:rsidR="00EC58FA" w:rsidRPr="00B401E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8DC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2CC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1F6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FE0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58F1B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5237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E80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9C3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39A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294B58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FCC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6061EDA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029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924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7AB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93A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ACABE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1580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A4D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C80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EBB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325B62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159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54DF02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4F7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DB7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CCB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EDE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EC58FA" w14:paraId="766C51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7F2B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5C1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363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0E6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6B6B21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438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6BBA285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A37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2BA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53F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5B0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EC58FA" w14:paraId="4EF52A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4355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EC8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7F9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6C3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85F5CB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C7C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6DC49A4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2A5E6B7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2C9F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888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A3A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160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B3E3D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B622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FD1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FA7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F64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0048D0B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208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996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EB6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6CE4012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2E27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35A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6C5666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D0EC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C3A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AAC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442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DF36EA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774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B55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9C4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232D4F4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22B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E09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27DA9A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7920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964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A025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856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752AC9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2E2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B66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C53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26BBE7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0C9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C52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4FA6AE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BE38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2DA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57A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47B0" w14:textId="77777777" w:rsidR="00EC58FA" w:rsidRDefault="00EC58F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33F4FB7D" w14:textId="77777777" w:rsidR="00EC58FA" w:rsidRDefault="00EC58FA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A80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19EDA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F257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F46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1CE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FC6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B1A22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EC58FA" w14:paraId="4A0A0A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9E43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4B9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35E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9CE9" w14:textId="77777777" w:rsidR="00EC58FA" w:rsidRDefault="00EC58F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678925B" w14:textId="77777777" w:rsidR="00EC58FA" w:rsidRDefault="00EC58F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5C4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60CF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E9A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4AB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498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3DD98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FCD1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DF0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E82F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285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2BE7869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574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CFC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CE4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504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0B7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47752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D97F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943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1399A28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DBE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C066" w14:textId="77777777" w:rsidR="00EC58FA" w:rsidRDefault="00EC58FA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6F4EB97" w14:textId="77777777" w:rsidR="00EC58FA" w:rsidRDefault="00EC58FA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ADD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BEF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E99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457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802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3B6A25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D045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CEF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7298BDB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EE5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904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33A25D6C" w14:textId="77777777" w:rsidR="00EC58FA" w:rsidRPr="008A1A04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B95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5F41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04E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CB0F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D57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7D08C0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4921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5D5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644FB13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5ACF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956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577EB6C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CD6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0C8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894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BBE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BB0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EC58FA" w14:paraId="5ED4BE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CC30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41A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51DC72F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684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7F1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733E65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153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734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99F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D93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2B88" w14:textId="77777777" w:rsidR="00EC58FA" w:rsidRPr="00C20CA5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A0CF9B6" w14:textId="77777777" w:rsidR="00EC58FA" w:rsidRPr="00EB107D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B6DBC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055D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95C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E635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31A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C37C36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A63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05EE6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2F3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977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6A5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96D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13E2D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F2F35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EC58FA" w14:paraId="750B9B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66EF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D2E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AD7363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B1F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B7C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99A3AD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4CD0130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29D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F49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318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E3E0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EEB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277CAD28" w14:textId="77777777" w:rsidR="00EC58FA" w:rsidRPr="00C401D9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EC58FA" w14:paraId="708548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00F2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2B8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2EF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824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6EF73DA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1E060C2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690D538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BC6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29E0F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CDCF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42C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EE0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95C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6B27CA3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C58FA" w14:paraId="1AA9DF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94E9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754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EFD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5E3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923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2157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E1A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3144450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8EA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B11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583A13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F6A50D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A43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C2B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608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69886F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717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1D4DEB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FA8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FEE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3A7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6FB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F374E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1A5CE2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2D6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595BD5E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D05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B0DC" w14:textId="77777777" w:rsidR="00EC58FA" w:rsidRDefault="00EC58F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63B9DF2" w14:textId="77777777" w:rsidR="00EC58FA" w:rsidRDefault="00EC58F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255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EE3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9B7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D1A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5D1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7FA72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BC6874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13A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4AD5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6F2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507AC1C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C9A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E805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136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75DD65E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490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548F" w14:textId="77777777" w:rsidR="00EC58FA" w:rsidRPr="00C20CA5" w:rsidRDefault="00EC58F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0ECDD1" w14:textId="77777777" w:rsidR="00EC58FA" w:rsidRPr="00EB107D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CF9BE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DB85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7C0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ABA5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E55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541BD2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87D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07F462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3A7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70B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2BD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033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7B379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1050D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EC58FA" w14:paraId="2187FC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DD6E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746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F957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76B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1F42AE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242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BAE18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FD15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0C0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77D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252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6AE6564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C58FA" w14:paraId="05AA21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70CE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851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F5A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FA1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60ADF7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421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EEFF5A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A8D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EBA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E09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59D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EAB4D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99D1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317C392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EC58FA" w14:paraId="236CE8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A805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C9B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56A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8D0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D66142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97A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70A7F3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6A1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2A5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C6C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21A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D0ABF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28B6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D8A084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C58FA" w14:paraId="0AB87F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C6D1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0D6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FB37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3BC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DB52AF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63D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9FE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F2E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522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3C1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3355ED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82F41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07DB7F8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EC58FA" w14:paraId="012B68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CF44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4CE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14A7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499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609410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B09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6A4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7AE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46C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4B3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09D275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FA19F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0C2831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EC58FA" w14:paraId="72A85F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8A4F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E90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2E9F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606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03D3422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A97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13D904E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6890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059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9BA4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D35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3BBEF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1A0E6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EC58FA" w14:paraId="348750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9DF7" w14:textId="77777777" w:rsidR="00EC58FA" w:rsidRDefault="00EC58FA" w:rsidP="00EC58F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F18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EDD5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C38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7FC48A0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1DC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CA9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A2E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2E0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54E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C40EE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C7C384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4635DEB0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30CDF40A" w14:textId="77777777" w:rsidR="00EC58FA" w:rsidRDefault="00EC58F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817EEC9" w14:textId="77777777" w:rsidR="00EC58FA" w:rsidRDefault="00EC58F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C58FA" w14:paraId="596B8A4A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75F9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D34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4F4C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E90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AEFAA4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4B1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743A1A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89D01F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740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5B8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111E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A10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DCC65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B1875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6A1F3F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E1A138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C58FA" w14:paraId="656ED63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22D6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191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C39F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7CC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B55E71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574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4B84D4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D78DBD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41B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B9F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D9D8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3E9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C1CC5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9C95ED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D47C57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C58FA" w14:paraId="3699E56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1AF2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AD8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E06DD7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1F00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32DD" w14:textId="77777777" w:rsidR="00EC58FA" w:rsidRDefault="00EC58F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F904FC1" w14:textId="77777777" w:rsidR="00EC58FA" w:rsidRDefault="00EC58F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888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DF6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B1B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628B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36A8" w14:textId="77777777" w:rsidR="00EC58FA" w:rsidRPr="006A2576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39D7B70" w14:textId="77777777" w:rsidR="00EC58FA" w:rsidRPr="006A2576" w:rsidRDefault="00EC58F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B953833" w14:textId="77777777" w:rsidR="00EC58FA" w:rsidRDefault="00EC58F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1C8D01B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6BD3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66B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50CD43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3C9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FA39" w14:textId="77777777" w:rsidR="00EC58FA" w:rsidRDefault="00EC58F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367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8AA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52E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5C22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53A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5D07B51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5BC3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2DF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F684CA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4A8E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3541" w14:textId="77777777" w:rsidR="00EC58FA" w:rsidRDefault="00EC58F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C84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C7C0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CBB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29CF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CD7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32A48CF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D8D3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C33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C7AB18F" w14:textId="77777777" w:rsidR="00EC58FA" w:rsidRDefault="00EC58F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8FD7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239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34B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462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874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CC4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05A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54D0910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D902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0B4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ABF604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DBB5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81C6" w14:textId="77777777" w:rsidR="00EC58FA" w:rsidRPr="001904F7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6CA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602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241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6C3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413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C58FA" w14:paraId="1FDC208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D1DF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3C6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97A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F59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B17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6DB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85E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131D8B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F6B2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E64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CF7F76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C58FA" w14:paraId="38C6DC9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FEFC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F3D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C2A823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2C8D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F12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DCB4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AB13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CEE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FC9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C93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09922A9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04F1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7B3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31B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F95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8F5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BA3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F5D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DB9259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5F62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15A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C47ACD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4BD9F39" w14:textId="77777777" w:rsidR="00EC58FA" w:rsidRPr="00B56D0E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14AD0DE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D23B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EB5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48A39A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6A20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18C8" w14:textId="77777777" w:rsidR="00EC58FA" w:rsidRPr="00DA3842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6B4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51B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912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838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A88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E57498" w14:textId="77777777" w:rsidR="00EC58FA" w:rsidRDefault="00EC58F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3B6BE3E" w14:textId="77777777" w:rsidR="00EC58FA" w:rsidRDefault="00EC58F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2DC7553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B49A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4A7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807AA5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9F69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28A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80A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AB4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C5BC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B76E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D3A6" w14:textId="77777777" w:rsidR="00EC58FA" w:rsidRPr="00175A24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12FE838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8EAD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5F4F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010391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BD3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822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3C4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29AC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5AD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BC27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110A" w14:textId="77777777" w:rsidR="00EC58FA" w:rsidRPr="00175A24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E52B97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86AC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5525" w14:textId="77777777" w:rsidR="00EC58FA" w:rsidRDefault="00EC58F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2C0F" w14:textId="77777777" w:rsidR="00EC58FA" w:rsidRDefault="00EC58F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F717" w14:textId="77777777" w:rsidR="00EC58FA" w:rsidRDefault="00EC58F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5691DAC" w14:textId="77777777" w:rsidR="00EC58FA" w:rsidRDefault="00EC58F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341D" w14:textId="77777777" w:rsidR="00EC58FA" w:rsidRDefault="00EC58F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701447" w14:textId="77777777" w:rsidR="00EC58FA" w:rsidRDefault="00EC58F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B62B" w14:textId="77777777" w:rsidR="00EC58FA" w:rsidRDefault="00EC58F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6950" w14:textId="77777777" w:rsidR="00EC58FA" w:rsidRDefault="00EC58F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E5CD" w14:textId="77777777" w:rsidR="00EC58FA" w:rsidRPr="001304AF" w:rsidRDefault="00EC58F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A4BE" w14:textId="77777777" w:rsidR="00EC58FA" w:rsidRDefault="00EC58F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9FDA80" w14:textId="77777777" w:rsidR="00EC58FA" w:rsidRDefault="00EC58F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8E334C" w14:textId="77777777" w:rsidR="00EC58FA" w:rsidRPr="00175A24" w:rsidRDefault="00EC58F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EC58FA" w14:paraId="0FCE43D8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B475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E43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DC0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4A5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EB1DC3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5C6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97081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8185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AE7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312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0BE0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F34E45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0E61E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C58FA" w14:paraId="36294DE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6B0A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59F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31F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DDBF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4E4BC6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C6D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2A79AF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E6EB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974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F9FF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93D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DD522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A5D6A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C58FA" w14:paraId="09076E1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E425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4CF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4ED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77A7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FF5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4C8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990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60788F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9EF5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096E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BF6F1F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6959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801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643608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EBC6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C9C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59CB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B3E8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D28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59A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9ED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39FF509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B7D3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CF60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78C9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618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BCC6B5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4AB5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CC4EFD3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450D" w14:textId="77777777" w:rsidR="00EC58FA" w:rsidRPr="00CA307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BD91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4636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33B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AD28B4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C58FA" w14:paraId="4AD12BB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8A79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00B9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8BC9EF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109F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61A6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0941EDB" w14:textId="77777777" w:rsidR="00EC58FA" w:rsidRPr="00180EA2" w:rsidRDefault="00EC58F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939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23FA" w14:textId="77777777" w:rsidR="00EC58FA" w:rsidRPr="00CA307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02CA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D87A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72A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430CB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54BDFB1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C58FA" w14:paraId="3DD1D38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0D73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E10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7542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2E09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4E1C692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8478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9042" w14:textId="77777777" w:rsidR="00EC58FA" w:rsidRPr="00CA307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3BAD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36A0D8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B7EE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EEA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79DB5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2E1059A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A0D32B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C58FA" w14:paraId="427CC5F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3FF4" w14:textId="77777777" w:rsidR="00EC58FA" w:rsidRDefault="00EC58FA" w:rsidP="00EC58F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34A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C42A" w14:textId="77777777" w:rsidR="00EC58FA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47A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C0223E3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960E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EB461B7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29158006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3827" w14:textId="77777777" w:rsidR="00EC58FA" w:rsidRPr="00CA3079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FF12" w14:textId="77777777" w:rsidR="00EC58FA" w:rsidRDefault="00EC58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1347" w14:textId="77777777" w:rsidR="00EC58FA" w:rsidRPr="001304AF" w:rsidRDefault="00EC58F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7E6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DF401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3AB5468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ED1D247" w14:textId="77777777" w:rsidR="00EC58FA" w:rsidRPr="00B71446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7C4265E" w14:textId="77777777" w:rsidR="00EC58FA" w:rsidRDefault="00EC58FA">
      <w:pPr>
        <w:tabs>
          <w:tab w:val="left" w:pos="6382"/>
        </w:tabs>
        <w:rPr>
          <w:sz w:val="20"/>
        </w:rPr>
      </w:pPr>
    </w:p>
    <w:p w14:paraId="6D9FC8AF" w14:textId="77777777" w:rsidR="00EC58FA" w:rsidRDefault="00EC58FA" w:rsidP="00B52218">
      <w:pPr>
        <w:pStyle w:val="Heading1"/>
        <w:spacing w:line="360" w:lineRule="auto"/>
      </w:pPr>
      <w:r>
        <w:lastRenderedPageBreak/>
        <w:t>LINIA 704</w:t>
      </w:r>
    </w:p>
    <w:p w14:paraId="25E2C0CF" w14:textId="77777777" w:rsidR="00EC58FA" w:rsidRDefault="00EC58FA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C58FA" w14:paraId="7CAC66B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99F2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9D1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0220AD2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D902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F6C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538BDAA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1E0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5CE3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5DB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48A6E2A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5B8A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976D" w14:textId="77777777" w:rsidR="00EC58FA" w:rsidRPr="001467E0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053DF5B" w14:textId="77777777" w:rsidR="00EC58FA" w:rsidRPr="00C00026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E35881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97AD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CB5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E6C7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4B2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39F67EA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06630D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EC2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D51B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627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9000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08A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6954540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E41E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3AF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47C4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CD7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3739555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D8AF43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E27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763A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7E5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9F68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1D6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57A350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9FA7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C75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8615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9FA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6D16BE0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C863C3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B9B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49A4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003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ACBF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FDC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89E4B8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5010F3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0CD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C11E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5F0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1BF7AC8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7A2326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42D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9032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905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A8E7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7D3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C1A1A2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C505EA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A37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020D0F8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D0C9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9CF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4A70A5F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C09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BAAB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337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17E38A0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4B25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960B" w14:textId="77777777" w:rsidR="00EC58FA" w:rsidRPr="001467E0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C470866" w14:textId="77777777" w:rsidR="00EC58FA" w:rsidRPr="008D7F2C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9709A2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6B2A8F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6D5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610A8D3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B02C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6F3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584E365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ECB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E4CD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486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F05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E76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0EA7200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D5C3AC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811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2C03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49D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F52229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7C6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5AAE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B36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644A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693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83E505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479F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81B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2DD7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667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E311F5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5D7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E9962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8221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00A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109D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19D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785AC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EC58FA" w14:paraId="738C051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01B9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0F4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781A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5EC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5FD2D04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574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4C4D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113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823C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EDD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C869B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EC58FA" w14:paraId="4707E3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2ADC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278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CF60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3B1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EA3ABF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FF4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5DA73E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6EEF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B6F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04F7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57A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77F53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EC58FA" w14:paraId="013CAA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43E1" w14:textId="77777777" w:rsidR="00EC58FA" w:rsidRDefault="00EC58FA" w:rsidP="00EC58F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C9C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DC96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6C0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739A34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B69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C7C5F4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1F9F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FCE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8069" w14:textId="77777777" w:rsidR="00EC58FA" w:rsidRPr="00E4080B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FDD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779FD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0F76A83C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551292D8" w14:textId="77777777" w:rsidR="00EC58FA" w:rsidRDefault="00EC58FA" w:rsidP="00D06EF4">
      <w:pPr>
        <w:pStyle w:val="Heading1"/>
        <w:spacing w:line="360" w:lineRule="auto"/>
      </w:pPr>
      <w:r>
        <w:t>LINIA 705</w:t>
      </w:r>
    </w:p>
    <w:p w14:paraId="4498544A" w14:textId="77777777" w:rsidR="00EC58FA" w:rsidRDefault="00EC58FA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C58FA" w14:paraId="4C674427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8356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35A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139C6FC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22C0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240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6138065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84C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A6D4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049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963C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532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58D9DF75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7A77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E91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0EA70A9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50FF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1012" w14:textId="77777777" w:rsidR="00EC58FA" w:rsidRDefault="00EC58FA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0E233651" w14:textId="77777777" w:rsidR="00EC58FA" w:rsidRDefault="00EC58FA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889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9195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AA9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4150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5C3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25989A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62CC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F70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06AF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4F7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26D1B8D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6ADEEB2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F88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5963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1EF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575F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C47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1181A4D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7865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B9D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76AD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913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1836673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3F7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477E5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12C5D67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AC0B84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F546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5FD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73AE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930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DE816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EC58FA" w14:paraId="79B08A7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BE70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869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FACE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658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5F009099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32E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4C72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7A8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0B20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A24B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FEDEA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EC58FA" w14:paraId="3D1A77E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540C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0F3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43AAE6C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6D6E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DD5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535D3E47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044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0E5B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BA16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AFBD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C60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4D23B1A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64F0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1A9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2AD1C13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4BA4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C06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4B91D40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5CB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D7D5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BE93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F015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37F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1DF404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27BC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4FD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441C6870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6F66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664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247EBEC4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256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46E6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B4E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E979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7B7C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3443E91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6B7F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BA9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7E24B37B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7A74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AF3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7313EE6F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FD6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339A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9D5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2EBA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6A9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EC58FA" w14:paraId="511946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1251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720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774591F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E635" w14:textId="77777777" w:rsidR="00EC58FA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56B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2D8BC38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FC37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B294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C77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B338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36A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0CD58B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52FD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862F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212B7D7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D1AB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5BE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666A502D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CA35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1064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D4E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40AC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BF48" w14:textId="77777777" w:rsidR="00EC58FA" w:rsidRPr="00D84B80" w:rsidRDefault="00EC58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7E5FADC" w14:textId="77777777" w:rsidR="00EC58FA" w:rsidRPr="00577556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65930F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4BCC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D5BC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5441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1BFA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56DF21E8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924A43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964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47FC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63BE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37A8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F461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79C0B3A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33CC" w14:textId="77777777" w:rsidR="00EC58FA" w:rsidRDefault="00EC58FA" w:rsidP="00EC58F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D834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F41E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09B3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271FF9F6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10C5156E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E63D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34A4BA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35A04312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6039D8A9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2639C468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8AAC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A781" w14:textId="77777777" w:rsidR="00EC58FA" w:rsidRDefault="00EC58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AA1F" w14:textId="77777777" w:rsidR="00EC58FA" w:rsidRPr="006A1A91" w:rsidRDefault="00EC58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5230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06B6B5" w14:textId="77777777" w:rsidR="00EC58FA" w:rsidRDefault="00EC58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6867A93A" w14:textId="77777777" w:rsidR="00EC58FA" w:rsidRPr="00454E32" w:rsidRDefault="00EC58FA">
      <w:pPr>
        <w:spacing w:before="40" w:after="40" w:line="192" w:lineRule="auto"/>
        <w:ind w:right="57"/>
        <w:rPr>
          <w:b/>
          <w:sz w:val="20"/>
        </w:rPr>
      </w:pPr>
    </w:p>
    <w:p w14:paraId="795D1A26" w14:textId="77777777" w:rsidR="00EC58FA" w:rsidRDefault="00EC58FA" w:rsidP="00F0370D">
      <w:pPr>
        <w:pStyle w:val="Heading1"/>
        <w:spacing w:line="360" w:lineRule="auto"/>
      </w:pPr>
      <w:r>
        <w:t>LINIA 800</w:t>
      </w:r>
    </w:p>
    <w:p w14:paraId="03C12C54" w14:textId="77777777" w:rsidR="00EC58FA" w:rsidRDefault="00EC58F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C58FA" w14:paraId="7E1404D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E4432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F60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19ED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584B1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A907436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70379" w14:textId="77777777" w:rsidR="00EC58FA" w:rsidRDefault="00EC58F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D1A37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80FB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DE38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4FDA8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767FF3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AEB78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8577F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19B79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64003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9025868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652CB" w14:textId="77777777" w:rsidR="00EC58FA" w:rsidRDefault="00EC58F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F463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4E1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F6156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5FFED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CA0FE8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ABD6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F5D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58B9F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A4927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451058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0DC23" w14:textId="77777777" w:rsidR="00EC58FA" w:rsidRDefault="00EC58F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9DEDE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AE50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6E75D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AC62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5FFE06" w14:textId="77777777" w:rsidR="00EC58FA" w:rsidRDefault="00EC58F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EC58FA" w:rsidRPr="00A8307A" w14:paraId="1B1E988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14C6B" w14:textId="77777777" w:rsidR="00EC58FA" w:rsidRPr="00A75A00" w:rsidRDefault="00EC58FA" w:rsidP="00EC58FA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D9ABC" w14:textId="77777777" w:rsidR="00EC58FA" w:rsidRPr="00A8307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ED6C" w14:textId="77777777" w:rsidR="00EC58FA" w:rsidRPr="00A8307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21AE1" w14:textId="77777777" w:rsidR="00EC58FA" w:rsidRPr="00A8307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E10FE" w14:textId="77777777" w:rsidR="00EC58FA" w:rsidRDefault="00EC58F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EE9F70" w14:textId="77777777" w:rsidR="00EC58FA" w:rsidRDefault="00EC58F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61676A3F" w14:textId="77777777" w:rsidR="00EC58FA" w:rsidRDefault="00EC58F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763D591" w14:textId="77777777" w:rsidR="00EC58FA" w:rsidRDefault="00EC58F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FDFC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06C03" w14:textId="77777777" w:rsidR="00EC58FA" w:rsidRPr="00A8307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8328" w14:textId="77777777" w:rsidR="00EC58FA" w:rsidRPr="00A8307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08E18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A7EC3C" w14:textId="77777777" w:rsidR="00EC58FA" w:rsidRPr="00A8307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EC58FA" w14:paraId="617F80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7D7A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B1C0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D31C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DA7F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76427C1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0D5B" w14:textId="77777777" w:rsidR="00EC58FA" w:rsidRPr="001974A3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de la călcâi</w:t>
            </w:r>
          </w:p>
          <w:p w14:paraId="684B014C" w14:textId="77777777" w:rsidR="00EC58FA" w:rsidRPr="001974A3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sch. 14</w:t>
            </w:r>
          </w:p>
          <w:p w14:paraId="207DA504" w14:textId="77777777" w:rsidR="00EC58FA" w:rsidRPr="001974A3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pe o </w:t>
            </w:r>
          </w:p>
          <w:p w14:paraId="0F304D38" w14:textId="77777777" w:rsidR="00EC58FA" w:rsidRPr="001974A3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distanță</w:t>
            </w:r>
          </w:p>
          <w:p w14:paraId="4B0F0AC0" w14:textId="77777777" w:rsidR="00EC58FA" w:rsidRPr="001974A3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de </w:t>
            </w:r>
          </w:p>
          <w:p w14:paraId="1B1C4470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974A3">
              <w:rPr>
                <w:b/>
                <w:bCs/>
                <w:sz w:val="18"/>
                <w:szCs w:val="18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4A9D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3F4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6342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93FF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61EBB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A5DC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D2D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88DC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1D37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90C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45A3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572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4EAF644F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0F2E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2170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F0FF1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9F2A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DFA1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075E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7FDB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E52C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C97D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87AB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7AFE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543C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FB8C90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C5970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C58FA" w14:paraId="2F682D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F231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0FB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28D0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901A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F56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81CF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BDFC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59F2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53E3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6EDD1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23B876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C58FA" w14:paraId="27E5A5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093D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573B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45C1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D65A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215A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2754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8CBF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3CF3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0DA5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ED44D6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76B40A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EC58FA" w14:paraId="5419BB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C604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48D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5107361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7768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97F8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A7A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E7F0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C63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18A0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9AA6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0F2F6A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BF3F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C10F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28F4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DD93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2E6F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EE56F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A794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C9E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ADC3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DB92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A73FB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432000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C58FA" w14:paraId="1C4D85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D96C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BC3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0B08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FA37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CE51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FE6C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5EF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C228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5A9C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6609F6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98DC6F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EC58FA" w14:paraId="55E90E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51FE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7A6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A84C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2E26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26AC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572B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FFCA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A2D5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6C90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24D07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D49E8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C58FA" w14:paraId="6901FF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F1C1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6F7F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5B09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6ACC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D7C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1CD7B3B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5809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FD5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51DE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6DAB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1D3967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BA8A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EC5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A5E3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DEF6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3F279FB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5A4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B281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C392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3718A78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F109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BDEF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C58FA" w14:paraId="38868D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101B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A62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6DBE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1AEB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7DD1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899A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A82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7F4D6D0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9537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44D0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EC58FA" w14:paraId="730DF3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6244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882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3EF7CB2F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9873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4D78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B85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5027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8F49" w14:textId="77777777" w:rsidR="00EC58FA" w:rsidRDefault="00EC58F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38F38FF4" w14:textId="77777777" w:rsidR="00EC58FA" w:rsidRDefault="00EC58F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5276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7C5F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6F1F12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F910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DBEA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78A6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4D92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173CF00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219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A1F4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F06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313A52F8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CCBC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1D9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74FFBE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F607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21EB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F0C3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521D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EA4043E" w14:textId="77777777" w:rsidR="00EC58FA" w:rsidRPr="008B2519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92F8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6A02C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0EC5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4EE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6AED" w14:textId="77777777" w:rsidR="00EC58FA" w:rsidRPr="008D08DE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E7BC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C58FA" w14:paraId="7EF392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94F2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B07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0FE2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1E5B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90B46F2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B37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B851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DE5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D1733BA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4008" w14:textId="77777777" w:rsidR="00EC58FA" w:rsidRPr="008D08DE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6E77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6C84DA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D482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5878" w14:textId="77777777" w:rsidR="00EC58FA" w:rsidRDefault="00EC58F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B3E1" w14:textId="77777777" w:rsidR="00EC58FA" w:rsidRPr="001161EA" w:rsidRDefault="00EC58F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B918" w14:textId="77777777" w:rsidR="00EC58FA" w:rsidRDefault="00EC58FA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25B5BF63" w14:textId="77777777" w:rsidR="00EC58FA" w:rsidRDefault="00EC58FA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017F" w14:textId="77777777" w:rsidR="00EC58FA" w:rsidRDefault="00EC58F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8523862" w14:textId="77777777" w:rsidR="00EC58FA" w:rsidRDefault="00EC58F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D9DF" w14:textId="77777777" w:rsidR="00EC58FA" w:rsidRPr="001161EA" w:rsidRDefault="00EC58F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2AC8" w14:textId="77777777" w:rsidR="00EC58FA" w:rsidRDefault="00EC58F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34A4" w14:textId="77777777" w:rsidR="00EC58FA" w:rsidRPr="008D08DE" w:rsidRDefault="00EC58F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4654" w14:textId="77777777" w:rsidR="00EC58FA" w:rsidRDefault="00EC58F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EC58FA" w14:paraId="664C4D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4111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0CC2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3150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A4CD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C3C250A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BEEF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A98B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27B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78D1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9B9B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E7222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405F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41C0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0FEF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0B9B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7AD1399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A9B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0DC1F0F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2C8F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46F0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289F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47E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698723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C58FA" w14:paraId="3D509B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52D9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07B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590F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7808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6429936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58FA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36AD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6C1B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18CE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7E3E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EFB71D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C58FA" w14:paraId="08F0EC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4BAE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2CB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9F3A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7518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28C11D4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4294D273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56D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B134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E0B8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1FDE1F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8284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EE39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46C7DB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BF5E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3072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6133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CEEC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1511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0524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195C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ABC0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A99C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65569CBD" w14:textId="77777777" w:rsidR="00EC58FA" w:rsidRDefault="00EC58F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EC58FA" w14:paraId="7B9316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33C5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19A9" w14:textId="77777777" w:rsidR="00EC58FA" w:rsidRDefault="00EC58F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1D12" w14:textId="77777777" w:rsidR="00EC58FA" w:rsidRPr="001161EA" w:rsidRDefault="00EC58F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099E" w14:textId="77777777" w:rsidR="00EC58FA" w:rsidRDefault="00EC58FA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B037" w14:textId="77777777" w:rsidR="00EC58FA" w:rsidRDefault="00EC58F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0234" w14:textId="77777777" w:rsidR="00EC58FA" w:rsidRPr="001161EA" w:rsidRDefault="00EC58F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55AB" w14:textId="77777777" w:rsidR="00EC58FA" w:rsidRDefault="00EC58F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2D41" w14:textId="77777777" w:rsidR="00EC58FA" w:rsidRDefault="00EC58F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EFEE" w14:textId="77777777" w:rsidR="00EC58FA" w:rsidRDefault="00EC58F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178244B8" w14:textId="77777777" w:rsidR="00EC58FA" w:rsidRDefault="00EC58F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EC58FA" w14:paraId="7409AB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5C72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65E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CBEC" w14:textId="77777777" w:rsidR="00EC58FA" w:rsidRPr="001161EA" w:rsidRDefault="00EC58F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EC63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CAF48A9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6C2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BD948E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29CE578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A3D1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7798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E6FF" w14:textId="77777777" w:rsidR="00EC58FA" w:rsidRPr="001161EA" w:rsidRDefault="00EC58F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AA50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1C8F10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4756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6DDB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4C91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20A1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854A50B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67B1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5832E331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3342AC3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670B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E46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B089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5A4D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520EA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C7AD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0B2B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49DC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6393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00ED28C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1E0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ABDE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156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DB46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D196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085A6E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82206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EC58FA" w14:paraId="7FDB20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B1F8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641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9177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4F69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FBE2612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397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25AF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8A08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3E7B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CBE6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3AE15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27FD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DD10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ABF0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2395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6AEB551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A20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64A3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6FA2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74B4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ED44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B04EE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35BD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7CC8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FECA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6838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F470834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A742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45E6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67D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64EB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913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3E3488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6FD5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209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DF88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3C99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71E8B67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D5B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C671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D6E2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836E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D8F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ED003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35E2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DDB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962B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D72C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DE08DE0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AAF8A83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B00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36A3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D2F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5AED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0B4C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28DC8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9B17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9EB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B8C3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C1FF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41B0D1C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AADC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A2E5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177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F5C4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2943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17A6A3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660970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EC58FA" w14:paraId="5C77A3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AC06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3A2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563C80B8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0688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7AA1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498F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A8F8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30E0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C1BE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4AA0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6A9AED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F6BB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5E2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6ED0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CBF9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E1F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25B8327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886A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FFE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3ADB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C4E4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3836CB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EC58FA" w14:paraId="4C2716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F2DE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19D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5715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76A8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362BBD16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B55B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3F06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904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70128D2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D422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000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4CBB0F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361A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3CFD" w14:textId="77777777" w:rsidR="00EC58FA" w:rsidRDefault="00EC58F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A2EF" w14:textId="77777777" w:rsidR="00EC58FA" w:rsidRPr="001161EA" w:rsidRDefault="00EC58F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6964" w14:textId="77777777" w:rsidR="00EC58FA" w:rsidRDefault="00EC58F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EE82" w14:textId="77777777" w:rsidR="00EC58FA" w:rsidRDefault="00EC58F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A826" w14:textId="77777777" w:rsidR="00EC58FA" w:rsidRPr="001161EA" w:rsidRDefault="00EC58F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991C" w14:textId="77777777" w:rsidR="00EC58FA" w:rsidRDefault="00EC58F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46A5C92C" w14:textId="77777777" w:rsidR="00EC58FA" w:rsidRDefault="00EC58F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7C84" w14:textId="77777777" w:rsidR="00EC58FA" w:rsidRDefault="00EC58F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C47F" w14:textId="77777777" w:rsidR="00EC58FA" w:rsidRDefault="00EC58F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C58FA" w14:paraId="04A0A4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3522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2601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C73C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1E97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AB5FDF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BFC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8E55D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37FBCD8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9CF6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51D2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D7EF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9BDB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4CE498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EA725C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083216C8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EC58FA" w14:paraId="4EF522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F598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9FA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EF42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A127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971767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BA2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16A3F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E6A4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E5FC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EE88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A629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7D1E96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0286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8BD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D985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A22D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7D708A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2FF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3638AF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1214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55C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2B81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AB8A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68653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CD5C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001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38A4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AD96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15254AC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03A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2CA40E3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CC20C2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B59FD08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364CD7DA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85A9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787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3F6D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1C7B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4F911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2428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12F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27BC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0BE6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7A3DA9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64B2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6CFD48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62E2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41E8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37E7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4B80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FE9E3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227D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DF2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37BA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B7A1" w14:textId="77777777" w:rsidR="00EC58FA" w:rsidRDefault="00EC58F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D88C41" w14:textId="77777777" w:rsidR="00EC58FA" w:rsidRDefault="00EC58F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819D" w14:textId="77777777" w:rsidR="00EC58FA" w:rsidRPr="00F565BC" w:rsidRDefault="00EC58F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B3E4260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0449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5331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3D37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4C96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C58FA" w14:paraId="26C953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1489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AF3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12CB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B25D" w14:textId="77777777" w:rsidR="00EC58FA" w:rsidRDefault="00EC58F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4B719B" w14:textId="77777777" w:rsidR="00EC58FA" w:rsidRDefault="00EC58F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F649" w14:textId="77777777" w:rsidR="00EC58FA" w:rsidRDefault="00EC58F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624A75" w14:textId="77777777" w:rsidR="00EC58FA" w:rsidRDefault="00EC58F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16A3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448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DCA9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35A2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C58FA" w14:paraId="35B05E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6D8C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569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E588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6F3F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F77963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98F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1118F1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ADE5" w14:textId="77777777" w:rsidR="00EC58FA" w:rsidRPr="001161EA" w:rsidRDefault="00EC58F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E397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D093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8480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E39E7F5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E848A74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DC065EB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912EA3A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EC58FA" w14:paraId="456B34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A8C2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ECD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2607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D068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30F4E8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3AE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517D5A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B42A4B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AABE" w14:textId="77777777" w:rsidR="00EC58FA" w:rsidRPr="001161EA" w:rsidRDefault="00EC58F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FF9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D8B1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9E99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F21213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AC349D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EC58FA" w14:paraId="2A2179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A2EB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DD58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8037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9294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12EE03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D66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5482" w14:textId="77777777" w:rsidR="00EC58FA" w:rsidRDefault="00EC58F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DB50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6EF9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F0F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E042705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059A526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EC58FA" w14:paraId="7D2D9E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0DC1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959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B127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0E72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CEEE6D4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54CB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133BA4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EB8C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2FF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7229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9CE2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ACE6C09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135842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C58FA" w14:paraId="6005B5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4D34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B94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B104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AB76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9D2B2DF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E92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A117CB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9859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6673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14A1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4FEF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1986FCC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EC58FA" w14:paraId="52CACD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B2E4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B0F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C3C9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C2C0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ABDF339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428C9BF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576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2B64BB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370D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B9B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FFEB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7F76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54A857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EC58FA" w14:paraId="19B1BB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DA34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E171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A31D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5B23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8A3321F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920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C3F4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1E1E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1A67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890E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D6656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41F4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0454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10CA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DC0A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6E7507D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919D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6A3BCF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2CC4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60B9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8D6C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3781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674888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2249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1141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B012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8AFE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02EDD8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3A75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5CD2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8E40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FC4D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E1A6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2C3770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39ED" w14:textId="77777777" w:rsidR="00EC58FA" w:rsidRDefault="00EC58FA" w:rsidP="00EC58F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1436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30A9" w14:textId="77777777" w:rsidR="00EC58FA" w:rsidRPr="001161E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A375" w14:textId="77777777" w:rsidR="00EC58FA" w:rsidRDefault="00EC58F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6DBC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A1E8" w14:textId="77777777" w:rsidR="00EC58FA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2E9A" w14:textId="77777777" w:rsidR="00EC58FA" w:rsidRDefault="00EC58F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A44E" w14:textId="77777777" w:rsidR="00EC58FA" w:rsidRPr="008D08DE" w:rsidRDefault="00EC58F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46C9" w14:textId="77777777" w:rsidR="00EC58FA" w:rsidRDefault="00EC58F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5D087D0" w14:textId="77777777" w:rsidR="00EC58FA" w:rsidRDefault="00EC58FA">
      <w:pPr>
        <w:spacing w:before="40" w:after="40" w:line="192" w:lineRule="auto"/>
        <w:ind w:right="57"/>
        <w:rPr>
          <w:sz w:val="20"/>
        </w:rPr>
      </w:pPr>
    </w:p>
    <w:p w14:paraId="43E86848" w14:textId="77777777" w:rsidR="00EC58FA" w:rsidRDefault="00EC58FA" w:rsidP="00FF5C69">
      <w:pPr>
        <w:pStyle w:val="Heading1"/>
        <w:spacing w:line="276" w:lineRule="auto"/>
      </w:pPr>
      <w:r>
        <w:t>LINIA 804</w:t>
      </w:r>
    </w:p>
    <w:p w14:paraId="45F55C69" w14:textId="77777777" w:rsidR="00EC58FA" w:rsidRDefault="00EC58F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C58FA" w14:paraId="647B64C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0235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91D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983657B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F60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416F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A74F43A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1D3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A0F0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039B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4B37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6B34" w14:textId="77777777" w:rsidR="00EC58FA" w:rsidRPr="00436B1D" w:rsidRDefault="00EC58F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C58FA" w14:paraId="2593F9F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4404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34DA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0848282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A40D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2CA3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28DE3F9C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07B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81E6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11A0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DC06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C0A9" w14:textId="77777777" w:rsidR="00EC58FA" w:rsidRPr="00436B1D" w:rsidRDefault="00EC58F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C58FA" w14:paraId="6E2F233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928F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4E4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1ACF6A23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75B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CAE2" w14:textId="77777777" w:rsidR="00EC58FA" w:rsidRDefault="00EC58F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AA63A2A" w14:textId="77777777" w:rsidR="00EC58FA" w:rsidRDefault="00EC58F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0C9D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B516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BC80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341F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56E4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C58FA" w14:paraId="77E59A8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221D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6A3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6F24B8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061B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1D18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AABC8AE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A670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C763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23B7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FBF8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46CA" w14:textId="77777777" w:rsidR="00EC58FA" w:rsidRPr="00E25A4B" w:rsidRDefault="00EC58F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28A8A39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38A8AD1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F800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FDAE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64C4C258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8468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6CD5" w14:textId="77777777" w:rsidR="00EC58FA" w:rsidRDefault="00EC58F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A902CAD" w14:textId="77777777" w:rsidR="00EC58FA" w:rsidRDefault="00EC58F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C815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A24B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213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17B6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82D2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C58FA" w14:paraId="4AB4B5D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66D5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CF8B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035A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7746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E22A1A1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19F783B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21A2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3884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FE23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2496AEA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89EC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E054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B79304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7284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E607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DF67D98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355D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2871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15D7A66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A2D84EE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F516B44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18CCA25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E15A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39D2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1E8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2663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709F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379F5E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9CDD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7CEF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D4F0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CC2F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FE70E79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E232B45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63FE4E4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A4BE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E36B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43E8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7FEF26C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C96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0127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7846838B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9CB9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3E12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22B7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88B8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FEBC432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2D2ABB3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BD7B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9EEE26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192B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801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69F6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F562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1783327B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6E9F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9ECE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037224E6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39C9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B0A1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5B3FDD0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C890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1867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E3F5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2537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8885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EC58FA" w14:paraId="53996DF0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5C32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B6E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09222AB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CBCB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0423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B0E80F0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694D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A14F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5AF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CA81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B9EA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8F11401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C58FA" w14:paraId="1EDFDA2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6887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E2CC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95AB18F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81C1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BBE7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6A5713E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600B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5E09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698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DC85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C5FD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CDF557F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C58FA" w14:paraId="0D9DCED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FA89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056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80A292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07D2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D08B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2062264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0620B28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C52B32F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BB0C7A6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7E80046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5685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0509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E02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B5EC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E758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01EEA161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1C70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DFD5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E4FD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AC6F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61ACECD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7C52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BA1435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F47E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6B4E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4788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0F17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46EDB363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A64F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F4A6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6DE1" w14:textId="77777777" w:rsidR="00EC58FA" w:rsidRPr="00A152FB" w:rsidRDefault="00EC58F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27F5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13CA5F7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C4E8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B966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2B9D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EA4B" w14:textId="77777777" w:rsidR="00EC58FA" w:rsidRPr="00F9444C" w:rsidRDefault="00EC58F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2B4C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C58FA" w14:paraId="5C599B24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C052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DE15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479B2BC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8761" w14:textId="77777777" w:rsidR="00EC58FA" w:rsidRPr="00A152FB" w:rsidRDefault="00EC58F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46BD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F7EAAD6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95FC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878A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8C4E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57A3" w14:textId="77777777" w:rsidR="00EC58FA" w:rsidRPr="00F9444C" w:rsidRDefault="00EC58F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F71C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0E3C06B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C58FA" w14:paraId="160A06F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9ED9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E4D0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1F1F4AE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6717" w14:textId="77777777" w:rsidR="00EC58FA" w:rsidRPr="00A152FB" w:rsidRDefault="00EC58F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B9D1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46C7D4F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3F9B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D32E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7C8E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27A7" w14:textId="77777777" w:rsidR="00EC58FA" w:rsidRPr="00F9444C" w:rsidRDefault="00EC58F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2A3B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B73D6F4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C58FA" w14:paraId="2BC6115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E22B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3F53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135E" w14:textId="77777777" w:rsidR="00EC58FA" w:rsidRPr="00A152FB" w:rsidRDefault="00EC58F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CA2C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E88EFB3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674A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6763BE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2C0B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686D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13EA" w14:textId="77777777" w:rsidR="00EC58FA" w:rsidRPr="00F9444C" w:rsidRDefault="00EC58F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A438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6E3B244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3A9DD6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C58FA" w14:paraId="0C480AF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9823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6CE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B85F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FD09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E72B04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361C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9B2D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E05F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E1F59E0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DD83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BD3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2D8E0C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EAF47BD" w14:textId="77777777" w:rsidR="00EC58FA" w:rsidRDefault="00EC58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5FEE5C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C58FA" w14:paraId="665F0EC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E9B7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D85E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3B2E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33EB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E6A0E7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924A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73E896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BC2D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E397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D824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D770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1EDAEFE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C58FA" w14:paraId="34AB82D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C814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9FE6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2555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DB36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B747C56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CCC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D5F7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340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74DEAF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24ED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57DD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072568B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575D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6706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1BA9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EAFF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4323936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5C9C122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FA23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E0D0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6C12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4B9C69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0603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90A9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C58FA" w14:paraId="5209F5B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9BE7" w14:textId="77777777" w:rsidR="00EC58FA" w:rsidRDefault="00EC58FA" w:rsidP="00EC58F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D6F1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B637" w14:textId="77777777" w:rsidR="00EC58FA" w:rsidRPr="00A152FB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2D94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05D592F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83358C8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E265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32B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0074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81B2C8C" w14:textId="77777777" w:rsidR="00EC58FA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B880" w14:textId="77777777" w:rsidR="00EC58FA" w:rsidRPr="00F9444C" w:rsidRDefault="00EC58F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BE79" w14:textId="77777777" w:rsidR="00EC58FA" w:rsidRDefault="00EC58F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324F59A" w14:textId="77777777" w:rsidR="00EC58FA" w:rsidRDefault="00EC58FA" w:rsidP="00802827">
      <w:pPr>
        <w:spacing w:line="276" w:lineRule="auto"/>
        <w:ind w:right="57"/>
        <w:rPr>
          <w:sz w:val="20"/>
        </w:rPr>
      </w:pPr>
    </w:p>
    <w:p w14:paraId="0792E0BA" w14:textId="77777777" w:rsidR="00EC58FA" w:rsidRDefault="00EC58F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1DEAFA1" w14:textId="77777777" w:rsidR="00995026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89175C" w14:textId="77777777" w:rsidR="00995026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E916DA6" w14:textId="77777777" w:rsidR="00995026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D058AA" w14:textId="77777777" w:rsidR="00995026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940774" w14:textId="77777777" w:rsidR="00995026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1DEAD3" w14:textId="77777777" w:rsidR="00995026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FA609A" w14:textId="77777777" w:rsidR="00995026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B00457B" w14:textId="77777777" w:rsidR="00995026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D6C10B" w14:textId="77777777" w:rsidR="00995026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C1E24C" w14:textId="77777777" w:rsidR="00995026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62BBE2D" w14:textId="77777777" w:rsidR="00995026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9426C7" w14:textId="77777777" w:rsidR="00995026" w:rsidRPr="00C21F42" w:rsidRDefault="009950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8C3E842" w14:textId="77777777" w:rsidR="00EC58FA" w:rsidRPr="00C21F42" w:rsidRDefault="00EC58F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EB1F7A7" w14:textId="77777777" w:rsidR="00EC58FA" w:rsidRPr="00C21F42" w:rsidRDefault="00EC58F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C76AD0B" w14:textId="77777777" w:rsidR="00EC58FA" w:rsidRPr="00C21F42" w:rsidRDefault="00EC58F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FD93DB6" w14:textId="77777777" w:rsidR="00EC58FA" w:rsidRDefault="00EC58F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C214A3C" w14:textId="77777777" w:rsidR="00EC58FA" w:rsidRPr="00C21F42" w:rsidRDefault="00EC58F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4298E79" w14:textId="77777777" w:rsidR="00EC58FA" w:rsidRPr="00C21F42" w:rsidRDefault="00EC58F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94BBE60" w14:textId="77777777" w:rsidR="00EC58FA" w:rsidRPr="00C21F42" w:rsidRDefault="00EC58F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9D363FB" w14:textId="77777777" w:rsidR="00EC58FA" w:rsidRPr="00C21F42" w:rsidRDefault="00EC58F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777542" w:rsidRDefault="001513BB" w:rsidP="00777542"/>
    <w:sectPr w:rsidR="001513BB" w:rsidRPr="00777542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2A17" w14:textId="77777777" w:rsidR="00D61F09" w:rsidRDefault="00D61F09">
      <w:r>
        <w:separator/>
      </w:r>
    </w:p>
  </w:endnote>
  <w:endnote w:type="continuationSeparator" w:id="0">
    <w:p w14:paraId="6D06F486" w14:textId="77777777" w:rsidR="00D61F09" w:rsidRDefault="00D6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731E" w14:textId="77777777" w:rsidR="00D61F09" w:rsidRDefault="00D61F09">
      <w:r>
        <w:separator/>
      </w:r>
    </w:p>
  </w:footnote>
  <w:footnote w:type="continuationSeparator" w:id="0">
    <w:p w14:paraId="7E2C6110" w14:textId="77777777" w:rsidR="00D61F09" w:rsidRDefault="00D6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25B4DB1F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3F45CF">
      <w:rPr>
        <w:b/>
        <w:bCs/>
        <w:i/>
        <w:iCs/>
        <w:sz w:val="22"/>
      </w:rPr>
      <w:t>decada 11-20 mai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09492E6E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3F45CF">
      <w:rPr>
        <w:b/>
        <w:bCs/>
        <w:i/>
        <w:iCs/>
        <w:sz w:val="22"/>
      </w:rPr>
      <w:t>decada 11-20 mai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EwJe4X/HLbZQO8+FT2BMl/jFn2g9y6Pm7BPd88HR+VpsbMkh1NNgY7m84NEM5Q385zSIkKvNYe3MsdUlSIlXfw==" w:salt="sgoWpAjFEpzVy56O+2c+D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759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96B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54"/>
    <w:rsid w:val="002577A8"/>
    <w:rsid w:val="00257ADB"/>
    <w:rsid w:val="00257CC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59C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995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186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4FEF"/>
    <w:rsid w:val="00395454"/>
    <w:rsid w:val="00395892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3CA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5CF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D66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1E5C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542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242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026"/>
    <w:rsid w:val="0099518E"/>
    <w:rsid w:val="00995727"/>
    <w:rsid w:val="00995A0B"/>
    <w:rsid w:val="00995B83"/>
    <w:rsid w:val="00996820"/>
    <w:rsid w:val="00997551"/>
    <w:rsid w:val="009A083C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634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6C9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1F09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58FA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AD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E2E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719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15781</Words>
  <Characters>89952</Characters>
  <Application>Microsoft Office Word</Application>
  <DocSecurity>0</DocSecurity>
  <Lines>749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2026-04-29T06:01:00Z</dcterms:created>
  <dcterms:modified xsi:type="dcterms:W3CDTF">2026-04-29T07:20:00Z</dcterms:modified>
</cp:coreProperties>
</file>