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E9AA" w14:textId="77777777" w:rsidR="003C23CA" w:rsidRPr="00B26C8D" w:rsidRDefault="003C23CA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44C0C5AA" w14:textId="04E4A581" w:rsidR="003C23CA" w:rsidRPr="00B26C8D" w:rsidRDefault="003C23CA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326BF322" w14:textId="77777777" w:rsidR="003C23CA" w:rsidRDefault="003C23C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25B3A29" w14:textId="77777777" w:rsidR="003C23CA" w:rsidRDefault="003C23C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0D33CCB" w14:textId="77777777" w:rsidR="003C23CA" w:rsidRDefault="003C23CA">
      <w:pPr>
        <w:jc w:val="center"/>
        <w:rPr>
          <w:sz w:val="28"/>
        </w:rPr>
      </w:pPr>
    </w:p>
    <w:p w14:paraId="32D00200" w14:textId="77777777" w:rsidR="003C23CA" w:rsidRDefault="003C23CA">
      <w:pPr>
        <w:jc w:val="center"/>
        <w:rPr>
          <w:sz w:val="28"/>
        </w:rPr>
      </w:pPr>
    </w:p>
    <w:p w14:paraId="70E99410" w14:textId="77777777" w:rsidR="003C23CA" w:rsidRDefault="003C23CA">
      <w:pPr>
        <w:jc w:val="center"/>
        <w:rPr>
          <w:sz w:val="28"/>
        </w:rPr>
      </w:pPr>
    </w:p>
    <w:p w14:paraId="3A9B996E" w14:textId="77777777" w:rsidR="003C23CA" w:rsidRDefault="003C23CA">
      <w:pPr>
        <w:jc w:val="center"/>
        <w:rPr>
          <w:sz w:val="28"/>
        </w:rPr>
      </w:pPr>
    </w:p>
    <w:p w14:paraId="7E59E746" w14:textId="77777777" w:rsidR="003C23CA" w:rsidRDefault="003C23CA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5A0A7239" w14:textId="77777777" w:rsidR="003C23CA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72EAFEC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DCCD00B" w14:textId="77777777" w:rsidR="003C23CA" w:rsidRDefault="003C23C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5561FF3" w14:textId="77777777" w:rsidR="003C23CA" w:rsidRDefault="003C23C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aprilie 2026</w:t>
      </w:r>
    </w:p>
    <w:p w14:paraId="24145A9C" w14:textId="77777777" w:rsidR="003C23CA" w:rsidRDefault="003C23C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3C23CA" w14:paraId="540AAA8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BE4E864" w14:textId="77777777" w:rsidR="003C23CA" w:rsidRDefault="003C23C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7B41660" w14:textId="77777777" w:rsidR="003C23CA" w:rsidRDefault="003C23C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32CB36BE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8FFF702" w14:textId="77777777" w:rsidR="003C23CA" w:rsidRDefault="003C23CA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4EB3D55A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40CBE6D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7F2488B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04D5DA63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B27ABEF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BFBAA7E" w14:textId="77777777" w:rsidR="003C23CA" w:rsidRDefault="003C23C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0C8863A" w14:textId="77777777" w:rsidR="003C23CA" w:rsidRDefault="003C23C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07D252D7" w14:textId="77777777" w:rsidR="003C23CA" w:rsidRDefault="003C23CA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AC0A792" w14:textId="77777777" w:rsidR="003C23CA" w:rsidRDefault="003C23C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3BE95EFC" w14:textId="77777777" w:rsidR="003C23CA" w:rsidRDefault="003C23C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02EDC650" w14:textId="77777777" w:rsidR="003C23CA" w:rsidRDefault="003C23C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6DD9997" w14:textId="77777777" w:rsidR="003C23CA" w:rsidRDefault="003C23C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2E5A2E58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4B0B385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9E3CF15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38C2355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2345164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C23372D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E08AEFD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4E2DDA47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01BC2BD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3C23CA" w14:paraId="2B7A4DD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83D8730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B781D79" w14:textId="77777777" w:rsidR="003C23CA" w:rsidRDefault="003C23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A0F670D" w14:textId="77777777" w:rsidR="003C23CA" w:rsidRDefault="003C23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BF12B1F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E103673" w14:textId="77777777" w:rsidR="003C23CA" w:rsidRDefault="003C23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F05D315" w14:textId="77777777" w:rsidR="003C23CA" w:rsidRDefault="003C23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D7FCFD5" w14:textId="77777777" w:rsidR="003C23CA" w:rsidRDefault="003C23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B54D3F4" w14:textId="77777777" w:rsidR="003C23CA" w:rsidRDefault="003C23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10540C9D" w14:textId="77777777" w:rsidR="003C23CA" w:rsidRDefault="003C23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37495C4" w14:textId="77777777" w:rsidR="003C23CA" w:rsidRDefault="003C23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AA2328E" w14:textId="77777777" w:rsidR="003C23CA" w:rsidRDefault="003C23C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0E086222" w14:textId="77777777" w:rsidR="003C23CA" w:rsidRDefault="003C23CA">
      <w:pPr>
        <w:spacing w:line="192" w:lineRule="auto"/>
        <w:jc w:val="center"/>
      </w:pPr>
    </w:p>
    <w:p w14:paraId="72A97AF4" w14:textId="77777777" w:rsidR="003C23CA" w:rsidRDefault="003C23CA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ADEE337" w14:textId="77777777" w:rsidR="003C23CA" w:rsidRPr="006310EB" w:rsidRDefault="003C23C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3BFA97F" w14:textId="77777777" w:rsidR="003C23CA" w:rsidRPr="006310EB" w:rsidRDefault="003C23C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AD631FE" w14:textId="77777777" w:rsidR="003C23CA" w:rsidRPr="006310EB" w:rsidRDefault="003C23C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A8CC849" w14:textId="77777777" w:rsidR="003C23CA" w:rsidRPr="00A8307A" w:rsidRDefault="003C23CA" w:rsidP="00516DD3">
      <w:pPr>
        <w:pStyle w:val="Heading1"/>
        <w:spacing w:line="360" w:lineRule="auto"/>
      </w:pPr>
      <w:r w:rsidRPr="00A8307A">
        <w:t>LINIA 100</w:t>
      </w:r>
    </w:p>
    <w:p w14:paraId="05ECA1F1" w14:textId="77777777" w:rsidR="003C23CA" w:rsidRPr="00A8307A" w:rsidRDefault="003C23C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3C23CA" w:rsidRPr="00AB76B4" w14:paraId="0FAAA04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531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AAB6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F1BE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F878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6AF0881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61B1F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DAB616E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5ABD4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DA8F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505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E55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23ACD2A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B39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81B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C816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E3008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4B55915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3A9E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009DE2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5C2D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F8BF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A4E5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D1D6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14698AC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18C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273A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B434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FE4F0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BFEB13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25A49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3AAE764A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CD19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9BF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C28F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CB4F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685AA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3C23CA" w:rsidRPr="00AB76B4" w14:paraId="7184298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1E2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98FD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DE66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6E5F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FE118C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FB72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08A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300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05C1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9357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4B691AF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4AE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32C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3C2B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1036C" w14:textId="77777777" w:rsidR="003C23CA" w:rsidRPr="00AB76B4" w:rsidRDefault="003C23C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FAD41A4" w14:textId="77777777" w:rsidR="003C23CA" w:rsidRPr="00AB76B4" w:rsidRDefault="003C23C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C10A3" w14:textId="77777777" w:rsidR="003C23CA" w:rsidRPr="00AB76B4" w:rsidRDefault="003C23C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DD711CE" w14:textId="77777777" w:rsidR="003C23CA" w:rsidRPr="00AB76B4" w:rsidRDefault="003C23C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3ED30ED0" w14:textId="77777777" w:rsidR="003C23CA" w:rsidRPr="00AB76B4" w:rsidRDefault="003C23C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41EC0885" w14:textId="77777777" w:rsidR="003C23CA" w:rsidRPr="00AB76B4" w:rsidRDefault="003C23C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B0A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9DF4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4984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1DC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4E55402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3E6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4FD3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3B32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C963D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41C8F68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65C5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D00CA4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225D9FE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C0FB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5006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C7BF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C1D0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B516F6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E2C8E2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3C23CA" w:rsidRPr="00AB76B4" w14:paraId="7A17C5D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2DC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276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919B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BBC19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6CFBDD4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1564D09A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3555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1F8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57B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6A558B0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938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FF99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3C23CA" w:rsidRPr="00AB76B4" w14:paraId="28DAF04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9FB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5552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5D905DA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5E17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7F14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3409A45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06B229B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B707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6957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0E95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3C8A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9A2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7E5D5CA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EED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6C10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3F757F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C02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A28F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4630C9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76E6BA72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B8D1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97E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1408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473C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385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1B55412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BCF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860C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4F24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06F88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4537C0B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1CA57FD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E3BE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198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A5A7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2FED671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7B6D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254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303173C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19E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8F32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75B62F5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3BBB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5D092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69F5080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001B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E7A5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7F93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101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51D4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71E70C5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6A1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706C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B645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5675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A49AF7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C8F8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9264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F058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329502E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74D2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5D6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2477314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29D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FEF6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046B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6B85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849FEB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CFBD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F0C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0C60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B0244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DC3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141662E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329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16A2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15D9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F3488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8CF095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2B5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D35D04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6483949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6E9826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BD5A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0184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0F10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B761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0DC39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3C23CA" w:rsidRPr="00AB76B4" w14:paraId="0CE7F777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53E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B18D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914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24294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D210B31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7586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30B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2356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5E2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2C3D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CF331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C23CA" w:rsidRPr="00AB76B4" w14:paraId="3CF3786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383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37C3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A310DB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8071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5B10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E4492E4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77C3DD49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3D0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BA44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8872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71706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B323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5DA0554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AEE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C98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92D2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6A9A2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00766B9F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5A0B55FA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E4D8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1F43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9B4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5A2CB12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56A1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3689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3C23CA" w:rsidRPr="00AB76B4" w14:paraId="6942735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584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E98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D4B7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3E36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407A67B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A22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157AF04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2861C72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16BA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B824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2398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6F35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3C23CA" w:rsidRPr="00AB76B4" w14:paraId="512FF68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0B4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C81F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F51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F65C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EF14482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68DE23AA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B14F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F0F69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EE8E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06EA349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9D8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B31B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0D271D5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7A5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66B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92F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FD971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7057C40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5F9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66B1FF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6B6C60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0CD7352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F381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7AE2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32A2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0659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E62BB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3C23CA" w:rsidRPr="00AB76B4" w14:paraId="5C22063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45A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5261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990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520CB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547ECA1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B10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68C6F5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04995A9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52CF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F9D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BB632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6BE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7CC77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FE196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3C23CA" w:rsidRPr="00AB76B4" w14:paraId="73FBB53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79B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A79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5F34097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F9D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AA45A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3AFB6F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B46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542A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B4CC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D19A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E24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6F9EABD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607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97F5" w14:textId="77777777" w:rsidR="003C23CA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51D661B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0009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3DA3A" w14:textId="77777777" w:rsidR="003C23CA" w:rsidRPr="00AB76B4" w:rsidRDefault="003C23C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967CB72" w14:textId="77777777" w:rsidR="003C23CA" w:rsidRPr="00AB76B4" w:rsidRDefault="003C23C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AF4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6037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0256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6CDB6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E7FE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4390554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5EC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3FCB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3A45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49AF5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D19A4C9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38F8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720F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775A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233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1B9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5B88BB4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8F4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6F0B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C4B8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97D3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EF56970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F25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EAE06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D02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D50C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1850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3BA27AE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527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567E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F10BC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1C8A5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12B65AB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8112F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81D8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19BA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C7CA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6F49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2086CB8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E52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400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E8EA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49B54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3B7B17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0FA8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2748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E1AD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981B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2969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0862FD0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FE1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FD40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7084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695C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FFC5C9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8E559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34EA9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A69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91D298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DFF3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5F55F" w14:textId="77777777" w:rsidR="003C23CA" w:rsidRPr="00AB76B4" w:rsidRDefault="003C23CA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6943FF0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B6C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A24E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BE7093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84AA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4EF2A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18C7F9D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4AC7C5C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B50F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ED0C2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B43A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FE2D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F4E8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13740F1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CBD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619A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30E6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BA2F6" w14:textId="77777777" w:rsidR="003C23CA" w:rsidRPr="00AB76B4" w:rsidRDefault="003C23C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79DC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D5A3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2E45" w14:textId="77777777" w:rsidR="003C23CA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080DDB7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857B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AD7C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41AADE2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72A5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1D1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3D46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75D35" w14:textId="77777777" w:rsidR="003C23CA" w:rsidRPr="00AB76B4" w:rsidRDefault="003C23C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654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C9F3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5060D" w14:textId="77777777" w:rsidR="003C23CA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0161157" w14:textId="77777777" w:rsidR="003C23CA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410AB" w14:textId="77777777" w:rsidR="003C23CA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056B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36134E7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6E4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C89C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DFF7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E5B5D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A13BE41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715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14E628F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CBF2F5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87E7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7A5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F5E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BBD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097073A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2FB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11B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7923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02D2D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2D920D3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19FD1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A2CEE8A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08C80744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CCB7B1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253E14D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192A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5079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C2D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B88E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43FBEF9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27D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FFA5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5F849AA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DBC7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47CEB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6759331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CC86" w14:textId="77777777" w:rsidR="003C23CA" w:rsidRPr="00AB76B4" w:rsidRDefault="003C23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8225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A78D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B898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7F8A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6E13D45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7A6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D05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0E2D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C0DC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AF96EC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C6A5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3286A7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2F6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D142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245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1A64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791585B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024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00A0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DA86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1520D" w14:textId="77777777" w:rsidR="003C23CA" w:rsidRPr="00AB76B4" w:rsidRDefault="003C23CA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9B2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D3C19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4F45" w14:textId="77777777" w:rsidR="003C23CA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06E8C8C9" w14:textId="77777777" w:rsidR="003C23CA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B7BC5" w14:textId="77777777" w:rsidR="003C23CA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8099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7A768F6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2B8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AB6B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F1DC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B5B2A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536B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7F1103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460863A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AE4BF2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4487580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748B1E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CB41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CEC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A0B1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918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7DCBA11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63F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1D70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38526C5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37F8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F444B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64BBAF3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D8CC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E6D7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A001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487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6EC1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0E56EAB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E9C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8BCB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1D5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A558F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E314470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4F5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59BF572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725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50C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5807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F1CF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271C9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116D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3C23CA" w:rsidRPr="00AB76B4" w14:paraId="64E1440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0EF5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28C9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6B6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A3EBD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DA596E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BD9C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9FDFBC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2D39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3C53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0A85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ECA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669E64F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31A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E81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2DAA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BD40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3C2A900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3A4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37A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6636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1314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D359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5A52D67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E93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5BCA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2B02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B9FA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698B650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7037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B6BBA8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EA00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E437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E65E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706B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4940C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46987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3C23CA" w:rsidRPr="00AB76B4" w14:paraId="5FBEC6F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05B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75C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3B10D4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799F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B4B09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753A871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49A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EA26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CEA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1EA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DF72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547F8AF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D5F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4FFBD" w14:textId="77777777" w:rsidR="003C23CA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2623AB5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D1A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A2F2E" w14:textId="77777777" w:rsidR="003C23CA" w:rsidRPr="00AB76B4" w:rsidRDefault="003C23CA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F72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DF0C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B290" w14:textId="77777777" w:rsidR="003C23CA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A2B0A" w14:textId="77777777" w:rsidR="003C23CA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C140" w14:textId="77777777" w:rsidR="003C23CA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5266D6A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2AF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6F4A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6953DFD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E1D2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16545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A46C475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7EBA5C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3A4F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C572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C751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4C28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89B3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68272C5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D0D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A5BF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F17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76C6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1665CC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CC7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8ABC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6386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329E5C5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A9A2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0584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67B75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6DF1967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5670E9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44B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33B3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638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C3AF8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C3F03A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E30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24B3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BEFC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5DBB19C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9021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36E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04CA927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10E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E784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5998A19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21D9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E6A6F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26D5EDA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BFF6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1DE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515E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7FC2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E43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2162D44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895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EAB9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0B69A9A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E57C9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ABE58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385076A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A585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C75A6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A2BE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465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C562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220B22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5FB2F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3C23CA" w:rsidRPr="00AB76B4" w14:paraId="21973E6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7F9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C32ED" w14:textId="77777777" w:rsidR="003C23CA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662A5FA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597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AEF22" w14:textId="77777777" w:rsidR="003C23CA" w:rsidRPr="00AB76B4" w:rsidRDefault="003C23C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BA4D633" w14:textId="77777777" w:rsidR="003C23CA" w:rsidRPr="00AB76B4" w:rsidRDefault="003C23C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541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9EAD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780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29B6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4196A" w14:textId="77777777" w:rsidR="003C23CA" w:rsidRPr="00AB76B4" w:rsidRDefault="003C23C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9FB960" w14:textId="77777777" w:rsidR="003C23CA" w:rsidRPr="00AB76B4" w:rsidRDefault="003C23C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C23CA" w:rsidRPr="00AB76B4" w14:paraId="0323110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43B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0997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BD14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87E5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5D3988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EA96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90525F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458E36E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BDCB19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5520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D47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83929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5BDA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1873E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3C23CA" w:rsidRPr="00AB76B4" w14:paraId="40483EC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F90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BBE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400B4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BE249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BB5161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E194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6BD4C6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2728021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46EC4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A233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55F1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40C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3C23CA" w:rsidRPr="00AB76B4" w14:paraId="7F39C76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376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24AF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F7E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DB475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0CE4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6A1E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186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389710E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FB18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527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61F9EF1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0BD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72B52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5B81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31E65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BD1E7B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2A427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6505C2F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D663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64DF4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94F8C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99C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0708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3C23CA" w:rsidRPr="00AB76B4" w14:paraId="51E7E14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51F5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F90D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216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EDA7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B7FF23B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C8398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1D146F8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C6F6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9F3E5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E643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8866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3C23CA" w:rsidRPr="00AB76B4" w14:paraId="21729D4B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107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5D355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94FA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08E9B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E7BB63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A10A8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CB1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AEFC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7A6F422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761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5ED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369534F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1B9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4456D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82AB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B3FD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8BDE085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22FC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A012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A11D3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27BAA664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E22E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D797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48AA97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C23CA" w:rsidRPr="00AB76B4" w14:paraId="313226F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D58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29367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70DBDD2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7EE3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B88E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E7FF19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4085F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1E82C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4BAA6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943E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C75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3C23CA" w:rsidRPr="00AB76B4" w14:paraId="2C779C1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2A0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1D151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7DFA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AD6B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CBCF3CA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17223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75F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E68FB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B5E66BD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81662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908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C23CA" w:rsidRPr="00AB76B4" w14:paraId="18D9E84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5E5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01157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62499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6F44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7F6E50B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55BDC43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6C1E5211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F4452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CD83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00C20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3C8E0669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8BB5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DB1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C23CA" w:rsidRPr="00AB76B4" w14:paraId="1785980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E83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5F400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490E6710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49A1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856ED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75B6B28" w14:textId="77777777" w:rsidR="003C23CA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092ACC0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49E2E590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DB329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EEA4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FBE4D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758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C8E2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C23CA" w:rsidRPr="00AB76B4" w14:paraId="6F61510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162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0EF46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475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5B88F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2962BA0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4859F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C56FF33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40892A95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93374E9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9063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0DB61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CD8E6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9E66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368675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475051D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3C23CA" w:rsidRPr="00AB76B4" w14:paraId="53542C2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F0F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B873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6FE9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31AB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814A930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B4D95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5CC4158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7F39C52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47C0B6FA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86FB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5941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6FF09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CFB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8586CD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3C23CA" w:rsidRPr="00AB76B4" w14:paraId="0B83CB3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A8E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2DD32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C85E2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8E3DA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F73D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EBF3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9BF0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34D22CC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CD96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E2B6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3C23CA" w:rsidRPr="00AB76B4" w14:paraId="6152D04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AFD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251E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C63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10F69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48E90A68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11AC3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C82A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3C60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24A20485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2D64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E55A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E49D3E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3C23CA" w:rsidRPr="00AB76B4" w14:paraId="35CC323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318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D9AB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E611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FA5B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1864391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AC77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22356D4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0C6F61B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7BDC43A5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C08F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385B" w14:textId="77777777" w:rsidR="003C23CA" w:rsidRPr="00AB76B4" w:rsidRDefault="003C23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BFD9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270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11E1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3C23CA" w:rsidRPr="00AB76B4" w14:paraId="528AFC3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79E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C00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DB09F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D7776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36CD071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727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A84286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B0EB89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CED3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47DB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8AF0C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0551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7C7B1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3C23CA" w:rsidRPr="00AB76B4" w14:paraId="15AB57B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BD0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7B9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5966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847A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C12E2F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B24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8B6AB6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2DB800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49CBDAB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C93A66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4AA0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B566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ED6C2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1976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0837397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D70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8E41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F0D8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E4192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456533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EC3EC6E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2045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E7C4E6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6B82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E581B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6E3A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7F0A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022F979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501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5AB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05C5F83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F99D1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C9FDF" w14:textId="77777777" w:rsidR="003C23CA" w:rsidRPr="00AB76B4" w:rsidRDefault="003C23CA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09A6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504C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966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B37B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9E8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66C82ED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073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C6B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E431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16C1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2B7C0C1D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98E0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AF96B3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224CC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7277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5F63B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F55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3C23CA" w:rsidRPr="00AB76B4" w14:paraId="404F7CC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31A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FEE1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F66C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34FB3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D253DE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8C573E8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C57C8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0C07EF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334AD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8A91E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C9654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FD15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37E25F4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CDA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7BCE9" w14:textId="77777777" w:rsidR="003C23CA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7226F030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94E76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3DA5C" w14:textId="77777777" w:rsidR="003C23CA" w:rsidRPr="00AB76B4" w:rsidRDefault="003C23C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1FCDEED" w14:textId="77777777" w:rsidR="003C23CA" w:rsidRPr="00AB76B4" w:rsidRDefault="003C23C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D010C55" w14:textId="77777777" w:rsidR="003C23CA" w:rsidRPr="00AB76B4" w:rsidRDefault="003C23C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2D172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07F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500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5EE9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BCAD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1BBB150F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A66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17A7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39C37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CE649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CDB658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47D37C68" w14:textId="77777777" w:rsidR="003C23CA" w:rsidRPr="00AB76B4" w:rsidRDefault="003C23CA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85B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F62F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4D6F3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00C72915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FC765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15373" w14:textId="77777777" w:rsidR="003C23CA" w:rsidRPr="00AB76B4" w:rsidRDefault="003C23CA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6B01AD8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8F5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F64A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56FB3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B0ABC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76F78691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2525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4D187D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4130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E96BF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DBBA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F4D34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50114AA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655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ABAB4" w14:textId="77777777" w:rsidR="003C23CA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D7962E9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43E1E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FC496" w14:textId="77777777" w:rsidR="003C23CA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5E059777" w14:textId="77777777" w:rsidR="003C23CA" w:rsidRPr="00AB76B4" w:rsidRDefault="003C23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09C81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0C666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8001C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90FD6" w14:textId="77777777" w:rsidR="003C23CA" w:rsidRPr="00AB76B4" w:rsidRDefault="003C23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13A2A" w14:textId="77777777" w:rsidR="003C23CA" w:rsidRPr="00AB76B4" w:rsidRDefault="003C23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0A8C8A1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CA0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739F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9C0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8EC7D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5699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0BE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20697" w14:textId="77777777" w:rsidR="003C23CA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5B63A3E6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38E9E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2F1A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049DEAE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CE6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D1FC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917BE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0B6EE" w14:textId="77777777" w:rsidR="003C23CA" w:rsidRPr="00AB76B4" w:rsidRDefault="003C23C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AB69950" w14:textId="77777777" w:rsidR="003C23CA" w:rsidRDefault="003C23C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44529" w14:textId="77777777" w:rsidR="003C23CA" w:rsidRPr="00AB76B4" w:rsidRDefault="003C23C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C7E3174" w14:textId="77777777" w:rsidR="003C23CA" w:rsidRPr="00AB76B4" w:rsidRDefault="003C23C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BF6C5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6D647" w14:textId="77777777" w:rsidR="003C23CA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76585" w14:textId="77777777" w:rsidR="003C23CA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E5F62" w14:textId="77777777" w:rsidR="003C23CA" w:rsidRPr="00AB76B4" w:rsidRDefault="003C23C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2DF1B1" w14:textId="77777777" w:rsidR="003C23CA" w:rsidRDefault="003C23C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3C23CA" w:rsidRPr="00AB76B4" w14:paraId="34D3D89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13A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2E96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19739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32805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4331823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EC2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13C79B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08173A0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E18F2E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AA820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0919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3004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4BAF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660B7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3C23CA" w:rsidRPr="00AB76B4" w14:paraId="700079F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B6F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6F6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ED9C7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55779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5E98EEE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D0F5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1E3208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3A84B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C298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0EEB0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1B1F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34933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C23CA" w:rsidRPr="00AB76B4" w14:paraId="6DB9879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385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646F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C4864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2110C" w14:textId="77777777" w:rsidR="003C23CA" w:rsidRDefault="003C23C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1104E8C8" w14:textId="77777777" w:rsidR="003C23CA" w:rsidRPr="00AB76B4" w:rsidRDefault="003C23C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2F80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074C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ED7E3" w14:textId="77777777" w:rsidR="003C23CA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365CDAC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30BA5" w14:textId="77777777" w:rsidR="003C23CA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2879D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37AB388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D23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3AB4C" w14:textId="77777777" w:rsidR="003C23CA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04FF420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D29A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342E9" w14:textId="77777777" w:rsidR="003C23CA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192AC874" w14:textId="77777777" w:rsidR="003C23CA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958BB85" w14:textId="77777777" w:rsidR="003C23CA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EABB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D7EFE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D9A15" w14:textId="77777777" w:rsidR="003C23CA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D003B" w14:textId="77777777" w:rsidR="003C23CA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EA0CB" w14:textId="77777777" w:rsidR="003C23CA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16FABDB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6AE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28C5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F95F6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8F7FA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640E0417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8BFD122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6B29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7EBED96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7AA7DA66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472771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E6BF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C3B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126E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FB11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2AED21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EBF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4944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612E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1DF14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5867D30A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F92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CBD404E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358B79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0D88121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AEE52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5A43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8D4EE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D5BDD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0A3056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3C23CA" w:rsidRPr="00AB76B4" w14:paraId="3945481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24B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B18A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04FA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4A38B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1232D23B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E6E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1A14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50293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41B09CD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CC87B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E64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1A65F6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A91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4B271" w14:textId="77777777" w:rsidR="003C23CA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3C1E548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E3AE0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5902C" w14:textId="77777777" w:rsidR="003C23CA" w:rsidRPr="00AB76B4" w:rsidRDefault="003C23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6B8B7EE" w14:textId="77777777" w:rsidR="003C23CA" w:rsidRDefault="003C23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7751E66" w14:textId="77777777" w:rsidR="003C23CA" w:rsidRPr="00AB76B4" w:rsidRDefault="003C23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E92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B41B2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380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7A2C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9E01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12AF312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055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6032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1B543D13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7BB14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09214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0D4102BA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5DE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959EE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BF8B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09A74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25384" w14:textId="77777777" w:rsidR="003C23CA" w:rsidRPr="00AB76B4" w:rsidRDefault="003C23CA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4EAE711" w14:textId="77777777" w:rsidR="003C23CA" w:rsidRPr="00AB76B4" w:rsidRDefault="003C23C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07EDAFD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2F1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1517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277FCA8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8832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BD278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2663011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054EDA4A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D1901C1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51DC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4653C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C97F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FEC60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F772" w14:textId="77777777" w:rsidR="003C23CA" w:rsidRPr="00AB76B4" w:rsidRDefault="003C23C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79F07859" w14:textId="77777777" w:rsidR="003C23CA" w:rsidRPr="00AB76B4" w:rsidRDefault="003C23C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945E76B" w14:textId="77777777" w:rsidR="003C23CA" w:rsidRPr="00AB76B4" w:rsidRDefault="003C23C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9CBBBBB" w14:textId="77777777" w:rsidR="003C23CA" w:rsidRPr="00AB76B4" w:rsidRDefault="003C23C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690EF47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290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53F7D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91BA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054F3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BF7D9F3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119C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63F7446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2472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AFB0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C7482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E97F0" w14:textId="77777777" w:rsidR="003C23CA" w:rsidRPr="00AB76B4" w:rsidRDefault="003C23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1979D92" w14:textId="77777777" w:rsidR="003C23CA" w:rsidRPr="00AB76B4" w:rsidRDefault="003C23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3084932D" w14:textId="77777777" w:rsidR="003C23CA" w:rsidRPr="00AB76B4" w:rsidRDefault="003C23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3C23CA" w:rsidRPr="00AB76B4" w14:paraId="129BD83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A41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56F6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ED8D7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1B2EF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6CCA33FE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87D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C302C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DA4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1DA6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DB96" w14:textId="77777777" w:rsidR="003C23CA" w:rsidRPr="00AB76B4" w:rsidRDefault="003C23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3C23CA" w:rsidRPr="00AB76B4" w14:paraId="1499331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98B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593C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B65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6775A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E8D926F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583784E3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ED2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2DDB6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056F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56356FB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907A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7FB8" w14:textId="77777777" w:rsidR="003C23CA" w:rsidRPr="00AB76B4" w:rsidRDefault="003C23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BDAA929" w14:textId="77777777" w:rsidR="003C23CA" w:rsidRPr="00AB76B4" w:rsidRDefault="003C23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985246" w14:textId="77777777" w:rsidR="003C23CA" w:rsidRPr="00AB76B4" w:rsidRDefault="003C23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3C23CA" w:rsidRPr="00AB76B4" w14:paraId="248ECD1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46F5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10F0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A5A35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374D9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486A19E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2FCB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3D6F6C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8CB4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3A48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B2E9A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78AD5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95F2C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3C23CA" w:rsidRPr="00AB76B4" w14:paraId="1D110DF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230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BEE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F2A3D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46384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DEA9473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BCE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055659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A3E2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6CDF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89E20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7153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35552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3C23CA" w:rsidRPr="00AB76B4" w14:paraId="59D2073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912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B3A05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DC761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6ADEE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68B4731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72AC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771A1A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3D53AA2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DB3B19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11819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1E93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9650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672A5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8F23D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3C23CA" w:rsidRPr="00AB76B4" w14:paraId="330FEFF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C3B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E314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5682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98792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9A2B8FD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FB0A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348E25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FFE1F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C5EE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E6B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40D16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ED6D75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3C23CA" w:rsidRPr="00AB76B4" w14:paraId="431BF84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660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A97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3CCB1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0898D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069CB9A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A3A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5DF6BC7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92507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E6AC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39AC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5A48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64A50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3C23CA" w:rsidRPr="00AB76B4" w14:paraId="0FD1FB1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838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198D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898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8E6B2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E470EA8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A349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19FB1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FA4E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543C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E49B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1F4CC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3C23CA" w:rsidRPr="00AB76B4" w14:paraId="3167405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5D3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0C7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0587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EDD9E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618D123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044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D0C74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3B74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D3CB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9164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3C23CA" w:rsidRPr="00AB76B4" w14:paraId="588936F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E7B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5A52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DE086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B4B3A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F119BAD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E311E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FA4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605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0CEAF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5EAB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3C23CA" w:rsidRPr="00AB76B4" w14:paraId="59B36BAB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1B3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4EE1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FD18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5558B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AFFB639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E84F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53F026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BA54D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12EE6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102AC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678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5FDD23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3C23CA" w:rsidRPr="00AB76B4" w14:paraId="5FCD186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64C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D29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D5EC0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8A871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E82D5D6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6C5243F6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30AD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1D8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6FB1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A71CC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C88E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0E8091A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057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40B6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66D92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65D3E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ED4003F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61A39DF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D05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7984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D839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DC87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EED4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64770BF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B8F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4BAE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3CA28AAE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F047C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BE9A1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E4EA480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824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344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D963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93AD0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20E3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6398A2A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173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A9FAD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775C6066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1DDF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5AE62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95FAC30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64F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FBB2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2BCB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DDB1E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C01A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52749F9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074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3A56" w14:textId="77777777" w:rsidR="003C23CA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66C8F0F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06FD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F9BF1" w14:textId="77777777" w:rsidR="003C23CA" w:rsidRPr="00AB76B4" w:rsidRDefault="003C23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6EE4AA9" w14:textId="77777777" w:rsidR="003C23CA" w:rsidRPr="00AB76B4" w:rsidRDefault="003C23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14A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B392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C974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3B61D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490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3C23CA" w:rsidRPr="00AB76B4" w14:paraId="5B8BE54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E62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8849C" w14:textId="77777777" w:rsidR="003C23CA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7AE441D7" w14:textId="77777777" w:rsidR="003C23CA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C7E6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78086" w14:textId="77777777" w:rsidR="003C23CA" w:rsidRPr="00AB76B4" w:rsidRDefault="003C23C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DDA5079" w14:textId="77777777" w:rsidR="003C23CA" w:rsidRPr="00AB76B4" w:rsidRDefault="003C23C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E09D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CA626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EAAE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EB150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524A6" w14:textId="77777777" w:rsidR="003C23CA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1D53E92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6B2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38925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0F8F9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C72EC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EC1BB5A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D29A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41A8E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B6B1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3B913D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B3D47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B7A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7C490B3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E14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2AC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07FB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084BE" w14:textId="77777777" w:rsidR="003C23CA" w:rsidRPr="00AB76B4" w:rsidRDefault="003C23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A715121" w14:textId="77777777" w:rsidR="003C23CA" w:rsidRPr="00AB76B4" w:rsidRDefault="003C23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22C3E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80469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E31B2" w14:textId="77777777" w:rsidR="003C23CA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588555C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89A9" w14:textId="77777777" w:rsidR="003C23CA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8C2E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682BB59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9F1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6D6B3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76459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18392" w14:textId="77777777" w:rsidR="003C23CA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1D615EB1" w14:textId="77777777" w:rsidR="003C23CA" w:rsidRPr="00AB76B4" w:rsidRDefault="003C23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804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8AED6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2FA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6C98A7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2AF4F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31B5" w14:textId="77777777" w:rsidR="003C23CA" w:rsidRPr="00AB76B4" w:rsidRDefault="003C23CA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2D036E1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043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9CD0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74CBBEB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5FC5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9EFE5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19A4EA2D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88CD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04C21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6C0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DFA7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C035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5E6479D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7B7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3670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45474C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FB13B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F0937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BE1424B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23B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D0A77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733ED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FC385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968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0EA8021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68193AA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901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A96E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C9ECB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4C163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53BE5AF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2193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C452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B2EF2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7EE4B36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9CA8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09BC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19658E85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4512F34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738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AF21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D246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D8074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7D59E61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929F0F0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1136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55A1F4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DEC1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4648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1AE1D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804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27A8ADB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536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7362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631583C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D8C07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1C72D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2F30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0FED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A47E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F465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9BBE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160A1E9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988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4271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8CF5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54B6D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BAB65D2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DFF3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56162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5DC7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C77C8B3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B6473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97F6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333143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3DD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5BA7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1CCF8B7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680CA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7AB70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5E8AA4D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9DA11CF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F0C3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5C60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2D286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33E10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0CE6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8BBA35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736D3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3C23CA" w:rsidRPr="00AB76B4" w14:paraId="1812B1C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176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D71F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8C6A6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9AC91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FBDFD7B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24A7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0DFE84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F1AAE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F36BC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3CCF9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3DE8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3C23CA" w:rsidRPr="00AB76B4" w14:paraId="5991B25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86C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1E46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0D6A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693D8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D32A2C2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A56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9C8FBD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37979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7DA2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97AD7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A4E1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3C23CA" w:rsidRPr="00AB76B4" w14:paraId="5D01628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E7F5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683DD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714D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083C4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FCBEC84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569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53012D5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F5AC2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952D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CAADF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30D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419C482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62A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F894B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23B30B84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D97CD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56CF0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086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5F3C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14D25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9882B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99B0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699B407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3842635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272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2E51A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D96F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139A2" w14:textId="77777777" w:rsidR="003C23CA" w:rsidRPr="00AB76B4" w:rsidRDefault="003C23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F289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1672E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41C1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6F474E1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E044" w14:textId="77777777" w:rsidR="003C23CA" w:rsidRPr="00AB76B4" w:rsidRDefault="003C23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64D9" w14:textId="77777777" w:rsidR="003C23CA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21DB1FF" w14:textId="77777777" w:rsidR="003C23CA" w:rsidRPr="00AB76B4" w:rsidRDefault="003C23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49AD687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18E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D472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ECEC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0541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18679A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5D53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12E6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E8263" w14:textId="77777777" w:rsidR="003C23CA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44BCB65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8E5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191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3C23CA" w:rsidRPr="00AB76B4" w14:paraId="2AA72A1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866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4AE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1A1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70D2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37010D8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0C4E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E384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6A7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6CBA38A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D5DE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92A8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8D190A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0E068317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8805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400A5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D9CCB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EDD3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9CA9B2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AEAB9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3F98ED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27E9463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B38693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E29B27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20B00AE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C9FC01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995A0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20457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15CE8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A10B4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4E3979E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70ECAA7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B99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E06E9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0047D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FDB0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612FEB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C2F53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4F46426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556E5A2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86A51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77A83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7DF9F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EA347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3571D14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E8F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79C25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224EF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B2F4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C913AF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90DC5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261ED0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CF870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7AFA3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DD18E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11D79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88D57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3C23CA" w:rsidRPr="00AB76B4" w14:paraId="1CF1060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80A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32B48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437BE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5FC61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1DFE171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D87B7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05BF7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8F821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7E6CD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23698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95051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3C23CA" w:rsidRPr="00AB76B4" w14:paraId="3475B01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A0C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0292E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CB0EE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84D8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091F23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05926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CE474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90F15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87772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F44B7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F3A8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3C23CA" w:rsidRPr="00AB76B4" w14:paraId="5048481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B0F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C24C2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1DEF314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425FD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375E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7AFCF3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ACCA0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CEEA4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FE4BB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AB352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22B6E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7CD00D1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94172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3C23CA" w:rsidRPr="00AB76B4" w14:paraId="1A01EA7A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AB45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7134C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02B7C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0E37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32617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FD1A59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8C95A0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90B5A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94ECE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52419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AA797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3C23CA" w:rsidRPr="00AB76B4" w14:paraId="6EC779FA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F88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2815D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DA79B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BA27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14924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73CD94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46956A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2D61D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0F389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FBD21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B8EF7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3C23CA" w:rsidRPr="00AB76B4" w14:paraId="3CBEA6AA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4C2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3A4AF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5ABFE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F954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38E47F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6AB42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C8E209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846A2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E9A10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D3663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05B35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3C23CA" w:rsidRPr="00AB76B4" w14:paraId="050A65D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A44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07B79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1B473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7F2B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B76C88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F85E9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015124B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F9545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26919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ABFB0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C9067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3C23CA" w:rsidRPr="00AB76B4" w14:paraId="42A4B886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312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4F15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BC2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CD47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0DFC5F3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9EA9F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E6AAC73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5D66BE0C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995BF61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10DBD118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5BF14BED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AA48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5C7C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EBC4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70E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8DB6A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C23CA" w:rsidRPr="00AB76B4" w14:paraId="61AB9B56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CBB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E051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526C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CA22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446F0B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E72AF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3D245E3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1D0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D1B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E46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10D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94CDE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C23CA" w:rsidRPr="00AB76B4" w14:paraId="495FC7B4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2795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43D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1583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2DA6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CD25F4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D7B1B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BEF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38CE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1856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8D56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21D47D1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24D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A83B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3EB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F3C5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85A964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3A58B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C327C1F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77D074B2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319BCCA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5D6C490E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1E3B765B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A38337C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091BFF41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121C26F9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5D0FE770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E8A6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8B2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9F77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4EB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43EC7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C23CA" w:rsidRPr="00AB76B4" w14:paraId="063A580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6A4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C922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0189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D4A8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251FC4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92A8D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57F26AD7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9F9B19F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FC95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D2C9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43F9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99B6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BB22F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C23CA" w:rsidRPr="00AB76B4" w14:paraId="258A50C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7BC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779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8E1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D5D8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E49D4F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BE82B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6645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D8E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B6450C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798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7F2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A70D43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1396C07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ED9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AA8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7CD2DE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7716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65ED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42284C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7B4C921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E8235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6081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1363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D05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9D2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08CC60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:rsidRPr="00AB76B4" w14:paraId="64DB8E5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0DC5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054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C206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5046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65711E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A384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E28C070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C6B7F72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430534DF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39CA1D9D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D84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B867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1597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12D5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C4AAD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3C23CA" w:rsidRPr="00AB76B4" w14:paraId="5AEDA39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7AD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1BFD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9E7C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ED35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1EE234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BDB2A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2A3D6F0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279989E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0C0A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BF66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798B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993A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D1F69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3C23CA" w:rsidRPr="00AB76B4" w14:paraId="4DE88E8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F20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D62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9675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D5D6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E74FD21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FA41E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DE7F787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FCDB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868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CA07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5C52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3C23CA" w:rsidRPr="00AB76B4" w14:paraId="62FF82F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CCF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30D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C622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F296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E94DC3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1FF5A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363E0ED1" w14:textId="77777777" w:rsidR="003C23CA" w:rsidRPr="00AB76B4" w:rsidRDefault="003C23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B29C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EF74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86C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E638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2DA5A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7638256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C23CA" w:rsidRPr="00AB76B4" w14:paraId="1D631C6B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E72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4214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A32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B5E7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B93D28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0299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2E4911B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9CE2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5C5B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F5B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6420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5FF5B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3C23CA" w:rsidRPr="00AB76B4" w14:paraId="151911A8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F6A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4774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1B0F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E03F1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7C9E7B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BA6B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AC83DC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7EF7FAE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22FF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5DBE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402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2155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3C23CA" w:rsidRPr="00AB76B4" w14:paraId="0D9C9241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214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E3C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2553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C846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9F0910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88E2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671B15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12ACAA7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514BE5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2BE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134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820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639D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54F3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3C23CA" w:rsidRPr="00AB76B4" w14:paraId="4ADE23C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6D9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08A4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61B6B89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536A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D7EE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0C1B2C0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4F1E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0A08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A453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117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4B41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01D9B5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6241341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D08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FA43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B64F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C234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753323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DB946E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27E13813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100E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D5DA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126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813D6B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2507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6322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206F209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3C23CA" w:rsidRPr="00AB76B4" w14:paraId="6A7B5FB4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3E6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C12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810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F1E1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7E35BA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0386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2C1021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31790B9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BBD4E6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7876B7D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D78745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3624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0F3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6C83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C5BD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3DB16044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631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50D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0F56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2E5B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2C3053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5EAB7B6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73AAE5C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DF3A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A6C1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C7B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4A2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299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1D0FE66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DA35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E045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26D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11C1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D0050B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6322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F1E0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F787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D2E1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F1A4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38B6714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5B6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6C8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EF0D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9A593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211A07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6BC1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59A9BE2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5FF0C02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9484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7968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689B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F098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D3E43A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3C23CA" w:rsidRPr="00AB76B4" w14:paraId="435B1A2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843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05A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56D7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58F6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72B311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734E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285F50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2A8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81E7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954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8B0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3C23CA" w:rsidRPr="00AB76B4" w14:paraId="6A962B4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5A3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99AF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043BBFC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9872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34DD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6CE2D6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131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68CE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9C0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79B9C84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44E7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FD0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0FD49CF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53131F2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5A6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1000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DC6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206B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477C0D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D53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5C31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B3B9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7DF962E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3EBF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1526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3C23CA" w:rsidRPr="00AB76B4" w14:paraId="0D56AF1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A81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02A4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3FC2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C593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1888CF3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382E253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1667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B4A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43BB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2F64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E63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78F8C2E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F12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E0DB4" w14:textId="77777777" w:rsidR="003C23CA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21C0967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536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DE13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8F5FCA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892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9BD9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B1F9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1C7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3DA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0D6CF62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CBB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658F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EDC3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2C21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3D3D7261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9D4A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9CE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21C9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21C0615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2A2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6364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2E1A19FD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A83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07B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EB06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1677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6E0AD4C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0910DF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71F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AB60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6AF5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28E3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7224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71928782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DAD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8BC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6C33108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F3D0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511C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3CA7F03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173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188E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D87B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C5F1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970A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4440C2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009788A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7C8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78CC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0958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5DAD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66A941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F686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4716216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C0CF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269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025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7FC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3AA34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3C23CA" w:rsidRPr="00AB76B4" w14:paraId="5409860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4E8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890A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1FC1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F976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031117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703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6875508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F62D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F8D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6FF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7B9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6814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3C23CA" w:rsidRPr="00AB76B4" w14:paraId="0B9D0B72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D96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D44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C18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CC11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C595F6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E0BD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F0A43D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9D3F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4A4E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748C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EB9E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7DB53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C23CA" w:rsidRPr="00AB76B4" w14:paraId="122346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C47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90D7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CBE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CD9B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B8988D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46D6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466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ADCA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F901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912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84B51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C23CA" w:rsidRPr="00AB76B4" w14:paraId="307AFD1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7F6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1AC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CA47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DA22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2241711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39BE2B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6114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6E289F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B90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A2C2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C0D3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3A9E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5BB907C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DE8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3C67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C01A7B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BBAE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EC65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355C43A3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B8EF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98AC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CD7D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1491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E0F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04873A5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F8A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90E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F7C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5962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341E5DB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DFF8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2A4009C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75C2D75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4ECB7D6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6F974BD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168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B308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869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070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73184CF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CD5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E72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BD7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BF57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B05CC8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883094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83DF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FDA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D01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4468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2245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6C7F7E0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284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CFA3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12C7436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1AE5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A3D5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324FDE2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9DE8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011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8F26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167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36E5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ABAFA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3C23CA" w:rsidRPr="00AB76B4" w14:paraId="1E6B31F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A7E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F851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5E624E5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3A71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EB8A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4DCEFCF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C6EB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F750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8BF7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2E3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DD9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7B198E0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3171CBD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741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8CA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C289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E582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730A04C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626609F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8B06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1FB351C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61A4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B432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CFB5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2812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27CEF73C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286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82EA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FB5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1DCD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0818AD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14B8C53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341D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3B109E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4C87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C55C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287A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265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6A46DEF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81D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565D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5E5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D435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20E281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425DED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3A79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7A04A0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B43EA9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BA81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DF9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E1D2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0D42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5B1CF63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6F9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CC3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11E033B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375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2D75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1D1D332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0185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28BC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9711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503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DA7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69E040A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1CB7B62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B5D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C29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9BBC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5B62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35FAEA5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CC71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7D6EEC7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257B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C4A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1101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2F88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45396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3C23CA" w:rsidRPr="00AB76B4" w14:paraId="749866A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B80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5FDE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5FD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E1F9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4FF641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0681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1E9696C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3D26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C499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C20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45A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F003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3C23CA" w:rsidRPr="00AB76B4" w14:paraId="46BA069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9CE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6FE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777717C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71B1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7CC7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30AC2CD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7A7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3135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91B9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336E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F3D9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73F0CAD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E48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E18E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E84E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C645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FB109D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5D40A9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5D7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01660B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8449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B0F1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FE4B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5184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4F311708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31C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AD4F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846C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FBAE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D81E06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708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0C0C1C8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00C7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AF06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5314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F46E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D0FAC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3C23CA" w:rsidRPr="00AB76B4" w14:paraId="42E75DD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61F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860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62B4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65AB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E43133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250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DAA8E0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69E0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80D1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BE45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376B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7DD1D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3C23CA" w:rsidRPr="00AB76B4" w14:paraId="4BB9A33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31A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511F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EB26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E0D13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889F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2BA095B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A9CDCB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ECCDBC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960E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83DF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F1D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75E5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72A9F14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7C9A6FA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3C23CA" w:rsidRPr="00AB76B4" w14:paraId="5EA9A105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8D0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2E6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D08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9A95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0329613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FB4091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E1F1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68C47F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EB1C3E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5EB8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8AB9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BF07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4BD9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403ECC1C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16E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9C5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69C7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CDD7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F69EBF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0D8E174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EFF1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032DE7F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8757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F8A2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2FC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C3DE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0A3E5A36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334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FF95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E39D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D5A2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1283F5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013D1A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E47E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2F997F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8863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DFC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627F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0C6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3A83681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8E5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F5A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B9F9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57BB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F57962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880B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2DE631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34B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B260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75B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D16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88BB3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3C23CA" w:rsidRPr="00AB76B4" w14:paraId="4D49D51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901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0D7D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081514E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5B1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6B9F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A799B3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550D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641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E1A4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3B6F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138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426F923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AB76B4" w14:paraId="16A16FB5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F17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9F91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0776A9E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19B2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9E78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284277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72EA0E7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183AB59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1F55362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230B36E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39B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471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067B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7A81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8D85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4726F99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394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C964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306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7A641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6541F19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E0FF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63B1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6819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C06E86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DBF9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C8C8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0F16BA3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0A8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892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A2E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2A78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7A176F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385E309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B97B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7B5B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3522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37F4456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7CEC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43E8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5C058A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3C23CA" w:rsidRPr="00AB76B4" w14:paraId="043C095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BF5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7639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5A8F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F321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B62797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9EE5F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29A71D4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4A0D9826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692C43F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77F6194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7CCF498C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5777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265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0580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D34C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5D4C1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3C23CA" w:rsidRPr="00AB76B4" w14:paraId="3925DC38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D87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F9F4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F198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4021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5F89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15809C6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197BC647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410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4611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E4D4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A26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DAAF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3C23CA" w:rsidRPr="00AB76B4" w14:paraId="39D872A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132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2A67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8626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47823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711CBA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F9A72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194BECA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626807C6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BFF2034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5834C9A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91E5E06" w14:textId="77777777" w:rsidR="003C23CA" w:rsidRPr="00AB76B4" w:rsidRDefault="003C23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A013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D908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FE1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75B4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67EB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3C23CA" w:rsidRPr="00AB76B4" w14:paraId="17E0D07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06C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5C9E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F7E2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88DD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6D656D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37CF030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3D38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CC5929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49FF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89D2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527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1680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38D4D55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9C6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0061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5BFC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AE3A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ECD280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6F85A02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D216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7395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0B9F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2B6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BB1E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1CB73F6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5B9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DAD0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E03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CEBA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8F856E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C15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BA48E5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50C0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C18F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08E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CACA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D95C5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3C23CA" w:rsidRPr="00AB76B4" w14:paraId="080AD8D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4FA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82E6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8489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553F3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D62404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7F98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6D3D33F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F8F3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59D1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A94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085D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3C23CA" w:rsidRPr="00AB76B4" w14:paraId="766A627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FDF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3926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3D4A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0F73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26D89A7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AF53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F8E0FF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7D13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244A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CFC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FCA9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BC508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3C23CA" w:rsidRPr="00AB76B4" w14:paraId="5B2D2ED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998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F3E6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547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99C9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69A0EE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A5BB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CDCF38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377C53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24D648F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91D9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141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D190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573B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3FA7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3C23CA" w:rsidRPr="00AB76B4" w14:paraId="2A3EF66B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554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667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572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6DD1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6ECBED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A8E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AF7965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174F665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4FBA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81C4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1900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E69C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DBE07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3C23CA" w:rsidRPr="00AB76B4" w14:paraId="3351F80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41C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95F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3F1843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B121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1046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753277F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2C30764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5A3642E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923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2992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A32E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08C1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9ECE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6BA0C31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723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BBF5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81CC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51CF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7F60B2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77B2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30DCCE7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21E9FE7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383B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068E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46D6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7122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4B382415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A13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AED6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1B51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D5A8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3A6835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AB24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6366DED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7C7F675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3EAB9BB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588291A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241B88E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F5F740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2611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4A76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A6D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457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E0C02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3C23CA" w:rsidRPr="00AB76B4" w14:paraId="7FBEA2E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0EF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3C0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9CA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990C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AE4018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B6CB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665B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846F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46E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93A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54406DF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D407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EA3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3C38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11A0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400BF2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347D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CDC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5BB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E22F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0535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CB1DB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3C23CA" w:rsidRPr="00AB76B4" w14:paraId="336874D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9CA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588C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D957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B8EC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2A1264D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3EE3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77B5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3A90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72A2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9337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631229EC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F5D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EEB6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8E3D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AB09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4D863F5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8D14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2A25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808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1993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02C5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161FB55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299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C2E9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37C4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325D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A2F09D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A209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8E0979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92A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0FF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78E3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8784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4B058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3C23CA" w:rsidRPr="00AB76B4" w14:paraId="6414DD6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349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9DC2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0459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BC31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47863D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BB73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110C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D5A9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82FF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4CE8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3C23CA" w:rsidRPr="00AB76B4" w14:paraId="1DDE283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6F2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7C26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9825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B3CA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20F2606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4C4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3B80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7DC2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4B3E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7986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DEE40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3C23CA" w:rsidRPr="00AB76B4" w14:paraId="706B8EE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FB0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095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69677D4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D5CB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9B49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4032BB5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A877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BF8A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4A5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117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5B0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3EC3609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594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C1AD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F65D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346A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24FAEC3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572A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84CDEC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BCEF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9C9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416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8581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979F3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3C23CA" w:rsidRPr="00AB76B4" w14:paraId="51445AA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2EE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9C21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796F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84F5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16978B6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B20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778A40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AA92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8A8A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B7DF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32E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A648D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3C23CA" w:rsidRPr="00AB76B4" w14:paraId="70CE58E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CBF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13B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D11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DF3A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F197CD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7849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A06AD7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A47F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7810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CFEF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F4B3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C562B7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3C23CA" w:rsidRPr="00AB76B4" w14:paraId="25676BC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A77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31D3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6451F3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BAFC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3A94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422F5C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B57B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D68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EB2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44FD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FEE4" w14:textId="77777777" w:rsidR="003C23CA" w:rsidRPr="00AB76B4" w:rsidRDefault="003C23C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34F87AC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DAA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3FC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C29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6EA6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049B2DF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F073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4A27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8C49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B5C4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0E8B1" w14:textId="77777777" w:rsidR="003C23CA" w:rsidRPr="00AB76B4" w:rsidRDefault="003C23C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0BB8561" w14:textId="77777777" w:rsidR="003C23CA" w:rsidRPr="00AB76B4" w:rsidRDefault="003C23C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3C23CA" w:rsidRPr="00AB76B4" w14:paraId="0553D0F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435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76B5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EBAD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2546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7EB95E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3A7F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5FB0C7F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BF5136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E56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E86D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7F1E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8C25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01491F8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029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3846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AB2C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9CDA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E22F9C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4074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7270D8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F91E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D67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C1F4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9637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0D8A367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3A8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373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5533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62AF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64B123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74CB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77FF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255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135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A19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8F5C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3C23CA" w:rsidRPr="00AB76B4" w14:paraId="1BE82C7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B5F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9C82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070F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968D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44744F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E6BC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8E8E71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7241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71E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B76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00B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70A14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3C23CA" w:rsidRPr="00AB76B4" w14:paraId="4FED020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748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015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6079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E8F5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CEDC1C4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48C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907EC8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00B03D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01A00DE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443125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4C246EC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CB98F9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5C69DD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642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70F5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3E27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36D4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447A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3C23CA" w:rsidRPr="00AB76B4" w14:paraId="45BC59D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506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18B4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87A7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FA52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32005F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8A8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A6D0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4D67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587C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954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791F8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3C23CA" w:rsidRPr="00AB76B4" w14:paraId="4432C9B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2D8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E8CD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2D2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387B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54B000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DDAE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2894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97B0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912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6EFD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CAE15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3C23CA" w:rsidRPr="00AB76B4" w14:paraId="7BDF0304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70D0B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4AE0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854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6F838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310D46C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FF56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B54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918B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460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6BC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3C23CA" w:rsidRPr="00AB76B4" w14:paraId="17B66AB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839A1A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BB5C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9877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D75A1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3166863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6F2D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80E472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6CC1CA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5F73EDB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33E0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057E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846F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6CDE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135A039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29C19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5353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6897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587CD" w14:textId="77777777" w:rsidR="003C23CA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3DC7CC5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8069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1C3E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4F763" w14:textId="77777777" w:rsidR="003C23CA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787390F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50A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0090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A6798B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3C23CA" w:rsidRPr="00AB76B4" w14:paraId="49DD1D5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48754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8BC5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E972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9471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9701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D17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C3F75" w14:textId="77777777" w:rsidR="003C23CA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B500F" w14:textId="77777777" w:rsidR="003C23CA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B202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3C23CA" w:rsidRPr="00AB76B4" w14:paraId="3670686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BB2351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6A14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7271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3A3E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49DA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FFDD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A8A0" w14:textId="77777777" w:rsidR="003C23CA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3FBCE" w14:textId="77777777" w:rsidR="003C23CA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00D7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3C23CA" w:rsidRPr="00AB76B4" w14:paraId="0741C74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62857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3A1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B601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30C6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EC8E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DC30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E8741" w14:textId="77777777" w:rsidR="003C23CA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7A18F" w14:textId="77777777" w:rsidR="003C23CA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D8F5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3C23CA" w:rsidRPr="00AB76B4" w14:paraId="340532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8650F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BBF2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413FE5B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D465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0912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A62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F407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82F2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6C26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3A0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E879FA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3C23CA" w:rsidRPr="00AB76B4" w14:paraId="33EB2C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6B2D6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A752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442E439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40EE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CE1A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8C4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559E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6334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B090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56B1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3C23CA" w:rsidRPr="00AB76B4" w14:paraId="6526AA6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08936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ABC3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36AD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774C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8D87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5B1C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15FD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627A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F64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4BBD333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641C7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5D6E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5332408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3129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D6C5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5F7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B56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AB8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4415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796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3C23CA" w:rsidRPr="00AB76B4" w14:paraId="4866D17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63AEA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05AC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2D16F51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5056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D84B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CFE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8AB6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5EE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92DD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F6E5D" w14:textId="77777777" w:rsidR="003C23CA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DE9AB8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C23CA" w:rsidRPr="00AB76B4" w14:paraId="708AFE2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7E46CD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F0363" w14:textId="77777777" w:rsidR="003C23CA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0BE1A96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DD13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F957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63E3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961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404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E60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F1BD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4F97B56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445D0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2C1E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63A6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C2A3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1F7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63F63B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0E3E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4FEC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DC4B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BC4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3C23CA" w:rsidRPr="00AB76B4" w14:paraId="28559D6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1826B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0ECBA" w14:textId="77777777" w:rsidR="003C23CA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61D67DA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409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DC14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D050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D2E1" w14:textId="77777777" w:rsidR="003C23CA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ECC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DB0B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5AEE" w14:textId="77777777" w:rsidR="003C23CA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1CD342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C23CA" w:rsidRPr="00AB76B4" w14:paraId="32FFDA7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84098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D5D3A" w14:textId="77777777" w:rsidR="003C23CA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545+925</w:t>
            </w:r>
          </w:p>
          <w:p w14:paraId="419E38E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11D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98B2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1E3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D91F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134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1A29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7A192" w14:textId="77777777" w:rsidR="003C23CA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22E3DA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C23CA" w:rsidRPr="00AB76B4" w14:paraId="15F13D5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6C631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33A9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338C3BC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0C1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0191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483034F1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DF6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7960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2F87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38F8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51543" w14:textId="77777777" w:rsidR="003C23CA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9DD9D8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C23CA" w:rsidRPr="00AB76B4" w14:paraId="6E2EFD2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CB827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89766" w14:textId="77777777" w:rsidR="003C23CA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45B4F62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4F92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85BF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451BD430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812A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042A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993B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4191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43445" w14:textId="77777777" w:rsidR="003C23CA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266008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C23CA" w:rsidRPr="00AB76B4" w14:paraId="0FC42AA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B1BCC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3AD0F" w14:textId="77777777" w:rsidR="003C23CA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C39B" w14:textId="77777777" w:rsidR="003C23CA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7031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FB92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F78A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0DF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82E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58D1" w14:textId="77777777" w:rsidR="003C23CA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3C23CA" w:rsidRPr="00AB76B4" w14:paraId="018469A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A55BF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663B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3AEBE12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9A38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376B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F24C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94C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7B0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674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CABB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1A308C3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84F6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7A1E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6CB7D6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79C5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54BA2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29436F21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B006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B713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255B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F436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A35F7" w14:textId="77777777" w:rsidR="003C23CA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735134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3C23CA" w:rsidRPr="00AB76B4" w14:paraId="784412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E20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95D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FF92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7034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9764D2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BDF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834A2C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562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7EAC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73D8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E87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AB76B4" w14:paraId="4B55101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D65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5ED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1D27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124F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D94736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CBF9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30EED71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ED2C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9812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B782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C32C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C3C26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60583F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CA399E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3C23CA" w:rsidRPr="00AB76B4" w14:paraId="2C842F3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E08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162C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7592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4772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FECC7C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9BDC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5B1EE2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B3CB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28C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FEA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8909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4063C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540781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54D2B5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3C23CA" w:rsidRPr="00AB76B4" w14:paraId="0EA8D43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90C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595D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2C68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800D1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B84137D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C79C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F08993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9B4B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7522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7BBC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5C5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72656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3C23CA" w:rsidRPr="00AB76B4" w14:paraId="042C96F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495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7A43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487F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0AD01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5C9C18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21A6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CC54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8198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8B58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9A3B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6A4D8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3C23CA" w:rsidRPr="00AB76B4" w14:paraId="42D6CF6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960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FDCD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7DF3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B739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0EF02B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CE4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0F1D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087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FC58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68F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BE83D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34D3F7D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3C23CA" w:rsidRPr="00AB76B4" w14:paraId="010B2A9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E73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62E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31E2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9159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05DFDA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A13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D78C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614A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297F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BD38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1E361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C0CC5C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3C23CA" w:rsidRPr="00AB76B4" w14:paraId="30275E6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ECE0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172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21D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9A99A" w14:textId="77777777" w:rsidR="003C23CA" w:rsidRPr="00AB76B4" w:rsidRDefault="003C23C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94C6A7F" w14:textId="77777777" w:rsidR="003C23CA" w:rsidRPr="00AB76B4" w:rsidRDefault="003C23C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E81CC" w14:textId="77777777" w:rsidR="003C23CA" w:rsidRPr="00AB76B4" w:rsidRDefault="003C23C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2E64C05" w14:textId="77777777" w:rsidR="003C23CA" w:rsidRPr="00AB76B4" w:rsidRDefault="003C23C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7FF3EA6" w14:textId="77777777" w:rsidR="003C23CA" w:rsidRPr="00AB76B4" w:rsidRDefault="003C23C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3302F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C58A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2203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AA92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 xml:space="preserve">1- 12 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3C23CA" w:rsidRPr="00AB76B4" w14:paraId="684E37A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B80E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DE4DB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14B18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AD7F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2A4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A0BBB0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F14236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61BE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6D6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29E7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564A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5E495A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D4DAF6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3C23CA" w:rsidRPr="00AB76B4" w14:paraId="18C3DD9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5DC8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74E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CB6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C60E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95E24A7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1176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74B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621D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DFA8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951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34B1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3C23CA" w:rsidRPr="00AB76B4" w14:paraId="1214AC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9A7C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B5C7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71DC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DCE8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9FC1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6481A4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723EFA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EA56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326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AAF0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9BB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EBBB4D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3C23CA" w:rsidRPr="00AB76B4" w14:paraId="414E9B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72B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E503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377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539E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4DE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8458D1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2234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FA9D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46C0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16C8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3C23CA" w:rsidRPr="00AB76B4" w14:paraId="177563D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6592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3A04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7AE2A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13ED9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4F08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A7B97C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27B4E8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FFCE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56F9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31D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70A7" w14:textId="77777777" w:rsidR="003C23CA" w:rsidRPr="007B5A25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6C8A79F4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3C23CA" w:rsidRPr="00AB76B4" w14:paraId="3628051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8779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0DD1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79D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719F3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24B3CA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256B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76A57CF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5C2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371F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82D5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FE17B" w14:textId="77777777" w:rsidR="003C23CA" w:rsidRPr="00AB76B4" w:rsidRDefault="003C23C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A1016" w14:textId="77777777" w:rsidR="003C23CA" w:rsidRPr="00AB76B4" w:rsidRDefault="003C23CA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3C23CA" w:rsidRPr="00AB76B4" w14:paraId="247668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23A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A33C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25A2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853D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626481C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9398D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DF3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C362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5C6BD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1B52" w14:textId="77777777" w:rsidR="003C23CA" w:rsidRPr="00AB76B4" w:rsidRDefault="003C23C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1310C1" w14:textId="77777777" w:rsidR="003C23CA" w:rsidRPr="00AB76B4" w:rsidRDefault="003C23C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3C23CA" w:rsidRPr="00AB76B4" w14:paraId="2DC8897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1233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91C2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ADC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B97A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FB6F4DA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C5F0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792B3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3A51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1F2F9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FF1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70FDE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3C23CA" w:rsidRPr="00AB76B4" w14:paraId="5254CB8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57D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A1F0F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6CA0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203D3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5099D5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66E85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AC29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76E92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9C9D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0AE5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CD4821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3C23CA" w:rsidRPr="00AB76B4" w14:paraId="20830C4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6344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CF928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49AF11A7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50E4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0DB9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3335BD26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62D9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3BC6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1D1B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6B7C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97D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:rsidRPr="00AB76B4" w14:paraId="42DFD728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819F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88B9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65F1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6725F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720E533E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C5C39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8AC35C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5734B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4DA0A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8AA5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D40E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3C23CA" w:rsidRPr="00AB76B4" w14:paraId="198F9C29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EA9B" w14:textId="77777777" w:rsidR="003C23CA" w:rsidRPr="00AB76B4" w:rsidRDefault="003C23CA" w:rsidP="003C23C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E045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8604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418CBB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58C0CA15" w14:textId="77777777" w:rsidR="003C23CA" w:rsidRPr="00AB76B4" w:rsidRDefault="003C23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73E6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C2A74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56D33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AF4D2" w14:textId="77777777" w:rsidR="003C23CA" w:rsidRPr="00AB76B4" w:rsidRDefault="003C23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F1E70" w14:textId="77777777" w:rsidR="003C23CA" w:rsidRPr="00AB76B4" w:rsidRDefault="003C23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356692E8" w14:textId="77777777" w:rsidR="003C23CA" w:rsidRPr="00A8307A" w:rsidRDefault="003C23CA" w:rsidP="008B25EE">
      <w:pPr>
        <w:spacing w:before="40" w:after="40" w:line="192" w:lineRule="auto"/>
        <w:ind w:right="57"/>
        <w:rPr>
          <w:sz w:val="20"/>
        </w:rPr>
      </w:pPr>
    </w:p>
    <w:p w14:paraId="2FC5281F" w14:textId="77777777" w:rsidR="003C23CA" w:rsidRDefault="003C23CA" w:rsidP="0095691E">
      <w:pPr>
        <w:pStyle w:val="Heading1"/>
        <w:spacing w:line="360" w:lineRule="auto"/>
      </w:pPr>
      <w:r>
        <w:t>LINIA 300</w:t>
      </w:r>
    </w:p>
    <w:p w14:paraId="39A0E7DB" w14:textId="77777777" w:rsidR="003C23CA" w:rsidRDefault="003C23C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3C23CA" w14:paraId="416E81B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980B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D5E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0A8D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C00F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7BFA43C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991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EF8A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3A3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ACA5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0D3B" w14:textId="77777777" w:rsidR="003C23CA" w:rsidRPr="00D344C9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13448DA6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889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239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0E6F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8E58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D3B8D87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396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EC14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A12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C9A8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268C" w14:textId="77777777" w:rsidR="003C23CA" w:rsidRPr="00D344C9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4E53F1B3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C30A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3723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381F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C139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CF77E2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DA37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5E43E7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B92D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DF65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FCD5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5ABB" w14:textId="77777777" w:rsidR="003C23CA" w:rsidRPr="00D344C9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96B2BE" w14:textId="77777777" w:rsidR="003C23CA" w:rsidRPr="00D344C9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3C23CA" w14:paraId="2049620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2F3B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9DB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25B4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5025" w14:textId="77777777" w:rsidR="003C23CA" w:rsidRDefault="003C23C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680688A" w14:textId="77777777" w:rsidR="003C23CA" w:rsidRDefault="003C23C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72D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78FE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838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01C0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FA92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95D9E7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2F63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AD14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9003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A252" w14:textId="77777777" w:rsidR="003C23CA" w:rsidRDefault="003C23C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1ED2" w14:textId="77777777" w:rsidR="003C23CA" w:rsidRPr="00E4222D" w:rsidRDefault="003C23C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00041DF" w14:textId="77777777" w:rsidR="003C23CA" w:rsidRPr="00E4222D" w:rsidRDefault="003C23C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4EBCAD8" w14:textId="77777777" w:rsidR="003C23CA" w:rsidRPr="00E4222D" w:rsidRDefault="003C23C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4D1C193" w14:textId="77777777" w:rsidR="003C23CA" w:rsidRDefault="003C23C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D6AE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A67B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8B49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37C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3C23CA" w14:paraId="07D1296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DDCD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EAC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8318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042A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F28DEE" w14:textId="77777777" w:rsidR="003C23CA" w:rsidRDefault="003C23C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D905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B0194C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6B612E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0121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1C3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346A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A1D8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507C56B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62D6D91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3C23CA" w14:paraId="0F29668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D9BC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FD87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6739042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0DEA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7C22" w14:textId="77777777" w:rsidR="003C23CA" w:rsidRDefault="003C23C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linia 1</w:t>
            </w:r>
            <w:r>
              <w:rPr>
                <w:b/>
                <w:bCs/>
                <w:sz w:val="20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120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2D33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EB5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804A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7C90" w14:textId="77777777" w:rsidR="003C23CA" w:rsidRPr="00E4222D" w:rsidRDefault="003C23CA" w:rsidP="00E4222D"/>
        </w:tc>
      </w:tr>
      <w:tr w:rsidR="003C23CA" w14:paraId="09DE42E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DDB9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E124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2B76013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4EDC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35A0" w14:textId="77777777" w:rsidR="003C23CA" w:rsidRDefault="003C23C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6D25FD95" w14:textId="77777777" w:rsidR="003C23CA" w:rsidRDefault="003C23C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41C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5012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9CE8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2602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D745" w14:textId="77777777" w:rsidR="003C23CA" w:rsidRPr="00E4222D" w:rsidRDefault="003C23CA" w:rsidP="00E4222D"/>
        </w:tc>
      </w:tr>
      <w:tr w:rsidR="003C23CA" w14:paraId="32959B2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E479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CB27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5ECD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AAD3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4FA73E03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DF5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F0AB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8997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06AB4BE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EC41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65D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52DFC58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0E2A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3E8B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39CE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6F79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384546A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5016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BB80CD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A4CB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CFEB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51D8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C5C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17B3416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421E481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D5F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53F8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2DA1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5FD8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8689997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1191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583CE1B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A0E6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6F25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C53E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BD74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946F47D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3C23CA" w14:paraId="153A150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445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A67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7A4461F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5F03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B4CD" w14:textId="77777777" w:rsidR="003C23CA" w:rsidRDefault="003C23C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1F9A1DF3" w14:textId="77777777" w:rsidR="003C23CA" w:rsidRDefault="003C23C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767BC851" w14:textId="77777777" w:rsidR="003C23CA" w:rsidRDefault="003C23C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D1D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4693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5FF4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D25B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C82B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5C96587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8DAC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0169" w14:textId="77777777" w:rsidR="003C23CA" w:rsidRDefault="003C23C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6C97F1C8" w14:textId="77777777" w:rsidR="003C23CA" w:rsidRDefault="003C23C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814A" w14:textId="77777777" w:rsidR="003C23CA" w:rsidRDefault="003C23C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C2A3" w14:textId="77777777" w:rsidR="003C23CA" w:rsidRDefault="003C23C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9706" w14:textId="77777777" w:rsidR="003C23CA" w:rsidRDefault="003C23C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704F" w14:textId="77777777" w:rsidR="003C23CA" w:rsidRDefault="003C23C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6A35" w14:textId="77777777" w:rsidR="003C23CA" w:rsidRDefault="003C23C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2F20" w14:textId="77777777" w:rsidR="003C23CA" w:rsidRDefault="003C23C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971F" w14:textId="77777777" w:rsidR="003C23CA" w:rsidRDefault="003C23CA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2B4DAA2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2BF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63B1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69A6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D1CE" w14:textId="77777777" w:rsidR="003C23CA" w:rsidRDefault="003C23C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Buftea </w:t>
            </w:r>
            <w:r>
              <w:rPr>
                <w:b/>
                <w:bCs/>
                <w:sz w:val="20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B723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7163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BB3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65AD9F3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30E9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475E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543EA45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8AA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151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7D3C0CE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783B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0F6E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B7F1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6F3E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7D7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D1FC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6F09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063200B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8DB4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DBA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58E9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C40D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05A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DD31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6E8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6D170C33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E95B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0008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6A4A86D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01E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F97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42AF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1D3A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F20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5DC5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3D6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51DECB3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E010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BE25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73FD507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4B5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080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4885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C479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379B2B9A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7E06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862C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FF3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02924B96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621B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6A86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06AFDD8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275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0D3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FF29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7021" w14:textId="77777777" w:rsidR="003C23CA" w:rsidRDefault="003C23CA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9096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81DE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DE0B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2B750EE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BBFD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AD5C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B304ABB" w14:textId="77777777" w:rsidR="003C23CA" w:rsidRDefault="003C23CA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7B6C07AB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2AD4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CAC1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0961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C215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45614C36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9061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AE23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207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9ECC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AD9B" w14:textId="77777777" w:rsidR="003C23CA" w:rsidRPr="00D344C9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320621D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2EB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3B0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7532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E537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43F157F5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17D7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34751A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221500A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1AC730A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66A36285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63F5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671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13A8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EB3F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0BEDBA37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3A0D79CB" w14:textId="77777777" w:rsidR="003C23CA" w:rsidRPr="004870EE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3C23CA" w14:paraId="2B36E15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C8D8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CABB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  <w:p w14:paraId="3F542D9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59+500</w:t>
            </w:r>
          </w:p>
          <w:p w14:paraId="1B66DD65" w14:textId="77777777" w:rsidR="003C23CA" w:rsidRDefault="003C23CA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(ax st. Ploiești Sud)</w:t>
            </w:r>
          </w:p>
          <w:p w14:paraId="54481AB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EDEC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5D15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F3A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2AD9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ABF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C4C8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E527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12255E4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583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29D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5640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CF14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3FF5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600F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194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3A14C67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4908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8468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8F17514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3C23CA" w14:paraId="7F9A42B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883D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64F4" w14:textId="77777777" w:rsidR="003C23CA" w:rsidRDefault="003C23C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203FA17C" w14:textId="77777777" w:rsidR="003C23CA" w:rsidRDefault="003C23C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D868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D6C4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CD8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BA51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7C15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167C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5942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2CF405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3C23CA" w14:paraId="7FCA964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9EE8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1E7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BD69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45E1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8F53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1AAC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292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1591846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5FB3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FD1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7004102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3C23CA" w14:paraId="5711818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317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50E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DAB3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0023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02F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F682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89DB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79846BF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325B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B37C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4907E31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E33D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8FE6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5778443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E89F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FD64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D92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1992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AC7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1994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3B3F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4C5AD99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9EE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E56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860E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797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99E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E393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6D5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4BA4AFC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2098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27E1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6E50DF4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B98A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B48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9CBD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03BC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0D8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B449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3B4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6840BAD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044E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E646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0E4FF4E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6416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69F3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4D77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C54B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99C7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1E5D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C308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797BDD4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B32F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CE3E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1BE6A2C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BCE6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96E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E89D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B5B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7C4FF4EE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400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CA1AA6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29AC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7D6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E089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A9A2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E9C78BB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3D05F58" w14:textId="77777777" w:rsidR="003C23CA" w:rsidRPr="00D344C9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3C23CA" w14:paraId="1AAC595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ECFA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205E" w14:textId="77777777" w:rsidR="003C23CA" w:rsidRDefault="003C23C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08A47F35" w14:textId="77777777" w:rsidR="003C23CA" w:rsidRDefault="003C23C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CB8D" w14:textId="77777777" w:rsidR="003C23CA" w:rsidRPr="00600D25" w:rsidRDefault="003C23C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BC02" w14:textId="77777777" w:rsidR="003C23CA" w:rsidRDefault="003C23C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Predeal –</w:t>
            </w:r>
          </w:p>
          <w:p w14:paraId="38A2861F" w14:textId="77777777" w:rsidR="003C23CA" w:rsidRDefault="003C23C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3498" w14:textId="77777777" w:rsidR="003C23CA" w:rsidRDefault="003C23C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832E" w14:textId="77777777" w:rsidR="003C23CA" w:rsidRDefault="003C23C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855A" w14:textId="77777777" w:rsidR="003C23CA" w:rsidRDefault="003C23C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2DA7C176" w14:textId="77777777" w:rsidR="003C23CA" w:rsidRDefault="003C23C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97C6" w14:textId="77777777" w:rsidR="003C23CA" w:rsidRPr="00600D25" w:rsidRDefault="003C23C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3A7B" w14:textId="77777777" w:rsidR="003C23CA" w:rsidRDefault="003C23CA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</w:rPr>
              <w:t>(protecție tablier metalic - lipsa portal gabarit)</w:t>
            </w:r>
          </w:p>
        </w:tc>
      </w:tr>
      <w:tr w:rsidR="003C23CA" w14:paraId="7E2B8BE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9A6B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EFD5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ACF9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AA3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2815FC8F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BD0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E55F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39D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B0A5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9037" w14:textId="77777777" w:rsidR="003C23CA" w:rsidRPr="00D344C9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5FED5B0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36A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7A0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546F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0F0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4353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9634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1491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4BDAEA0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B370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AACC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16E4F84" w14:textId="77777777" w:rsidR="003C23CA" w:rsidRPr="00D344C9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3C23CA" w14:paraId="0CD8744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56A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542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191D7C66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090F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3A2D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8CE4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D7AD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E14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8F41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9EAF" w14:textId="77777777" w:rsidR="003C23CA" w:rsidRDefault="003C23C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7C572F9" w14:textId="77777777" w:rsidR="003C23CA" w:rsidRPr="00D344C9" w:rsidRDefault="003C23C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3C23CA" w14:paraId="165F608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908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793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149DBA8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BA31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8D52" w14:textId="77777777" w:rsidR="003C23CA" w:rsidRDefault="003C23C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8C93A04" w14:textId="77777777" w:rsidR="003C23CA" w:rsidRDefault="003C23C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70E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CF8318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 45, 61, 63 T.D.J.</w:t>
            </w:r>
          </w:p>
          <w:p w14:paraId="71E5117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/ 51, 55 / 59, 65 / 67,</w:t>
            </w:r>
          </w:p>
          <w:p w14:paraId="7BDD36E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</w:t>
            </w:r>
          </w:p>
          <w:p w14:paraId="7090798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19458F5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B280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D05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366D518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4273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0068" w14:textId="77777777" w:rsidR="003C23CA" w:rsidRDefault="003C23C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7246C53" w14:textId="77777777" w:rsidR="003C23CA" w:rsidRDefault="003C23C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B5C7E20" w14:textId="77777777" w:rsidR="003C23CA" w:rsidRPr="00D344C9" w:rsidRDefault="003C23C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1 - 8 și 21 – 23 Cap X.</w:t>
            </w:r>
          </w:p>
        </w:tc>
      </w:tr>
      <w:tr w:rsidR="003C23CA" w14:paraId="33E908B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D8C8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6445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8F53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182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E336D93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741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15B8C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6284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5E3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1136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F9D2" w14:textId="77777777" w:rsidR="003C23CA" w:rsidRDefault="003C23C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F359F6A" w14:textId="77777777" w:rsidR="003C23CA" w:rsidRDefault="003C23C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7319334" w14:textId="77777777" w:rsidR="003C23CA" w:rsidRDefault="003C23C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3C23CA" w14:paraId="6DA1A595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DBC8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461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0624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789C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4D8B0DE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1753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CB9D3D3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051E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23F8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B34A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01AF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EB194AE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3C23CA" w14:paraId="6CE5CB1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452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DFE3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C9C6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A79F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6A5D2772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12BF3275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4BFF7783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C198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B85D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A0F3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41C369F6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DA7D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91E7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3301001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5E2C779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780B4BA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64613966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00E3FD1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456FFDB8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74654A71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3C23CA" w14:paraId="0FE7E12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C6F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CAD3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B301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099A" w14:textId="77777777" w:rsidR="003C23CA" w:rsidRDefault="003C23CA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236E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D533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061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07F5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2D3B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68F2CE7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D81A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35D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1FA7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FE45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CFF642C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D448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C85E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7B85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47BB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7D11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01B8D1B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7F08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25C9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3542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0962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418B75E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3E8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AA45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0D5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324E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907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4D8C0CE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EF5C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77C4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4E6D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9C97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45EC2366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D208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842570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5D9D4427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54C7FC8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FFEA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68F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4F21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9F0C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75E6514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B588250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3C23CA" w14:paraId="45DFF68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E673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710A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6D5D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75CF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B4A44B1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008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325CA2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91C9" w14:textId="77777777" w:rsidR="003C23CA" w:rsidRPr="00600D25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AB2D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D16A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90D9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453974A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3C23CA" w14:paraId="5081EF2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A02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056F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57F375C6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0FE9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3575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C537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7E30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BB8C" w14:textId="77777777" w:rsidR="003C23CA" w:rsidRDefault="003C23C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C7F8" w14:textId="77777777" w:rsidR="003C23CA" w:rsidRDefault="003C23C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5454" w14:textId="77777777" w:rsidR="003C23CA" w:rsidRDefault="003C23C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3C23CA" w14:paraId="3E3238D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C1A8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0CD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370D7B6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5D88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F8B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0A7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B22F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609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089B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E42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3C23CA" w14:paraId="376D936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37B3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977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3DA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AA3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787F366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D90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794B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2256" w14:textId="77777777" w:rsidR="003C23CA" w:rsidRPr="00E731A9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3A94334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627F21A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B44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E341" w14:textId="77777777" w:rsidR="003C23CA" w:rsidRDefault="003C23CA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29E0EC96" w14:textId="77777777" w:rsidR="003C23CA" w:rsidRDefault="003C23CA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34E10445" w14:textId="77777777" w:rsidR="003C23CA" w:rsidRPr="001D4392" w:rsidRDefault="003C23CA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3C23CA" w14:paraId="0C1ED24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8838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849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64AF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82C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06A14FF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FB3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6AA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73FE" w14:textId="77777777" w:rsidR="003C23CA" w:rsidRPr="00E731A9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5045CEDC" w14:textId="77777777" w:rsidR="003C23CA" w:rsidRPr="00E731A9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211DA3D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9243C3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B9AA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8FDD" w14:textId="77777777" w:rsidR="003C23CA" w:rsidRPr="00616BAF" w:rsidRDefault="003C23CA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13DFAB5" w14:textId="77777777" w:rsidR="003C23CA" w:rsidRDefault="003C23CA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1C7E166" w14:textId="77777777" w:rsidR="003C23CA" w:rsidRPr="003B726B" w:rsidRDefault="003C23CA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3C23CA" w14:paraId="68134FE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FD6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209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7E2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1E8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1C4FD70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598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463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6C3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777540F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37A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8EC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183605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7434ED4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5C8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D04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0099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A819" w14:textId="77777777" w:rsidR="003C23CA" w:rsidRDefault="003C23CA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5F99C1F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F66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8BF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E9A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A52D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611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644B1BB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680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CD3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483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374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55017BB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8B3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D39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FF1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43137729" w14:textId="77777777" w:rsidR="003C23CA" w:rsidRPr="00E731A9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5CCF3204" w14:textId="77777777" w:rsidR="003C23CA" w:rsidRPr="00E731A9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13BEA04B" w14:textId="77777777" w:rsidR="003C23CA" w:rsidRPr="001D4392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12BF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F764" w14:textId="77777777" w:rsidR="003C23CA" w:rsidRDefault="003C23C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0866E2D" w14:textId="77777777" w:rsidR="003C23CA" w:rsidRDefault="003C23C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03D8CB0" w14:textId="77777777" w:rsidR="003C23CA" w:rsidRPr="003B726B" w:rsidRDefault="003C23C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3C23CA" w14:paraId="3330B0C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5AC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3E7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E081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9D5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06ADE7D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24E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BCA8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489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60573866" w14:textId="77777777" w:rsidR="003C23CA" w:rsidRPr="00E731A9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0D1B95F2" w14:textId="77777777" w:rsidR="003C23CA" w:rsidRPr="00E731A9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7654262C" w14:textId="77777777" w:rsidR="003C23CA" w:rsidRPr="001D4392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6E3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A36C" w14:textId="77777777" w:rsidR="003C23CA" w:rsidRPr="00616BAF" w:rsidRDefault="003C23C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22B3A9C" w14:textId="77777777" w:rsidR="003C23CA" w:rsidRDefault="003C23C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F741404" w14:textId="77777777" w:rsidR="003C23CA" w:rsidRPr="003B726B" w:rsidRDefault="003C23C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3C23CA" w14:paraId="76681CC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8C2B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519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22EF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FCF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6E72ACB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1D9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DE2F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9C3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048C06C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ED59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210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07A33F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B28C70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3C23CA" w14:paraId="41BBCF5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D1D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ECF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7AA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1D2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302415A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E7B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F98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68F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1CFF677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AEED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6F2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3C23CA" w14:paraId="4FF80C9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CBF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CBB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9376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D72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3772EED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CDD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07E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DFD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7E40408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949F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3FB4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215188C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212877A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94DC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B41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5722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9FB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7DF3628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C05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A7A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16E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1522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721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8B209A3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3C23CA" w14:paraId="2DBFE0B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E9F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579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3FD7B0B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73C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CF6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Bod și linia 2 directă  și</w:t>
            </w:r>
          </w:p>
          <w:p w14:paraId="7FCDEB9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417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803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C63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750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94D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124042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575B4A6E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040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419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5987BE1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F402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DC6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0F9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17B4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08B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3FE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43FA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0CF2BD78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5A49D50F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53B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B4E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FF0B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563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472224C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03E985C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6EC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48B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7E4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78487C1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145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FD1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3C23CA" w14:paraId="30818C6D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96C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896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616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7C1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749AB25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4C4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5250A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C87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C82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75D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6684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1AD4E732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0D75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35D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62E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4A3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7B3CB5E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742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FBD1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54F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23A58CD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AB4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E1B0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7FE1C55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1CDD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30D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5B6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BB4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9C9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01C2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2C3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194+500</w:t>
            </w:r>
          </w:p>
          <w:p w14:paraId="5F522C4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6CE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6382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711D55A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D6BE94C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</w:rPr>
              <w:t>și lipsă vizibilitate trecere la nivel km 194+630</w:t>
            </w:r>
          </w:p>
        </w:tc>
      </w:tr>
      <w:tr w:rsidR="003C23CA" w14:paraId="48EEC65F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D9A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C2B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B0EA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DC3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0C8C462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084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AD7C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6DA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2712600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EDD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4B1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542A63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121673F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0E2B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516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993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ABE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6673478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511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B1E94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1A4ECBB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BEA088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86E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0D8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DEEC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D18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69D456E5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44089C7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D6B3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503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465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312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4A7491E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C6E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6049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BEB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712D39E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BD5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A69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1891C1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12A1F6F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4F5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6D9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CB92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67F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76D07D5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7FB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85647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8EF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49C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81E0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458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901BC4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3C23CA" w14:paraId="03D919A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555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1B5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CB4A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C00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5504C1A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464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AA07E6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9A2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78E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22F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EFD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51A0FB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3C23CA" w14:paraId="5031B5A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C40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234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248C4A1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D15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CC4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381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3C26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5D9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69623C6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DBC9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99D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792D28D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CA3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5D7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2975F61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DC98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74B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142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F22F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E2F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1619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7F2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3CA766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3C23CA" w14:paraId="0B4FDDB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3DE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C97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040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FE5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521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A4CEC3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9642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415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490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6CE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54F624B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7CA3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289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3B1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90D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27E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9F7BCE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F10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ED0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504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989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74F0115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238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D23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9DB1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56A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5BB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74B832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0739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D4F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2D71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269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6A1636E0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8C14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A1C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40F2FFD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F648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08D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78D4F98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052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0008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177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2BD6DA9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B83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8053" w14:textId="77777777" w:rsidR="003C23CA" w:rsidRPr="0019324E" w:rsidRDefault="003C23C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B15DD79" w14:textId="77777777" w:rsidR="003C23CA" w:rsidRPr="000160B5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00DE4553" w14:textId="77777777" w:rsidR="003C23CA" w:rsidRPr="006B78FD" w:rsidRDefault="003C23C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122118C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124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307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3D0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937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D96B04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381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12746DF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7B3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EEC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791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8DE1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F13AEB4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3C23CA" w14:paraId="14DB269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FFC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450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4844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F6E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E19B71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4B92A58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AB1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C39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163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B81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12EB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32187C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863B9C9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3C23CA" w14:paraId="1AE3081A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4F24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DB3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9D3A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A88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ABB9FC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73B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214EE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54DD296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389DF2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F438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CC2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DCC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3AE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B4942E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4988995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3C23CA" w14:paraId="4438495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816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EEA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7D84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016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FBB8F9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30E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75E1E03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A24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5BC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F29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F953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21AABA9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3C23CA" w14:paraId="74B0889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5083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924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60D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E04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2AA673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F41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9A54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540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076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F434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87968A6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3C23CA" w14:paraId="020CE2A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CBF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9F8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9FC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CBA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0D8173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6CFF5B2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1B585CD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087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495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855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8376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3C8D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41A566D9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52F8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C01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6A6C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A30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A52003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16DE22C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62EA0BD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B44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4BA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3E8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9A6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62A0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0453896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5AB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F33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5994962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95E9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DE8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B9543C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CF6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742A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4FB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260C0A6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CCE2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C2EF" w14:textId="77777777" w:rsidR="003C23CA" w:rsidRPr="0019324E" w:rsidRDefault="003C23C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8291394" w14:textId="77777777" w:rsidR="003C23CA" w:rsidRPr="000160B5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5AE0FCEA" w14:textId="77777777" w:rsidR="003C23CA" w:rsidRPr="005C2BB7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46729F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146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A72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7370C81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485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28C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4F63F99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D30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88F6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21E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814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128E" w14:textId="77777777" w:rsidR="003C23CA" w:rsidRPr="00DE4F3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065386F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4D6C654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52752DB4" w14:textId="77777777" w:rsidR="003C23CA" w:rsidRPr="00DE4F3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3C23CA" w14:paraId="5115FB0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68FC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6D7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0C6ECAA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EACD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646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00EC55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01B6BFA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4F8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48F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D2F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813A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7CD1" w14:textId="77777777" w:rsidR="003C23CA" w:rsidRPr="00DE4F3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B92236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60644F0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033987A8" w14:textId="77777777" w:rsidR="003C23CA" w:rsidRPr="00DE4F3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3C23CA" w14:paraId="189FD9EC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B12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265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B768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03A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1B2ABC5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2E1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1652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20F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105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184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2A54902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F7D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F8E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02DB5F9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8A4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AE8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38FF3F0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401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733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3D1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C70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E9B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680200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37DB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755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207A9D7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929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F6C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4945274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B9B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916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C47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AFBF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F3C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D38C8E7" w14:textId="77777777" w:rsidR="003C23CA" w:rsidRPr="00CB2A72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14B8F5A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A6A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5DC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AB34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A78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42C0DF3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C2C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5A0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04A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384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DB6E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522B5F2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210D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9C3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593A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DF1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06C520B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D31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500010C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03C1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CBF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CBAC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474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7AE0E5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B68E524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3C23CA" w14:paraId="6062499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7903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43E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D5C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C7E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39029A8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C39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91E8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5C8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49CD97E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61D8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9A4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3C23CA" w14:paraId="5362BA6B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E70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B21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9E1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6C0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207B92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10D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8B275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9AD4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A4A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D12A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0AD4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E85474D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2A0D181C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3C23CA" w14:paraId="0E4A353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895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B83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4DB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DAE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1A62BC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88C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030B87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AC31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954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0848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882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26EDE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E81A2AA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3C23CA" w14:paraId="1EA1B16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4B1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7FD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9C46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E73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141301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5BF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FD7081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192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A89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8400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BC3C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A88012C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3C23CA" w14:paraId="047AB06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9926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288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FE09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6E0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0E7B8BF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180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8C51B2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EFF2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F5C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851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C828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96A94E7" w14:textId="77777777" w:rsidR="003C23CA" w:rsidRPr="00D344C9" w:rsidRDefault="003C23CA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58DF2AD2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3C23CA" w14:paraId="446EA40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36E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289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04D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6E7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1232AF1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EA1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D9DC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B4C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39F0E07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8C46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3F1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EEBDB4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394919C6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3C23CA" w14:paraId="4E20E23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B933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CCF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0296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3E4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51D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AC9288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D6EC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F17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C13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244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A8A45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0B4AB6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3C23CA" w14:paraId="543B2E7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2B1B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88B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DEF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974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071A6DC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D24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4D7A875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389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634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68A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513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E079711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3C23CA" w14:paraId="760AC3E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982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2D1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869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BBD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3003623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0CDCE78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E07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C2D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9AB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5A31013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F8B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442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2E854D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02647A5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011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866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F0D9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61D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504D3B7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334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0BB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E67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2724103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DAA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058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FDED37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1A7B0074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29B5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027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37F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242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57E622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58C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F661E3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0B59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557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5AB8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304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35E730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96ECB5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3C23CA" w14:paraId="1C1948A6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18A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FAC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218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CFD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73E6EB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07A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74226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AA1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461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EB74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92F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2FCEB2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3C23CA" w14:paraId="6E0C53E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D4C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CE2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CC64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CA3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F981DB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341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10808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354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98C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7FD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FCC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54B8A7A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3C23CA" w14:paraId="168015A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4F7B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130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ACB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D8C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B7334E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BAF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5D148C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08B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AD2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306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59C1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5BC17E5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BD7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7C3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18AE23F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C0B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8A8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423E9F2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99D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25F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624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2CC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354D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3C23CA" w14:paraId="4B47531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F395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524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3BA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F83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451E369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115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5CEA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6CF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1B028E8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B7B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B570" w14:textId="77777777" w:rsidR="003C23CA" w:rsidRPr="00FF6B4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3C23CA" w14:paraId="125094A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800A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C6D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1E5008D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A319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007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0EA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F244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F85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E39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4570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7CAAD3A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C8F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C1E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21B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94E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9F8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00C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442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BFA0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11BA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228E43D2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7C26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91A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70F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572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949099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31E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9409C3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DB01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7F1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8B5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7235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0C14C05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3C23CA" w14:paraId="3B5C5ED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8743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E31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BE3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B59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5E1A66D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A2D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BC16A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EAD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3D8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7AE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D5B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8CDD47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3C23CA" w14:paraId="13A941F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9C9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82E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5FA8A70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23A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31D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429D776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2E5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9DF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AE1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087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A21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08A3EC34" w14:textId="77777777" w:rsidR="003C23CA" w:rsidRPr="00F10273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3C23CA" w14:paraId="0C364C5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4CC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8DA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3EAA73E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BFB6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6B9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EB0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3281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32D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245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336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CA760B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6CA3CBF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47E5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E3D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56E4E20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1DCD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85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5E7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685A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00D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F2A8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DEB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2E4EE97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356C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56F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F65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E1F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3B2768D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20A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768708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CED1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0C7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9B6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CA2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9A2316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3C23CA" w14:paraId="546450F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E715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CA7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667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9DC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34EDC95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D3B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1902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091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928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9FE2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058201B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89A6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5E5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65E378C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85D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668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3B57834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5D3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BF3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2A1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C73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898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8894753" w14:textId="77777777" w:rsidR="003C23CA" w:rsidRPr="00056F61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3C23CA" w14:paraId="3B83874D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672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406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9072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6E3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122EC15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4D1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E682C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3688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CD4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2C40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73D5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FB1916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A236917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3C23CA" w14:paraId="1390930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56D6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1C9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C12C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A4C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1A41406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A98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A921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4D1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302AB5E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581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EC3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353A1F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A7940D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28BA7112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3C23CA" w14:paraId="6F920FB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9AE8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6E5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614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0B8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F8C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059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46E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DC9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64E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4785B588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3C23CA" w14:paraId="1D7397F7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2CE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A91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468C954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26DB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536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7D17B14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756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73F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ACA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5DC892A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D54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D38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7F1A2A62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96A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654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E11C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DA8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C02EB8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61A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DBD01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7B7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68E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BDA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A7A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5A86C400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3C23CA" w14:paraId="4D8C7DA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F18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BE1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B5E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0DB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6D44A39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5CD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240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19D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9CF6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37E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BB944AD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3C23CA" w14:paraId="14A2D82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7E7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5CB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A92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EF2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3E4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E97C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FCA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A53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8701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3C23CA" w14:paraId="4444FB3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13A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0D2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B989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75F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68B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EF0A10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205E745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2A11B1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99A49F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F43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514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D6F6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42A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3FF1E80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804B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74C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73E6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F93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E77E22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32A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2A0493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E2A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FD6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39DC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58AE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3C23CA" w14:paraId="22583BE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F039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88B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4F6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301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0DE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D4988A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590C1C7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4F52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C86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88B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571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905AE3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69F9770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6EFFA11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107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8A1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5A4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CE5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17B599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4429A17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473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377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91D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163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BED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3353FF5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7DB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FD4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398FE1B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F23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162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35025DB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229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0701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71A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E7AA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2FF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ECBE7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3C23CA" w14:paraId="164FE282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E50D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EBA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16864DE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1712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CEF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11CC301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FCA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666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F99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324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BE5D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763998A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5E49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CDD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A6B6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818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2BC35FE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B8B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8E4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3A0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EEE8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F9A3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3204C51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03D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189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4001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2B3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00C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8851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63D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57F815D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676A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41F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6D43D30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FDE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C05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E56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660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0A7710A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FA9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0891CF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172A32D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16A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BEC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4FD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3DB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4051E9D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3C4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864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3AFF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FD0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34A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DF56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929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46AFE5C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CABA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38E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2BF8A8D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903D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3C8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104E65C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6A5A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C25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F7B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45CD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CDB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FC9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D4A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4781240C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4E10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AA7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157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358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01F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4A2D47B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624F42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12B81AC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C8CA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C35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2E1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8B5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74965D2B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3C23CA" w14:paraId="50BE59B8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A9B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A4A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65F9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CA1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</w:t>
            </w:r>
            <w:r w:rsidRPr="003C5F64">
              <w:rPr>
                <w:b/>
                <w:bCs/>
                <w:sz w:val="20"/>
              </w:rPr>
              <w:t xml:space="preserve"> Apahida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2D0A20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B4B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D57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6CE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489+000</w:t>
            </w:r>
          </w:p>
          <w:p w14:paraId="3F36ADE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8F2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425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între orele 8,00 – 17,00</w:t>
            </w:r>
          </w:p>
        </w:tc>
      </w:tr>
      <w:tr w:rsidR="003C23CA" w14:paraId="493C8C1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D384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497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4441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4C4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168C116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FBD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A6F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3F5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46752F9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BFC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9ABA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4409F36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22E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D80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495+307</w:t>
            </w:r>
          </w:p>
          <w:p w14:paraId="7EA9203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D29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C7A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F36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ECC4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DFD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FD4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0274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2E86DC3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B44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EDA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7A9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831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1F8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7881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D8B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499+350</w:t>
            </w:r>
          </w:p>
          <w:p w14:paraId="4CC99A0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B9F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EDC9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3C23CA" w14:paraId="6E7805EA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D33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EBE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9C0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078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1AE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AB5E7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FFA8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C1D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784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ECFA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5AF8B39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CCB6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086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50A6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EC7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5BB643F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E6B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FD1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D93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AFA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496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41ED02FA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39B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F79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4AB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C13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556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4D23A12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6AEACA6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C63E52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F5BD0A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7B2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50A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FDE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DFA9" w14:textId="77777777" w:rsidR="003C23CA" w:rsidRPr="00D344C9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3C23CA" w14:paraId="6ED77C2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0D95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E20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36E4D24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B0D0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D11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4D6420D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A8C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8C46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12D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07BD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A46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4448101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A64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ED8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6855D6D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052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2CC4" w14:textId="77777777" w:rsidR="003C23CA" w:rsidRDefault="003C23CA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622C2A40" w14:textId="77777777" w:rsidR="003C23CA" w:rsidRDefault="003C23CA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CB4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C141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BF9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E48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81A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4DB975F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A76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257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3448BE9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6C76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E14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00AB542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385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D86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4C8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5C2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920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07E9D66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EAD5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E69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646BEAD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A008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24A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F6EFB06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05A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7D6F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D3C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6BE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863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6D0227A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1E6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529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5D41658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39B1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12B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165DBE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7DA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BED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214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9A5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53F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3C23CA" w14:paraId="2D1C73E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6A3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827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643+500</w:t>
            </w:r>
          </w:p>
          <w:p w14:paraId="2EA7C11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545D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58C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118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413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6DE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684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433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06E7D40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9139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15A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126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6FC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2E7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32E3B4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6378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C76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F8A9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4C6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3C23CA" w14:paraId="77EF525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EA7E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893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BC1A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349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9A1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948F7A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EF88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110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B3C7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8D4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3C23CA" w14:paraId="7E25853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69C9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14D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621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C7BB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189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3F0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CCE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A032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75A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5E4740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7844B01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3C23CA" w14:paraId="0A76C81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041F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BFD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D69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BC9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AC9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5F91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013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5B2A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341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F0574C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5F5CE98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3C23CA" w14:paraId="6333391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E61D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8C2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6EB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2A8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1346800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06C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B44C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7D5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08C8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D7D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3C23CA" w14:paraId="6283FA5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E2BB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E79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78A0720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53E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AB5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0D18346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EAD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877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4F1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4EE3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432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1728C7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3C23CA" w14:paraId="101D44D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A329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47A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4036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251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93FDC8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82C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E96D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F25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8AC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133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07A0E2B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42257A5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2D4285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3C23CA" w14:paraId="144E1599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AEE9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083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410E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764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EE6350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105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0DE3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71F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DD6A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F19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6FFC1B2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35AA41C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FA9E89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3C23CA" w14:paraId="6D6E983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4F66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B41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1E30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01F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52305A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A63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4734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75F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BFD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AA9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5F45831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08C2971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C2A4A3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3C23CA" w14:paraId="2E46E8D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6D9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299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7959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3B3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F4A2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D44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712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91F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EF1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4EE26728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E9C53C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C23CA" w14:paraId="344CA43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2B84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60D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C624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345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D34986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034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8C0B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719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8CF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7A0F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10EC7B7A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49ABB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C23CA" w14:paraId="7494632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39BB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B40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EBAB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06B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1BF782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FEF6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E815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276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4F9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38E4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2E284A2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AB1DDBC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C23CA" w14:paraId="4EBF8CB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40DA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F73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4959A55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E88F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6E8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785BC379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ED0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C09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50B9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AA51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A87D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6CE4B42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2E81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DA4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55A4110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8367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D266" w14:textId="77777777" w:rsidR="003C23CA" w:rsidRDefault="003C23CA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7F5B4D92" w14:textId="77777777" w:rsidR="003C23CA" w:rsidRDefault="003C23CA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D4EB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376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4F64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905D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FBE1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12752A0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94E8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5B3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9CD5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6C47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8B8D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58117D0F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8FD0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FB2E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B44E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EEB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9D3309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5FCE8A0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3C23CA" w14:paraId="18307AB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0C17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A040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3CEFA58C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ADB8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5F15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9067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AF36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84C1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CDA9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954E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14:paraId="4FD4D39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E2B2" w14:textId="77777777" w:rsidR="003C23CA" w:rsidRDefault="003C23CA" w:rsidP="003C23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8CF3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3114084A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D9B2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6133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ABB5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11D9" w14:textId="77777777" w:rsidR="003C23CA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9C88" w14:textId="77777777" w:rsidR="003C23CA" w:rsidRDefault="003C23C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DA10" w14:textId="77777777" w:rsidR="003C23CA" w:rsidRPr="00600D25" w:rsidRDefault="003C23C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4452" w14:textId="77777777" w:rsidR="003C23CA" w:rsidRDefault="003C23C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2C5D425" w14:textId="77777777" w:rsidR="003C23CA" w:rsidRPr="00836022" w:rsidRDefault="003C23CA" w:rsidP="0095691E">
      <w:pPr>
        <w:spacing w:before="40" w:line="192" w:lineRule="auto"/>
        <w:ind w:right="57"/>
        <w:rPr>
          <w:sz w:val="20"/>
          <w:lang w:val="en-US"/>
        </w:rPr>
      </w:pPr>
    </w:p>
    <w:p w14:paraId="6A686130" w14:textId="77777777" w:rsidR="003C23CA" w:rsidRPr="00DE2227" w:rsidRDefault="003C23CA" w:rsidP="0095691E"/>
    <w:p w14:paraId="41654ECC" w14:textId="77777777" w:rsidR="003C23CA" w:rsidRPr="0095691E" w:rsidRDefault="003C23CA" w:rsidP="0095691E"/>
    <w:p w14:paraId="758C5B60" w14:textId="77777777" w:rsidR="003C23CA" w:rsidRDefault="003C23CA" w:rsidP="00956F37">
      <w:pPr>
        <w:pStyle w:val="Heading1"/>
        <w:spacing w:line="360" w:lineRule="auto"/>
      </w:pPr>
      <w:r>
        <w:t>LINIA 301 N</w:t>
      </w:r>
    </w:p>
    <w:p w14:paraId="249A75AD" w14:textId="77777777" w:rsidR="003C23CA" w:rsidRDefault="003C23C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C23CA" w14:paraId="73CA24A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34CE" w14:textId="77777777" w:rsidR="003C23CA" w:rsidRDefault="003C23CA" w:rsidP="003C23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9D3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899D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2EF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383A46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B68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E182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263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250E" w14:textId="77777777" w:rsidR="003C23CA" w:rsidRPr="0022092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8DC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F82478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F3A8" w14:textId="77777777" w:rsidR="003C23CA" w:rsidRDefault="003C23CA" w:rsidP="003C23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2C4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6F9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051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6F65DD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893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5AC6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3C9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49F5" w14:textId="77777777" w:rsidR="003C23CA" w:rsidRPr="0022092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408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A4DCB1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D104" w14:textId="77777777" w:rsidR="003C23CA" w:rsidRDefault="003C23CA" w:rsidP="003C23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664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E492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9E0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37BC54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667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16F4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6BE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4269" w14:textId="77777777" w:rsidR="003C23CA" w:rsidRPr="0022092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6B6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CAC755" w14:textId="77777777" w:rsidR="003C23CA" w:rsidRPr="00474FB0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3C23CA" w14:paraId="5AF02D2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0893" w14:textId="77777777" w:rsidR="003C23CA" w:rsidRDefault="003C23CA" w:rsidP="003C23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B35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C6F5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8C7B" w14:textId="77777777" w:rsidR="003C23CA" w:rsidRDefault="003C23C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3A61E9B" w14:textId="77777777" w:rsidR="003C23CA" w:rsidRDefault="003C23C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E49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7AB9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E23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93F2" w14:textId="77777777" w:rsidR="003C23CA" w:rsidRPr="0022092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877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42D20B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2979" w14:textId="77777777" w:rsidR="003C23CA" w:rsidRDefault="003C23CA" w:rsidP="003C23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E2AB" w14:textId="77777777" w:rsidR="003C23CA" w:rsidRDefault="003C23C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A08D" w14:textId="77777777" w:rsidR="003C23CA" w:rsidRDefault="003C23C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0051" w14:textId="77777777" w:rsidR="003C23CA" w:rsidRDefault="003C23C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D4A7" w14:textId="77777777" w:rsidR="003C23CA" w:rsidRPr="00E4222D" w:rsidRDefault="003C23C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C65F178" w14:textId="77777777" w:rsidR="003C23CA" w:rsidRPr="00E4222D" w:rsidRDefault="003C23C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DED75FC" w14:textId="77777777" w:rsidR="003C23CA" w:rsidRPr="00E4222D" w:rsidRDefault="003C23C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9D44C3F" w14:textId="77777777" w:rsidR="003C23CA" w:rsidRDefault="003C23C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BE92" w14:textId="77777777" w:rsidR="003C23CA" w:rsidRDefault="003C23C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848F" w14:textId="77777777" w:rsidR="003C23CA" w:rsidRDefault="003C23C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5186" w14:textId="77777777" w:rsidR="003C23CA" w:rsidRPr="0022092F" w:rsidRDefault="003C23C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2C2A" w14:textId="77777777" w:rsidR="003C23CA" w:rsidRDefault="003C23C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3BA0DC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2E68" w14:textId="77777777" w:rsidR="003C23CA" w:rsidRDefault="003C23CA" w:rsidP="003C23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ED1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B7F3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AF2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42F6F1F" w14:textId="77777777" w:rsidR="003C23CA" w:rsidRDefault="003C23C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A6C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1F98BD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D77A07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90E8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08C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3EF7" w14:textId="77777777" w:rsidR="003C23CA" w:rsidRPr="0022092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872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9900C4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633FE9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3C23CA" w14:paraId="233E539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F32B" w14:textId="77777777" w:rsidR="003C23CA" w:rsidRDefault="003C23CA" w:rsidP="003C23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7FB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637EAD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40DB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F53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C8A08C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DDA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8F28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BC4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072E" w14:textId="77777777" w:rsidR="003C23CA" w:rsidRPr="0022092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398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B69239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E0FB" w14:textId="77777777" w:rsidR="003C23CA" w:rsidRDefault="003C23CA" w:rsidP="003C23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C7F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0CD9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AA9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59C25F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2B6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B3E55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08DC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C53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0BB9" w14:textId="77777777" w:rsidR="003C23CA" w:rsidRPr="0022092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A73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B86E32C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1F0AFAD2" w14:textId="77777777" w:rsidR="003C23CA" w:rsidRDefault="003C23CA" w:rsidP="003260D9">
      <w:pPr>
        <w:pStyle w:val="Heading1"/>
        <w:spacing w:line="360" w:lineRule="auto"/>
      </w:pPr>
      <w:r>
        <w:t>LINIA 301 P</w:t>
      </w:r>
    </w:p>
    <w:p w14:paraId="0344FBAC" w14:textId="77777777" w:rsidR="003C23CA" w:rsidRDefault="003C23C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C23CA" w14:paraId="1CBEAB1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9D80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EAD3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A1BF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E5B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3497D3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B27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6E20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94E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0148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11E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01E8D5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1361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4668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D947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35F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A48F40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9BF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6B1B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BCB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33B0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A8C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E97B18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771B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3699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8C16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EF4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3A1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A939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FA8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BD06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8C2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1ED9D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3C23CA" w:rsidRPr="00A8307A" w14:paraId="50C0DCA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1FF1" w14:textId="77777777" w:rsidR="003C23CA" w:rsidRPr="00A75A00" w:rsidRDefault="003C23CA" w:rsidP="003C23CA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5E95" w14:textId="77777777" w:rsidR="003C23CA" w:rsidRPr="00A8307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41B0" w14:textId="77777777" w:rsidR="003C23CA" w:rsidRPr="00A8307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C25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D10A546" w14:textId="77777777" w:rsidR="003C23CA" w:rsidRPr="00A8307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2DF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5E22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0C80" w14:textId="77777777" w:rsidR="003C23CA" w:rsidRPr="00A8307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75A5" w14:textId="77777777" w:rsidR="003C23CA" w:rsidRPr="00A8307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318E" w14:textId="77777777" w:rsidR="003C23CA" w:rsidRPr="00A8307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CE3616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5BEC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315F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CBAD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6E3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37ACB1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FC4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3154489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F0E5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2B3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2616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07E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F07156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1ACF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5D2D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695B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920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3861A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C7C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2B69D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7F08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F72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45B3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CCE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3C23CA" w14:paraId="05C3056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E531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6689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7886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95F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41936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71A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31B7D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427E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D83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1E08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079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A2772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3C23CA" w14:paraId="027F326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9377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F04E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C365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B21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C13D3C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8F6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D1DE2E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6206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838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BBEA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F31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34DFE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3C23CA" w14:paraId="558B737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992B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FB36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2960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0AC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F9A2B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8E0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28FE2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072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960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53DA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B80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A4924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3C23CA" w14:paraId="08092C9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C038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FC15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A65E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3DD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5C524D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2DB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9E792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0683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9E6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25A5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FC5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3E6CF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E6384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3C23CA" w14:paraId="2BF8D2F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9D48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B9BC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2E53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F58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848170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28C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8D8EE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5B08B3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84A7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012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83E6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C7A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4714E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3C23CA" w14:paraId="41B5D98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C4F8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07E8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1065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C69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82F394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DE4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1DBA3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8B94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894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3553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8FA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863BE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3C23CA" w14:paraId="029717E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CF21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22F2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5E6D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647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AD415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75D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9025F8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384E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D5E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3F3B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852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1C6D3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3C23CA" w14:paraId="15D7008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8801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954F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EDB5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3C2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18C7B4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AF4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0CE2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2EF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8789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74A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D84476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41A8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C058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C29E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E84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2B1DE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D12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33964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B6B3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BE9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0D87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E51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7E40A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3C23CA" w14:paraId="152CB94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EFE0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1E98" w14:textId="77777777" w:rsidR="003C23CA" w:rsidRDefault="003C23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8C3B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733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41351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34E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BCA76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0A6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335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89CA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192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7E952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3C23CA" w14:paraId="1BF7E40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D1C1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D2F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753D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918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BB5F4B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6EDD" w14:textId="77777777" w:rsidR="003C23CA" w:rsidRDefault="003C23C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39FC18AF" w14:textId="77777777" w:rsidR="003C23CA" w:rsidRDefault="003C23C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74BC9EB" w14:textId="77777777" w:rsidR="003C23CA" w:rsidRDefault="003C23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F5C4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3F4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C09D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32D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F88EC0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0283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10A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2E22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9E01" w14:textId="77777777" w:rsidR="003C23CA" w:rsidRDefault="003C23C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9BF430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197C873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30F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CFEB8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1B19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300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3AE1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CEB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787E38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60F9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EC2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4B45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768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32DD9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186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943CF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0B94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EE8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837E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64A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068D9A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02CB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01A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6B8B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8CBC" w14:textId="77777777" w:rsidR="003C23CA" w:rsidRDefault="003C23C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33EEF3" w14:textId="77777777" w:rsidR="003C23CA" w:rsidRDefault="003C23C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B46D" w14:textId="77777777" w:rsidR="003C23CA" w:rsidRDefault="003C23C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B06C65" w14:textId="77777777" w:rsidR="003C23CA" w:rsidRDefault="003C23C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64BD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7ED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4304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D7C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AF4EA4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353C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EB6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C501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716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8A7107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5C1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EDB39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15F2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D54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FCDC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509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2803B3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5539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44C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1ED3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60E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92D54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004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2E8A8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115F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54A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A77F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6D4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6C3207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D769" w14:textId="77777777" w:rsidR="003C23CA" w:rsidRDefault="003C23CA" w:rsidP="003C23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C6B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1FC9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62E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3E1D53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79A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4F0808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008D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19E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B146" w14:textId="77777777" w:rsidR="003C23CA" w:rsidRPr="001B37B8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C74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6C262BC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06321539" w14:textId="77777777" w:rsidR="003C23CA" w:rsidRDefault="003C23C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4A64DC69" w14:textId="77777777" w:rsidR="003C23CA" w:rsidRDefault="003C23C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C23CA" w14:paraId="58D2897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8489" w14:textId="77777777" w:rsidR="003C23CA" w:rsidRDefault="003C23CA" w:rsidP="003C23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2DD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B804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4C6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ACF6BF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26E3E2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FF1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6B4927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2863C00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5CB0D3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9DD7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0BD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E1B5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D0F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EB1C24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9B9B" w14:textId="77777777" w:rsidR="003C23CA" w:rsidRDefault="003C23CA" w:rsidP="003C23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3DD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FAE1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762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077D65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06794F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7FC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CA0A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A5D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2800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898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5D8538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339C" w14:textId="77777777" w:rsidR="003C23CA" w:rsidRDefault="003C23CA" w:rsidP="003C23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922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E1FF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C8D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7D25B0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BFA4E7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0CA0226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FC6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92C0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AF9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CD2E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46D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82D2F6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A546" w14:textId="77777777" w:rsidR="003C23CA" w:rsidRDefault="003C23CA" w:rsidP="003C23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62B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0316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3F7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85B248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2B950B4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CAD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1191D8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D7EB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4E8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6A22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731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DD9097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C010" w14:textId="77777777" w:rsidR="003C23CA" w:rsidRDefault="003C23CA" w:rsidP="003C23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F56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AD0E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E6F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C5EC61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F57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6993786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DA64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24A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7A26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E41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D25492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F706" w14:textId="77777777" w:rsidR="003C23CA" w:rsidRDefault="003C23CA" w:rsidP="003C23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694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FF23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CCB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5F64AA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149A5E5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9F4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1E8035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0250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970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EE16" w14:textId="77777777" w:rsidR="003C23CA" w:rsidRPr="00594E5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8AF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A7416B7" w14:textId="77777777" w:rsidR="003C23CA" w:rsidRDefault="003C23CA">
      <w:pPr>
        <w:spacing w:before="40" w:after="40" w:line="192" w:lineRule="auto"/>
        <w:ind w:right="57"/>
        <w:rPr>
          <w:sz w:val="20"/>
          <w:lang w:val="en-US"/>
        </w:rPr>
      </w:pPr>
    </w:p>
    <w:p w14:paraId="38DA5148" w14:textId="77777777" w:rsidR="003C23CA" w:rsidRDefault="003C23CA" w:rsidP="003A5387">
      <w:pPr>
        <w:pStyle w:val="Heading1"/>
        <w:spacing w:line="360" w:lineRule="auto"/>
      </w:pPr>
      <w:r>
        <w:lastRenderedPageBreak/>
        <w:t>LINIA 316</w:t>
      </w:r>
    </w:p>
    <w:p w14:paraId="2A6CFB0B" w14:textId="77777777" w:rsidR="003C23CA" w:rsidRDefault="003C23C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C23CA" w14:paraId="06A0772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9E34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F62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FD2C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48C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2C17617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F3E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58DA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9A0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01E4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71A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27F34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9AB95D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3C23CA" w14:paraId="1F9543A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09E6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9F6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62D8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D60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ABE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4E59AE6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185B94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6221DAA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47CDBD7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3AEA49A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4919950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91F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DD0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EC8C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87A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0E245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3C23CA" w14:paraId="256F795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FE90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AA3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BF0A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C70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3FB88D6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2F7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CA9E8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7B84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26D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95D7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387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7AF60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CD2C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3C23CA" w14:paraId="148A9EA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8593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2E1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2D4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059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22666BA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000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A08D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07C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47B8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4E9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3DD883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0AD2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E81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9C7C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FF6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134D579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723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1F9E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D69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A27E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9FB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3004D7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C561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1B0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36+000</w:t>
            </w:r>
          </w:p>
          <w:p w14:paraId="025731C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EB97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F35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1A317E1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D29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8DBB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F78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EF05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86E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73FD7F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AA84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41D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0F01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65C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DAB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5A58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E73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1B23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13D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ED8CA3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6690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8CF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6F7F98D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7A02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4DD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3C70AE1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7E0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4ADB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8BB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1692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C65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5DCC466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26B9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6E62" w14:textId="77777777" w:rsidR="003C23CA" w:rsidRDefault="003C23C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3AAB8416" w14:textId="77777777" w:rsidR="003C23CA" w:rsidRDefault="003C23C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1BB4" w14:textId="77777777" w:rsidR="003C23CA" w:rsidRDefault="003C23C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AED2" w14:textId="77777777" w:rsidR="003C23CA" w:rsidRDefault="003C23C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19B56D62" w14:textId="77777777" w:rsidR="003C23CA" w:rsidRDefault="003C23C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F9D5" w14:textId="77777777" w:rsidR="003C23CA" w:rsidRDefault="003C23C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37D1" w14:textId="77777777" w:rsidR="003C23CA" w:rsidRDefault="003C23C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4C27" w14:textId="77777777" w:rsidR="003C23CA" w:rsidRDefault="003C23C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5E7E" w14:textId="77777777" w:rsidR="003C23CA" w:rsidRPr="00F6236C" w:rsidRDefault="003C23C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D7F2" w14:textId="77777777" w:rsidR="003C23CA" w:rsidRDefault="003C23C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40B438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3E41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E18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2446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73E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3BB398D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487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4344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648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DDFE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4DA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269349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64CF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34D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D534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EF1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8FA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1F830B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5971D30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EB9281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043692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ACCB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BC1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929B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17B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8AEF01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B41C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90E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DC23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0BF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044A207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E98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6BCB467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705A722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545A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E93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F217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5A0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3C23CA" w14:paraId="2B1665A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9BBE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856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41E61E1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9E18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BF9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083182B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6AA2" w14:textId="77777777" w:rsidR="003C23CA" w:rsidRPr="00273EC0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BABE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E87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BDC0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422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4275B0E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73D7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AD1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F93E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92D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43EF41B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A36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A0C6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BD8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7F3D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44E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BC0F3A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573E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C58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D9D9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60E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5DA4511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D0C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4DC9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F16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175E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634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F9D2E3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3B17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DC3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E5CE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DAF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71C2FCD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AC2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8C50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AB7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8664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9C1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10AD0C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C480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2CE8" w14:textId="77777777" w:rsidR="003C23CA" w:rsidRDefault="003C23CA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3BB381E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F2B4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D78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235B44D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9E8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D0B5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73D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C366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D8E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2FB5642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D2C9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2BD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4B4D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7B2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2F103BA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220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2E67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E04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2E10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DCD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E6BA21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CE2F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CCB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95E6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829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3FC1426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478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0B5F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0DD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7C4D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657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625047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D247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AEA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21CA2E9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277A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5E3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521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B623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33A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9C4D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16A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68CC70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2B3C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8D1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2A6E762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00EC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4B8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494571AC" w14:textId="77777777" w:rsidR="003C23CA" w:rsidRPr="00830247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BD3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7F68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9AD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E135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8EA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5B91D76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8640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F5A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EE8D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4A6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3088073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B2D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4849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F25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8518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C31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FFD187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2FD0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E42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733B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72F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7F40D04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4B9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06B8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AE7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DB2E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464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1AA717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6A2F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83A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BF18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D27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2ECFC5E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D7A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4714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B36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D719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B6C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149E9E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C505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06E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1E64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C4E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6976E02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6ED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2829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A8F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50DE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2A8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6792AAB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69E4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112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6115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40F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786C118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708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F62F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4EA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2860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C96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D68A02" w14:textId="77777777" w:rsidR="003C23CA" w:rsidRPr="000D7AA7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3C23CA" w14:paraId="4B553F1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C7F4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895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ED88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435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AD223C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BA0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4B01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4DE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E638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A36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590D9DF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8C42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823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4155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537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6911B4C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41E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1DEE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FE7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EE41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F0F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A6EDC4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927F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11D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20CE462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4906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3DC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4572CF0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4F6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1908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0FF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2CB5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06C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9BBBA4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5242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65E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092E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1C8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3D793ED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2D2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0DC8E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15C3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B24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4E56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3A9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66E2A10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C58F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D19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14B69B7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301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F3D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51FFA1F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896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F3E2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F92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DF2E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CB8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6FE95EB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3C23CA" w14:paraId="2BF03478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D679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B1A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46E2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F3F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CB6167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5F0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4A10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1C5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BE86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E5C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9496A17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B623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2EB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E4D6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C9D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41AB571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A4E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4D4A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EBE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8C21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A2F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413786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F382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A56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59AF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578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6A3CB94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B8B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980D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E93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A931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77D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3C23CA" w14:paraId="153C3D52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E694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899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41AC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441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4C801F4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141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E25D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CBD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0BCC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463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C23CA" w14:paraId="1A1EA41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3E3E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A6F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2946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5BD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1E4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F9F40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3651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747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545E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65E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62921AE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5CEF97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416C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A1E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FFD1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CEE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C69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2D6C8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05D5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A77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D646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F9B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1AA9F95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2139F3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0312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AB0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C4CB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81D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668672F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419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B8641D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76C0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6C9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58E3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BE4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67898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3C23CA" w14:paraId="56E4EC9B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CA09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98E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BE40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645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0696DF5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A04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5728345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773A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C2B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B2E1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2C8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97A86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25742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3C23CA" w14:paraId="7202A59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CF40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950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1205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39E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1C586F4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6D5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63183A1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DF72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F6B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F187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905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5B8B0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1B6E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3C23CA" w14:paraId="51157B0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89DC" w14:textId="77777777" w:rsidR="003C23CA" w:rsidRDefault="003C23CA" w:rsidP="003C23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A33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B30B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8CD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0B2C871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804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B4DDB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9EB6" w14:textId="77777777" w:rsidR="003C23CA" w:rsidRPr="00514DA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7A0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CE3E" w14:textId="77777777" w:rsidR="003C23CA" w:rsidRPr="00F6236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D6A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24712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401E56B3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68F5C753" w14:textId="77777777" w:rsidR="003C23CA" w:rsidRDefault="003C23CA" w:rsidP="00503CFC">
      <w:pPr>
        <w:pStyle w:val="Heading1"/>
        <w:spacing w:line="360" w:lineRule="auto"/>
      </w:pPr>
      <w:r>
        <w:t>LINIA 412</w:t>
      </w:r>
    </w:p>
    <w:p w14:paraId="37EC9AFD" w14:textId="77777777" w:rsidR="003C23CA" w:rsidRDefault="003C23C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C23CA" w14:paraId="6906A5F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9B9A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258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A4C7" w14:textId="77777777" w:rsidR="003C23CA" w:rsidRPr="005C35B0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719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54B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2170E15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1BDB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521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F24E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82C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73323AC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3C23CA" w14:paraId="2CEDAAF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9FF7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992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3F83" w14:textId="77777777" w:rsidR="003C23CA" w:rsidRPr="005C35B0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765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36F76A8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9A1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C836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A79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DDE36B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9813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D93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6C48EA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57A4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F1D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8978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A6D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6129908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6AE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02F96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B393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D43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E6BA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3AC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610D00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3BCC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B66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AD0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022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3561373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FBA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9BEC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8D9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68ADBAE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9F03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278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3DE668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33E0713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FEE7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B3A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2DEC7E9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ED07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14E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1DC11F2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218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9294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188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AD15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DC8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1137E4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61D1105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37E5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36E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789A957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28E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B78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9CF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AC24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C22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6E7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EDC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949DDD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5782CD8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EE7D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082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04748D3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AC9C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9B89" w14:textId="77777777" w:rsidR="003C23CA" w:rsidRDefault="003C23C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1607BFD2" w14:textId="77777777" w:rsidR="003C23CA" w:rsidRDefault="003C23C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A81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5B2A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27C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09F6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136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9266E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3C23CA" w14:paraId="55FB369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F941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0F7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32B38AA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8394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A1F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71B0CC2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20A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85E7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C39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3512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DCBE" w14:textId="77777777" w:rsidR="003C23CA" w:rsidRDefault="003C23C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61A01966" w14:textId="77777777" w:rsidR="003C23CA" w:rsidRDefault="003C23CA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3C23CA" w14:paraId="25AA23C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4010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788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E7A0" w14:textId="77777777" w:rsidR="003C23CA" w:rsidRPr="005C35B0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C66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47D66E9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CAF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40F28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E0E2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036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ADA8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F00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08AB65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4E5A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7EC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8477" w14:textId="77777777" w:rsidR="003C23CA" w:rsidRPr="005C35B0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6E5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3402164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ACF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24EC3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15866AA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0B5268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094284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9204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911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55DB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5EC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FB7E1B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2F8C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DE1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597AA04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AD69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8024" w14:textId="77777777" w:rsidR="003C23CA" w:rsidRPr="007239CA" w:rsidRDefault="003C23C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3F77CD9A" w14:textId="77777777" w:rsidR="003C23CA" w:rsidRPr="007239CA" w:rsidRDefault="003C23C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721775C4" w14:textId="77777777" w:rsidR="003C23CA" w:rsidRDefault="003C23C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E4D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5FF8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ADD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2D86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5E8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811034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6558E2E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B773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7B9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5C26136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83A7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75B5" w14:textId="77777777" w:rsidR="003C23CA" w:rsidRDefault="003C23C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18168B01" w14:textId="77777777" w:rsidR="003C23CA" w:rsidRPr="007239CA" w:rsidRDefault="003C23C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6E9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9C46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FCF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CA9A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503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037C22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1209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B3B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05725D0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FF87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A3C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3F49CD6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ECC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2C69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B91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BEC9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029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B3C92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063C878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C00A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F4C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8801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337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7430BF9B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8EA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55F2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E94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437708E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58CA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132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5407E5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249F2AB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4CC3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C54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23F33D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147A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323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2DCDFE3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61D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25E1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327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52586F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E6F5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EDD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3C23CA" w14:paraId="3F59212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B7FB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C83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1DD9AA0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3298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D492" w14:textId="77777777" w:rsidR="003C23CA" w:rsidRDefault="003C23C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3BA0DFB2" w14:textId="77777777" w:rsidR="003C23CA" w:rsidRDefault="003C23C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96C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B4A5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F6C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2703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605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26023FD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3C23CA" w14:paraId="7EADEED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D360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F8C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70D0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ADD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AF2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3EC9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9A2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473AE09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03AE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099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27CD9F3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EFFD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A6F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F98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E1E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0ECE433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691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070A3B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C5AC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217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AA3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DD3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B0B07A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9E3C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2AA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289A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A28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847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12B5D6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7AB999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9617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A33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F516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20F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6C552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3C23CA" w14:paraId="18FAED2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F5F2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16D0" w14:textId="77777777" w:rsidR="003C23CA" w:rsidRDefault="003C23C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F17E" w14:textId="77777777" w:rsidR="003C23CA" w:rsidRDefault="003C23C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5700" w14:textId="77777777" w:rsidR="003C23CA" w:rsidRDefault="003C23C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7D6667DF" w14:textId="77777777" w:rsidR="003C23CA" w:rsidRDefault="003C23C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E426" w14:textId="77777777" w:rsidR="003C23CA" w:rsidRDefault="003C23C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75AC" w14:textId="77777777" w:rsidR="003C23CA" w:rsidRPr="00396332" w:rsidRDefault="003C23C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2897" w14:textId="77777777" w:rsidR="003C23CA" w:rsidRDefault="003C23C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5BF11247" w14:textId="77777777" w:rsidR="003C23CA" w:rsidRDefault="003C23C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1D83" w14:textId="77777777" w:rsidR="003C23CA" w:rsidRPr="00396332" w:rsidRDefault="003C23C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FDC4" w14:textId="77777777" w:rsidR="003C23CA" w:rsidRDefault="003C23CA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3C23CA" w14:paraId="0D94455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6CF8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5FB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4EBE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740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1D96732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BCD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8030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837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799301E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4DFE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D6F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61F4F62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3C23CA" w14:paraId="4F8B324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9252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1A9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2C02" w14:textId="77777777" w:rsidR="003C23CA" w:rsidRPr="005C35B0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2D0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6AF6543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A66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9F0CE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859B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720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9E4E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0AC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4D376E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F036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001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30B9" w14:textId="77777777" w:rsidR="003C23CA" w:rsidRPr="005C35B0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2165" w14:textId="77777777" w:rsidR="003C23CA" w:rsidRDefault="003C23CA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5DD7E0A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5304" w14:textId="77777777" w:rsidR="003C23CA" w:rsidRDefault="003C23C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C78CF4" w14:textId="77777777" w:rsidR="003C23CA" w:rsidRDefault="003C23C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7757F1" w14:textId="77777777" w:rsidR="003C23CA" w:rsidRDefault="003C23C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7039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12F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B33F" w14:textId="77777777" w:rsidR="003C23CA" w:rsidRPr="00396332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5B1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40F5A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BE3E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4D94" w14:textId="77777777" w:rsidR="003C23CA" w:rsidRDefault="003C23C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06AC" w14:textId="77777777" w:rsidR="003C23CA" w:rsidRPr="005C35B0" w:rsidRDefault="003C23C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E182" w14:textId="77777777" w:rsidR="003C23CA" w:rsidRDefault="003C23CA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F6B7" w14:textId="77777777" w:rsidR="003C23CA" w:rsidRDefault="003C23C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B70E" w14:textId="77777777" w:rsidR="003C23CA" w:rsidRDefault="003C23C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4F34" w14:textId="77777777" w:rsidR="003C23CA" w:rsidRDefault="003C23C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70A463CA" w14:textId="77777777" w:rsidR="003C23CA" w:rsidRDefault="003C23C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3DC8" w14:textId="77777777" w:rsidR="003C23CA" w:rsidRPr="00396332" w:rsidRDefault="003C23C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162C" w14:textId="77777777" w:rsidR="003C23CA" w:rsidRDefault="003C23CA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3C23CA" w14:paraId="1C4806B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E789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4F27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3D4889F2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EFA5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418B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389A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543E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C8BB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9197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17AA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4648503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2F4F9D08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3C23CA" w14:paraId="644DB6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4C0E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7ED1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7E14E792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CF78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D2C8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Cap X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3898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0C50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44E3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7A8D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5502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609E2C7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564482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7269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D5E0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C0E6" w14:textId="77777777" w:rsidR="003C23CA" w:rsidRPr="005C35B0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1F2F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727C0991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1B87E20F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1FF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D0EC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BC2F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0C2D37BC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E6E9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5AA8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1C6715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F251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DE20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3D27" w14:textId="77777777" w:rsidR="003C23CA" w:rsidRPr="005C35B0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DE9A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A731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E9D633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00CB1C60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4B0C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B95D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1E5B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6B25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6A6036F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816F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506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2110" w14:textId="77777777" w:rsidR="003C23CA" w:rsidRPr="005C35B0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2BA4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3BFC21B3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52A591E3" w14:textId="77777777" w:rsidR="003C23CA" w:rsidRDefault="003C23CA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A4B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ED752B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BC0D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18DC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9D77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CDA7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2B05E7D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7D85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1E59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1DB61DAB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DAB9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CE7D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4C215ED0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1D64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5847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5231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F6B1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DCCA" w14:textId="77777777" w:rsidR="003C23CA" w:rsidRDefault="003C23C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6B6E97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986C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353C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3D571C02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5111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D8EF" w14:textId="77777777" w:rsidR="003C23CA" w:rsidRPr="00B85537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1AE327E9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DC61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3AB2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A71D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E577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EF95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3E30F8C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6460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85EC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A0C6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B74D" w14:textId="77777777" w:rsidR="003C23CA" w:rsidRPr="00B85537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5C9FE9F9" w14:textId="77777777" w:rsidR="003C23CA" w:rsidRPr="00B85537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EFF6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AFE6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C406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2F22003C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C068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41FA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967B6A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AAEC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2363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7D3745FB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B727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2E82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4FCBF4D0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A342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F0B2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AEB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51FC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1087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7FFF08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C23CA" w14:paraId="3778D0A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7829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9AC8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045AB510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E874" w14:textId="77777777" w:rsidR="003C23CA" w:rsidRPr="005C35B0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621D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16BAC050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855F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4BDB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C8D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56AA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95F1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F224C0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C23CA" w14:paraId="5EB0C48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C76D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66E2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3F3BAE1D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6958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5ADF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1DD3C0E8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37FB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7EC4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CBDD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D2FF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6844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AFFB433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362EA2A7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F54B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0E33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3B5066BC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1A95" w14:textId="77777777" w:rsidR="003C23CA" w:rsidRPr="005C35B0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8944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4B98C5F3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E9B9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2E01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C75D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FCF2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B8AA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337290D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C23CA" w14:paraId="5142E3F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ACB9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F6B1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DB0F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CAE7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4960F4CE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6A77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12B9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2597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D84A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5ED5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2FC63D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C190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7472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737D3006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44A0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7E12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BBA717A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0F3E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80A8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A3A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B906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EAFB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7926648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3173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F19B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36407F3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DB0F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C13C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257E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0EA3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8871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0908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314E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BA9360E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58BA42F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C23CA" w14:paraId="62A2BF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9DDB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BC7D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6232F0C2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2B4D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073B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4F9B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B9CF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2580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572C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0B40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D366F09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C4EB5D7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C23CA" w14:paraId="1B40E20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0137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4B50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541CF59B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2854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035F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07C519E0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2F7E48FE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0EF8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F9A3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CF3C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15A8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6DE0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1300BC9" w14:textId="77777777" w:rsidR="003C23CA" w:rsidRDefault="003C23C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797DD56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0A3B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366E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C7E4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5CEF" w14:textId="77777777" w:rsidR="003C23CA" w:rsidRDefault="003C23C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55D0EDE7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8FC8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EFD5D4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0E9F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8CC1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9B4A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164A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588F2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6C97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C21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2BDC88C1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27E2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E5C9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4F19444F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60F2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DA04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8479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F890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87A7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33D541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4ECF614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966B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58EB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5D1F053D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D526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BA10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57AFFEE8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F74E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29D3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7039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1C1D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6378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374D1C1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39FA6D0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C23CA" w14:paraId="198C70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302B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998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4D6D4A20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7A0D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290D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2C57B9F5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A480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9AB0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4A1F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6E96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5CD7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C23CA" w14:paraId="4277C53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9559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4D1F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9DA3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6E53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469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B990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B7D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3D38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7B31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3C23CA" w14:paraId="4DB7E10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B496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9DA9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6A161497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C789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B513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7D967FBA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11AEFD02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E1B7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CE7F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ADA3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20D7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B95D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BCEF5C8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5E0D264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C967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3CCC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2A149C9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582B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53A4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3944BB9B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FB0F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2873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6784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2571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4EDF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FE48D49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3C23CA" w14:paraId="44A139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35D4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DD28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6CCC2AE2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1AC2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6BA7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0867C428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0FDCE7F5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690A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5F9A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6EE9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C3ED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286C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A6CA275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6702A1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524B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01E6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E219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9135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AA9539A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215E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7C821EF6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6EAC179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0D69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2F70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C1AB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78D8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63BE425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69F9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6CE4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5559" w14:textId="77777777" w:rsidR="003C23CA" w:rsidRPr="005C35B0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0E2D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59239BD4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461DF8CB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695A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7C60DD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B67B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6F5D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2517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C92F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B5FD09F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31A3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1E06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7D8F" w14:textId="77777777" w:rsidR="003C23CA" w:rsidRPr="005C35B0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A554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51D8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AC81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8CF5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6067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419C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3C23CA" w14:paraId="2FBA59BF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1A29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6BCA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122+835</w:t>
            </w:r>
          </w:p>
          <w:p w14:paraId="54F6F681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8FB4" w14:textId="77777777" w:rsidR="003C23CA" w:rsidRPr="005C35B0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A1E4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Jibou</w:t>
            </w:r>
          </w:p>
          <w:p w14:paraId="56E375D4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2339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406A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DBFB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EBE0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B2FD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A6287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11B2F4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0B07D2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37BA35" w14:textId="77777777" w:rsidR="003C23CA" w:rsidRPr="005C35B0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EF88ED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4B64C7BC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4F56C1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C013B0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C01E3B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54885E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0023D6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6BB099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5D8906B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8E6A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666E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7F3B4F57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C474" w14:textId="77777777" w:rsidR="003C23CA" w:rsidRPr="005C35B0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55C1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11E6AF1F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0237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DC88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4477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7B33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1192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5DFD0CD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065A1C3F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49FA5336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23570C8B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3C23CA" w14:paraId="0102E9CE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5D1F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4DA6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288095A0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D711" w14:textId="77777777" w:rsidR="003C23CA" w:rsidRPr="005C35B0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8D01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7CB1336E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FB86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0133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B9DF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90A1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4A8D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2D35E566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2A7F" w14:textId="77777777" w:rsidR="003C23CA" w:rsidRDefault="003C23CA" w:rsidP="003C23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3FDA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3CCD5AD9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09B4" w14:textId="77777777" w:rsidR="003C23CA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142F" w14:textId="77777777" w:rsidR="003C23CA" w:rsidRDefault="003C23CA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666B2816" w14:textId="77777777" w:rsidR="003C23CA" w:rsidRDefault="003C23CA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CC1A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E1CE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65F1" w14:textId="77777777" w:rsidR="003C23CA" w:rsidRDefault="003C23C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9AAE" w14:textId="77777777" w:rsidR="003C23CA" w:rsidRPr="00396332" w:rsidRDefault="003C23C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CDAA" w14:textId="77777777" w:rsidR="003C23CA" w:rsidRDefault="003C23C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7AE509A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00618E4F" w14:textId="77777777" w:rsidR="003C23CA" w:rsidRDefault="003C23CA" w:rsidP="0002281B">
      <w:pPr>
        <w:pStyle w:val="Heading1"/>
        <w:spacing w:line="360" w:lineRule="auto"/>
      </w:pPr>
      <w:r>
        <w:t>LINIA 416</w:t>
      </w:r>
    </w:p>
    <w:p w14:paraId="399D0A39" w14:textId="77777777" w:rsidR="003C23CA" w:rsidRDefault="003C23C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C23CA" w14:paraId="3EF757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F5EA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E5A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203E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9A5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7F3B5E0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2392563C" w14:textId="77777777" w:rsidR="003C23CA" w:rsidRDefault="003C23CA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F7A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E4139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6C96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AEA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0A2D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265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2D1FD6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0F89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D8C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304A2F1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D163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8DBF" w14:textId="77777777" w:rsidR="003C23CA" w:rsidRPr="00575A50" w:rsidRDefault="003C23C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0F889681" w14:textId="77777777" w:rsidR="003C23CA" w:rsidRDefault="003C23C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9C9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2DE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1BB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DF86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D951" w14:textId="77777777" w:rsidR="003C23CA" w:rsidRDefault="003C23CA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B7410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C49E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A9B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4318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CE5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286B3C5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34F6DA2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F05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33E13D1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62F04C7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7B2D0F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2077C1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F29F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9D4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36CA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B6A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D598E7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CD40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E3F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90A2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68E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9C0156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1902B03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172F21F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07D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0834169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5153C97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1664CAE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3C9A0C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92961A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23945DC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DDF26F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9822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2D1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866E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FC1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A2F876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4718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31D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FCCD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EE5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75D7078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AFA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3A2AD17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17B2B1B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3D58EAD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735EB6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E28E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190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31A1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D2A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72BFA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3C23CA" w14:paraId="1AA2649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EEBC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48E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F4D9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EE2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B59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4BE1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D16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15B12E0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21E0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60B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039C09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9DFD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E86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63B4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B14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7B4CD62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269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F33C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FFF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79C9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C49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3C23CA" w14:paraId="6E380D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DC52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ED6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C043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A75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04F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CA66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891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35880F9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1F8D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476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549837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CBC4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1B6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226152B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88C7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F56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FF0A30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DE6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BD34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5F0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D2BA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307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C2A3A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579A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9E8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F343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2BD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BB8343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230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D553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A39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5D7F10B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6133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DE5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4FB8F8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FA5B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771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4C0E59F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E2B9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CCA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6FF4807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D52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327A" w14:textId="77777777" w:rsidR="003C23CA" w:rsidRPr="00C4423F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4F1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AD86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BFC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52172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CA91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C450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0E46" w14:textId="77777777" w:rsidR="003C23CA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6BC4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C184453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0363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C1A3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476E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3029" w14:textId="77777777" w:rsidR="003C23CA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6FA2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3C23CA" w14:paraId="1C96BB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412B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07B5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729C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ABED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62CD9A9B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21BA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81E3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A67A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54F6" w14:textId="77777777" w:rsidR="003C23CA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3584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47FFC8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BACC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FC39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07EE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D441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7C77B48D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8308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CED7C7B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6BD3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6247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3BE6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B501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3C23CA" w14:paraId="50BC3E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4DCB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46C1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67192411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84BB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CAA2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112B7462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8AAC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D5BB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3A54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88B8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03BC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57606E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608E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241F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6865" w14:textId="77777777" w:rsidR="003C23CA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A7D6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816789C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D788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5499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4367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ADBE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3E71" w14:textId="77777777" w:rsidR="003C23CA" w:rsidRPr="00620605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5F37DD1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9B26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DB18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FCD7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84C4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9644A0C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55B2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755E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599D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93EF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FEA1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525947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3C23CA" w14:paraId="1560C1C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D06A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70C2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C53A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1A8F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50ACDA5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09C9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2B80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B247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3365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8F37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4035E8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3C23CA" w14:paraId="225ADF4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ACA1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7A13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FFB9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275C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560D560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C5BA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3C422C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3E0B" w14:textId="77777777" w:rsidR="003C23CA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FE57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4159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C2FC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44F43E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3C23CA" w14:paraId="000665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01E3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196F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AB76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BCB0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D037837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AC5F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A2EA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9BC9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5160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BB2C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2E103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4916" w14:textId="77777777" w:rsidR="003C23CA" w:rsidRDefault="003C23CA" w:rsidP="003C23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836C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90BB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3D0D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CC811A9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56A3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87AD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D73B" w14:textId="77777777" w:rsidR="003C23CA" w:rsidRDefault="003C23C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D509" w14:textId="77777777" w:rsidR="003C23CA" w:rsidRPr="00C4423F" w:rsidRDefault="003C23C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BBF8" w14:textId="77777777" w:rsidR="003C23CA" w:rsidRDefault="003C23C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</w:rPr>
              <w:t>0 pana la calcai R14</w:t>
            </w:r>
          </w:p>
        </w:tc>
      </w:tr>
    </w:tbl>
    <w:p w14:paraId="1D417090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151E6043" w14:textId="77777777" w:rsidR="003C23CA" w:rsidRDefault="003C23CA" w:rsidP="00380064">
      <w:pPr>
        <w:pStyle w:val="Heading1"/>
        <w:spacing w:line="360" w:lineRule="auto"/>
      </w:pPr>
      <w:r>
        <w:t>LINIA 500</w:t>
      </w:r>
    </w:p>
    <w:p w14:paraId="495FA7EE" w14:textId="77777777" w:rsidR="003C23CA" w:rsidRPr="00071303" w:rsidRDefault="003C23C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C23CA" w14:paraId="0890AFC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3B23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9A3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E40F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D024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5C1D3D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7E9968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CF2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5FB8BA6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2FC7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C24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0798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17FB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9D7C08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5CF4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D98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D90E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B80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D343C30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7F5CE2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E03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93487F5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AF3F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FDA5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8339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0B35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9B3D0E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DCF1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FFB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8E6D43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24ED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A31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811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6A75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E43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15E7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FA2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CA0FA4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73CE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74A9" w14:textId="77777777" w:rsidR="003C23CA" w:rsidRDefault="003C23C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5489" w14:textId="77777777" w:rsidR="003C23CA" w:rsidRPr="00D33E71" w:rsidRDefault="003C23C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B6C7" w14:textId="77777777" w:rsidR="003C23CA" w:rsidRDefault="003C23CA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D42D" w14:textId="77777777" w:rsidR="003C23CA" w:rsidRDefault="003C23C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7AB2" w14:textId="77777777" w:rsidR="003C23CA" w:rsidRDefault="003C23C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C8EB" w14:textId="77777777" w:rsidR="003C23CA" w:rsidRDefault="003C23C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DABB96F" w14:textId="77777777" w:rsidR="003C23CA" w:rsidRDefault="003C23C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BDE7" w14:textId="77777777" w:rsidR="003C23CA" w:rsidRPr="00D33E71" w:rsidRDefault="003C23C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13F2" w14:textId="77777777" w:rsidR="003C23CA" w:rsidRDefault="003C23CA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55CE6C4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C3E5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DCB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A603EF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0F9B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80DA" w14:textId="77777777" w:rsidR="003C23CA" w:rsidRPr="0008670B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058195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ED0F8E5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3E5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43BB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070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0DFC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3FF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:rsidRPr="00456545" w14:paraId="3AC3D3B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CA4B" w14:textId="77777777" w:rsidR="003C23CA" w:rsidRPr="00456545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96E7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1F44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5D9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D56C37D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929E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62C9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7304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2A8F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7C13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:rsidRPr="00456545" w14:paraId="1DBAF98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2C7D" w14:textId="77777777" w:rsidR="003C23CA" w:rsidRPr="00456545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6771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1E16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092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7A440B6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340D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9775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6150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ECA3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1A5B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:rsidRPr="00456545" w14:paraId="6121F00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ECDD" w14:textId="77777777" w:rsidR="003C23CA" w:rsidRPr="00456545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A9F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95E12E2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58DF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24B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032B28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153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DA91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CDDC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3AF3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67CD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23CA" w:rsidRPr="00456545" w14:paraId="075B1D7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EE9F" w14:textId="77777777" w:rsidR="003C23CA" w:rsidRPr="00456545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4A0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AEA3A47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64B3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012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8E625E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03B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FD98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6FD5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0A82EC3" w14:textId="77777777" w:rsidR="003C23CA" w:rsidRPr="00456545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CB14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88BF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7FCFFF" w14:textId="77777777" w:rsidR="003C23CA" w:rsidRPr="00A3090B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:rsidRPr="00456545" w14:paraId="45B91937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128F" w14:textId="77777777" w:rsidR="003C23CA" w:rsidRPr="00456545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E31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062F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F338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6CC836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ED930D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D33E46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08A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C23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7FC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D7B362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651C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A3D6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:rsidRPr="00456545" w14:paraId="3040254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2FF7" w14:textId="77777777" w:rsidR="003C23CA" w:rsidRPr="00456545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008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272A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543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B7DB9A4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A57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4A48F3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0768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E38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AF55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1B6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F34238" w14:textId="77777777" w:rsidR="003C23CA" w:rsidRPr="005F21B7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C23CA" w:rsidRPr="00456545" w14:paraId="025672E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D557" w14:textId="77777777" w:rsidR="003C23CA" w:rsidRPr="00456545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205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196C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1515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C5AA01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8DE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B9D11A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8CEE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63D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5590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733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95FEA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3C23CA" w:rsidRPr="00456545" w14:paraId="04E3267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F0E4" w14:textId="77777777" w:rsidR="003C23CA" w:rsidRPr="00456545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470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AD1C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F5A5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F9E992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46D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25B039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8F44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096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BABD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98BD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69475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C23CA" w:rsidRPr="00456545" w14:paraId="3ABA8D6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0DFC" w14:textId="77777777" w:rsidR="003C23CA" w:rsidRPr="00456545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331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028D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A52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56193E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D59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5D6DA0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166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568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E658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7B4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B4832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817F90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3C23CA" w:rsidRPr="00456545" w14:paraId="7D80AB5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0B9C" w14:textId="77777777" w:rsidR="003C23CA" w:rsidRPr="00456545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2C6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1EE4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08DD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DFD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7DD1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7E7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9C05B6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D6D1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B33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4AC8340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3C23CA" w:rsidRPr="00456545" w14:paraId="03CE04E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D8D0" w14:textId="77777777" w:rsidR="003C23CA" w:rsidRPr="00456545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8F1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92A0B9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ABF1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168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3348BB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C92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6BF5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811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21DA566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F852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3974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6931B434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3C88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F7B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C855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20F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678BDDB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6CC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110D4B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DBC8D6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637E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AAE5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F007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1868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E11BC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4F3A4D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208B0F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27AB9A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3C23CA" w14:paraId="4112579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1C10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5E3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2E7D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539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0A2B990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CBF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25F7A5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3E5DFE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A1DE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B2A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141E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BB3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0EBBD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E493F8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B16499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3C23CA" w14:paraId="45B985B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E9A2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EB6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FABC81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4097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C9D4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27CB63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5671A8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3A0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488E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4EE5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82D5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DE7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3AB18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3C23CA" w14:paraId="3A089EF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EF07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D8E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34EDFD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98C9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4FE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604440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945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C3D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011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F3F1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4DA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D48B9B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3C23CA" w14:paraId="6FC7C6B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E6CE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69D1" w14:textId="77777777" w:rsidR="003C23CA" w:rsidRDefault="003C23C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4FDD" w14:textId="77777777" w:rsidR="003C23CA" w:rsidRDefault="003C23C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C26D" w14:textId="77777777" w:rsidR="003C23CA" w:rsidRDefault="003C23C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3A0B439" w14:textId="77777777" w:rsidR="003C23CA" w:rsidRDefault="003C23C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ECCF" w14:textId="77777777" w:rsidR="003C23CA" w:rsidRDefault="003C23C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B603" w14:textId="77777777" w:rsidR="003C23CA" w:rsidRDefault="003C23C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71D2" w14:textId="77777777" w:rsidR="003C23CA" w:rsidRDefault="003C23C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CB9723C" w14:textId="77777777" w:rsidR="003C23CA" w:rsidRDefault="003C23C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45AF" w14:textId="77777777" w:rsidR="003C23CA" w:rsidRPr="00D33E71" w:rsidRDefault="003C23C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14E7" w14:textId="77777777" w:rsidR="003C23CA" w:rsidRDefault="003C23C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554C2F4" w14:textId="77777777" w:rsidR="003C23CA" w:rsidRDefault="003C23C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3C23CA" w14:paraId="1BD2A3C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E7B2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89EF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7A0496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C084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5D38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F56224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F8EF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A032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80E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A0A5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BBA5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0870365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CB7F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C3A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BBE4CC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C64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9225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A35752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24B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57E0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17D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BF42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3D5D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2FF253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61005F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84EF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B7E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65D9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078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C70B94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C0D6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C3DB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9AF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BD12A6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C8F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A3FE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E0D0F48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135CDE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83A9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F8E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C8B4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74DD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556031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B47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1A84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249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0786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7DA3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27B5673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E749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BE5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4C92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80FD" w14:textId="77777777" w:rsidR="003C23CA" w:rsidRDefault="003C23C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FDA3ECD" w14:textId="77777777" w:rsidR="003C23CA" w:rsidRDefault="003C23C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36F6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31D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E0F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6550581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6DEE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1BCD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2479E19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2184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B20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622E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672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FAC71A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D54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35E5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61C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4EBA724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9C35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8BDA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2F18D61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5A6E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173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3A94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1B2D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AEC7E44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C65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47C2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A80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0A7B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E6C7" w14:textId="77777777" w:rsidR="003C23CA" w:rsidRPr="00534A55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0A62ED2" w14:textId="77777777" w:rsidR="003C23CA" w:rsidRPr="00534A55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25EEF8E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C23CA" w14:paraId="4F5A538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9FA5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69B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479C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FE3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04470C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7856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4B7D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E8D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E95B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330E" w14:textId="77777777" w:rsidR="003C23CA" w:rsidRPr="00534A55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036889D" w14:textId="77777777" w:rsidR="003C23CA" w:rsidRPr="00534A55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723B16D" w14:textId="77777777" w:rsidR="003C23CA" w:rsidRPr="00534A55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C23CA" w14:paraId="64CE2AE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2CF8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188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1B13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9EA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188B5C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5AD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2294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694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9357BC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CF6C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3050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323435F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CDF5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102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EA46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7E49" w14:textId="77777777" w:rsidR="003C23CA" w:rsidRPr="000C4604" w:rsidRDefault="003C23CA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7DD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45EB0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056A61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8B50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61A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9C48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7B15" w14:textId="77777777" w:rsidR="003C23CA" w:rsidRPr="000C4604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E7D9118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3C23CA" w14:paraId="60BBD9A5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FC1B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543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11CC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C72D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DAE042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414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3D66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4E8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5B7FD5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AED8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962B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50BFEE3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699B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30E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BE206B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F9BD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930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DA9B62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2BD057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EBF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49FC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079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EFF0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8EC0" w14:textId="77777777" w:rsidR="003C23CA" w:rsidRPr="00BB30B6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24F16F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F30086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3C23CA" w14:paraId="6F2946C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FC7C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23F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E15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AC0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11A9330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8D2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D131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F01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3B91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D19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6EC412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4856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C636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DD95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806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F63097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2BD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C7FD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37A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8A526E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99CD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FDF4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494F57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270B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903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45B335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E153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15C0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567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0CC4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868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F1C2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72BA" w14:textId="77777777" w:rsidR="003C23CA" w:rsidRPr="000C4604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3C23CA" w14:paraId="4B7508F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3418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505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E85C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C13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A39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AED1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6A2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5C55F65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57AA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1AE1" w14:textId="77777777" w:rsidR="003C23CA" w:rsidRPr="000C4604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3C23CA" w14:paraId="2248196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0D20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6835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AB47C1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5918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C64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6E2ACD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C70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85F3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762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45846F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F295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3172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3FFAACC" w14:textId="77777777" w:rsidR="003C23CA" w:rsidRPr="006C1F61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4BE3C7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F862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B1A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21CA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13F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569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4AA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DA6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BDCB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F1E1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5C88589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D1FD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9D3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A41492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1E2A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EA6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4444824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602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62AF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A03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A43A3F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2A58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4AFC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57774B" w14:textId="77777777" w:rsidR="003C23CA" w:rsidRPr="00D84BDE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08453B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FC69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3AA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40947A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5DC3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D86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955F99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4B4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AD2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857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E6F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8F8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5CFFF54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37E6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30A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0036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0DA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F3DB68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099F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2733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B4E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4A7F8E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A0D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39A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249A226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089E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8A3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1A4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D56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6A2D8C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875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4BD2C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ACCE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4CB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5903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689C" w14:textId="77777777" w:rsidR="003C23CA" w:rsidRPr="00534C03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FD8FC12" w14:textId="77777777" w:rsidR="003C23CA" w:rsidRPr="00534C03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24B0F6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3C23CA" w14:paraId="1F2AE49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AB27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E52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FAD489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6608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272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0C60DA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19A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44C1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5EF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12185DF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9447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4096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F6C7756" w14:textId="77777777" w:rsidR="003C23CA" w:rsidRPr="00D84BDE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2E9316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B0ED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4AC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FA2074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8EE8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18C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E6C2A2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699621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1E3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4352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94D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56E6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7804" w14:textId="77777777" w:rsidR="003C23CA" w:rsidRPr="001F07B1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D560FB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9A5A649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3C23CA" w14:paraId="480A7082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67E7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C09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3920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330D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CFE5CED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E84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BEF97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D01B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6F4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DDF9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5180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B45969B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7AFA2E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3C23CA" w14:paraId="72468CAE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0238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F3C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5C60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B53B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A9D508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334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44D10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2BB9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2FC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8BE8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4B9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902FD4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487A15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C23CA" w14:paraId="0323449F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E0E1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E05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6A2F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5B3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D384D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95CF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2BEE4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0FF4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EEA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CBBE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FA6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3F657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3C23CA" w14:paraId="07D1295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2D73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7CA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13F8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BEA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862D0E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002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6270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11D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626F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F83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34EA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72D819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C23CA" w14:paraId="1F32851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C963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C75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14B7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835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0D5E97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396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DC59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FC5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EC9F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676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C3E6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3C23CA" w14:paraId="2906E0F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28AE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81F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AF3A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122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45F99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1CF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12A95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63FE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B966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6BC0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7B9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5F73DB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3C23CA" w14:paraId="6D3CE8F9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E442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75D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A0D5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0DC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A62810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A4B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A3F38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DBC9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820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9EAF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6124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B55315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0411E8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C23CA" w14:paraId="65B400C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80AE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868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B16C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67E9" w14:textId="77777777" w:rsidR="003C23CA" w:rsidRPr="00AD0C48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A7E09CC" w14:textId="77777777" w:rsidR="003C23CA" w:rsidRPr="00AD0C48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9AC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20523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732E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8C25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3883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E7F5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B2914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7BFA2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5388E3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C23CA" w14:paraId="32A9D1A0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ED93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FB3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4C83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2E21" w14:textId="77777777" w:rsidR="003C23CA" w:rsidRDefault="003C23C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A9A173" w14:textId="77777777" w:rsidR="003C23CA" w:rsidRDefault="003C23C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BA37D1C" w14:textId="77777777" w:rsidR="003C23CA" w:rsidRDefault="003C23C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A038E2F" w14:textId="77777777" w:rsidR="003C23CA" w:rsidRPr="002532C4" w:rsidRDefault="003C23C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9A6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7E70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6AA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5118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DEC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5A83E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883843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8752F7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3C23CA" w14:paraId="28DFF31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BD38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DBDF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BB47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4E4A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C5628E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EC5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08A5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748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A5E0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458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9082D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7F83A44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C23CA" w14:paraId="0B35645A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39B0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D77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2230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4E20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65FEE6E" w14:textId="77777777" w:rsidR="003C23CA" w:rsidRPr="0037264C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AC6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DF55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99B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F984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165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87FC3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AE2D5EB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C23CA" w14:paraId="4A97D3F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8B38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918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B125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A384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283FF4F" w14:textId="77777777" w:rsidR="003C23CA" w:rsidRPr="003A070D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3306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1EEF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98AF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2D98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E6A8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E3649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3C23CA" w14:paraId="5581679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B161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995F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C820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3BC8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2AC3E6D" w14:textId="77777777" w:rsidR="003C23CA" w:rsidRPr="00F401CD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9C1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AE8C71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F9C5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DA8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20D9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0590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27524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58B8BD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C23CA" w14:paraId="1471AA45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D311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15A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B541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4A71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6C2A400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41A4A67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FFF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DF67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28E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8EB1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EA4D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026930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28A086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C23CA" w14:paraId="79B93CA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D1C9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F91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B95C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C083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44F1D02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A18B124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0507CA2" w14:textId="77777777" w:rsidR="003C23CA" w:rsidRPr="002532C4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226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85B0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A5D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7748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C0B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F0628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201CA4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3C23CA" w14:paraId="3C7A584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14CE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14F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2B0A09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AE47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D4AE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D2BC67E" w14:textId="77777777" w:rsidR="003C23CA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36A9ADB" w14:textId="77777777" w:rsidR="003C23CA" w:rsidRDefault="003C23CA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773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25B0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7BB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372E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CAC8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A64A3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3C23CA" w14:paraId="46CE45F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7BE2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54E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3C64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9D73" w14:textId="77777777" w:rsidR="003C23CA" w:rsidRPr="002D1130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C320571" w14:textId="77777777" w:rsidR="003C23CA" w:rsidRPr="002D1130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6079087" w14:textId="77777777" w:rsidR="003C23CA" w:rsidRPr="002D1130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41A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008F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33B6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D6A84B6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31C6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7C48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6899A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57DC01D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E3FBBA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E0F8728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4C0E2E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3C23CA" w14:paraId="670A260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BA1E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033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1C32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6642" w14:textId="77777777" w:rsidR="003C23CA" w:rsidRPr="002D1130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BF6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B811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371F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04487D0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2412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BF0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3C23CA" w14:paraId="4ABA10C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4352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486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1C75ACF" w14:textId="77777777" w:rsidR="003C23CA" w:rsidRDefault="003C23CA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8F8A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80E5" w14:textId="77777777" w:rsidR="003C23CA" w:rsidRPr="002D1130" w:rsidRDefault="003C23C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89E9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9CBD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EA7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5934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2F0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3C23CA" w14:paraId="69916AC0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87B3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C83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3522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FC59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6498F2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236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2F21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FE9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05ED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46D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F5575C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C934A2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3C23CA" w14:paraId="36C5DCB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2FD4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96F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FEA8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6226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FBF33F4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03E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ED9E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966D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86C7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3618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9E8FA3B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9D4762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3C23CA" w14:paraId="2E085BD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E9F8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A87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6B46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2830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46B5F0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569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4CD3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36A8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BC79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47F3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E61EE86" w14:textId="77777777" w:rsidR="003C23CA" w:rsidRPr="00CB3447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3C23CA" w14:paraId="5EBA722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A2FE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AEF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C2AD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4B7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E025EFC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D75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1C50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F37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50E043C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29C5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3858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FDE5047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51ADE5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60FD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8D32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897955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5D89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2152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046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E2EA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1781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8A4E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8F06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C23CA" w14:paraId="52C94F2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0DD0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C179" w14:textId="77777777" w:rsidR="003C23CA" w:rsidRDefault="003C23CA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21CA" w14:textId="77777777" w:rsidR="003C23CA" w:rsidRDefault="003C23CA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0C57" w14:textId="77777777" w:rsidR="003C23CA" w:rsidRDefault="003C23CA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627823CB" w14:textId="77777777" w:rsidR="003C23CA" w:rsidRPr="00302813" w:rsidRDefault="003C23CA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19CF" w14:textId="77777777" w:rsidR="003C23CA" w:rsidRDefault="003C23CA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E5BB" w14:textId="77777777" w:rsidR="003C23CA" w:rsidRPr="00D33E71" w:rsidRDefault="003C23CA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EE02" w14:textId="77777777" w:rsidR="003C23CA" w:rsidRDefault="003C23CA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F70899C" w14:textId="77777777" w:rsidR="003C23CA" w:rsidRDefault="003C23CA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F912" w14:textId="77777777" w:rsidR="003C23CA" w:rsidRDefault="003C23CA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E162" w14:textId="77777777" w:rsidR="003C23CA" w:rsidRDefault="003C23CA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C23CA" w14:paraId="675D2D7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9FB9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43EA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3B55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DEC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78C4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34D2CB3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2EC2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8A0B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78FF" w14:textId="77777777" w:rsidR="003C23CA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C6E6" w14:textId="77777777" w:rsidR="003C23CA" w:rsidRPr="004143AF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0E78F98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D645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084F" w14:textId="77777777" w:rsidR="003C23CA" w:rsidRDefault="003C23C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8044" w14:textId="77777777" w:rsidR="003C23CA" w:rsidRPr="00D33E71" w:rsidRDefault="003C23C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61B4" w14:textId="77777777" w:rsidR="003C23CA" w:rsidRDefault="003C23C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9F82EA7" w14:textId="77777777" w:rsidR="003C23CA" w:rsidRDefault="003C23C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84AD" w14:textId="77777777" w:rsidR="003C23CA" w:rsidRDefault="003C23C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A9AD" w14:textId="77777777" w:rsidR="003C23CA" w:rsidRDefault="003C23C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40F8" w14:textId="77777777" w:rsidR="003C23CA" w:rsidRDefault="003C23C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2BF5" w14:textId="77777777" w:rsidR="003C23CA" w:rsidRDefault="003C23C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22E2" w14:textId="77777777" w:rsidR="003C23CA" w:rsidRPr="004143AF" w:rsidRDefault="003C23CA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3C23CA" w14:paraId="3F9B30C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0662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B7B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BB35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A92A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D33599E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E66E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D03E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C2E7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CC5E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11A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C23CA" w14:paraId="028C6A4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2F36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EEF3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D34B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B731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AF9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FC34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4F60" w14:textId="77777777" w:rsidR="003C23CA" w:rsidRDefault="003C23C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F2B6" w14:textId="77777777" w:rsidR="003C23CA" w:rsidRPr="00D33E71" w:rsidRDefault="003C23C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0BFB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508E6A2F" w14:textId="77777777" w:rsidR="003C23CA" w:rsidRDefault="003C23C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3C23CA" w14:paraId="26AD38E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4ADC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B9AF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29A3E4C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CDA4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D2F0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05E60A2C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EA50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DEF9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BD1D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E664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50AF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C23CA" w14:paraId="195169E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6610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53B9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A6DE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5123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8589848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09EC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A808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1A24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ABBF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A1F7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5470C65B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AA33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3F19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5F84A06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748B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B0FC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7C7E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ADCC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604C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20BF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10C2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C23CA" w14:paraId="468D7876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6FC6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A2D2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2C5A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5F46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99ACD75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D0DA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22BE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D447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6801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E1C1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25CA3A5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2E6B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99C2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8DFA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9C3E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874C9FE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FC73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62A643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340D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BD27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4055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DB70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FDE38C5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0A74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E9F8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A32A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5473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5CFC9F2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20A8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889B68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BE79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EBB2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C6EF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8C4C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AD608B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AC64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5577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879A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02D4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ECD375C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B50A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1B1AB2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BDC053F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2C1E88E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4033893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2096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1BBF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2E9A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96F9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DA9DCE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1E4CF63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1F4E3DB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3C23CA" w14:paraId="04E34A4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8116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FC76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220B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DE67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D2D1087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CF3B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C927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91EB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B96A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F790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3C23CA" w14:paraId="4163B04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15C1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5B0A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64E0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C1D6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C940E21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C43A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EAE6C5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FD98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6485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13EB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CA6F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EC45E9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9214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D8C3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A654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B72A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40B8725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7BD1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636F7E9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5D19091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3A3EC3C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804E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0741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1710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A179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EA99BA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E90B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3B50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509D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8E19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CCE20AF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BDFB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22D08F2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4BCFFAF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1A9B942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0D45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BFF2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835F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D943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F3D3A2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5E57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EF12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599B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87DF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425B3387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A0C1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D65E" w14:textId="77777777" w:rsidR="003C23CA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AE37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3432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2F32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0B372CCB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AB5A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9CF2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D67E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6CCD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94EC3D2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36D7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33B0FE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419E6C7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0B7265B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D471E2A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1870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38BB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590B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BF2E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6E0C2B8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1C7E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092E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09C5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9F2A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2CAC482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762E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7FC371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7BEE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FD93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DF5F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19BA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453137C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F7FE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9B5F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6C04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D3DC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91D62CE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6868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2062304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23FF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DBC7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61F3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561C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14DF39C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A631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5CCD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E463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817B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6502B84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CA24D01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087C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7742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DC57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ECBE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15E9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7E2846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431D" w14:textId="77777777" w:rsidR="003C23CA" w:rsidRDefault="003C23CA" w:rsidP="003C23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A0FA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383C70CF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94D0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9A58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7543174E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0D6A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5B92" w14:textId="77777777" w:rsidR="003C23CA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D57E" w14:textId="77777777" w:rsidR="003C23CA" w:rsidRDefault="003C23C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1A5E" w14:textId="77777777" w:rsidR="003C23CA" w:rsidRPr="00D33E71" w:rsidRDefault="003C23C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4897" w14:textId="77777777" w:rsidR="003C23CA" w:rsidRDefault="003C23C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7FF0C95" w14:textId="77777777" w:rsidR="003C23CA" w:rsidRPr="00BA7DAE" w:rsidRDefault="003C23CA" w:rsidP="000A5D7E">
      <w:pPr>
        <w:tabs>
          <w:tab w:val="left" w:pos="2748"/>
        </w:tabs>
        <w:rPr>
          <w:sz w:val="20"/>
        </w:rPr>
      </w:pPr>
    </w:p>
    <w:p w14:paraId="7E876355" w14:textId="77777777" w:rsidR="003C23CA" w:rsidRDefault="003C23CA" w:rsidP="00E7698F">
      <w:pPr>
        <w:pStyle w:val="Heading1"/>
        <w:spacing w:line="360" w:lineRule="auto"/>
      </w:pPr>
      <w:r>
        <w:lastRenderedPageBreak/>
        <w:t>LINIA 504</w:t>
      </w:r>
    </w:p>
    <w:p w14:paraId="2AFAB68E" w14:textId="77777777" w:rsidR="003C23CA" w:rsidRPr="00A16A49" w:rsidRDefault="003C23C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C23CA" w14:paraId="53F6995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3708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18C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5FE87ED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49C2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8C2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FCE13E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473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4CAA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E72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C0DF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E35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6B4B0AA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38E568EA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3C23CA" w14:paraId="0945E15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AC7A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8B6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6938BCE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976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07B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2F689AE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265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23A2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EEF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83C6AE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F79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FCE6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4619594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A1F9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AA9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5A9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36B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5492A90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7BF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2640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257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38CD134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9A5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49B3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4F53F91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DF5E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0C8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1AADD97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2B3D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77A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7A2C5B1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D45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47B2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65D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72C1907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E088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8212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1084BD04" w14:textId="77777777" w:rsidR="003C23CA" w:rsidRPr="00D0576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89D613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37B3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BA26" w14:textId="77777777" w:rsidR="003C23CA" w:rsidRDefault="003C23CA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60A221C3" w14:textId="77777777" w:rsidR="003C23CA" w:rsidRDefault="003C23CA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2D8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6469" w14:textId="77777777" w:rsidR="003C23CA" w:rsidRDefault="003C23CA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40E4F2FA" w14:textId="77777777" w:rsidR="003C23CA" w:rsidRDefault="003C23CA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2AC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D27B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AFB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FDF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B751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6BA1FFD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4235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C7F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367B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BC9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2A5BCC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4B47D75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FAA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4D76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6B7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14D5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2B8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67B710B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73A3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107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FC9F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285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CD2785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55F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9CFA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CC8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4418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24C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3C23CA" w14:paraId="151872D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78C6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2F8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2197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65A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D8BF88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41F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2136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E52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6036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DD4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3C23CA" w14:paraId="0A4D69E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9D55" w14:textId="77777777" w:rsidR="003C23CA" w:rsidRDefault="003C23CA" w:rsidP="003C23C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A4D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9EB9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ECE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44E67F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F10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B7FC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2BB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FE59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614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07134BB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C23CA" w14:paraId="05C0F13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81E3" w14:textId="77777777" w:rsidR="003C23CA" w:rsidRDefault="003C23CA" w:rsidP="003C23C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C4A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C0D7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E77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296FD7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C48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4F86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862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0C30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953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3C23CA" w14:paraId="7AABD46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9D98" w14:textId="77777777" w:rsidR="003C23CA" w:rsidRDefault="003C23CA" w:rsidP="003C23C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C44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E5DB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EB6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9D1ECD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A11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E226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89C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2CBA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8D1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3C23CA" w14:paraId="237483F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F824" w14:textId="77777777" w:rsidR="003C23CA" w:rsidRDefault="003C23CA" w:rsidP="003C23C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41A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EBC5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D19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F7F4C6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986A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1AD16F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4845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5AB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8ADA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906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119BD0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3C23CA" w14:paraId="3CE19E6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61D6" w14:textId="77777777" w:rsidR="003C23CA" w:rsidRDefault="003C23CA" w:rsidP="003C23C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370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74D8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3FD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371C58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2B73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96B417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C3FB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1DC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E124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F30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4DC276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3C23CA" w14:paraId="457F549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7736" w14:textId="77777777" w:rsidR="003C23CA" w:rsidRDefault="003C23CA" w:rsidP="003C23C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296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7B7A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E03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3017A99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2F17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522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A95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19213C2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A44C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C25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03265C8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5941" w14:textId="77777777" w:rsidR="003C23CA" w:rsidRDefault="003C23CA" w:rsidP="003C23C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E1E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4CDEA20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855F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4D4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11F9666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3297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89C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20C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C7E2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0A4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E87BD6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5261" w14:textId="77777777" w:rsidR="003C23CA" w:rsidRDefault="003C23CA" w:rsidP="003C23C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462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35B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9F3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027AF71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E4FB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06B5C0A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908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401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88AD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5BB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A379E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3C23CA" w14:paraId="581F132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CEC5" w14:textId="77777777" w:rsidR="003C23CA" w:rsidRDefault="003C23CA" w:rsidP="003C23CA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430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D0E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8BA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38A78B8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DDC4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C685742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5B8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96F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7A09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86F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FF319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3C23CA" w14:paraId="487C7E08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8A37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46C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4897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8BD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6F8E9FC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8BF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EB3B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287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9554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9C8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3E4A6E7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3C23CA" w14:paraId="5E41841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D896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F0F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51194B4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0125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D46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233CB68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58F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1814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7AE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B0C4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FA70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0C11934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DC59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025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78CCE24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7324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128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381C45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2F0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9342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068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EBD8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A625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4A4A9C4" w14:textId="77777777" w:rsidR="003C23CA" w:rsidRPr="00D0576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40D59F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F04B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324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4221CC9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9D8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B6A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DFF511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447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0E53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6D7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CDBE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C57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13EB79F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9DB1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54B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2E339F0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C1FE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E1F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03FF55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61E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A298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815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3542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FD78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3D7ABED" w14:textId="77777777" w:rsidR="003C23CA" w:rsidRPr="00D0576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8D1393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DA08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49B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6945A42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37E1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766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27F01B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C17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DE79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9A4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6DB6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D4FB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7D17062" w14:textId="77777777" w:rsidR="003C23CA" w:rsidRPr="00D0576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0F47A8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D61D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D5F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4164921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8EE3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65D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C91DEF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9F3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F9FD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462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7845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E60E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47E6BA6" w14:textId="77777777" w:rsidR="003C23CA" w:rsidRPr="00D0576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AF580B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4702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EEA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09D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EF3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4CC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FCDB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5A1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F9D9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DD69" w14:textId="77777777" w:rsidR="003C23CA" w:rsidRPr="00E03C2B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7E5EE5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3C23CA" w14:paraId="0E6830E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7851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B03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6C08F4D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DBE8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0F0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426D43E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952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63B1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6BD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2E21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95D6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4DAF14E" w14:textId="77777777" w:rsidR="003C23CA" w:rsidRPr="00D0576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83D7177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DECF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987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6E3420C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8568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C94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06CCD67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280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8E3B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205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5D5A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19B1" w14:textId="77777777" w:rsidR="003C23CA" w:rsidRPr="00E4349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2986688" w14:textId="77777777" w:rsidR="003C23CA" w:rsidRPr="00E4349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2BA230F8" w14:textId="77777777" w:rsidR="003C23CA" w:rsidRPr="00E4349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3C23CA" w14:paraId="62F38E27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A4C5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D86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158ADD0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88E5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73A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01C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95F8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15C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109E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719D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8EA6362" w14:textId="77777777" w:rsidR="003C23CA" w:rsidRPr="00D0576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2FE8B2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490F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8497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05F75AEB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9679" w14:textId="77777777" w:rsidR="003C23CA" w:rsidRPr="00D0473F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AD8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7080BF9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127A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9262" w14:textId="77777777" w:rsidR="003C23CA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9F0E" w14:textId="77777777" w:rsidR="003C23CA" w:rsidRDefault="003C23C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B3AE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DAA7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B38F43C" w14:textId="77777777" w:rsidR="003C23CA" w:rsidRPr="00D0576C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A4033A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F343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55F8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4857C29E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F1BA" w14:textId="77777777" w:rsidR="003C23CA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4D9A" w14:textId="77777777" w:rsidR="003C23CA" w:rsidRDefault="003C23C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6934EF66" w14:textId="77777777" w:rsidR="003C23CA" w:rsidRDefault="003C23C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0FD2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B71E" w14:textId="77777777" w:rsidR="003C23CA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CD8" w14:textId="77777777" w:rsidR="003C23CA" w:rsidRDefault="003C23C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573A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475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3C23CA" w14:paraId="0BC6558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D10E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BB9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541A377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B9FD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D0E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7140743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8DCA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6B8E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F302" w14:textId="77777777" w:rsidR="003C23CA" w:rsidRDefault="003C23C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9E6B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511B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D4E314F" w14:textId="77777777" w:rsidR="003C23CA" w:rsidRPr="00D0576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2C77308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EDDD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1E9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32B0330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1378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B57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682B6C0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FB31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7EE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9100" w14:textId="77777777" w:rsidR="003C23CA" w:rsidRDefault="003C23C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9D77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D0B9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E1911AA" w14:textId="77777777" w:rsidR="003C23CA" w:rsidRPr="00D0576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FFEF48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F6AA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9BC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  <w:p w14:paraId="75B091E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94D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10B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CAF9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81A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E3A5" w14:textId="77777777" w:rsidR="003C23CA" w:rsidRDefault="003C23C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1413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DC5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intrări – ieşiri</w:t>
            </w:r>
          </w:p>
          <w:p w14:paraId="4AB8D63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3C23CA" w14:paraId="5484244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35EF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0FE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3981EBD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4A6E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481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76C6491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781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76C0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A6E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B445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8D31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B5D4746" w14:textId="77777777" w:rsidR="003C23CA" w:rsidRPr="00D0576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267088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1F3E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911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446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C2F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1789695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B52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84FE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C65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9934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3B4E" w14:textId="77777777" w:rsidR="003C23CA" w:rsidRPr="00423757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6052E9E3" w14:textId="77777777" w:rsidR="003C23CA" w:rsidRPr="00423757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7E39F6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3C23CA" w14:paraId="4277557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581D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382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5EC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CE2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56A5B4C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52F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C6AB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480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9123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AC9A" w14:textId="77777777" w:rsidR="003C23CA" w:rsidRPr="00F94F88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4475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5681892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3C23CA" w14:paraId="5D8EBD6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9355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286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6095C3E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3FE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EDA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4535528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A84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D40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DC0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C232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E735" w14:textId="77777777" w:rsidR="003C23CA" w:rsidRPr="00F94F88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2481B4D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3BB7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C70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21383DF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1275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C60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1B1FDFB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B7D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81B5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C4F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D547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0DE9" w14:textId="77777777" w:rsidR="003C23CA" w:rsidRPr="004C419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E858D12" w14:textId="77777777" w:rsidR="003C23CA" w:rsidRPr="00D0576C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60FE31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A87E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B93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A1AF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8D5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297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3593C9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5176055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7B85D1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6D8C7F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7C44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0A4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3961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08F2" w14:textId="77777777" w:rsidR="003C23CA" w:rsidRPr="006E4685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8BA5BB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AAAA" w14:textId="77777777" w:rsidR="003C23CA" w:rsidRDefault="003C23CA" w:rsidP="003C23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0B0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127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246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27A6030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E09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432D75D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9E6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EBC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E027" w14:textId="77777777" w:rsidR="003C23CA" w:rsidRPr="00D0473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195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05DB3BA" w14:textId="77777777" w:rsidR="003C23CA" w:rsidRDefault="003C23CA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64B15E16" w14:textId="77777777" w:rsidR="003C23CA" w:rsidRDefault="003C23CA" w:rsidP="00EE4C95">
      <w:pPr>
        <w:pStyle w:val="Heading1"/>
        <w:spacing w:line="360" w:lineRule="auto"/>
      </w:pPr>
      <w:r>
        <w:t>LINIA 507</w:t>
      </w:r>
    </w:p>
    <w:p w14:paraId="03735CC5" w14:textId="77777777" w:rsidR="003C23CA" w:rsidRPr="006A4B24" w:rsidRDefault="003C23CA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C23CA" w14:paraId="2EF8D3D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9ED2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D36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ECA9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EBD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31D0FF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732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C3A0D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4EAC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F72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3E67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C7D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3B0557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5ECB0E8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3C23CA" w14:paraId="4EB7DDB4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C80D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6D5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9666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AC6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CF6EEF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A4D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75874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5B7A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549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6665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115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F3F694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3C23CA" w14:paraId="17829DA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32B4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2E4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5D8C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9D5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C414E5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06773F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971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DDFD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195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DDC5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AD2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FB874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3C23CA" w14:paraId="13EE9AA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8269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A3D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B464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442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4D86A41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FB1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A169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FCE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255F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869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1D50AC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21A2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1CB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6E4CAB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24146C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2D448BD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B19D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AD3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5FE05D3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B8B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CF26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D04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1339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41B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BE07C7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E140A1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73CA04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1AA8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78D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ACBD4A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8AB16F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569CD00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95B3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E93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567BC01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105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EAD2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2E8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4895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52A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864627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E21F18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458B20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15B5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CC1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1321956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9006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F67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90E2D9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C51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9E8E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84F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568A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B41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6D90BD0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F695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A0D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9EA76A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2D7F22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6171FFE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7E01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E4B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94A761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A8F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10EC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12B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B0CF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A7F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C77E7B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EFFFCC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4AC963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7681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1F4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06FE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FF1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61ECD6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BD2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B872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AC2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491A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3F7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C7E7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3C23CA" w14:paraId="17E184F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8C0D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95A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0E94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F9A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BCED30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BA8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C27C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F44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0A7A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DD7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6D98BEE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3C23CA" w14:paraId="22F2937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66D4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9E1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D8B5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775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3B2FBE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CEC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532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FB3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DE86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6BF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C969F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3C23CA" w14:paraId="5CD88FD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8C80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EFA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BBC0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85A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70EF7E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C37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B46C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5C1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C0EE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529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9D16F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1C86077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3C23CA" w14:paraId="3E8C887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BC09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A76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B57A15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BD56EE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460C8E2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455A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84D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781EB1D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B7B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C88E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E5D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9B42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F10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9770F9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79D748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D7E69F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BE6E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583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4359F5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82F1F1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2C824E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5A59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F24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A2C880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4BA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35D5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295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875D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C59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08B09C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1037A7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D345E8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2C29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C4E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0DA5ECD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38FD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0FA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1DD49B3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7E3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55B4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C40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A035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CC4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0847757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D9BC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AFA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A6C6A6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C3A89C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2CC4312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2577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3BF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4D8742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C43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E147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00E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CE1B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C75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7C60CC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3E5F72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DD6FAE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88C9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5B1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211538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DBF2C0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0A08E04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1EE6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10E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BA371D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005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305B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BF7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139A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C8B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7FD298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62E6B4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360DA7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7363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7B2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AD7470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FCBE84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3C9AA97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DA27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CC2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409DB8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833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9F29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BAF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669C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3B5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9AAB20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47C65F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01CA89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25B4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4AB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DC171D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139AAC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7C58CA4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5ADB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80C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30EA6C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4C3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0831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FF6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6784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FCE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8D834D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96FC67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3B84E4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1333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78C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1779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6B1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29799EB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676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3489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3C3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F382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AC0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57EDE0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BDEE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4B2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085C12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65097D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3CDCF6C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1A6D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760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8D4C23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7F3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5D42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7A6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A710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0A2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600240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E72CF1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B9CD65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6904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9A5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509E36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766A9D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588D428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87E4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14E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85F1BB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0D7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1022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CA2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55C3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0AC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C40842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2199CB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C95EA0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AF9A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ABA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35DA6C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AD4890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699656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D911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20F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66B872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E53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3BDB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285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34AC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849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A7FB54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05B609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A8C955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18EF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757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651F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18A5" w14:textId="77777777" w:rsidR="003C23CA" w:rsidRDefault="003C23C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9EE6F9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228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E4F0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B40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B559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048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9FABF4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FC15" w14:textId="77777777" w:rsidR="003C23CA" w:rsidRDefault="003C23CA" w:rsidP="003C23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8FA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4506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CFF8" w14:textId="77777777" w:rsidR="003C23CA" w:rsidRDefault="003C23C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C48404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905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C8D5D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2F9E" w14:textId="77777777" w:rsidR="003C23CA" w:rsidRPr="00E1695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79F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FF93" w14:textId="77777777" w:rsidR="003C23CA" w:rsidRPr="002761C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68F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3889781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24F77DF1" w14:textId="77777777" w:rsidR="003C23CA" w:rsidRDefault="003C23CA" w:rsidP="00D430CA">
      <w:pPr>
        <w:pStyle w:val="Heading1"/>
        <w:spacing w:line="360" w:lineRule="auto"/>
      </w:pPr>
      <w:r>
        <w:t>LINIA 510</w:t>
      </w:r>
    </w:p>
    <w:p w14:paraId="45A74963" w14:textId="77777777" w:rsidR="003C23CA" w:rsidRDefault="003C23CA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C23CA" w14:paraId="60DA61EE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35B4" w14:textId="77777777" w:rsidR="003C23CA" w:rsidRDefault="003C23CA" w:rsidP="003C23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12F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3A80F4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F610" w14:textId="77777777" w:rsidR="003C23CA" w:rsidRPr="003459D6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654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4299" w14:textId="77777777" w:rsidR="003C23CA" w:rsidRDefault="003C23C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9DAE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FB9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D8D3" w14:textId="77777777" w:rsidR="003C23CA" w:rsidRPr="003459D6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F1F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7CC060D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7B50ABC3" w14:textId="77777777" w:rsidR="003C23CA" w:rsidRPr="00C8117C" w:rsidRDefault="003C23CA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129F4FA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DEAC" w14:textId="77777777" w:rsidR="003C23CA" w:rsidRDefault="003C23CA" w:rsidP="003C23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45F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507A" w14:textId="77777777" w:rsidR="003C23CA" w:rsidRPr="003459D6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F99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5DFCE235" w14:textId="77777777" w:rsidR="003C23CA" w:rsidRPr="00673810" w:rsidRDefault="003C23CA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E89D" w14:textId="77777777" w:rsidR="003C23CA" w:rsidRPr="00673810" w:rsidRDefault="003C23CA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B550" w14:textId="77777777" w:rsidR="003C23CA" w:rsidRPr="00673810" w:rsidRDefault="003C23CA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959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2E99" w14:textId="77777777" w:rsidR="003C23CA" w:rsidRPr="003459D6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89A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3C23CA" w14:paraId="53DBE5A8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EE97" w14:textId="77777777" w:rsidR="003C23CA" w:rsidRDefault="003C23CA" w:rsidP="003C23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F38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E96C" w14:textId="77777777" w:rsidR="003C23CA" w:rsidRPr="003459D6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AA7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669EE6C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6609" w14:textId="77777777" w:rsidR="003C23CA" w:rsidRDefault="003C23C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703D" w14:textId="77777777" w:rsidR="003C23CA" w:rsidRPr="003459D6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AF7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8516" w14:textId="77777777" w:rsidR="003C23CA" w:rsidRPr="003459D6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70A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36063014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00705CFE" w14:textId="77777777" w:rsidR="003C23CA" w:rsidRDefault="003C23CA" w:rsidP="007E1810">
      <w:pPr>
        <w:pStyle w:val="Heading1"/>
        <w:spacing w:line="360" w:lineRule="auto"/>
      </w:pPr>
      <w:r>
        <w:lastRenderedPageBreak/>
        <w:t>LINIA 511</w:t>
      </w:r>
    </w:p>
    <w:p w14:paraId="71AC24F5" w14:textId="77777777" w:rsidR="003C23CA" w:rsidRPr="009B4FEF" w:rsidRDefault="003C23CA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C23CA" w14:paraId="3C441CD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BD0B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45E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B950" w14:textId="77777777" w:rsidR="003C23CA" w:rsidRPr="00D33E71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F85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1FE305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7AC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B202A3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BFF63F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FAB674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F97D" w14:textId="77777777" w:rsidR="003C23CA" w:rsidRPr="00D33E71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236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DF8C" w14:textId="77777777" w:rsidR="003C23CA" w:rsidRPr="00D33E71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B442" w14:textId="77777777" w:rsidR="003C23CA" w:rsidRPr="009E7CE7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C23CA" w14:paraId="4F0E751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6923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1A3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7F4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7AF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13F57FA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9B7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596BDDA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A22223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385A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9A2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B29E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392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9C6C63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172D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0F4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A3539C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CA4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CB5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5AC44B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E8F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319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0F0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0503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27E5" w14:textId="77777777" w:rsidR="003C23CA" w:rsidRPr="00193954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C5E53EE" w14:textId="77777777" w:rsidR="003C23CA" w:rsidRPr="00176852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F71C264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6C5D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23E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E88D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335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360E9A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7F0276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575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4374B9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85AE4E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229E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0A2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2C4B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26F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F99A837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642B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D0E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6E42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BE3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981B89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87DA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2D2C72BD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D3A8D83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6A538DB0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947F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93C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B8EC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ECB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69FEA76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F722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B33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F820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CC9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05D9F5C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B83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C62FE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CE63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8B4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D812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E3A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9E1078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D7D0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30E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44A3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08B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64A5423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48F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17C6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044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39F0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88B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5BCF1DE2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D76F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991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B492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000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572B24B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D2B7DB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4A3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5FC2432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BA55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2B3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C83F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03B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1115AC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582B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472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B134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E72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00E916D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151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DFA9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51D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756D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CC0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F0ED2CB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FC94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786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01EE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D14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33FF45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78CC6B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BEB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D91309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602275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BAAF7B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8EDDE2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551E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218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631A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D09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2F45FE78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C0CF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CA3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C9E4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EE9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567057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10A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CAB1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95D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DD2F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19C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44DA2B1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1717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8A7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0C5E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510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7A391E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B63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5D20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80F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9CF6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4E4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3EBE0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0C2AF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3C23CA" w14:paraId="4B2D06E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E806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CE2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5D55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41A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8923B6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AE2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B338E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20F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E4D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E348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F15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C4423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3C23CA" w14:paraId="4C58CD9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C9EC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109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50FE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D57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A365B7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121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46930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C7EF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009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F98C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556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EE959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DF83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3C23CA" w14:paraId="5999F10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0C9B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407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05BB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964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A1CDB6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190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77B0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79B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8D10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9D5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E9EFAA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214B" w14:textId="77777777" w:rsidR="003C23CA" w:rsidRDefault="003C23CA" w:rsidP="003C23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FC1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8B0E" w14:textId="77777777" w:rsidR="003C23CA" w:rsidRPr="002108A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4A2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5D2077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550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4190" w14:textId="77777777" w:rsidR="003C23CA" w:rsidRPr="00F02EF7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F34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B219" w14:textId="77777777" w:rsidR="003C23CA" w:rsidRPr="00BE2D76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265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03BBD3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72874C7B" w14:textId="77777777" w:rsidR="003C23CA" w:rsidRDefault="003C23CA" w:rsidP="00B86D21">
      <w:pPr>
        <w:pStyle w:val="Heading1"/>
        <w:spacing w:line="360" w:lineRule="auto"/>
      </w:pPr>
      <w:r>
        <w:t>LINIA 515</w:t>
      </w:r>
    </w:p>
    <w:p w14:paraId="4B8E04E4" w14:textId="77777777" w:rsidR="003C23CA" w:rsidRDefault="003C23CA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3C23CA" w14:paraId="035541C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828F" w14:textId="77777777" w:rsidR="003C23CA" w:rsidRDefault="003C23CA" w:rsidP="003C23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78B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4BFB23B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89B4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AC0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BF0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B534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6C2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BD7B" w14:textId="77777777" w:rsidR="003C23CA" w:rsidRPr="00412AB5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0E4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8C8D2F8" w14:textId="77777777" w:rsidR="003C23CA" w:rsidRDefault="003C23CA">
      <w:pPr>
        <w:spacing w:before="40" w:after="40" w:line="192" w:lineRule="auto"/>
        <w:ind w:right="57"/>
        <w:rPr>
          <w:sz w:val="20"/>
          <w:szCs w:val="20"/>
        </w:rPr>
      </w:pPr>
    </w:p>
    <w:p w14:paraId="0FD18FD7" w14:textId="77777777" w:rsidR="003C23CA" w:rsidRDefault="003C23CA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7587F522" w14:textId="77777777" w:rsidR="003C23CA" w:rsidRDefault="003C23CA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3C23CA" w14:paraId="22104CA9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04DF" w14:textId="77777777" w:rsidR="003C23CA" w:rsidRDefault="003C23CA" w:rsidP="003C23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D20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297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7D2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3AFD5E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EAD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D6C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AC5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539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3E8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6A77A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A8CA" w14:textId="77777777" w:rsidR="003C23CA" w:rsidRDefault="003C23CA" w:rsidP="003C23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2C7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BE5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61F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F0C75E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271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2B6C4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8E6977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14EAE9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28CAD5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142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210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722A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9BA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4FC6E1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318BA1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3C23CA" w14:paraId="18205A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4158" w14:textId="77777777" w:rsidR="003C23CA" w:rsidRDefault="003C23CA" w:rsidP="003C23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9AB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59B2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C00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9E6C50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545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329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137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4CF8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A68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3C23CA" w14:paraId="0E2F2E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F8E8" w14:textId="77777777" w:rsidR="003C23CA" w:rsidRDefault="003C23CA" w:rsidP="003C23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A51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124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891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CD7C40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E82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503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558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E61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2C1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68EDEE5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7E3B" w14:textId="77777777" w:rsidR="003C23CA" w:rsidRDefault="003C23CA" w:rsidP="003C23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775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69F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4AB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12B2902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B03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0BB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4E3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3D12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BD3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628B5B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018F" w14:textId="77777777" w:rsidR="003C23CA" w:rsidRDefault="003C23CA" w:rsidP="003C23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73C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BFA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8CF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5F0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CA3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38F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153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2B9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5E7FC7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FFDC" w14:textId="77777777" w:rsidR="003C23CA" w:rsidRDefault="003C23CA" w:rsidP="003C23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597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3719DD9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A0C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D19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0E0FDC9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1FA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86F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784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4CD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3A3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8C860D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1D33" w14:textId="77777777" w:rsidR="003C23CA" w:rsidRDefault="003C23CA" w:rsidP="003C23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2CE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9208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F6E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910C60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A04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1D7BF2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CCD2DC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34B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2F1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9B6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C4C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A3785C0" w14:textId="77777777" w:rsidR="003C23CA" w:rsidRDefault="003C23CA" w:rsidP="00F232A2">
      <w:pPr>
        <w:spacing w:before="40" w:after="40" w:line="192" w:lineRule="auto"/>
        <w:ind w:right="57"/>
        <w:rPr>
          <w:sz w:val="20"/>
        </w:rPr>
      </w:pPr>
    </w:p>
    <w:p w14:paraId="74715136" w14:textId="77777777" w:rsidR="003C23CA" w:rsidRDefault="003C23CA" w:rsidP="00F04622">
      <w:pPr>
        <w:pStyle w:val="Heading1"/>
        <w:spacing w:line="360" w:lineRule="auto"/>
      </w:pPr>
      <w:r>
        <w:t>LINIA 600</w:t>
      </w:r>
    </w:p>
    <w:p w14:paraId="3A458066" w14:textId="77777777" w:rsidR="003C23CA" w:rsidRDefault="003C23CA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C23CA" w14:paraId="03047CE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A598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783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7CC67B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995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B7F0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3D957A4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062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866C" w14:textId="77777777" w:rsidR="003C23CA" w:rsidRPr="002F6CED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BF2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979C" w14:textId="77777777" w:rsidR="003C23CA" w:rsidRPr="00C1413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FDFB" w14:textId="77777777" w:rsidR="003C23CA" w:rsidRPr="009E2C90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23D556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460F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9F7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32FE80C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7AF4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DDF9" w14:textId="77777777" w:rsidR="003C23CA" w:rsidRDefault="003C23CA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F1C728C" w14:textId="77777777" w:rsidR="003C23CA" w:rsidRDefault="003C23CA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3D9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0CA4" w14:textId="77777777" w:rsidR="003C23CA" w:rsidRPr="002F6CED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BA0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9A0F" w14:textId="77777777" w:rsidR="003C23CA" w:rsidRPr="00C1413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E54E" w14:textId="77777777" w:rsidR="003C23CA" w:rsidRPr="005D499E" w:rsidRDefault="003C23CA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AF48920" w14:textId="77777777" w:rsidR="003C23CA" w:rsidRPr="009E2C90" w:rsidRDefault="003C23CA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9D19E1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6D3D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C40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01DE3EF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B42A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7878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45F4979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4B1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E082" w14:textId="77777777" w:rsidR="003C23CA" w:rsidRPr="002F6CED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B57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7E33" w14:textId="77777777" w:rsidR="003C23CA" w:rsidRPr="00C1413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55AD" w14:textId="77777777" w:rsidR="003C23CA" w:rsidRPr="00DD03D3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3C23CA" w14:paraId="795AE76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ED29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340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E815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5628" w14:textId="77777777" w:rsidR="003C23CA" w:rsidRDefault="003C23CA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FEE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54A9" w14:textId="77777777" w:rsidR="003C23CA" w:rsidRPr="002F6CED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C8A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EB12" w14:textId="77777777" w:rsidR="003C23CA" w:rsidRPr="00C1413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D101" w14:textId="77777777" w:rsidR="003C23CA" w:rsidRPr="00DD03D3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3C23CA" w14:paraId="41FB5FA7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5F86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553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22F3DE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84A1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EE8E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3D57DCD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EE8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73D9" w14:textId="77777777" w:rsidR="003C23CA" w:rsidRPr="002F6CED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336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1FE0" w14:textId="77777777" w:rsidR="003C23CA" w:rsidRPr="00C1413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B614" w14:textId="77777777" w:rsidR="003C23CA" w:rsidRPr="005D499E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56F1812" w14:textId="77777777" w:rsidR="003C23CA" w:rsidRPr="009E2C90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A873BA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5FE9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4A1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743CCD3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B368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781F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13800D8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588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08C2" w14:textId="77777777" w:rsidR="003C23CA" w:rsidRPr="002F6CED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F2E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C455" w14:textId="77777777" w:rsidR="003C23CA" w:rsidRPr="00C1413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D103" w14:textId="77777777" w:rsidR="003C23CA" w:rsidRPr="005D20E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C23CA" w14:paraId="3B1A280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4E29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423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31881E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B57D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6131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19C6B0C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617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A4E4" w14:textId="77777777" w:rsidR="003C23CA" w:rsidRPr="002F6CED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868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0917" w14:textId="77777777" w:rsidR="003C23CA" w:rsidRPr="00C1413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9098" w14:textId="77777777" w:rsidR="003C23CA" w:rsidRPr="005D499E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DEAFDDE" w14:textId="77777777" w:rsidR="003C23CA" w:rsidRPr="009E2C90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24A7DB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A007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1B6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1366AE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252B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D45D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73EC36E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566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DE85" w14:textId="77777777" w:rsidR="003C23CA" w:rsidRPr="002F6CED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63E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F7EC" w14:textId="77777777" w:rsidR="003C23CA" w:rsidRPr="00C1413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E755" w14:textId="77777777" w:rsidR="003C23CA" w:rsidRPr="005D499E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6659679" w14:textId="77777777" w:rsidR="003C23CA" w:rsidRPr="009E2C90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4B61DA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D20E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4C5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F6D472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916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1E13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F449512" w14:textId="77777777" w:rsidR="003C23CA" w:rsidRDefault="003C23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A90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7B69" w14:textId="77777777" w:rsidR="003C23CA" w:rsidRPr="002F6CED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4D6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3ABB" w14:textId="77777777" w:rsidR="003C23CA" w:rsidRPr="00C1413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167D" w14:textId="77777777" w:rsidR="003C23CA" w:rsidRPr="005D499E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95D8B4E" w14:textId="77777777" w:rsidR="003C23CA" w:rsidRPr="009E2C90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3AD7A5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91B8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E66F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0561F8B5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FD11" w14:textId="77777777" w:rsidR="003C23CA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2953" w14:textId="77777777" w:rsidR="003C23CA" w:rsidRDefault="003C23C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3F2D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7C16" w14:textId="77777777" w:rsidR="003C23CA" w:rsidRPr="002F6CED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3090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AC41" w14:textId="77777777" w:rsidR="003C23CA" w:rsidRPr="00C14131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E5F9" w14:textId="77777777" w:rsidR="003C23CA" w:rsidRDefault="003C23CA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01F44952" w14:textId="77777777" w:rsidR="003C23CA" w:rsidRDefault="003C23CA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3C23CA" w14:paraId="7C6123D6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2E1B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799D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43BA" w14:textId="77777777" w:rsidR="003C23CA" w:rsidRPr="00C14131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F6DB" w14:textId="77777777" w:rsidR="003C23CA" w:rsidRDefault="003C23C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14E29EA" w14:textId="77777777" w:rsidR="003C23CA" w:rsidRDefault="003C23C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E799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D83C082" w14:textId="77777777" w:rsidR="003C23CA" w:rsidRDefault="003C23CA" w:rsidP="003C23CA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27D1299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33F231E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FDD4" w14:textId="77777777" w:rsidR="003C23CA" w:rsidRPr="002F6CED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AD3E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0DD8" w14:textId="77777777" w:rsidR="003C23CA" w:rsidRPr="00C14131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0E02" w14:textId="77777777" w:rsidR="003C23CA" w:rsidRDefault="003C23C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2EA5861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C307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A7CE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4F85" w14:textId="77777777" w:rsidR="003C23CA" w:rsidRPr="00C14131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784F" w14:textId="77777777" w:rsidR="003C23CA" w:rsidRDefault="003C23C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397441F" w14:textId="77777777" w:rsidR="003C23CA" w:rsidRDefault="003C23C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D1D0F70" w14:textId="77777777" w:rsidR="003C23CA" w:rsidRDefault="003C23C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FBAD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F4FA55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C346A97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0948" w14:textId="77777777" w:rsidR="003C23CA" w:rsidRPr="002F6CED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F49C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DC44" w14:textId="77777777" w:rsidR="003C23CA" w:rsidRPr="00C14131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DD24" w14:textId="77777777" w:rsidR="003C23CA" w:rsidRDefault="003C23C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0DD49003" w14:textId="77777777" w:rsidR="003C23CA" w:rsidRDefault="003C23C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3C23CA" w14:paraId="7F5D041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6F94" w14:textId="77777777" w:rsidR="003C23CA" w:rsidRDefault="003C23CA" w:rsidP="003C23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5117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AE68" w14:textId="77777777" w:rsidR="003C23CA" w:rsidRPr="00C14131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9775" w14:textId="77777777" w:rsidR="003C23CA" w:rsidRDefault="003C23C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1DB4EE1" w14:textId="77777777" w:rsidR="003C23CA" w:rsidRDefault="003C23C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CC61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467962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94C5" w14:textId="77777777" w:rsidR="003C23CA" w:rsidRPr="002F6CED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2043" w14:textId="77777777" w:rsidR="003C23CA" w:rsidRDefault="003C23C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63E3" w14:textId="77777777" w:rsidR="003C23CA" w:rsidRPr="00C14131" w:rsidRDefault="003C23C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C21F" w14:textId="77777777" w:rsidR="003C23CA" w:rsidRDefault="003C23C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E73B91C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72F11270" w14:textId="77777777" w:rsidR="003C23CA" w:rsidRDefault="003C23CA" w:rsidP="003C645F">
      <w:pPr>
        <w:pStyle w:val="Heading1"/>
        <w:spacing w:line="360" w:lineRule="auto"/>
      </w:pPr>
      <w:r>
        <w:t>LINIA 602</w:t>
      </w:r>
    </w:p>
    <w:p w14:paraId="255D385E" w14:textId="77777777" w:rsidR="003C23CA" w:rsidRDefault="003C23C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C23CA" w14:paraId="762598AE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345C" w14:textId="77777777" w:rsidR="003C23CA" w:rsidRDefault="003C23CA" w:rsidP="003C23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687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A6D7C2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366B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749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B71ECB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F77C" w14:textId="77777777" w:rsidR="003C23CA" w:rsidRPr="00406474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2E62" w14:textId="77777777" w:rsidR="003C23CA" w:rsidRPr="00DA41E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336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619D88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3133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502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E491E8C" w14:textId="77777777" w:rsidR="003C23CA" w:rsidRPr="0007619C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AED8C1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316A" w14:textId="77777777" w:rsidR="003C23CA" w:rsidRDefault="003C23CA" w:rsidP="003C23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800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AF87D0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CE4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993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965ED9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1001" w14:textId="77777777" w:rsidR="003C23CA" w:rsidRPr="00406474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AEC8" w14:textId="77777777" w:rsidR="003C23CA" w:rsidRPr="00DA41E4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263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C8CEE7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322E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FEB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57314B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6241443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23EC4554" w14:textId="77777777" w:rsidR="003C23CA" w:rsidRDefault="003C23CA" w:rsidP="00857B52">
      <w:pPr>
        <w:pStyle w:val="Heading1"/>
        <w:spacing w:line="360" w:lineRule="auto"/>
      </w:pPr>
      <w:r>
        <w:t>LINIA 605</w:t>
      </w:r>
    </w:p>
    <w:p w14:paraId="3A2C6C73" w14:textId="77777777" w:rsidR="003C23CA" w:rsidRDefault="003C23CA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C23CA" w14:paraId="27EF649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55D0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E4D3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71CF" w14:textId="77777777" w:rsidR="003C23CA" w:rsidRPr="002C1631" w:rsidRDefault="003C23C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CF1E" w14:textId="77777777" w:rsidR="003C23CA" w:rsidRDefault="003C23CA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06F87F3A" w14:textId="77777777" w:rsidR="003C23CA" w:rsidRDefault="003C23CA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98EF" w14:textId="77777777" w:rsidR="003C23CA" w:rsidRDefault="003C23C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138B987" w14:textId="77777777" w:rsidR="003C23CA" w:rsidRDefault="003C23C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8324C6F" w14:textId="77777777" w:rsidR="003C23CA" w:rsidRDefault="003C23C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0CAAF061" w14:textId="77777777" w:rsidR="003C23CA" w:rsidRDefault="003C23C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799B" w14:textId="77777777" w:rsidR="003C23CA" w:rsidRDefault="003C23C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E3E9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28C0" w14:textId="77777777" w:rsidR="003C23CA" w:rsidRPr="002C1631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360E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0D0169B3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F255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70AF" w14:textId="77777777" w:rsidR="003C23CA" w:rsidRDefault="003C23C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C031" w14:textId="77777777" w:rsidR="003C23CA" w:rsidRPr="002C1631" w:rsidRDefault="003C23CA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F0BE" w14:textId="77777777" w:rsidR="003C23CA" w:rsidRDefault="003C23CA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062E73CE" w14:textId="77777777" w:rsidR="003C23CA" w:rsidRDefault="003C23CA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63F4" w14:textId="77777777" w:rsidR="003C23CA" w:rsidRDefault="003C23C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590515E" w14:textId="77777777" w:rsidR="003C23CA" w:rsidRDefault="003C23C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C8E7928" w14:textId="77777777" w:rsidR="003C23CA" w:rsidRDefault="003C23C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30CAF6F5" w14:textId="77777777" w:rsidR="003C23CA" w:rsidRDefault="003C23C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DF8E" w14:textId="77777777" w:rsidR="003C23CA" w:rsidRDefault="003C23CA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4087" w14:textId="77777777" w:rsidR="003C23CA" w:rsidRDefault="003C23CA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2AEB" w14:textId="77777777" w:rsidR="003C23CA" w:rsidRPr="002C1631" w:rsidRDefault="003C23CA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7C32" w14:textId="77777777" w:rsidR="003C23CA" w:rsidRDefault="003C23CA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58C16FFD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C236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3E59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C708" w14:textId="77777777" w:rsidR="003C23CA" w:rsidRPr="002C1631" w:rsidRDefault="003C23C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4A8E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252022D2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A815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B1106A5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738B9B0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0638754D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EF8AEB7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65536E9B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4CC71F21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0145" w14:textId="77777777" w:rsidR="003C23CA" w:rsidRDefault="003C23C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6418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D71F" w14:textId="77777777" w:rsidR="003C23CA" w:rsidRPr="002C1631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710B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34FB578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1135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DEFE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8DB6" w14:textId="77777777" w:rsidR="003C23CA" w:rsidRPr="002C1631" w:rsidRDefault="003C23C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7E59" w14:textId="77777777" w:rsidR="003C23CA" w:rsidRDefault="003C23CA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9A1E04A" w14:textId="77777777" w:rsidR="003C23CA" w:rsidRDefault="003C23CA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6D6C" w14:textId="77777777" w:rsidR="003C23CA" w:rsidRDefault="003C23C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0740895A" w14:textId="77777777" w:rsidR="003C23CA" w:rsidRDefault="003C23CA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EF40" w14:textId="77777777" w:rsidR="003C23CA" w:rsidRDefault="003C23C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54DF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DB0F" w14:textId="77777777" w:rsidR="003C23CA" w:rsidRPr="002C1631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A572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62C1B3C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9922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6D57" w14:textId="77777777" w:rsidR="003C23CA" w:rsidRDefault="003C23CA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8117" w14:textId="77777777" w:rsidR="003C23CA" w:rsidRPr="002C1631" w:rsidRDefault="003C23CA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2B12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815119A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2666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33AEECB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16E7D67D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571C2CBC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1265" w14:textId="77777777" w:rsidR="003C23CA" w:rsidRDefault="003C23C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8E53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D3B4" w14:textId="77777777" w:rsidR="003C23CA" w:rsidRPr="002C1631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7A27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8FAC590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AA4E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668C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FE80" w14:textId="77777777" w:rsidR="003C23CA" w:rsidRPr="002C1631" w:rsidRDefault="003C23C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2EDE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E43E798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901A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F5D2624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38CEDBF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9AD7" w14:textId="77777777" w:rsidR="003C23CA" w:rsidRDefault="003C23C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1DDF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BFD6" w14:textId="77777777" w:rsidR="003C23CA" w:rsidRPr="002C1631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6E0C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4893330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DAE2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0B6F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7A6A" w14:textId="77777777" w:rsidR="003C23CA" w:rsidRPr="002C1631" w:rsidRDefault="003C23C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0D3A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8DF1FF2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5165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614584C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658C35D2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ADCD" w14:textId="77777777" w:rsidR="003C23CA" w:rsidRDefault="003C23C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7C9E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AFDC" w14:textId="77777777" w:rsidR="003C23CA" w:rsidRPr="002C1631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6B6E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A78F8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713F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6D75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E6BE" w14:textId="77777777" w:rsidR="003C23CA" w:rsidRPr="002C1631" w:rsidRDefault="003C23C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B435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4F2A1D09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BC8F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568F11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6634" w14:textId="77777777" w:rsidR="003C23CA" w:rsidRDefault="003C23C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A971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11A5" w14:textId="77777777" w:rsidR="003C23CA" w:rsidRPr="002C1631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A641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05DE5FB5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249D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57BB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595C" w14:textId="77777777" w:rsidR="003C23CA" w:rsidRPr="002C1631" w:rsidRDefault="003C23C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C949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7C18A518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9708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4E8FDED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96235C8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67B5F479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A70B659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5FDA" w14:textId="77777777" w:rsidR="003C23CA" w:rsidRDefault="003C23C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2123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079D" w14:textId="77777777" w:rsidR="003C23CA" w:rsidRPr="002C1631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1251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083620A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51A9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9A7F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A30D" w14:textId="77777777" w:rsidR="003C23CA" w:rsidRPr="002C1631" w:rsidRDefault="003C23C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E3F1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0D867390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1B13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D7797D9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21B2" w14:textId="77777777" w:rsidR="003C23CA" w:rsidRDefault="003C23C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768A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73E8" w14:textId="77777777" w:rsidR="003C23CA" w:rsidRPr="002C1631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7B12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01A2674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0740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1891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1EF6" w14:textId="77777777" w:rsidR="003C23CA" w:rsidRPr="002C1631" w:rsidRDefault="003C23C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8441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49B596FE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5EE5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33B621D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782FD417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5DE8633A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7337F10" w14:textId="77777777" w:rsidR="003C23CA" w:rsidRPr="00026A53" w:rsidRDefault="003C23CA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5E3B" w14:textId="77777777" w:rsidR="003C23CA" w:rsidRDefault="003C23C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D9F8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E573" w14:textId="77777777" w:rsidR="003C23CA" w:rsidRPr="002C1631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24E5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759DAEB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8221" w14:textId="77777777" w:rsidR="003C23CA" w:rsidRDefault="003C23CA" w:rsidP="003C23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1171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FF1B" w14:textId="77777777" w:rsidR="003C23CA" w:rsidRPr="002C1631" w:rsidRDefault="003C23CA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8D98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2CE1D171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B1FE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43B5443A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1C072EBA" w14:textId="77777777" w:rsidR="003C23CA" w:rsidRDefault="003C23CA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5E40" w14:textId="77777777" w:rsidR="003C23CA" w:rsidRDefault="003C23CA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9E6F" w14:textId="77777777" w:rsidR="003C23CA" w:rsidRDefault="003C23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D25B" w14:textId="77777777" w:rsidR="003C23CA" w:rsidRPr="002C1631" w:rsidRDefault="003C23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B237" w14:textId="77777777" w:rsidR="003C23CA" w:rsidRDefault="003C23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D305BC9" w14:textId="77777777" w:rsidR="003C23CA" w:rsidRDefault="003C23CA">
      <w:pPr>
        <w:spacing w:before="40" w:line="192" w:lineRule="auto"/>
        <w:ind w:right="57"/>
        <w:rPr>
          <w:sz w:val="20"/>
        </w:rPr>
      </w:pPr>
    </w:p>
    <w:p w14:paraId="2571BE29" w14:textId="77777777" w:rsidR="003C23CA" w:rsidRDefault="003C23CA" w:rsidP="00870AF0">
      <w:pPr>
        <w:pStyle w:val="Heading1"/>
        <w:spacing w:line="360" w:lineRule="auto"/>
      </w:pPr>
      <w:r>
        <w:t>LINIA 609</w:t>
      </w:r>
    </w:p>
    <w:p w14:paraId="1798F72D" w14:textId="77777777" w:rsidR="003C23CA" w:rsidRDefault="003C23CA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C23CA" w14:paraId="3DB6F8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2960" w14:textId="77777777" w:rsidR="003C23CA" w:rsidRDefault="003C23CA" w:rsidP="003C23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324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7E92" w14:textId="77777777" w:rsidR="003C23CA" w:rsidRPr="002409E9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8A6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58FA18F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62A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51BE" w14:textId="77777777" w:rsidR="003C23CA" w:rsidRPr="002409E9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E54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B26C" w14:textId="77777777" w:rsidR="003C23CA" w:rsidRPr="002409E9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C1D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739EE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AA41" w14:textId="77777777" w:rsidR="003C23CA" w:rsidRDefault="003C23CA" w:rsidP="003C23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4AEA" w14:textId="77777777" w:rsidR="003C23CA" w:rsidRDefault="003C23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E1E7" w14:textId="77777777" w:rsidR="003C23CA" w:rsidRPr="002409E9" w:rsidRDefault="003C23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2E2A" w14:textId="77777777" w:rsidR="003C23CA" w:rsidRDefault="003C23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5C80D387" w14:textId="77777777" w:rsidR="003C23CA" w:rsidRDefault="003C23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CCD1" w14:textId="77777777" w:rsidR="003C23CA" w:rsidRDefault="003C23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418D" w14:textId="77777777" w:rsidR="003C23CA" w:rsidRPr="002409E9" w:rsidRDefault="003C23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669C" w14:textId="77777777" w:rsidR="003C23CA" w:rsidRDefault="003C23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44D7" w14:textId="77777777" w:rsidR="003C23CA" w:rsidRPr="002409E9" w:rsidRDefault="003C23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C199" w14:textId="77777777" w:rsidR="003C23CA" w:rsidRDefault="003C23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02CFB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A43A" w14:textId="77777777" w:rsidR="003C23CA" w:rsidRDefault="003C23CA" w:rsidP="003C23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FD90" w14:textId="77777777" w:rsidR="003C23CA" w:rsidRDefault="003C23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033B7BDF" w14:textId="77777777" w:rsidR="003C23CA" w:rsidRDefault="003C23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C579" w14:textId="77777777" w:rsidR="003C23CA" w:rsidRPr="002409E9" w:rsidRDefault="003C23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73ED" w14:textId="77777777" w:rsidR="003C23CA" w:rsidRDefault="003C23CA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01B9" w14:textId="77777777" w:rsidR="003C23CA" w:rsidRDefault="003C23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D9A4" w14:textId="77777777" w:rsidR="003C23CA" w:rsidRPr="002409E9" w:rsidRDefault="003C23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54B3" w14:textId="77777777" w:rsidR="003C23CA" w:rsidRDefault="003C23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3511" w14:textId="77777777" w:rsidR="003C23CA" w:rsidRPr="002409E9" w:rsidRDefault="003C23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7F14" w14:textId="77777777" w:rsidR="003C23CA" w:rsidRDefault="003C23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8A82B4B" w14:textId="77777777" w:rsidR="003C23CA" w:rsidRDefault="003C23CA">
      <w:pPr>
        <w:spacing w:before="40" w:line="192" w:lineRule="auto"/>
        <w:ind w:right="57"/>
        <w:rPr>
          <w:sz w:val="20"/>
        </w:rPr>
      </w:pPr>
    </w:p>
    <w:p w14:paraId="725A93A6" w14:textId="77777777" w:rsidR="003C23CA" w:rsidRDefault="003C23CA" w:rsidP="00DE3370">
      <w:pPr>
        <w:pStyle w:val="Heading1"/>
        <w:spacing w:line="360" w:lineRule="auto"/>
      </w:pPr>
      <w:r>
        <w:t>LINIA 610</w:t>
      </w:r>
    </w:p>
    <w:p w14:paraId="17DF3228" w14:textId="77777777" w:rsidR="003C23CA" w:rsidRDefault="003C23C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C23CA" w14:paraId="32DAB61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DCE7" w14:textId="77777777" w:rsidR="003C23CA" w:rsidRDefault="003C23CA" w:rsidP="003C23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88DA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BB21" w14:textId="77777777" w:rsidR="003C23CA" w:rsidRPr="00F81D6F" w:rsidRDefault="003C23C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DA1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F59D2C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3DCF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F0B063E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4FB3C68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5495159" w14:textId="77777777" w:rsidR="003C23CA" w:rsidRDefault="003C23C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AEEE" w14:textId="77777777" w:rsidR="003C23CA" w:rsidRPr="00F81D6F" w:rsidRDefault="003C23C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B40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7882" w14:textId="77777777" w:rsidR="003C23CA" w:rsidRPr="00F81D6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ED8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B420A70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B792" w14:textId="77777777" w:rsidR="003C23CA" w:rsidRDefault="003C23CA" w:rsidP="003C23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062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BCCA" w14:textId="77777777" w:rsidR="003C23CA" w:rsidRPr="00F81D6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7B42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2DA5FB4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563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76E71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48CD03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91C02D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51BD" w14:textId="77777777" w:rsidR="003C23CA" w:rsidRPr="00F81D6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878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B436" w14:textId="77777777" w:rsidR="003C23CA" w:rsidRPr="00F81D6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4C9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3C23CA" w14:paraId="4C66758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37A3" w14:textId="77777777" w:rsidR="003C23CA" w:rsidRDefault="003C23CA" w:rsidP="003C23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56F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E0AD" w14:textId="77777777" w:rsidR="003C23CA" w:rsidRPr="00F81D6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2770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FB7BE50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70CFFF8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9F2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FDF3" w14:textId="77777777" w:rsidR="003C23CA" w:rsidRPr="00F81D6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0CE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A12F" w14:textId="77777777" w:rsidR="003C23CA" w:rsidRPr="00F81D6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427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1E8D5F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3C23CA" w14:paraId="0C8FAF3A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6003" w14:textId="77777777" w:rsidR="003C23CA" w:rsidRDefault="003C23CA" w:rsidP="003C23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0DC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ADEF" w14:textId="77777777" w:rsidR="003C23CA" w:rsidRPr="00F81D6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7739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406B7E6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C58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7AA9C4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7398B3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5A6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366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9863" w14:textId="77777777" w:rsidR="003C23CA" w:rsidRPr="00F81D6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EEE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F41EF3A" w14:textId="77777777" w:rsidR="003C23CA" w:rsidRPr="00C60E02" w:rsidRDefault="003C23CA">
      <w:pPr>
        <w:tabs>
          <w:tab w:val="left" w:pos="3768"/>
        </w:tabs>
        <w:rPr>
          <w:sz w:val="20"/>
          <w:szCs w:val="20"/>
        </w:rPr>
      </w:pPr>
    </w:p>
    <w:p w14:paraId="4550831E" w14:textId="77777777" w:rsidR="003C23CA" w:rsidRDefault="003C23CA" w:rsidP="00BC435D">
      <w:pPr>
        <w:pStyle w:val="Heading1"/>
        <w:spacing w:line="360" w:lineRule="auto"/>
      </w:pPr>
      <w:r>
        <w:t>LINIA 613</w:t>
      </w:r>
    </w:p>
    <w:p w14:paraId="3CC2FCA0" w14:textId="77777777" w:rsidR="003C23CA" w:rsidRDefault="003C23CA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C23CA" w14:paraId="0F9BC7B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6117" w14:textId="77777777" w:rsidR="003C23CA" w:rsidRDefault="003C23CA" w:rsidP="003C23C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767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7D54752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C678" w14:textId="77777777" w:rsidR="003C23CA" w:rsidRPr="00625463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A6F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58CAFC2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C39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B7B8" w14:textId="77777777" w:rsidR="003C23CA" w:rsidRPr="00D8119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D51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1651" w14:textId="77777777" w:rsidR="003C23CA" w:rsidRPr="00D8119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136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5FBDE47F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3A0E" w14:textId="77777777" w:rsidR="003C23CA" w:rsidRDefault="003C23CA" w:rsidP="003C23C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253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B209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AAD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E0283A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474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013C14F7" w14:textId="77777777" w:rsidR="003C23CA" w:rsidRPr="00946438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FFD9" w14:textId="77777777" w:rsidR="003C23CA" w:rsidRPr="00D8119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29E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9B3F" w14:textId="77777777" w:rsidR="003C23CA" w:rsidRPr="00D8119C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A44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1A5F940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12F3B8D3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7C42CAE7" w14:textId="77777777" w:rsidR="003C23CA" w:rsidRDefault="003C23CA" w:rsidP="004F6534">
      <w:pPr>
        <w:pStyle w:val="Heading1"/>
        <w:spacing w:line="360" w:lineRule="auto"/>
      </w:pPr>
      <w:r>
        <w:t>LINIA 700</w:t>
      </w:r>
    </w:p>
    <w:p w14:paraId="296EF914" w14:textId="77777777" w:rsidR="003C23CA" w:rsidRDefault="003C23C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3C23CA" w14:paraId="237905C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432B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865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6B0A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1C8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25C1BD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EFA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025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4BD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9D12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A23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065500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2E56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812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261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0CA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58E330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2F7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C518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1F2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2708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22E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048070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573D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71F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CA0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2CD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1AEFEF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E88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4FB2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328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879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785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CB174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3C23CA" w14:paraId="76025E1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2A47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A901" w14:textId="77777777" w:rsidR="003C23CA" w:rsidRDefault="003C23C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6295" w14:textId="77777777" w:rsidR="003C23CA" w:rsidRDefault="003C23C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B217" w14:textId="77777777" w:rsidR="003C23CA" w:rsidRDefault="003C23CA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EC88" w14:textId="77777777" w:rsidR="003C23CA" w:rsidRPr="00E4222D" w:rsidRDefault="003C23C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73A8DE84" w14:textId="77777777" w:rsidR="003C23CA" w:rsidRPr="00E4222D" w:rsidRDefault="003C23C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06D683D" w14:textId="77777777" w:rsidR="003C23CA" w:rsidRPr="00E4222D" w:rsidRDefault="003C23C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044B06B" w14:textId="77777777" w:rsidR="003C23CA" w:rsidRDefault="003C23C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E4EC" w14:textId="77777777" w:rsidR="003C23CA" w:rsidRDefault="003C23C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E283" w14:textId="77777777" w:rsidR="003C23CA" w:rsidRDefault="003C23C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9EF2" w14:textId="77777777" w:rsidR="003C23CA" w:rsidRDefault="003C23C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7E5C" w14:textId="77777777" w:rsidR="003C23CA" w:rsidRDefault="003C23CA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B2D952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B448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07D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0146D39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434F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FB2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CBA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567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6DF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788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737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043CEFF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2686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AF2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630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21C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3110E2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DA7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1F0CA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35F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4A5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070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CD1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A3D0A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36FE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7AB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095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CA3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8277E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825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BD7B9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876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61B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E89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DD8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9495A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E97D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41A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0E1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7C4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3BB62E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E67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A6CC1F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07C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940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44A8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D8F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4AFDE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10E2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755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1A4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A15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FEF38C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71B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549AC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18C3871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1DF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CDA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E8AA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A4A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E9E16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B9C6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B62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B142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FD5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5585CE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E3A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72FD552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7BB9CBE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696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AAC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432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105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386F2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829A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166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39B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380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04D5B7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7B3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C3C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256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A8E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8BB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EA309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44B3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6AD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451F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84A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A443AE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9A0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1DE56D16" w14:textId="77777777" w:rsidR="003C23CA" w:rsidRPr="00B401E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B27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786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632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AC4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48C6B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7896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FE9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AAF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C9F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32EB2C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990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26905AC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A27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73F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6775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D65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B9FDD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61D9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96A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4FD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0C3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DFDA86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3C7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6E9C06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1B9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14E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7E8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36B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3C23CA" w14:paraId="690D4B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FBE0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A5C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ADB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F03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77175E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E56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AA25D8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5F68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D31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65E2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4AB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3C23CA" w14:paraId="3CFC8F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2D29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4E9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E8C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C4D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474998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FE8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575C42A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097531C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222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952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879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4DB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C4D63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F34E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E09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A26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37B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3AF0035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5D5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E848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F5A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7160369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771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59A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2BD7D6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251A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3FB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578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90A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2B7BBEC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674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1B5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AF3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5CC8D08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A4D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89F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4EB8A3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38AB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ADB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5AA2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D1F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F0EE34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83F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7F08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1E8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47461C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E9F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53B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136FF1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102B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F20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B70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7CFC" w14:textId="77777777" w:rsidR="003C23CA" w:rsidRDefault="003C23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FECB4C6" w14:textId="77777777" w:rsidR="003C23CA" w:rsidRDefault="003C23CA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F90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6261D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EB3F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9DD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0AC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5D4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830BF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3C23CA" w14:paraId="746A1A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2013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62D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18E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B88B" w14:textId="77777777" w:rsidR="003C23CA" w:rsidRDefault="003C23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709AA4E7" w14:textId="77777777" w:rsidR="003C23CA" w:rsidRDefault="003C23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2E3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27B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27D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6D8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8DC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FCAD0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7FB9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956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746A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FFF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70CA916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F59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5AF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2BF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B7C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526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C7C1C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4FBF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430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4C47578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B71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F023" w14:textId="77777777" w:rsidR="003C23CA" w:rsidRDefault="003C23CA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5B063A51" w14:textId="77777777" w:rsidR="003C23CA" w:rsidRDefault="003C23CA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19D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C325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0FD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D485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CBB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0206F1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19EC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2F3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1550A7C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0E2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C2F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4ED2F10" w14:textId="77777777" w:rsidR="003C23CA" w:rsidRPr="008A1A04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59C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B60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089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142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E61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35D4E6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193A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A9C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7597053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31A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BA5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0FB8D5E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E1A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46A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CBC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CAA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C44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3C23CA" w14:paraId="5DEE81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2993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B75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379403E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A95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327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75B7AEE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020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65A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06A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898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4E8C" w14:textId="77777777" w:rsidR="003C23CA" w:rsidRPr="00C20CA5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7E1B6B" w14:textId="77777777" w:rsidR="003C23CA" w:rsidRPr="00EB107D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F70FE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D8BA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0B3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5CC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E91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AE8733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D63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BC84E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5CB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233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A29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727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8BE8C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6DB2C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3C23CA" w14:paraId="0280C5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A4E9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5F7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CB4B2B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0A1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F90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AEC6D1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1B20F1C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450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845F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E2C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34A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B94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34FA544C" w14:textId="77777777" w:rsidR="003C23CA" w:rsidRPr="00C401D9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3C23CA" w14:paraId="548590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B21D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C0A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A76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E0F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57A19AE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6DBFC0D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7056ECA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7AA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8AB36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523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A86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704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070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5631EE0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C23CA" w14:paraId="31A390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D27D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CF1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87DA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BDB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EC2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7A1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995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69F9045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2DA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8A4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5971D6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E72FAE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20D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CBD2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3C1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0257068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602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9ABDD6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B71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463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998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BF0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181C5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3AD2E1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FB0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6983D83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D208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248B" w14:textId="77777777" w:rsidR="003C23CA" w:rsidRDefault="003C23C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545C5B7" w14:textId="77777777" w:rsidR="003C23CA" w:rsidRDefault="003C23C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A01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B5C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4CD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9AC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0FC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4678DB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8BE74E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A10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A55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C03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483DF43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FA0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33B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C46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710F83D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134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0639" w14:textId="77777777" w:rsidR="003C23CA" w:rsidRPr="00C20CA5" w:rsidRDefault="003C23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CFD8F8D" w14:textId="77777777" w:rsidR="003C23CA" w:rsidRPr="00EB107D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D9730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6D2C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F03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A03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FC5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F2611E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21B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1DEFA7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703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C46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810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D82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944E3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89E80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3C23CA" w14:paraId="13F837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746E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6B6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97F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1CD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9C79DA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CA3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8728E0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5C0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EB3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437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66C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5B63852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3C23CA" w14:paraId="21E219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5ADF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EEE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289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77A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127285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5F8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812E0B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BEA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E5A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163A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91C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25550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3CDFE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5766E81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3C23CA" w14:paraId="7B1AA5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A7AB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493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0485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42F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CE6306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F45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68962AD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11E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CE8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B63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ECB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F0092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D237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756692C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C23CA" w14:paraId="256A97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EBCF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32F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6A7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6CE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66CE3C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784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0E1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205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619A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5EA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93D594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96A5E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5B674FB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C23CA" w14:paraId="5D6A2C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DFB7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33A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E5D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1DD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DC12F9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071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65D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4E8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988F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7CC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2783F3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E78F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5E14C22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C23CA" w14:paraId="3637E7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3F75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47F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AE1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712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1F8C4D6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C57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07DDED3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933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A9E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0BB2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654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996F2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49BF2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3C23CA" w14:paraId="477E07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7359" w14:textId="77777777" w:rsidR="003C23CA" w:rsidRDefault="003C23CA" w:rsidP="003C23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E7A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1F6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7B0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679D957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A83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FF1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8B9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34EF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956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9F95C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1424C8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48E5E4B2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308BCDC7" w14:textId="77777777" w:rsidR="003C23CA" w:rsidRDefault="003C23C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E621EFC" w14:textId="77777777" w:rsidR="003C23CA" w:rsidRDefault="003C23C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3C23CA" w14:paraId="470FB5DD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A5A2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E38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D4A4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513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FD7DF2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BBE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96D537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229336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275F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293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5502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1DB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E1F12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ECDA4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E7FAF3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371928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3C23CA" w14:paraId="0888A56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B12F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00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AE98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A3B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D8E24B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238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C178BF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E62A32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0AFA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0EE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BE4F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C95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F31D7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CBF538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2F412F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3C23CA" w14:paraId="2FC6174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9303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E84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805C8E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6A0E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80C4" w14:textId="77777777" w:rsidR="003C23CA" w:rsidRDefault="003C23C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89DA556" w14:textId="77777777" w:rsidR="003C23CA" w:rsidRDefault="003C23C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AEA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2C45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0B7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8BA3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9BCB" w14:textId="77777777" w:rsidR="003C23CA" w:rsidRPr="006A2576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DF8A1B3" w14:textId="77777777" w:rsidR="003C23CA" w:rsidRPr="006A2576" w:rsidRDefault="003C23C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66019B0" w14:textId="77777777" w:rsidR="003C23CA" w:rsidRDefault="003C23C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59A5BEC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F9CB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D12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8B9173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4BB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5D90" w14:textId="77777777" w:rsidR="003C23CA" w:rsidRDefault="003C23C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373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84B5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0F6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17B7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9DA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2979475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7B9D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184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B13C78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B7A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6181" w14:textId="77777777" w:rsidR="003C23CA" w:rsidRDefault="003C23C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51A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571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0F6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AF4B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B82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231BA90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1998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A42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74B2E08" w14:textId="77777777" w:rsidR="003C23CA" w:rsidRDefault="003C23C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B5D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814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52A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5E75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722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8FE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227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5002C5A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D519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129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81159D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193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9012" w14:textId="77777777" w:rsidR="003C23CA" w:rsidRPr="001904F7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D48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747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C38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6C35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EB2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3C23CA" w14:paraId="684AD5C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8D81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437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F4A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AA1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400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1601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F1B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287D82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73F7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80C1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D4D448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3C23CA" w14:paraId="10A6249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C188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458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E1F9AE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F0A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DA2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60E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94B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2FC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FCCD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029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6C9392F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5E24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682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F77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11B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44E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6C6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338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CE519D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0560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1D8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BCD7BD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515B37D" w14:textId="77777777" w:rsidR="003C23CA" w:rsidRPr="00B56D0E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3069B1D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A4F5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30D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6F02F8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00E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1E1A" w14:textId="77777777" w:rsidR="003C23CA" w:rsidRPr="00DA3842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801F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F35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0E6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1975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574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71F400" w14:textId="77777777" w:rsidR="003C23CA" w:rsidRDefault="003C23C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5AA46C4" w14:textId="77777777" w:rsidR="003C23CA" w:rsidRDefault="003C23C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6E43408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100B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63C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FBC340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40D0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50B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5E9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8B3C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5D3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7195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301B" w14:textId="77777777" w:rsidR="003C23CA" w:rsidRPr="00175A24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172D01E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F773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B50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6293EA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C72B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741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99E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F1B5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9A4D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44E0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3B76" w14:textId="77777777" w:rsidR="003C23CA" w:rsidRPr="00175A24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08D86A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9AD7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EC1E" w14:textId="77777777" w:rsidR="003C23CA" w:rsidRDefault="003C23C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15B6" w14:textId="77777777" w:rsidR="003C23CA" w:rsidRDefault="003C23C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C6A6" w14:textId="77777777" w:rsidR="003C23CA" w:rsidRDefault="003C23C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03FBED9" w14:textId="77777777" w:rsidR="003C23CA" w:rsidRDefault="003C23C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5E14" w14:textId="77777777" w:rsidR="003C23CA" w:rsidRDefault="003C23C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EAF789" w14:textId="77777777" w:rsidR="003C23CA" w:rsidRDefault="003C23C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2D8B" w14:textId="77777777" w:rsidR="003C23CA" w:rsidRDefault="003C23C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11D" w14:textId="77777777" w:rsidR="003C23CA" w:rsidRDefault="003C23C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AAA5" w14:textId="77777777" w:rsidR="003C23CA" w:rsidRPr="001304AF" w:rsidRDefault="003C23C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788D" w14:textId="77777777" w:rsidR="003C23CA" w:rsidRDefault="003C23C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466F51" w14:textId="77777777" w:rsidR="003C23CA" w:rsidRDefault="003C23C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297C2C" w14:textId="77777777" w:rsidR="003C23CA" w:rsidRPr="00175A24" w:rsidRDefault="003C23C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3C23CA" w14:paraId="5F7BF76C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0A11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EDA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80A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3E0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207E86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0764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0750B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1CBE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96B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CCE9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BA93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2E482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930D8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C23CA" w14:paraId="32B7B1F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C75F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58E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B9FA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B0E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A5C0B7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EE7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DCA4E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D896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9B7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95DE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282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C0784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D40B07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3C23CA" w14:paraId="424712B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CAFE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3FD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5B6A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E2B9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BEA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F8A3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7B9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EA09C7C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1D35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642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1455413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D052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AB76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CFFA74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5D3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5FA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08E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006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51E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CBC7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5D1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0FB5224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6B04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4D58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2174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3BFB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2EC1A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249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38CF89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7761" w14:textId="77777777" w:rsidR="003C23CA" w:rsidRPr="00CA307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7DA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8EEF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53E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124A3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3C23CA" w14:paraId="274DDED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D308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B55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F5BD557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608C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8AB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97F511F" w14:textId="77777777" w:rsidR="003C23CA" w:rsidRPr="00180EA2" w:rsidRDefault="003C23C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FD25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37CD" w14:textId="77777777" w:rsidR="003C23CA" w:rsidRPr="00CA307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98A0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1434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062D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DDCCC8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205E5CE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3C23CA" w14:paraId="1402D63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9645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C48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8694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B382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6C5509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FDA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19F4" w14:textId="77777777" w:rsidR="003C23CA" w:rsidRPr="00CA307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60E9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BFE981E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B00F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FE5A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AE807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58215F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07C7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C23CA" w14:paraId="3F514B6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BE3F" w14:textId="77777777" w:rsidR="003C23CA" w:rsidRDefault="003C23CA" w:rsidP="003C23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59CB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9198" w14:textId="77777777" w:rsidR="003C23CA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4DB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D1C07C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D833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60CE8E2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84EDD1A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EE5C" w14:textId="77777777" w:rsidR="003C23CA" w:rsidRPr="00CA3079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16F1" w14:textId="77777777" w:rsidR="003C23CA" w:rsidRDefault="003C23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D505" w14:textId="77777777" w:rsidR="003C23CA" w:rsidRPr="001304AF" w:rsidRDefault="003C23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06DF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825BC6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F078EB4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FFA45B6" w14:textId="77777777" w:rsidR="003C23CA" w:rsidRPr="00B71446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CC6AB06" w14:textId="77777777" w:rsidR="003C23CA" w:rsidRDefault="003C23CA">
      <w:pPr>
        <w:tabs>
          <w:tab w:val="left" w:pos="6382"/>
        </w:tabs>
        <w:rPr>
          <w:sz w:val="20"/>
        </w:rPr>
      </w:pPr>
    </w:p>
    <w:p w14:paraId="1AE6F5C3" w14:textId="77777777" w:rsidR="003C23CA" w:rsidRDefault="003C23CA" w:rsidP="00B52218">
      <w:pPr>
        <w:pStyle w:val="Heading1"/>
        <w:spacing w:line="360" w:lineRule="auto"/>
      </w:pPr>
      <w:r>
        <w:lastRenderedPageBreak/>
        <w:t>LINIA 704</w:t>
      </w:r>
    </w:p>
    <w:p w14:paraId="296EEE11" w14:textId="77777777" w:rsidR="003C23CA" w:rsidRDefault="003C23CA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C23CA" w14:paraId="57B8883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CCCF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D16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557D483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0E84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C20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7E5E86B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654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567E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09B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5A0CD1E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60A3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1F43" w14:textId="77777777" w:rsidR="003C23CA" w:rsidRPr="001467E0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4A92335" w14:textId="77777777" w:rsidR="003C23CA" w:rsidRPr="00C00026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85F5AE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59C9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54C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36B3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288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47C7738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9A8C94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A51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70F1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997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D10D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DEB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3EC0EC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9894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29E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547C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F84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221EB6D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F58A06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A06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555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F6D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EA46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4F6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5BAE03F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FB7C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872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E654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DD3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796E33E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3C99DA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D1D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9AC5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287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5B10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673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F49F20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DC2514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492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6129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4A7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7D17B37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14DBBF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FE5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329E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A28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DC2F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AC3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99143B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D7A82D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9CD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439BC8E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257B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C36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624F8A4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BEC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A5B9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8F9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3BC73E1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C975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6F0F" w14:textId="77777777" w:rsidR="003C23CA" w:rsidRPr="001467E0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2307F51" w14:textId="77777777" w:rsidR="003C23CA" w:rsidRPr="008D7F2C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D98C1D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DF4534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BCA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77470CB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59A3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B2F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58852F4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DC5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5FAF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812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D6E9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6F4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13D8714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50A839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741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5B78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E9C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E165ED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394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A82A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319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61FE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3BF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53B2AE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A93F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BF8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C91B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DEA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0257C8A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28B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B8606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2643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9FD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2012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11C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34E4D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3C23CA" w14:paraId="66F0EDD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8963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5E4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9B6F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D78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62B92697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52C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B4E0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E1F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E253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42B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9925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3C23CA" w14:paraId="16F442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8588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9B3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04B1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E77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848D97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48C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AB4BE8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597F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0F9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EA85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B6A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3DD3D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3C23CA" w14:paraId="5165B9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F9AA" w14:textId="77777777" w:rsidR="003C23CA" w:rsidRDefault="003C23CA" w:rsidP="003C23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B56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885C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1DF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5E0864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D01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2183BA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5713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5E5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F717" w14:textId="77777777" w:rsidR="003C23CA" w:rsidRPr="00E4080B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EBC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71CA2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467CC55D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4188D5DF" w14:textId="77777777" w:rsidR="003C23CA" w:rsidRDefault="003C23CA" w:rsidP="00D06EF4">
      <w:pPr>
        <w:pStyle w:val="Heading1"/>
        <w:spacing w:line="360" w:lineRule="auto"/>
      </w:pPr>
      <w:r>
        <w:t>LINIA 705</w:t>
      </w:r>
    </w:p>
    <w:p w14:paraId="39819119" w14:textId="77777777" w:rsidR="003C23CA" w:rsidRDefault="003C23CA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C23CA" w14:paraId="27076EC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31B1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235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186300B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6277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32B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550B6FC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F29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5C87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806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F08C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1CF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4ADBC461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68FD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ACC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3BDBBD6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7067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1FC5" w14:textId="77777777" w:rsidR="003C23CA" w:rsidRDefault="003C23CA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0EA5A841" w14:textId="77777777" w:rsidR="003C23CA" w:rsidRDefault="003C23CA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775F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1C00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177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5C88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D1B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39E44C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A815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2E9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D4D6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CCE3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4B5714A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6C1267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43A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567F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2C4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F648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106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EDFB549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ABF8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0E6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5FEF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177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7E8ACAB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79B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3D33F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6AFFD72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3ED20F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C067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286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C4EC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7E15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77B82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3C23CA" w14:paraId="27493F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8F8E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12D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0DFC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5FC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61E1357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2BF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6CE1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D3A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4DF6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BB4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CD1FC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3C23CA" w14:paraId="02DB72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3263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D35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160250A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1304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7B3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7FCCA84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2680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F403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E61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DEE3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739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0C5337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C680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E3E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210C301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E960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EDDB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6BC7A64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C2B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C6EA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D01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7DA2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9F20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66848E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A293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CE0D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15A18AE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E8D9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CA7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33D2E86A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FD8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07C6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07B3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56E3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1BC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7D4C7E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76E3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87B4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52AEE8CB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9CE0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EAC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50DED75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18E6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DF6F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81CA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DB68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E10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3C23CA" w14:paraId="006C98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835D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78E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7B8501F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6EF2" w14:textId="77777777" w:rsidR="003C23CA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0A76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6A2834D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41F8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8D3A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C48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9249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B2F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5302A2F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B9DF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86F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708686B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5A1D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09B1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30D08838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99AC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2BD8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E33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CECF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B184" w14:textId="77777777" w:rsidR="003C23CA" w:rsidRPr="00D84B80" w:rsidRDefault="003C23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7E1F863" w14:textId="77777777" w:rsidR="003C23CA" w:rsidRPr="00577556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194AE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BB23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016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EEDD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665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3925A0BF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3949F84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8CE1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6C60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9A8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3BFB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BBFD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7531F52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88EC" w14:textId="77777777" w:rsidR="003C23CA" w:rsidRDefault="003C23CA" w:rsidP="003C23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A7F7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8D97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B20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E9F482E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6FA0F409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E9B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17FED9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1A98929E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6A3D6B5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514B2445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5218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3332" w14:textId="77777777" w:rsidR="003C23CA" w:rsidRDefault="003C23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BBCA" w14:textId="77777777" w:rsidR="003C23CA" w:rsidRPr="006A1A91" w:rsidRDefault="003C23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F7D2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84F90C" w14:textId="77777777" w:rsidR="003C23CA" w:rsidRDefault="003C23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6AE55E15" w14:textId="77777777" w:rsidR="003C23CA" w:rsidRPr="00454E32" w:rsidRDefault="003C23CA">
      <w:pPr>
        <w:spacing w:before="40" w:after="40" w:line="192" w:lineRule="auto"/>
        <w:ind w:right="57"/>
        <w:rPr>
          <w:b/>
          <w:sz w:val="20"/>
        </w:rPr>
      </w:pPr>
    </w:p>
    <w:p w14:paraId="72EAF9AE" w14:textId="77777777" w:rsidR="003C23CA" w:rsidRDefault="003C23CA" w:rsidP="00F0370D">
      <w:pPr>
        <w:pStyle w:val="Heading1"/>
        <w:spacing w:line="360" w:lineRule="auto"/>
      </w:pPr>
      <w:r>
        <w:t>LINIA 800</w:t>
      </w:r>
    </w:p>
    <w:p w14:paraId="3B796F8A" w14:textId="77777777" w:rsidR="003C23CA" w:rsidRDefault="003C23C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C23CA" w14:paraId="3ED8160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8C731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E764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C1C3F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454EF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11B2991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95BA" w14:textId="77777777" w:rsidR="003C23CA" w:rsidRDefault="003C23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ACDF9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C954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7E477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8610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E17AEB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4BC9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22C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E08F0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9B055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C4EA238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0334" w14:textId="77777777" w:rsidR="003C23CA" w:rsidRDefault="003C23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B8F5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16B6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1B3BE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66C1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4B4E83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6996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D87C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4A98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D6682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E627966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7EE62" w14:textId="77777777" w:rsidR="003C23CA" w:rsidRDefault="003C23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10582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394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A0AD1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C11A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95DFBC" w14:textId="77777777" w:rsidR="003C23CA" w:rsidRDefault="003C23C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3C23CA" w:rsidRPr="00A8307A" w14:paraId="40C67EC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6E29" w14:textId="77777777" w:rsidR="003C23CA" w:rsidRPr="00A75A00" w:rsidRDefault="003C23CA" w:rsidP="003C23CA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FA5A" w14:textId="77777777" w:rsidR="003C23CA" w:rsidRPr="00A8307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53844" w14:textId="77777777" w:rsidR="003C23CA" w:rsidRPr="00A8307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8649" w14:textId="77777777" w:rsidR="003C23CA" w:rsidRPr="00A8307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8627B" w14:textId="77777777" w:rsidR="003C23CA" w:rsidRDefault="003C23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86D8DC" w14:textId="77777777" w:rsidR="003C23CA" w:rsidRDefault="003C23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1F3A3109" w14:textId="77777777" w:rsidR="003C23CA" w:rsidRDefault="003C23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677FA31" w14:textId="77777777" w:rsidR="003C23CA" w:rsidRDefault="003C23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EE10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A17F" w14:textId="77777777" w:rsidR="003C23CA" w:rsidRPr="00A8307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25C20" w14:textId="77777777" w:rsidR="003C23CA" w:rsidRPr="00A8307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53368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01F952" w14:textId="77777777" w:rsidR="003C23CA" w:rsidRPr="00A8307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3C23CA" w14:paraId="1065AA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76C8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8C02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E8C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72D5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9EB5356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CAC2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B7370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5351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337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9C1F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3212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3C23CA" w14:paraId="2D97A3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0E1F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85F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323D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4260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2E02C25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8E6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9054B0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1B1CF87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417465F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297876D2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0D7311B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282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C42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C1ED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50D4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D08F3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CCC3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105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6F43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23C6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32E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B450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1AF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064FF8B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21D3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63BC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D91F2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CAB8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B70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8A1E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51D4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FCF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9BF8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3AA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1667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1919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D4D050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486D33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C23CA" w14:paraId="392421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81EE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710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3D7D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A85E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14B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650D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77A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B933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C593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AB6F8C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E30AD9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3C23CA" w14:paraId="20C761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9F96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1BE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41A9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DAF2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34A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DF9A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EBF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28F8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86D7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E6AA4B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1FBDF7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3C23CA" w14:paraId="3FFD00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80BB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3FA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3CFBD81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7A3E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637B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400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E873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4052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5AA4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F8AE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0A26F7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5D69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77D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1048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806E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F9D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5D8CF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B93E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422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FE8C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25CA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7C838F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CFE23C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3C23CA" w14:paraId="2BAC82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A273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CED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2A96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93C9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50F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4654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EC5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A28B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AAE1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B414C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84C5FF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3C23CA" w14:paraId="624011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0C05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D07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3FDA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4C02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E34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2DD5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1FF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390A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2254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EBC75B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4BDBE6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3C23CA" w14:paraId="49024F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7F15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2CE2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B54A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B3E5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3422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4C0AAF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5217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3B6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ED90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77DD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674738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13F2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2DB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8B31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C758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694B4E10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A68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BC3E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696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AC81D7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F70F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F28F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6C1AD1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F8CE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C2F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4630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6BB6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21D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5269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5D4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009F9CE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11AC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B43A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3C23CA" w14:paraId="5BB36D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86D4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67F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A2FD06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503F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3D47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B612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8BE3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318C" w14:textId="77777777" w:rsidR="003C23CA" w:rsidRDefault="003C23C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B369688" w14:textId="77777777" w:rsidR="003C23CA" w:rsidRDefault="003C23C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D4F8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07C8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1C7F32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66C0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7AD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4316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4B88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5165E26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A50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EE56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5AC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CA1F9D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4349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26BE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3FBB61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910C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5F4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6861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1F4F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5DE243E" w14:textId="77777777" w:rsidR="003C23CA" w:rsidRPr="008B2519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32D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A7630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DAF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CE6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7C77" w14:textId="77777777" w:rsidR="003C23CA" w:rsidRPr="008D08DE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D7C3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3C23CA" w14:paraId="10EE5A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2435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D07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E69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C61D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521F79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561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E18F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1B0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3DD44A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4B00" w14:textId="77777777" w:rsidR="003C23CA" w:rsidRPr="008D08DE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2FC5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0308F7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5B3A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8DD8" w14:textId="77777777" w:rsidR="003C23CA" w:rsidRDefault="003C23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8623" w14:textId="77777777" w:rsidR="003C23CA" w:rsidRPr="001161EA" w:rsidRDefault="003C23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D17E" w14:textId="77777777" w:rsidR="003C23CA" w:rsidRDefault="003C23CA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7CCB473" w14:textId="77777777" w:rsidR="003C23CA" w:rsidRDefault="003C23CA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8C47" w14:textId="77777777" w:rsidR="003C23CA" w:rsidRDefault="003C23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B9933DE" w14:textId="77777777" w:rsidR="003C23CA" w:rsidRDefault="003C23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AEB4" w14:textId="77777777" w:rsidR="003C23CA" w:rsidRPr="001161EA" w:rsidRDefault="003C23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2540" w14:textId="77777777" w:rsidR="003C23CA" w:rsidRDefault="003C23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FDD0" w14:textId="77777777" w:rsidR="003C23CA" w:rsidRPr="008D08DE" w:rsidRDefault="003C23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EE41" w14:textId="77777777" w:rsidR="003C23CA" w:rsidRDefault="003C23C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3C23CA" w14:paraId="2164DF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F2F8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C6B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D835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2A72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7390BF1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DCB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3A9E460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D54D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E09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A142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19A0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25FACEE4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21DFCA69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3C23CA" w14:paraId="039696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B9DD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1CF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123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429E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69A7180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2DF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31BB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9F3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B103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8420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6F041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C08F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023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EBA0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3091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FFC038B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AF4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5AF22BE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5F8C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2AA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AD6C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F734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38602E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6ECE99D4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3C23CA" w14:paraId="354D38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138B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9F7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E474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22A2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699A1A7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66C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220385D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3C62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784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4596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66C1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CFDD17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61B989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3A17921D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3C23CA" w14:paraId="12DF31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27EA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407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8DE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4509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8AE7437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24E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6D208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FC37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98A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343B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950C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A4D07E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3C23CA" w14:paraId="6E3DB1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C53C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3AA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164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12FD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6B6424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C43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0F5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D15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50FF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F312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25D3DD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3C23CA" w14:paraId="5BB69D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6163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F8F2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178E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92E6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FC88C7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1BC1CECF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8E4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F52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3A5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B867BD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99FB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18D5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34E2F0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26E4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BA6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65B2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2F90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6F3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85C0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E3A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58E7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5F59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09A5B379" w14:textId="77777777" w:rsidR="003C23CA" w:rsidRDefault="003C23C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3C23CA" w14:paraId="1006A0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5DFD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5C45" w14:textId="77777777" w:rsidR="003C23CA" w:rsidRDefault="003C23C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A718" w14:textId="77777777" w:rsidR="003C23CA" w:rsidRPr="001161EA" w:rsidRDefault="003C23C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3BD5" w14:textId="77777777" w:rsidR="003C23CA" w:rsidRDefault="003C23CA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145F" w14:textId="77777777" w:rsidR="003C23CA" w:rsidRDefault="003C23C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70FA" w14:textId="77777777" w:rsidR="003C23CA" w:rsidRPr="001161EA" w:rsidRDefault="003C23C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1950" w14:textId="77777777" w:rsidR="003C23CA" w:rsidRDefault="003C23C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DA85" w14:textId="77777777" w:rsidR="003C23CA" w:rsidRDefault="003C23C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EC98" w14:textId="77777777" w:rsidR="003C23CA" w:rsidRDefault="003C23C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74FC599C" w14:textId="77777777" w:rsidR="003C23CA" w:rsidRDefault="003C23C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3C23CA" w14:paraId="0A788D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A9AE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5B92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0C469DF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1A33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C79B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5E2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A829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EF2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B4B5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56EC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C23CA" w14:paraId="38CF59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70F3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ED8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FFF4" w14:textId="77777777" w:rsidR="003C23CA" w:rsidRPr="001161EA" w:rsidRDefault="003C23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F80D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129DE58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A4B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412FD02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1781319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04B5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7CF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7762" w14:textId="77777777" w:rsidR="003C23CA" w:rsidRPr="001161EA" w:rsidRDefault="003C23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9CCD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5BF4AF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6671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9E8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1BC2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8C1D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05CF593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D55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716CC7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70ADD05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33EF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41D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FC7F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65BB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5F118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F830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3B2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2336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9DBE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2A554AC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0B5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20E5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9B8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5593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9F79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F1D235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19E84A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3C23CA" w14:paraId="7012CE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7A1B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0BD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18A2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D22C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781BB39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605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7D6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3D1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D002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B418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A01B4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4B55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BDB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EEE6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D57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E3DA721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4F9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3874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9E9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037E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C86C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02A99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9204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652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E18F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1AF7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95A64D9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C0F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4974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D30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EFB0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1099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34826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988B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EDD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B5FC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4176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DC83F8E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15D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7D43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761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28D9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D42B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1FBB0A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7AEF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D1E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5349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F12D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D1DF874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31D16151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3EE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4C5C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257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EB80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6517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FF277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8276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D23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70A8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AD5B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6804B1C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3CD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3C33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7BE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D456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C067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F83578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D27EE6C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3C23CA" w14:paraId="456E38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46E0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E3B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4109528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9CE7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0DCE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610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A83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B2F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0EF8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F405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132232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0FDA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EEA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F31C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3C9B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F26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23DC43E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8608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BDD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DDC3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255C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6BF1A5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3C23CA" w14:paraId="2A4530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EF48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567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62135E6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B98B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CE94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EFB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F5AF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141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78B3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2E8A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415612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41C3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A78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25F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DC6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334F73E6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0A8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E44A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BF6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00EBA81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38F7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3CB0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19B2A5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5E35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CDE1" w14:textId="77777777" w:rsidR="003C23CA" w:rsidRDefault="003C23C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F42D" w14:textId="77777777" w:rsidR="003C23CA" w:rsidRPr="001161EA" w:rsidRDefault="003C23C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281B" w14:textId="77777777" w:rsidR="003C23CA" w:rsidRDefault="003C23C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71C5" w14:textId="77777777" w:rsidR="003C23CA" w:rsidRDefault="003C23C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63DE" w14:textId="77777777" w:rsidR="003C23CA" w:rsidRPr="001161EA" w:rsidRDefault="003C23C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F233" w14:textId="77777777" w:rsidR="003C23CA" w:rsidRDefault="003C23C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75114AFE" w14:textId="77777777" w:rsidR="003C23CA" w:rsidRDefault="003C23C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E284" w14:textId="77777777" w:rsidR="003C23CA" w:rsidRDefault="003C23C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BFB0" w14:textId="77777777" w:rsidR="003C23CA" w:rsidRDefault="003C23C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C23CA" w14:paraId="69D2D7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60B9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88D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DF8C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DB4C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75B97D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EA2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7953E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694AE6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0F1E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E05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5FEC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8CF0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6ED9D6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A7A9F5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692FCCDB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3C23CA" w14:paraId="25FABD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C946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69E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BD34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3827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22F5D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832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3B9DD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B718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FA1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632C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78A2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9696C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E879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3A8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4AD1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19C2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99D530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3E4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025C0E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02C1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747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B919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DE2D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09719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3985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7D1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5955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EF77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CA7D0D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26E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0DDC405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59CD85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D255FA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DD414F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11BA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04E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0755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138F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34399A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B101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6DD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DD41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C6F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373FC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C92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3AEB8E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2FF1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143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FF0E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B912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2CBE2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3BAE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405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A03F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6089" w14:textId="77777777" w:rsidR="003C23CA" w:rsidRDefault="003C23C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7444D6" w14:textId="77777777" w:rsidR="003C23CA" w:rsidRDefault="003C23C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69C9" w14:textId="77777777" w:rsidR="003C23CA" w:rsidRPr="00F565BC" w:rsidRDefault="003C23C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AC405A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E7DF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0C1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FD9F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8E3E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3C23CA" w14:paraId="3E1772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5F18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DDC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099E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E4CE" w14:textId="77777777" w:rsidR="003C23CA" w:rsidRDefault="003C23C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F08B67" w14:textId="77777777" w:rsidR="003C23CA" w:rsidRDefault="003C23C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BCB8" w14:textId="77777777" w:rsidR="003C23CA" w:rsidRDefault="003C23C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F4B190" w14:textId="77777777" w:rsidR="003C23CA" w:rsidRDefault="003C23C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CF87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75A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CBE9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5242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3C23CA" w14:paraId="5F5E41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A175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BEF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3C82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3033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EC00B9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9E2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9371E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151D" w14:textId="77777777" w:rsidR="003C23CA" w:rsidRPr="001161EA" w:rsidRDefault="003C23C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D8D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B21B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9558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BDD1B38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C6A33C5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150F34B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59925F48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3C23CA" w14:paraId="64FD4D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4866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454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6E8F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65E0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4A1B03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3DB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7BB0F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8407D2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D679" w14:textId="77777777" w:rsidR="003C23CA" w:rsidRPr="001161EA" w:rsidRDefault="003C23C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E9D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25E2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2DF5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EF0E8F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0E55C5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3C23CA" w14:paraId="7BB203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103F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3AB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8C05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7A3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54D7D0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311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E466" w14:textId="77777777" w:rsidR="003C23CA" w:rsidRDefault="003C23C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062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E67B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D95E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BB1DF70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01D5A1EF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3C23CA" w14:paraId="11153F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541E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FC81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D992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A7D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23A531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DE6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76B7DC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D2AB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DDB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59A1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3149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9F76F0D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C12AD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3C23CA" w14:paraId="395F35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7FBD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768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4FCC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F96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7E602BD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0572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51B8C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5929DC3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1FD8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709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49DD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8A89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CAD8F4C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3C23CA" w14:paraId="198BD2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954E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8D4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C29E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21D4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464BAB9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3D06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89DE5A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DC50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95B9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9792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B32E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B1897FF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3C23CA" w14:paraId="7FD0A0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5B10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3C5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CDE5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ABAD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19BCB64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0D67001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A47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41840D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58DE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1CC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0038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3CD7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B3A513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3C23CA" w14:paraId="418EFB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86DF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D793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15F2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B2D6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CF7B859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0AC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ED21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ED9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BB8E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208A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0CA6FF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99B1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E51B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136C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158A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80219FD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C3FE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8AD33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E7FD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8F0D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E420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89F2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B7C11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A61F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E96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BF4E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02D4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A3A63A5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889C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3E9014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2D14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1B9F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AE48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BC06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2F1354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84D3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6478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5D49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7F94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B33243D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F8F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46DE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8765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F1E0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0374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FC57D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16A9" w14:textId="77777777" w:rsidR="003C23CA" w:rsidRDefault="003C23CA" w:rsidP="003C23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0B17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45F3" w14:textId="77777777" w:rsidR="003C23CA" w:rsidRPr="001161E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57E4" w14:textId="77777777" w:rsidR="003C23CA" w:rsidRDefault="003C23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8CCA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D562" w14:textId="77777777" w:rsidR="003C23CA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ECB0" w14:textId="77777777" w:rsidR="003C23CA" w:rsidRDefault="003C23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FED8" w14:textId="77777777" w:rsidR="003C23CA" w:rsidRPr="008D08DE" w:rsidRDefault="003C23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7551" w14:textId="77777777" w:rsidR="003C23CA" w:rsidRDefault="003C23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67B6905" w14:textId="77777777" w:rsidR="003C23CA" w:rsidRDefault="003C23CA">
      <w:pPr>
        <w:spacing w:before="40" w:after="40" w:line="192" w:lineRule="auto"/>
        <w:ind w:right="57"/>
        <w:rPr>
          <w:sz w:val="20"/>
        </w:rPr>
      </w:pPr>
    </w:p>
    <w:p w14:paraId="60AC440F" w14:textId="77777777" w:rsidR="003C23CA" w:rsidRDefault="003C23CA" w:rsidP="00FF5C69">
      <w:pPr>
        <w:pStyle w:val="Heading1"/>
        <w:spacing w:line="276" w:lineRule="auto"/>
      </w:pPr>
      <w:r>
        <w:lastRenderedPageBreak/>
        <w:t>LINIA 804</w:t>
      </w:r>
    </w:p>
    <w:p w14:paraId="4BBBE50A" w14:textId="77777777" w:rsidR="003C23CA" w:rsidRDefault="003C23C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3C23CA" w14:paraId="2C1FBC7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9890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7D51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AB75E53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7515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AC26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E8B2204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E917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F816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50F0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E514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D43A" w14:textId="77777777" w:rsidR="003C23CA" w:rsidRPr="00436B1D" w:rsidRDefault="003C23C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3C23CA" w14:paraId="48E0EB7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03C3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2435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400F353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8A79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1D33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23C0EDD1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3EEC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AEF6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FB4A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439E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B015" w14:textId="77777777" w:rsidR="003C23CA" w:rsidRPr="00436B1D" w:rsidRDefault="003C23C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C23CA" w14:paraId="7B86C88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471E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3DE3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EC30E32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811D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ED0F" w14:textId="77777777" w:rsidR="003C23CA" w:rsidRDefault="003C23C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A6822C8" w14:textId="77777777" w:rsidR="003C23CA" w:rsidRDefault="003C23C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0D54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0B9C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2D14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FDBB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C1E2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3C23CA" w14:paraId="6D1158D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C8B0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013E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152AAB9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5726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FB69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854C43D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0A84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1FD4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D27F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1ABF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C53D" w14:textId="77777777" w:rsidR="003C23CA" w:rsidRPr="00E25A4B" w:rsidRDefault="003C23C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443834F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1DC4EBF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4CEE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270B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6004B001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FC7E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375B" w14:textId="77777777" w:rsidR="003C23CA" w:rsidRDefault="003C23C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5AF5FC6" w14:textId="77777777" w:rsidR="003C23CA" w:rsidRDefault="003C23C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EDE0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4DAB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61CD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D6A8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B510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C23CA" w14:paraId="7AB3F09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7C09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312D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3EE7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D633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37A286F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06E1638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51C2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8381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A170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5831AA8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8F1F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8E47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A645ED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BC0C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FC63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A114E9D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9F0B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6A2C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DD8F984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7E92D80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783343B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F77A622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3301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803D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5396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A0DF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5CC1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44DE157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01FE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6DC6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328D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1B2B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EC3398F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283DD04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7C2D9E4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C7FD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E551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14F1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7B72417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4539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5E64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7635D40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63A9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F88C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0EDE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25BB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1ED2A90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2868F8F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321A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14B80E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DC29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DA07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FCCF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68DE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57200D58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FAE6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0CEA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AFE5229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D0FA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D7D2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75F5454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E778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AEFA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7222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3680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B687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3C23CA" w14:paraId="2EA900ED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BA92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1F1A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57BD46E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4B57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181A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F1D92EE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AD79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BBEB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12B7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E959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C045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B15CEBE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C23CA" w14:paraId="67AF1E0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5CE4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53AC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3ABB3D8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2E73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C877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0288381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B285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7D2C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C757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43F3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97F8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C85E500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C23CA" w14:paraId="7414B5E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8ABF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8E91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ADC0799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57E4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A177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79331B0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4E61683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9FA76CE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8ACA729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295A012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93A7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4198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191E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76E1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6D8F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75BA5850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4107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942B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FB4E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B654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F2B89EE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725C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CB19D9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7F49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EB1C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77F9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6D64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12EEBA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DDBE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6C0F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5179" w14:textId="77777777" w:rsidR="003C23CA" w:rsidRPr="00A152FB" w:rsidRDefault="003C23C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3026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0490D8F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CA18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B576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67A9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8AC0" w14:textId="77777777" w:rsidR="003C23CA" w:rsidRPr="00F9444C" w:rsidRDefault="003C23C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9EBF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C23CA" w14:paraId="66DFF1A7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B046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4D43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2C6E965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8A75" w14:textId="77777777" w:rsidR="003C23CA" w:rsidRPr="00A152FB" w:rsidRDefault="003C23C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57EA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BE96255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24CD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C915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E0BA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1EF5" w14:textId="77777777" w:rsidR="003C23CA" w:rsidRPr="00F9444C" w:rsidRDefault="003C23C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593F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3B2A13A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C23CA" w14:paraId="1B09AAA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8DBA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EE4B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C3D5EED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A654" w14:textId="77777777" w:rsidR="003C23CA" w:rsidRPr="00A152FB" w:rsidRDefault="003C23C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C4A6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B20EFDE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F023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5C68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FEFD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F765" w14:textId="77777777" w:rsidR="003C23CA" w:rsidRPr="00F9444C" w:rsidRDefault="003C23C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9C1C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79E9D69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C23CA" w14:paraId="6B2A90F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671E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D38C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800C" w14:textId="77777777" w:rsidR="003C23CA" w:rsidRPr="00A152FB" w:rsidRDefault="003C23C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0C33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63ED114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A9DB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C6C1C3D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164A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15AF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BDB5" w14:textId="77777777" w:rsidR="003C23CA" w:rsidRPr="00F9444C" w:rsidRDefault="003C23C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8825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229C08B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CC6AD1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3C23CA" w14:paraId="0405F25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3B89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D9E7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324F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CDCD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7E707CA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B3D0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0DD4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3AA1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3FA30AC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E578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DBCC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810B95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DA63FA0" w14:textId="77777777" w:rsidR="003C23CA" w:rsidRDefault="003C23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E3B790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C23CA" w14:paraId="3E5EEC8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DEEE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480D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CA4E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D2EC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B1979B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D00E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676C25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B715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9331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B4AA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ACF4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4460C9E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3C23CA" w14:paraId="5F2ADC2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DCDF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2B16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96D3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0076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2B4773F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978E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2377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4FE4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974B87E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8B5E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8DEF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00EDAA7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4F5E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7249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29A6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7197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DB6EBF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B345466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C40B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9E8F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8F24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E3644F2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F546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2D90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C23CA" w14:paraId="4CB5E31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1D60" w14:textId="77777777" w:rsidR="003C23CA" w:rsidRDefault="003C23CA" w:rsidP="003C23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C1AA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A199" w14:textId="77777777" w:rsidR="003C23CA" w:rsidRPr="00A152FB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5AC0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53C4E5E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5974517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4E22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52D4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7F1B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49324D2" w14:textId="77777777" w:rsidR="003C23CA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6959" w14:textId="77777777" w:rsidR="003C23CA" w:rsidRPr="00F9444C" w:rsidRDefault="003C23C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6C19" w14:textId="77777777" w:rsidR="003C23CA" w:rsidRDefault="003C23C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8D57AF6" w14:textId="77777777" w:rsidR="003C23CA" w:rsidRDefault="003C23CA" w:rsidP="00802827">
      <w:pPr>
        <w:spacing w:line="276" w:lineRule="auto"/>
        <w:ind w:right="57"/>
        <w:rPr>
          <w:sz w:val="20"/>
        </w:rPr>
      </w:pPr>
    </w:p>
    <w:p w14:paraId="77E35A3E" w14:textId="77777777" w:rsidR="003C23CA" w:rsidRPr="00C21F42" w:rsidRDefault="003C23C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09ED5D" w14:textId="77777777" w:rsidR="003C23CA" w:rsidRPr="00C21F42" w:rsidRDefault="003C23C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FE3F7E7" w14:textId="77777777" w:rsidR="003C23CA" w:rsidRPr="00C21F42" w:rsidRDefault="003C23C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7AA4111" w14:textId="77777777" w:rsidR="003C23CA" w:rsidRPr="00C21F42" w:rsidRDefault="003C23C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98F1572" w14:textId="77777777" w:rsidR="003C23CA" w:rsidRDefault="003C23C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136A250" w14:textId="77777777" w:rsidR="003C23CA" w:rsidRPr="00C21F42" w:rsidRDefault="003C23C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7FDA01F" w14:textId="77777777" w:rsidR="003C23CA" w:rsidRPr="00C21F42" w:rsidRDefault="003C23C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7F47C8E" w14:textId="77777777" w:rsidR="003C23CA" w:rsidRPr="00C21F42" w:rsidRDefault="003C23C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95B55BC" w14:textId="77777777" w:rsidR="003C23CA" w:rsidRPr="00C21F42" w:rsidRDefault="003C23C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711E5C" w:rsidRDefault="001513BB" w:rsidP="00711E5C"/>
    <w:sectPr w:rsidR="001513BB" w:rsidRPr="00711E5C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5DEE" w14:textId="77777777" w:rsidR="002334BE" w:rsidRDefault="002334BE">
      <w:r>
        <w:separator/>
      </w:r>
    </w:p>
  </w:endnote>
  <w:endnote w:type="continuationSeparator" w:id="0">
    <w:p w14:paraId="72E596DB" w14:textId="77777777" w:rsidR="002334BE" w:rsidRDefault="0023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7548" w14:textId="77777777" w:rsidR="002334BE" w:rsidRDefault="002334BE">
      <w:r>
        <w:separator/>
      </w:r>
    </w:p>
  </w:footnote>
  <w:footnote w:type="continuationSeparator" w:id="0">
    <w:p w14:paraId="0C95E446" w14:textId="77777777" w:rsidR="002334BE" w:rsidRDefault="0023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29BD0F43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382186">
      <w:rPr>
        <w:b/>
        <w:bCs/>
        <w:i/>
        <w:iCs/>
        <w:sz w:val="22"/>
      </w:rPr>
      <w:t>decada 11-20 aprilie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5FE6323B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382186">
      <w:rPr>
        <w:b/>
        <w:bCs/>
        <w:i/>
        <w:iCs/>
        <w:sz w:val="22"/>
      </w:rPr>
      <w:t>decada 11-20 aprilie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TrymmzfKUakFWQXt+MO0cS49R9VjZFa8nPDsx+fZtjFdj6p2G40P+YvB0r0FJK6vHAYJKM88vULPrVibDV6sQ==" w:salt="mtujaMDFOPwdKS/CWLW8h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44F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B5E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4BE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54"/>
    <w:rsid w:val="002577A8"/>
    <w:rsid w:val="00257ADB"/>
    <w:rsid w:val="00257CC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186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892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3CA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1E5C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1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83C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E54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AD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E2E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719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15810</Words>
  <Characters>90123</Characters>
  <Application>Microsoft Office Word</Application>
  <DocSecurity>0</DocSecurity>
  <Lines>751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2026-04-02T06:16:00Z</dcterms:created>
  <dcterms:modified xsi:type="dcterms:W3CDTF">2026-04-02T07:49:00Z</dcterms:modified>
</cp:coreProperties>
</file>