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7EB0" w14:textId="77777777" w:rsidR="00DC2208" w:rsidRPr="00112589" w:rsidRDefault="00DC2208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DEC98C1" w14:textId="67EBAA82" w:rsidR="00DC2208" w:rsidRPr="00112589" w:rsidRDefault="00DC2208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08AD0B38" w14:textId="77777777" w:rsidR="00DC2208" w:rsidRDefault="00DC220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194146B" w14:textId="77777777" w:rsidR="00DC2208" w:rsidRDefault="00DC220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8E04C19" w14:textId="77777777" w:rsidR="00DC2208" w:rsidRDefault="00DC2208">
      <w:pPr>
        <w:jc w:val="center"/>
        <w:rPr>
          <w:sz w:val="28"/>
        </w:rPr>
      </w:pPr>
    </w:p>
    <w:p w14:paraId="7D7776F3" w14:textId="77777777" w:rsidR="00DC2208" w:rsidRDefault="00DC2208">
      <w:pPr>
        <w:jc w:val="center"/>
        <w:rPr>
          <w:sz w:val="28"/>
        </w:rPr>
      </w:pPr>
    </w:p>
    <w:p w14:paraId="6B1B561D" w14:textId="77777777" w:rsidR="00DC2208" w:rsidRDefault="00DC2208">
      <w:pPr>
        <w:jc w:val="center"/>
        <w:rPr>
          <w:sz w:val="28"/>
        </w:rPr>
      </w:pPr>
    </w:p>
    <w:p w14:paraId="12C390E5" w14:textId="77777777" w:rsidR="00DC2208" w:rsidRDefault="00DC2208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39A6C7E" w14:textId="77777777" w:rsidR="00DC2208" w:rsidRDefault="00DC2208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06410CAC" w14:textId="77777777" w:rsidR="00DC2208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EFB570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88FCF5F" w14:textId="77777777" w:rsidR="00DC2208" w:rsidRDefault="00DC220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0131B6C" w14:textId="77777777" w:rsidR="00DC2208" w:rsidRDefault="00DC220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aprilie 2026</w:t>
      </w:r>
    </w:p>
    <w:p w14:paraId="480FC2A5" w14:textId="77777777" w:rsidR="00DC2208" w:rsidRPr="00304457" w:rsidRDefault="00DC2208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FAB0790" w14:textId="77777777" w:rsidR="00DC2208" w:rsidRDefault="00DC220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C2208" w14:paraId="4365D1D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F4DEE0F" w14:textId="77777777" w:rsidR="00DC2208" w:rsidRDefault="00DC220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BB2B1FA" w14:textId="77777777" w:rsidR="00DC2208" w:rsidRDefault="00DC220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162BFD4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465F32C" w14:textId="77777777" w:rsidR="00DC2208" w:rsidRDefault="00DC2208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62E9994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4C69E41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2B1F522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0160B2A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8B74717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A2F085C" w14:textId="77777777" w:rsidR="00DC2208" w:rsidRDefault="00DC220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9608471" w14:textId="77777777" w:rsidR="00DC2208" w:rsidRDefault="00DC220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6C5C6C8" w14:textId="77777777" w:rsidR="00DC2208" w:rsidRDefault="00DC2208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C67B76E" w14:textId="77777777" w:rsidR="00DC2208" w:rsidRDefault="00DC220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1F4C976" w14:textId="77777777" w:rsidR="00DC2208" w:rsidRDefault="00DC220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6E166D1" w14:textId="77777777" w:rsidR="00DC2208" w:rsidRDefault="00DC220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0324D8C" w14:textId="77777777" w:rsidR="00DC2208" w:rsidRDefault="00DC220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4D5C3BC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7C2CEE7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78831F5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EF16D21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EF45EC2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FE41529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C0CBA30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F4F7351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607C6E4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C2208" w14:paraId="3234315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4305470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D242807" w14:textId="77777777" w:rsidR="00DC2208" w:rsidRDefault="00DC220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F205821" w14:textId="77777777" w:rsidR="00DC2208" w:rsidRDefault="00DC220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6E1BDB0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D36B84B" w14:textId="77777777" w:rsidR="00DC2208" w:rsidRDefault="00DC220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748E74B" w14:textId="77777777" w:rsidR="00DC2208" w:rsidRDefault="00DC220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2DDFE1E" w14:textId="77777777" w:rsidR="00DC2208" w:rsidRDefault="00DC220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96A7E85" w14:textId="77777777" w:rsidR="00DC2208" w:rsidRDefault="00DC220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58481F1" w14:textId="77777777" w:rsidR="00DC2208" w:rsidRDefault="00DC220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779DB49" w14:textId="77777777" w:rsidR="00DC2208" w:rsidRDefault="00DC220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8DE461A" w14:textId="77777777" w:rsidR="00DC2208" w:rsidRDefault="00DC220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7555436" w14:textId="77777777" w:rsidR="00DC2208" w:rsidRDefault="00DC2208">
      <w:pPr>
        <w:spacing w:line="192" w:lineRule="auto"/>
        <w:jc w:val="center"/>
      </w:pPr>
    </w:p>
    <w:p w14:paraId="3F8C5649" w14:textId="77777777" w:rsidR="00DC2208" w:rsidRDefault="00DC2208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5D710FB" w14:textId="77777777" w:rsidR="00DC2208" w:rsidRPr="00C40B51" w:rsidRDefault="00DC220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6B31439" w14:textId="77777777" w:rsidR="00DC2208" w:rsidRPr="00C40B51" w:rsidRDefault="00DC220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F1B9A89" w14:textId="77777777" w:rsidR="00DC2208" w:rsidRPr="00C40B51" w:rsidRDefault="00DC220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03F313D" w14:textId="77777777" w:rsidR="00DC2208" w:rsidRDefault="00DC2208" w:rsidP="004C7D25">
      <w:pPr>
        <w:pStyle w:val="Heading1"/>
        <w:spacing w:line="360" w:lineRule="auto"/>
      </w:pPr>
      <w:r>
        <w:t>LINIA 101</w:t>
      </w:r>
    </w:p>
    <w:p w14:paraId="7350CAD9" w14:textId="77777777" w:rsidR="00DC2208" w:rsidRDefault="00DC220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C2208" w14:paraId="0AE5B6F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D0ED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1C1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FC0924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3AD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C83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17CF6AE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25B7" w14:textId="77777777" w:rsidR="00DC2208" w:rsidRPr="009E41CA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872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499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0E8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6DD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06047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13097FF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55D4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7FC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00BFE65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34EE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82A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32E019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B00F" w14:textId="77777777" w:rsidR="00DC2208" w:rsidRPr="009E41CA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FDC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987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3F1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F74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CD499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DCD1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31011ED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DC2208" w14:paraId="2EB4E4C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05DB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A36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C359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081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842731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846A14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41A3" w14:textId="77777777" w:rsidR="00DC2208" w:rsidRPr="009E41CA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C9D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AC0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59BE2C2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F8E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ACF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0DF4EEA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D76C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335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244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285C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3CE1B3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4F756A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76E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656E609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6C4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B1F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60E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B0B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3DABC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DC2208" w14:paraId="00B096B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51D2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992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C83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443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EA2E87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17A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CE380F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3DF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2C1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462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B53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DC2208" w14:paraId="0492595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BA54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DA9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BBEDEE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2D8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81E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C50C63E" w14:textId="77777777" w:rsidR="00DC2208" w:rsidRDefault="00DC2208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1E20" w14:textId="77777777" w:rsidR="00DC2208" w:rsidRPr="009E41CA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972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91C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4F1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369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5743E05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E6B9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524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2610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1D8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F5EC" w14:textId="77777777" w:rsidR="00DC2208" w:rsidRPr="009E41CA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40D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62E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5E72DF2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0EA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7E8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0C2BED01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9250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EFC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D5DB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FD8F" w14:textId="77777777" w:rsidR="00DC2208" w:rsidRDefault="00DC2208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5056" w14:textId="77777777" w:rsidR="00DC2208" w:rsidRPr="009E41CA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B09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217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73CFE4E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97F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7FA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6FEBF75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E49B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CC5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5B7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6B4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12E391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01D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61CD1E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1AA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583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8D1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BEC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4FB51A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9C87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B6B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7A6F815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973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F48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A672AE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5CD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B98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B7C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F0F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D28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9DEB6DB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0CAA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AFA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55B9322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CAE5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81CA" w14:textId="77777777" w:rsidR="00DC2208" w:rsidRDefault="00DC2208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10F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248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3E5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78E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317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67CF1D51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E498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90E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E21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47D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501A323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805456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E0C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1F8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9E7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EAD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A7E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378E689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8DB0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439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B191F7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FF0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91B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10A11B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B44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EC3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DD1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A73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0B9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31FD40E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F169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023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C7B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4E8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943E1E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9E42" w14:textId="77777777" w:rsidR="00DC2208" w:rsidRPr="00A165AE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120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994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F0E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F6A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2B1042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A8AA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730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20F85C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E4C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9D3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C9FB7D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BF2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DAF0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039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F42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67A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DC2208" w14:paraId="22F3965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0717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E7E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84F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230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C17593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E60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74CA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2AB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BDA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276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A8A16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45059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C2208" w14:paraId="7A74F03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7660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461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056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DFF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295F25C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7A2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15FD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735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725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D01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BFE8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0E6D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DC2208" w14:paraId="3D19D11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6E13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CCD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D46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8F4C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EAD42C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BDC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D560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C78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3F1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2B7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FE631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2BF31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DC2208" w14:paraId="083FAE6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0C17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92B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5CF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CF8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4B2AA6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4A9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6126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A8C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8A9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1BE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C4E8A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DF4A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DC2208" w14:paraId="069BD9F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189C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C9D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837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121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F21320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2F4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44C21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932B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B5E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649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D07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CD513C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22E0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C2208" w14:paraId="7109E24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DCE0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4D8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DB5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462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7347D8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1D0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C255FF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0E068B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C1D2AD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6013A18" w14:textId="77777777" w:rsidR="00DC2208" w:rsidRPr="00A165AE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94A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37D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22A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E5F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8F0C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DC2208" w14:paraId="1C651B1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96EC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A4CB" w14:textId="77777777" w:rsidR="00DC2208" w:rsidRDefault="00DC220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750AB70A" w14:textId="77777777" w:rsidR="00DC2208" w:rsidRDefault="00DC220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FCC9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722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1DE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E0F2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613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F80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2E1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54552EB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18AD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895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1C2255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9169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1BB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4DD69F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EA6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1C9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253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ABCF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159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DC2208" w14:paraId="6D6B02D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4664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617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E4BA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8CE3" w14:textId="77777777" w:rsidR="00DC2208" w:rsidRDefault="00DC220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AE9A7B9" w14:textId="77777777" w:rsidR="00DC2208" w:rsidRDefault="00DC220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341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D53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1CD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080A26D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E66C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738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DC2208" w14:paraId="73D7F31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219E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86E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652D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4DD6" w14:textId="77777777" w:rsidR="00DC2208" w:rsidRDefault="00DC220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B69C018" w14:textId="77777777" w:rsidR="00DC2208" w:rsidRDefault="00DC220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18C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961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87C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65E62AA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B782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DF9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DC2208" w14:paraId="7DFD7C8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1697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6DE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28F5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2A87" w14:textId="77777777" w:rsidR="00DC2208" w:rsidRDefault="00DC220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71949A0" w14:textId="77777777" w:rsidR="00DC2208" w:rsidRDefault="00DC220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24A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67A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0A2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60442E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19CA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48F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DC2208" w14:paraId="02D6390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3658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910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A930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6E23" w14:textId="77777777" w:rsidR="00DC2208" w:rsidRDefault="00DC220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E963930" w14:textId="77777777" w:rsidR="00DC2208" w:rsidRDefault="00DC220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C5A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2C2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B7E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4CF5C35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4004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8C6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DC2208" w14:paraId="14BC538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0481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BAD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526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D95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DBDC6B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0CC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C5F43B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2DB6C4F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AFE62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121CD0D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839E5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72B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1EC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C69C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3F9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FB3BB0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58ED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468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848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00D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F35DF8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B99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ED7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CCD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23F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660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DC40E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C2208" w14:paraId="546BD18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1FC1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1BD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A9B9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F4E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CABFB7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CDACAE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4B5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6A44EF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6E0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7AE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DB9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307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F069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DC2208" w14:paraId="68C93CA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F9D6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548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3AA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CA7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83515D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794A8F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B72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7C6DA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27C9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551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0BA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E2D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983F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C2208" w14:paraId="1E92A58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BD7D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257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79B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C35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2F5BFB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8C969D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2B3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9FF3A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7EF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00F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425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2DC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DC2208" w14:paraId="75D8E02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E00A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E21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229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927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2E99AC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B3A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221404B0" w14:textId="77777777" w:rsidR="00DC2208" w:rsidRPr="00FA5543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8BA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97C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B4F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6C1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DC2208" w14:paraId="4351803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6016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E1B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0C6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02D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DB6BF1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76CE249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382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28FB2FE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852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29A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B8E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CD8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9B7E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C2208" w14:paraId="5F0078A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D9FC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52C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083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E5B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59C99F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80F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611F03E1" w14:textId="77777777" w:rsidR="00DC2208" w:rsidRPr="009E41CA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B6A9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6F2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F0A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CC5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E396298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78D7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8A7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30E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EBC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083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9C2F43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872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99F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AA0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3D0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DC2208" w14:paraId="1187D51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5E7F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22F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A50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2AA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823E65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94D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DD2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6A2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E76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8CC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B71AB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DC2208" w14:paraId="15197C4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9BB5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40E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AE3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297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67821A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13C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50DE5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4F2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76F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F69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95DC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C9E9C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1A040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C2208" w14:paraId="77079FF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78D2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D46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2B29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C97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95EBB8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A19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707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C2C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D4F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A41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FD7252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3EAA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01E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0EC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C40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7F83FA9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705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36D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6DE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7B9C3A8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F23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B8B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D1FB45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4F78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A5C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A96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A40A" w14:textId="77777777" w:rsidR="00DC2208" w:rsidRDefault="00DC220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707D724" w14:textId="77777777" w:rsidR="00DC2208" w:rsidRDefault="00DC220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732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127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0A8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7ABE298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C7E7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DB0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22DFFC6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95A4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852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009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137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E6FC28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4F4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F9A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CDB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DE7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229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DC2208" w14:paraId="26E9E92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D7B4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CC4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F9B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C7B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0D730EE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6FC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50E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FE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EE33F5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745B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88E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32F929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5318529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67258EF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DC2208" w14:paraId="7CDC9D3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4893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187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0CAE71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4C2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26A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BA19E8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124B185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0BD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F41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376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44F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024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DC2208" w14:paraId="65D2C66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BE11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547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0FBB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6E5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0123181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CFF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BA3DF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BE87FC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517BCF7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C29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548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9CE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20C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DC2208" w14:paraId="0763242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B2F6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7B2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7D48932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1EA8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06C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89D8BF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492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7A1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7F6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711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0F7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DC2208" w14:paraId="4ABC3FC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5A98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2BF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BBA2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F73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84C453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EE7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B1BCC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3A4CF5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8E9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6F8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6A9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BC3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DC2208" w14:paraId="64A65A0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9F2B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015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658A8D2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A2BC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C04C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C75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93D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CE1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D47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162C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DC2208" w14:paraId="2E9508C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48F5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C25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3F417B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AEA8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417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D3E60C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364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C079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CB0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D8AE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5398" w14:textId="77777777" w:rsidR="00DC2208" w:rsidRDefault="00DC220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173B386" w14:textId="77777777" w:rsidR="00DC2208" w:rsidRDefault="00DC220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EBB1C8E" w14:textId="77777777" w:rsidR="00DC2208" w:rsidRDefault="00DC220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B435D9B" w14:textId="77777777" w:rsidR="00DC2208" w:rsidRDefault="00DC220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26B046A" w14:textId="77777777" w:rsidR="00DC2208" w:rsidRPr="002C6BE4" w:rsidRDefault="00DC220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DC2208" w14:paraId="0C719614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DC4A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D17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4A4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638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F8F14C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F1DBF6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F44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1004F2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0D1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A9074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E37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1A9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15FE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4CA90D5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DC2208" w14:paraId="70013FF3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3E13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63A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B89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636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EF54B8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223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C64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0B6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63E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67D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02E2EF5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4ADB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9DE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B75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BFC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E18051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2E5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671B3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F8C1C1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2D1E9C03" w14:textId="77777777" w:rsidR="00DC2208" w:rsidRPr="00164983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EA0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8DD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658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AFE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C2E093" w14:textId="77777777" w:rsidR="00DC2208" w:rsidRPr="0058349B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C2208" w14:paraId="74418A2B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58C0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9F6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401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120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B5CBEA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505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B95E1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960D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75C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DD5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12D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6F56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DC2208" w14:paraId="1E985E7B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8956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698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5BB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845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B412B3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E24D7B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755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0323FC0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557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5D3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230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918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B5EB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589D1E1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C2208" w14:paraId="40BBEF4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4D67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558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6E6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9A9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92F9AF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2A6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19EF1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5F5086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940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D1F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251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789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312A6F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1F4A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03D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4484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6E1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33A1749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ACB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A86C2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EA3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FAF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CE0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774D" w14:textId="77777777" w:rsidR="00DC2208" w:rsidRPr="00860983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7849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3C96508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D9B1F7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DC2208" w14:paraId="439AE2E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2FDF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508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517648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EFC2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A5F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C3C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C16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5BB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9BF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A2A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10AFA056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3932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EA0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4D6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54B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4A3CF5E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723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230AD9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953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1A6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967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442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23FF356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C2208" w14:paraId="350BF66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AB67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760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65D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3E9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42147A3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6A0C67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08E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F31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62A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3C3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309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BD122B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EC2A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C39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79FAC0B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59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B94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8B9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25E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E70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0F1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03B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695ED6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0999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E5C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1A51FA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9A3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F0D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5DBABB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275755E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A71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6EC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BC6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B6A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233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1BCC0AA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A4F8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C2C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B39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C3E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EE76904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72F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C75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813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C81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DB2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16FDF0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C2208" w14:paraId="6D2A6A2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6CD9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CC4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749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AD6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AC57C8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547D3C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9AF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65FB3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943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125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7AC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4F5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04A3458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6B6D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FCC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4EE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F49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A3F13F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0EC9D0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E4C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4CB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82B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809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6CA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5D5DC049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8BF0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30A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846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3D2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2E89FEC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EFFF5C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ADB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0849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C01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4D9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F4D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5F48C52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9BBD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9F1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11E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3E2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11C6493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DEF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5FFDA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90D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79E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034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D63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18C9400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CDE6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9F8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205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6DB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67DE39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F71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020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83C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92A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D19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6F55858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4DBF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917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96D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8AE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9A64B2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20D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C5D98E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3DBF27B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620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9CB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4A2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13FC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C2208" w14:paraId="56D818F0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B9B2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CA0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BC7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40F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C54747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6F047F9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FB4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C5D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691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AD5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6EE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3D1F5BF2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8F8C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B7F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4AD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A26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C002F8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B15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4D3F677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382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5C2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32A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3A9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DC2208" w14:paraId="73F53EDC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349E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8C3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9C0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A88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4203EE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E10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DBDEA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981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C2B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51C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407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48F50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1BED26C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C2208" w14:paraId="1C7F3DAD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8253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5C2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3DB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A77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1BE93C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92A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A010ED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4A1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DF8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CDA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6AE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DC2208" w14:paraId="2A0985A9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E113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7DD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056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528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F00C06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242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125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6EF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B74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F0B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473A7E3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C2208" w14:paraId="36E19223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7145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4BD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66E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5FB1" w14:textId="77777777" w:rsidR="00DC2208" w:rsidRDefault="00DC220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5FFCF6D8" w14:textId="77777777" w:rsidR="00DC2208" w:rsidRDefault="00DC220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ABBE" w14:textId="77777777" w:rsidR="00DC2208" w:rsidRDefault="00DC220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474162" w14:textId="77777777" w:rsidR="00DC2208" w:rsidRDefault="00DC220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30A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7D2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69B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DF6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203B7934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12E6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AE4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113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5E0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7377D28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6D39B05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E7E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4387F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1DD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E4E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4E1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653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07BDF22D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8188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F66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506B50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22E9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10E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331042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A782A1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DF3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3A0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3FF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BDC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F16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0FD72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DC2208" w14:paraId="2BB4404F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5755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071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9B1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128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0BEB0D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3D0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3C467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6267B55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3FA5C03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315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445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F1B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602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9C7A93C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DC2208" w14:paraId="2EEDCC6D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E48D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C47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1CB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9DD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51C9A5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2BB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8EF8D0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6B07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DB9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EC1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305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DC2208" w14:paraId="6CE738E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3721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DC6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5F8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2DB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D36620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884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D3B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225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32C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E27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DC2208" w14:paraId="41C83A0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0208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E08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32A5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C619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82684F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20C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9DF70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1903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69A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CBD1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C18D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6CC2804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14E7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1E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1FC4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7DE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3D1A606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67C7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8414E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08E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67D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D92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A26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DC2208" w14:paraId="38E67EC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65EE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4D9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B93F2D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23D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398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3B81B3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AE8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1917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2DD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856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7007" w14:textId="77777777" w:rsidR="00DC2208" w:rsidRPr="006064A3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60996B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8CAC321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A161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FC54" w14:textId="77777777" w:rsidR="00DC2208" w:rsidRPr="006064A3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16CE02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315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586F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D607523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9F3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246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630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FAD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9D8A" w14:textId="77777777" w:rsidR="00DC2208" w:rsidRPr="006064A3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8C6AC3F" w14:textId="77777777" w:rsidR="00DC2208" w:rsidRPr="001D28D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5968A0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A573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0C2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32636380" w14:textId="77777777" w:rsidR="00DC2208" w:rsidRPr="006064A3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00D7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FBB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0BD5890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745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991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76A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AAF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3AB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DC2208" w14:paraId="5E48BDC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03D1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112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407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D92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D014332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347BBE7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B07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8FC70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624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33B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6307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D21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1198932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4355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CFE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194170F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69D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EF7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08ED953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E354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D58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3E8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F059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481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65921DC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C485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EB5E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792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68E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35D5FAC7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845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49C454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049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22F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33F9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B3E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DC2208" w14:paraId="0C13CE8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57CC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E90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53C97D8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5E5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1550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17D7DE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A03F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538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1B56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70C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826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47FE912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DC2208" w14:paraId="5AE0CD1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E0F5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1CC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D46E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6244" w14:textId="77777777" w:rsidR="00DC2208" w:rsidRDefault="00DC220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B08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6DC2579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76968B8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2AD6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0C2A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787C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DCA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C2208" w14:paraId="236ACD9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41C4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03A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C6E9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A1EC" w14:textId="77777777" w:rsidR="00DC2208" w:rsidRDefault="00DC220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CD4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A40D26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5B37" w14:textId="77777777" w:rsidR="00DC2208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FD63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7F7B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5438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DC2208" w14:paraId="5C5ABAE1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4316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9628" w14:textId="77777777" w:rsidR="00DC2208" w:rsidRDefault="00DC220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5D57" w14:textId="77777777" w:rsidR="00DC2208" w:rsidRPr="000625F2" w:rsidRDefault="00DC220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A028" w14:textId="77777777" w:rsidR="00DC2208" w:rsidRDefault="00DC220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575F84B" w14:textId="77777777" w:rsidR="00DC2208" w:rsidRDefault="00DC220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4650" w14:textId="77777777" w:rsidR="00DC2208" w:rsidRDefault="00DC220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6D48A5" w14:textId="77777777" w:rsidR="00DC2208" w:rsidRDefault="00DC220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DD1F" w14:textId="77777777" w:rsidR="00DC2208" w:rsidRDefault="00DC220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DFC8" w14:textId="77777777" w:rsidR="00DC2208" w:rsidRDefault="00DC220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B653" w14:textId="77777777" w:rsidR="00DC2208" w:rsidRPr="000625F2" w:rsidRDefault="00DC220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709C" w14:textId="77777777" w:rsidR="00DC2208" w:rsidRDefault="00DC220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FDE13" w14:textId="77777777" w:rsidR="00DC2208" w:rsidRDefault="00DC220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16D74ABC" w14:textId="77777777" w:rsidR="00DC2208" w:rsidRDefault="00DC220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DC2208" w14:paraId="0F054A5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2680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D165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E1D0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C566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982B5E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C660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8C07C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2D13FC6B" w14:textId="77777777" w:rsidR="00DC2208" w:rsidRDefault="00DC220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72C77081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0AAF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C54D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D9C2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EFEC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E01BB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DC2208" w14:paraId="6922715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9231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508C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D02A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DC23" w14:textId="77777777" w:rsidR="00DC2208" w:rsidRDefault="00DC220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2B7EE60" w14:textId="77777777" w:rsidR="00DC2208" w:rsidRDefault="00DC220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B38A" w14:textId="77777777" w:rsidR="00DC2208" w:rsidRDefault="00DC220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3486BA" w14:textId="77777777" w:rsidR="00DC2208" w:rsidRDefault="00DC220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2021865B" w14:textId="77777777" w:rsidR="00DC2208" w:rsidRDefault="00DC220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236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182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AC66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6DD0" w14:textId="77777777" w:rsidR="00DC2208" w:rsidRDefault="00DC220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1BD92" w14:textId="77777777" w:rsidR="00DC2208" w:rsidRDefault="00DC220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DC2208" w14:paraId="4056161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E921" w14:textId="77777777" w:rsidR="00DC2208" w:rsidRDefault="00DC2208" w:rsidP="00DC220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89DB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5B7D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CECE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F60B38A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94F8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ADC8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BAA2" w14:textId="77777777" w:rsidR="00DC2208" w:rsidRDefault="00DC220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9EAE" w14:textId="77777777" w:rsidR="00DC2208" w:rsidRPr="000625F2" w:rsidRDefault="00DC220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8481" w14:textId="77777777" w:rsidR="00DC2208" w:rsidRDefault="00DC220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19B3ACA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41737D3C" w14:textId="77777777" w:rsidR="00DC2208" w:rsidRDefault="00DC2208" w:rsidP="00DB78D2">
      <w:pPr>
        <w:pStyle w:val="Heading1"/>
        <w:spacing w:line="360" w:lineRule="auto"/>
      </w:pPr>
      <w:r>
        <w:lastRenderedPageBreak/>
        <w:t>LINIA 112</w:t>
      </w:r>
    </w:p>
    <w:p w14:paraId="06984D01" w14:textId="77777777" w:rsidR="00DC2208" w:rsidRDefault="00DC220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DC2208" w14:paraId="39F89AAE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C98D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E3D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883D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78A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37A9F7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A1A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DFA3C1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73E00F9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76B5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E4C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9D33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B7D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4535BF4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DC2208" w14:paraId="3D9CA78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D769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949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163B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CA2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8C4D3A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579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D0C2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965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7439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7D8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DC2208" w14:paraId="503699E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50DE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388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71C0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C35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363C73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493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BAAD03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B726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145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C1F3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476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DC2208" w14:paraId="09A5143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12EE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271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E6D6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8A2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E675E3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6DB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FB405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70E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B24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D9EF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69C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4F90520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8347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0EB6" w14:textId="77777777" w:rsidR="00DC2208" w:rsidRDefault="00DC220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489A46BD" w14:textId="77777777" w:rsidR="00DC2208" w:rsidRDefault="00DC220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ACB4" w14:textId="77777777" w:rsidR="00DC2208" w:rsidRPr="00483148" w:rsidRDefault="00DC220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72BF" w14:textId="77777777" w:rsidR="00DC2208" w:rsidRDefault="00DC2208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DECF" w14:textId="77777777" w:rsidR="00DC2208" w:rsidRDefault="00DC220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615F" w14:textId="77777777" w:rsidR="00DC2208" w:rsidRDefault="00DC220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5FDE" w14:textId="77777777" w:rsidR="00DC2208" w:rsidRDefault="00DC220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7FEC" w14:textId="77777777" w:rsidR="00DC2208" w:rsidRPr="00483148" w:rsidRDefault="00DC220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4405" w14:textId="77777777" w:rsidR="00DC2208" w:rsidRDefault="00DC2208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0A0519B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B033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8B7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416C2BB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F820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CC0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F6E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48F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182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63A3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4B6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C2208" w14:paraId="7E16CB3F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3C69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25F7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59CF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40C7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FEBDF51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1C2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BB525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B576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5240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27B0" w14:textId="77777777" w:rsidR="00DC2208" w:rsidRPr="0048314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3485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6A4D2B1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3688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E8F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BC67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7F6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B097C6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5F6AF9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3AA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240FD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4A6E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0E9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8C46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35F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037CE63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A31D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6B3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3650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808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D261F8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FE4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EC8B8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167C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555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863F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FC9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60D29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C2208" w14:paraId="51DBD3D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BE9E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B02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57D3B29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3BD1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A44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C68329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0C9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FEF7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FCF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0C51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3ED0" w14:textId="77777777" w:rsidR="00DC2208" w:rsidRPr="00EB0A86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0D24A50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3FAED53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8259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91F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3280472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C91A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DDE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4FE0A0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E5B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8823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5F9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D228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527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2A47054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1A24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AB8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5DAB025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2C4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B99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248B8F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814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3414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934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8EA5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271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48033F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75571ED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DC2208" w14:paraId="50A76F0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79A5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644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515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349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71460F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06B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E2DD9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C3A9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2F3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394F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791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DC2208" w14:paraId="473EAC5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1DC3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AC1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B78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D48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928D26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2E1CA79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19C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BDCF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669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904B2F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437E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F95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7B2E4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ABADF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DC2208" w14:paraId="2EE036E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2886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68E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758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843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B066F4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771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212EC93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EF12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4B1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E0F6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F4A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46F98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C2208" w14:paraId="6C20B409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C129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372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DDA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837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A68507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806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1E199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0C9E9C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D1ABC2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1E6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E64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2CB4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E49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8173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DC2208" w14:paraId="5BA6FE9B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A9B1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BED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529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2B5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48FE44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121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03F331" w14:textId="77777777" w:rsidR="00DC2208" w:rsidRPr="000A20AF" w:rsidRDefault="00DC2208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7BEF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778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8CD5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7FC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0DACB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DC2208" w14:paraId="4D6C23A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6743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3ED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C59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81D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CB86B4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0EF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D0B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55D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3D5A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5F2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22B45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DC2208" w14:paraId="19DB1D9B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69AE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1D2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BB4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8A0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A02DB9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9CB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E1B859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211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29E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7122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2CF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DC2208" w14:paraId="39774D9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9249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BF3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039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8FF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2AFE83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73E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2A4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AD9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E0C8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51F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DC2208" w14:paraId="755EBA01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8F8A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6F2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488F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94A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CC5AA8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D68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75C83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125D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385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A1DF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C54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0D3E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DC2208" w14:paraId="192102A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BE2F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FAC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4943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716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0370D2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6B0097F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AFC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AF39F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9C0A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12A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ADDE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FAA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2251203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866E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E18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FC40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D9C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57A49F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F736C6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95B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62B07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C205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F10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E174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EA4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5C69E59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4661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C8C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BCFAC4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8FB6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2A7C" w14:textId="77777777" w:rsidR="00DC2208" w:rsidRPr="002F293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AA2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11C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CBF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D5C9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55D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7794096D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3083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F1F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C161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98B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537066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AFCF69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58D6EB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B36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DC33B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BD18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F69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EE61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D70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38A203A3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9688" w14:textId="77777777" w:rsidR="00DC2208" w:rsidRDefault="00DC2208" w:rsidP="00DC220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A3A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9CCE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61D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E5DD76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11E99DC" w14:textId="77777777" w:rsidR="00DC2208" w:rsidRPr="007D0C03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735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B302D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681907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A15E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4F1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0B2F" w14:textId="77777777" w:rsidR="00DC2208" w:rsidRPr="0048314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DE2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3A726805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63EA5926" w14:textId="77777777" w:rsidR="00DC2208" w:rsidRPr="005905D7" w:rsidRDefault="00DC2208" w:rsidP="006B4CB8">
      <w:pPr>
        <w:pStyle w:val="Heading1"/>
        <w:spacing w:line="360" w:lineRule="auto"/>
      </w:pPr>
      <w:r w:rsidRPr="005905D7">
        <w:t>LINIA 116</w:t>
      </w:r>
    </w:p>
    <w:p w14:paraId="306AFC85" w14:textId="77777777" w:rsidR="00DC2208" w:rsidRPr="005905D7" w:rsidRDefault="00DC220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C2208" w:rsidRPr="00743905" w14:paraId="36F012E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3B82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9EC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124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0DA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706530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21B0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E95376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40EF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C93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471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D31E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72DE67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C2208" w:rsidRPr="00743905" w14:paraId="554CA2F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7C31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2DD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098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BFB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89B750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1AC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642307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5690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A14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589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885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C2208" w:rsidRPr="00743905" w14:paraId="3A0D0F0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8F08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13A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B1B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43A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6B9322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9C60AFD" w14:textId="77777777" w:rsidR="00DC2208" w:rsidRPr="00743905" w:rsidRDefault="00DC2208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594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1DE3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86C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36C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D92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369B63A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1874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CC7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DA0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6F92" w14:textId="77777777" w:rsidR="00DC2208" w:rsidRPr="00743905" w:rsidRDefault="00DC2208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8DAFCA6" w14:textId="77777777" w:rsidR="00DC2208" w:rsidRPr="00743905" w:rsidRDefault="00DC2208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202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6CAF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3A5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AB8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EDD2" w14:textId="77777777" w:rsidR="00DC2208" w:rsidRPr="00743905" w:rsidRDefault="00DC2208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1BE8FB1" w14:textId="77777777" w:rsidR="00DC2208" w:rsidRPr="00743905" w:rsidRDefault="00DC2208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C2208" w:rsidRPr="00743905" w14:paraId="03E2F96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C161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47F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51C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277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4A32C6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C81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A4D9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DCC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27E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49D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657DDC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C2208" w:rsidRPr="00743905" w14:paraId="0D4AA66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9D8F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4DF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A8CEBF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65A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B7D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69191B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E94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59E3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194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95E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E30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7875C4" w14:textId="77777777" w:rsidR="00DC2208" w:rsidRPr="0007721B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C2208" w:rsidRPr="00743905" w14:paraId="0514D75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EB8E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5F29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4F260B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340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CBC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3C55AB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455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2E83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46D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35B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BED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55626A1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C2208" w:rsidRPr="00743905" w14:paraId="7D18BCC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F667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74D4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B37D7AF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395A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174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025A42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B14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AD42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AD4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FAC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B5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454324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C2208" w:rsidRPr="00743905" w14:paraId="31F550C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18D5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6FB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4EC364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C18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093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2A9A30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F6B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A6E9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24D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310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F373" w14:textId="77777777" w:rsidR="00DC2208" w:rsidRPr="00537749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C2208" w:rsidRPr="00743905" w14:paraId="06CE013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BF81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903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573FAA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916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7010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750DB4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CE8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7FE3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EA8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065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6A5B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5B6F47B" w14:textId="77777777" w:rsidR="00DC2208" w:rsidRPr="005A7670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C2208" w:rsidRPr="00743905" w14:paraId="6D4D7AE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FEBC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39C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6C1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D42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1A74E9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A7F6ED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1D5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EB01D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BB1D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420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792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F99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1BC26D6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FAF4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4E2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6DD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76C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416319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8AF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9533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B37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083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CE5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A46088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C2208" w:rsidRPr="00743905" w14:paraId="48421F88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B988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3C1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4C9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4D9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147577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8F2963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9C9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3D6459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E37970E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5AAC395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31E209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5D6200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2982D4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AF44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945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1F1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FD76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875E8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C2208" w:rsidRPr="00743905" w14:paraId="5EC13BB1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90FB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A83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980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3D8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3B90B6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CF66FF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330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B7ED85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BB81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104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CB3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B8D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C2208" w:rsidRPr="00743905" w14:paraId="2ED1881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CD7E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2C9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AA8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82D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420D64F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696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FF5D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6B0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AA8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46C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EA0C67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8EAB29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C2208" w:rsidRPr="00743905" w14:paraId="3E398C4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E0A1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472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6A23B4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98D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6B5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D3A7AD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5CB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F2E9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95F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A70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D5F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04911B7" w14:textId="77777777" w:rsidR="00DC2208" w:rsidRPr="001D7D9E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383CD26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22EF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0BE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92E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D7B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6BE86B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DE0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4A94C1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DD90C3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AB739A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BB9E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65F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0FE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A97E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54236C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C2208" w:rsidRPr="00743905" w14:paraId="2547F20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80C8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42B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1F1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CEA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756F54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3E8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24735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E60F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9C3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26B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502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2FD336A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2580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7E5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679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C3E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6FC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DBC2757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63E017B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3CBB37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7F4C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60C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6CE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D5B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DC2208" w:rsidRPr="00743905" w14:paraId="1D90FC8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AF0F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BF1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DDBE41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478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0BF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301E6B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670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623E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C84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366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467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D0901A5" w14:textId="77777777" w:rsidR="00DC2208" w:rsidRPr="0007721B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C2208" w:rsidRPr="00743905" w14:paraId="3A5EF91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4606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32BD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00C35F5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6EE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C67A" w14:textId="77777777" w:rsidR="00DC2208" w:rsidRPr="00743905" w:rsidRDefault="00DC220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63EEF7E" w14:textId="77777777" w:rsidR="00DC2208" w:rsidRPr="00743905" w:rsidRDefault="00DC220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7EF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29BD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FC1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122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7DA5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704ACA0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8820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357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ED65AD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DBE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C33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6896D0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1FF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AF46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164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7EF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FB9C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DDA71C0" w14:textId="77777777" w:rsidR="00DC2208" w:rsidRPr="00951746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C2208" w:rsidRPr="00743905" w14:paraId="258174C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9BB5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198A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4317921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0F4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8E66" w14:textId="77777777" w:rsidR="00DC2208" w:rsidRPr="00743905" w:rsidRDefault="00DC220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C16D211" w14:textId="77777777" w:rsidR="00DC2208" w:rsidRPr="00743905" w:rsidRDefault="00DC220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CF7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A4E2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4DF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CAB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4525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7D17921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FC69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4D9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870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E3F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856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6277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4E17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6B5A08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ECA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B68A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39609E3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5567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156E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4F8CDB9A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7716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8686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E7F7C00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E41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1DC1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3A3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7C2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1ABC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118940A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E6C4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B7AF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5797D2D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27ED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7D40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B9DC50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BA5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88BC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4D0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7F8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09AE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78C196C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752D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1AC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756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735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1DEADA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4386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C6053A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188C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80B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956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FDEA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BBB2A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C2208" w:rsidRPr="00743905" w14:paraId="58B2480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D9B1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1D2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A12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7D2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8B8246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B59F70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F54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37F475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7DF7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50C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0F2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00A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4FC131B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1414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0D7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C95A18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E30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4A9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F91848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6BD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A6EA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455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B8E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77FE" w14:textId="77777777" w:rsidR="00DC2208" w:rsidRPr="00351657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C2208" w:rsidRPr="00743905" w14:paraId="045F6719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858E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772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A91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EC9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ADF5C8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5EC94E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670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EF0E9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C181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403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3DD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97E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2DCD611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D131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3DF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D53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95F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084E9A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D6B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506B9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571B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5DF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4DD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99D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39E929B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5C1E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C8C8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540915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E45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A63E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8BB65E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00E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570B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1DC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705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BEA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0599D58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20E0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0657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00B370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133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EE5D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AE7528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0E3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DDF3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6CE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812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A271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F3B600" w14:textId="77777777" w:rsidR="00DC2208" w:rsidRPr="003B409E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C2208" w:rsidRPr="00743905" w14:paraId="4CE72C6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4001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6DC2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F7C8E02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B718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01CB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81A75B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53A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2E24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EF1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772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14EB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1E1FEC0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30C5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E3DC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F4F572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19A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0FFC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987265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B1C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B392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B0F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0F1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3475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598487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C2208" w:rsidRPr="00743905" w14:paraId="5930EB5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54E8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20F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B2E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05D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2D66B2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6DA047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641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F0F4AF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691B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EB0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4A8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E95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5528162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A473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B7E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C72EB5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610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D26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70C0A2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EF6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5641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BD8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9E1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D5D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C2208" w:rsidRPr="00743905" w14:paraId="4C9C1CC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DFB0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623E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AF61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E152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A72F2C3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6D7F2DD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E1D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8C037D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106F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656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6D5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C100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72F13393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E66A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433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F64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563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0EB53F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F004E5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613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00F79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3525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7A2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D60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A1C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1B865C35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8324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D5E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6A0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016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E15013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808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DDF93A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BC11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A89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E56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27C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C2208" w:rsidRPr="00743905" w14:paraId="6E1C74B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1F58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2E6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676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BEC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2CD415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BCE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F8A1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F9C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1C9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48B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C2208" w:rsidRPr="00743905" w14:paraId="6FECB3D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203F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E38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BFA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756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0DC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0321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C42E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677059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FC0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26D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DC2208" w:rsidRPr="00743905" w14:paraId="58844B4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BE89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6FD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CF1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9255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97F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33A6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3023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7779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1EBE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DC2208" w:rsidRPr="00743905" w14:paraId="2FF853F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6824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1C8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11C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9AE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F01309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CBD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E5359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D1AE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CD8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EBF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465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0029A61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0FB0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B9A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89B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457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D25B61C" w14:textId="77777777" w:rsidR="00DC2208" w:rsidRPr="00D7377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F568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41EA18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60FD" w14:textId="77777777" w:rsidR="00DC2208" w:rsidRPr="00D7377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775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3B1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957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126C95E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5CA2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923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F8C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33E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DD13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CA70" w14:textId="77777777" w:rsidR="00DC220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0EC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4EF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70F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DC2208" w:rsidRPr="00743905" w14:paraId="4413E89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FD81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281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A9B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A341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0A6EE8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5275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97D5329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7EBFABA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2FE7934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77C8C3F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03E3" w14:textId="77777777" w:rsidR="00DC220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DB6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EFC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9EF2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CCE8FF8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B75DFB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C2208" w:rsidRPr="00743905" w14:paraId="138FBC3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A76C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A76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446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0F57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607859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33BD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C39B" w14:textId="77777777" w:rsidR="00DC220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0B84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090AAA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CC6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24B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C2208" w:rsidRPr="00743905" w14:paraId="0C974E6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9E58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3BF5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035E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ED10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734565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B45A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A076" w14:textId="77777777" w:rsidR="00DC220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9873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2E8357E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E1B7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F323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6683291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59E0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B067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E8F4AF1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CC20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D9E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774D9B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26A9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1D07" w14:textId="77777777" w:rsidR="00DC220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644C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3D46769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2300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9A81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2212139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5C94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71F5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95D4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A6F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BDAB12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8B1F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EA50F8F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D52BEFC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A75A1D0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815B" w14:textId="77777777" w:rsidR="00DC220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3CE6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3047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DCDA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2A4E7D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C2208" w:rsidRPr="00743905" w14:paraId="052A5CC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426C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EB2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CAD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0AA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3BF324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178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6271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53D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D07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61D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20720A7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E9DB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580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5D8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2BCE" w14:textId="77777777" w:rsidR="00DC2208" w:rsidRDefault="00DC220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306725A" w14:textId="77777777" w:rsidR="00DC2208" w:rsidRDefault="00DC220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95DAB8E" w14:textId="77777777" w:rsidR="00DC2208" w:rsidRDefault="00DC220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98B3DA8" w14:textId="77777777" w:rsidR="00DC2208" w:rsidRPr="00743905" w:rsidRDefault="00DC220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0C0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4D81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0E3A" w14:textId="77777777" w:rsidR="00DC2208" w:rsidRDefault="00DC2208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8D0A209" w14:textId="77777777" w:rsidR="00DC2208" w:rsidRPr="004E7F11" w:rsidRDefault="00DC2208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FA6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1D2C" w14:textId="77777777" w:rsidR="00DC2208" w:rsidRDefault="00DC220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D7A1B32" w14:textId="77777777" w:rsidR="00DC2208" w:rsidRPr="00743905" w:rsidRDefault="00DC220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75E54F2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F44F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515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695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05E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F2B39B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6C3C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D0F2792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96DC39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35A5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B59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042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336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50123DA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8479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192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EF7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A391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038A46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DC2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F797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43A2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58E674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0F4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9DC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3D038E6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FF77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633A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677909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000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8442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7BF9EC9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5173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66BF" w14:textId="77777777" w:rsidR="00DC220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692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E199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AD42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3F39FBE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B015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F038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DF25EF8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4D00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CB0B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93A613B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CE0D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BCB6" w14:textId="77777777" w:rsidR="00DC220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72D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DBD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1F0C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66B173E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BADE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B59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F44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8896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4C1A3D5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E4D7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EA5D" w14:textId="77777777" w:rsidR="00DC220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DEF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2982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2528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32326DB4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49CD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1D3C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5DB3F8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980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F02E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F8BFD29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87BEFAC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5A69B5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03C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41A8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A07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1981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3CF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4510781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5F0B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FBD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497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4D1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6DB56E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7C2C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F824EB1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511CAA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F163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590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2BC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516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C2208" w:rsidRPr="00743905" w14:paraId="53E0F59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FF11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EF5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BC7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B484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19D1322" w14:textId="77777777" w:rsidR="00DC2208" w:rsidRPr="00CD295A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B76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98CC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C029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3499B5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4103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DE1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C2208" w:rsidRPr="00743905" w14:paraId="48870950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9403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3D3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1FD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C2D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CFB7BD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6CBB67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8DC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56030A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63798AB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8EBA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40E0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99E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2C8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2BCAAA89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2CFB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A11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4F77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6D1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7DEB99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6828C1A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AEC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14E6F91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E9C2" w14:textId="77777777" w:rsidR="00DC2208" w:rsidRPr="00743905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C0BF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303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4744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67D9D85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1167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68C5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2AE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AC61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725B663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FA28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DD06" w14:textId="77777777" w:rsidR="00DC220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F8D6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F26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FA6B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213A4E6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6A9F714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17886D7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C2208" w:rsidRPr="00743905" w14:paraId="05BDA2AD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8E6D" w14:textId="77777777" w:rsidR="00DC2208" w:rsidRPr="00743905" w:rsidRDefault="00DC2208" w:rsidP="00DC220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C43C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2D6E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A3B7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5A3534A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ED03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8976F98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4A0FC74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F01A6A2" w14:textId="77777777" w:rsidR="00DC2208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9367" w14:textId="77777777" w:rsidR="00DC2208" w:rsidRDefault="00DC220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CEAD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B138" w14:textId="77777777" w:rsidR="00DC2208" w:rsidRPr="00743905" w:rsidRDefault="00DC220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7A2C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048D91B" w14:textId="77777777" w:rsidR="00DC2208" w:rsidRDefault="00DC220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7166D5C" w14:textId="77777777" w:rsidR="00DC2208" w:rsidRPr="005905D7" w:rsidRDefault="00DC2208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FC7140D" w14:textId="77777777" w:rsidR="00DC2208" w:rsidRDefault="00DC2208" w:rsidP="00F078FE">
      <w:pPr>
        <w:pStyle w:val="Heading1"/>
        <w:spacing w:line="360" w:lineRule="auto"/>
      </w:pPr>
      <w:r>
        <w:t>LINIA 124</w:t>
      </w:r>
    </w:p>
    <w:p w14:paraId="235913C9" w14:textId="77777777" w:rsidR="00DC2208" w:rsidRDefault="00DC2208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C2208" w14:paraId="629FD2C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D06D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A73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872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F12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07474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ECF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FD04E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484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436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B92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50C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:rsidRPr="001F08D5" w14:paraId="6CCDACE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7510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ACF1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9A5A" w14:textId="77777777" w:rsidR="00DC2208" w:rsidRPr="001F08D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51D4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2DF169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EFE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6409876B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0E4D" w14:textId="77777777" w:rsidR="00DC2208" w:rsidRPr="001F08D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9889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7D36" w14:textId="77777777" w:rsidR="00DC2208" w:rsidRPr="001F08D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585C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48FC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6AD5EC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41AA235" w14:textId="77777777" w:rsidR="00DC2208" w:rsidRPr="001F08D5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C2208" w14:paraId="1950D37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4DF1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E98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89E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117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6F3AE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666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E63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B3C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9CA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BDE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8D99C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C2208" w:rsidRPr="00A8307A" w14:paraId="2C7A5DB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446E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1A82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D24E" w14:textId="77777777" w:rsidR="00DC2208" w:rsidRPr="0017752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D572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5871D2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656D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BBCC" w14:textId="77777777" w:rsidR="00DC2208" w:rsidRPr="0017752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599B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4749" w14:textId="77777777" w:rsidR="00DC2208" w:rsidRPr="0017752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62EE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43322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C2208" w:rsidRPr="00A8307A" w14:paraId="1AD678E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2DEF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1378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E74A" w14:textId="77777777" w:rsidR="00DC2208" w:rsidRPr="00AF6A3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F61A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01EC5B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3FA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F75597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419E" w14:textId="77777777" w:rsidR="00DC2208" w:rsidRPr="00AF6A3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3A57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03D5" w14:textId="77777777" w:rsidR="00DC2208" w:rsidRPr="00AF6A3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CF56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39B842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B5EA7A7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952716E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C2208" w:rsidRPr="00A8307A" w14:paraId="00339B2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1DFF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7E93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BD6C" w14:textId="77777777" w:rsidR="00DC2208" w:rsidRPr="00AF6A3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A0FD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F20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BA15B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3E01FBD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8513" w14:textId="77777777" w:rsidR="00DC2208" w:rsidRPr="00AF6A3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2E01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98D5" w14:textId="77777777" w:rsidR="00DC2208" w:rsidRPr="00AF6A3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ED4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39EDA91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C2208" w:rsidRPr="00A8307A" w14:paraId="7FE68BC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3E00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6DFC" w14:textId="77777777" w:rsidR="00DC2208" w:rsidRPr="00A8307A" w:rsidRDefault="00DC2208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FCC4" w14:textId="77777777" w:rsidR="00DC2208" w:rsidRPr="00AF6A38" w:rsidRDefault="00DC2208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C916" w14:textId="77777777" w:rsidR="00DC2208" w:rsidRPr="00A8307A" w:rsidRDefault="00DC2208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4D26" w14:textId="77777777" w:rsidR="00DC2208" w:rsidRDefault="00DC2208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C583D2" w14:textId="77777777" w:rsidR="00DC2208" w:rsidRDefault="00DC2208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5EE10A" w14:textId="77777777" w:rsidR="00DC2208" w:rsidRDefault="00DC2208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F6A1" w14:textId="77777777" w:rsidR="00DC2208" w:rsidRDefault="00DC2208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4897" w14:textId="77777777" w:rsidR="00DC2208" w:rsidRPr="00A8307A" w:rsidRDefault="00DC2208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BB59" w14:textId="77777777" w:rsidR="00DC2208" w:rsidRPr="00AF6A38" w:rsidRDefault="00DC2208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0DCA" w14:textId="77777777" w:rsidR="00DC2208" w:rsidRPr="00D66AFF" w:rsidRDefault="00DC2208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2B7CAA9" w14:textId="77777777" w:rsidR="00DC2208" w:rsidRDefault="00DC2208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C2208" w:rsidRPr="00A8307A" w14:paraId="7F631E6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886B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4804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7E72" w14:textId="77777777" w:rsidR="00DC2208" w:rsidRPr="00AF6A3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AFB5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99D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293E01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5EDE" w14:textId="77777777" w:rsidR="00DC2208" w:rsidRPr="00AF6A3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2E76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271C" w14:textId="77777777" w:rsidR="00DC2208" w:rsidRPr="00AF6A3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002B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C2208" w:rsidRPr="00A8307A" w14:paraId="1E89FB9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2D44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524F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7AE9" w14:textId="77777777" w:rsidR="00DC2208" w:rsidRPr="007328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3129" w14:textId="77777777" w:rsidR="00DC2208" w:rsidRPr="00A8307A" w:rsidRDefault="00DC220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20B6AF" w14:textId="77777777" w:rsidR="00DC2208" w:rsidRPr="00A8307A" w:rsidRDefault="00DC220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0150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1436" w14:textId="77777777" w:rsidR="00DC2208" w:rsidRPr="00A830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244D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58CB" w14:textId="77777777" w:rsidR="00DC2208" w:rsidRPr="007328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2DC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8F07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32D5EB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784B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5CC6D4D" w14:textId="77777777" w:rsidR="00DC2208" w:rsidRPr="00A8307A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C2208" w:rsidRPr="00A8307A" w14:paraId="75165FA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8B4E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FDEF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A86C" w14:textId="77777777" w:rsidR="00DC2208" w:rsidRPr="001033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EE9C" w14:textId="77777777" w:rsidR="00DC2208" w:rsidRPr="00A8307A" w:rsidRDefault="00DC220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BF9311" w14:textId="77777777" w:rsidR="00DC2208" w:rsidRPr="00A8307A" w:rsidRDefault="00DC220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B617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4BB2" w14:textId="77777777" w:rsidR="00DC2208" w:rsidRPr="00A830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E679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7EB6" w14:textId="77777777" w:rsidR="00DC2208" w:rsidRPr="001033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BBEC" w14:textId="77777777" w:rsidR="00DC2208" w:rsidRPr="00A8307A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0223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8DDEE92" w14:textId="77777777" w:rsidR="00DC2208" w:rsidRPr="00A8307A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C2208" w:rsidRPr="00A8307A" w14:paraId="446CF71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A8C8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0641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C05B" w14:textId="77777777" w:rsidR="00DC2208" w:rsidRPr="001033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4D9B" w14:textId="77777777" w:rsidR="00DC2208" w:rsidRPr="00A8307A" w:rsidRDefault="00DC220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186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81691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7A8F950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2BC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8613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3D39" w14:textId="77777777" w:rsidR="00DC2208" w:rsidRPr="001033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A80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57AB7E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FED0F32" w14:textId="77777777" w:rsidR="00DC2208" w:rsidRPr="00A8307A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C2208" w14:paraId="7D9ADCC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EB12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C53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9BB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6EA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59254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492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61AF24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302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A97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687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305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35F6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4CAF569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DC2208" w:rsidRPr="00A8307A" w14:paraId="26342B7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1E39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5470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1D76" w14:textId="77777777" w:rsidR="00DC2208" w:rsidRPr="00B8526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0A5E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616B1A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8BB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F3A4843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244E" w14:textId="77777777" w:rsidR="00DC2208" w:rsidRPr="00B8526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A8BD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43CA" w14:textId="77777777" w:rsidR="00DC2208" w:rsidRPr="00B8526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49CA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B6A712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C2208" w:rsidRPr="00A8307A" w14:paraId="60CDEA1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4A79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E06C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4842" w14:textId="77777777" w:rsidR="00DC2208" w:rsidRPr="00DD472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C837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C8E7AE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E828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4097" w14:textId="77777777" w:rsidR="00DC2208" w:rsidRPr="00DD472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B6A6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D753" w14:textId="77777777" w:rsidR="00DC2208" w:rsidRPr="00DD472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3689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E0621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C2208" w:rsidRPr="00A8307A" w14:paraId="6F56867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66D8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5B49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F229" w14:textId="77777777" w:rsidR="00DC2208" w:rsidRPr="0080537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E570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BECBA8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E14C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DE6D" w14:textId="77777777" w:rsidR="00DC2208" w:rsidRPr="0080537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CFD1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6510" w14:textId="77777777" w:rsidR="00DC2208" w:rsidRPr="0080537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CC03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946796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C2208" w:rsidRPr="00A8307A" w14:paraId="48EA7ED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33B5" w14:textId="77777777" w:rsidR="00DC2208" w:rsidRPr="00A75A00" w:rsidRDefault="00DC2208" w:rsidP="00DC2208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94AD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763C" w14:textId="77777777" w:rsidR="00DC2208" w:rsidRPr="00AA776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96EA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0F74EA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E9AF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ACA6" w14:textId="77777777" w:rsidR="00DC2208" w:rsidRPr="00AA776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407C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A945" w14:textId="77777777" w:rsidR="00DC2208" w:rsidRPr="00AA776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75D7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4E6E4E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C2208" w14:paraId="64638AD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5258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F72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40D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E9F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900B62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4D8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FF75C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2F6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7F2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7F4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2A5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DC2208" w14:paraId="6FB3535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891B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C37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4A7E92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010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F3F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4D3E15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5AB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059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FC9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45E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9917" w14:textId="77777777" w:rsidR="00DC2208" w:rsidRPr="00E462CC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665EFF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DC2208" w:rsidRPr="00E462CC" w14:paraId="672D8A7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C397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69A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027C1F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78C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E4B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8A8A8E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914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82C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7C4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F4E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2454" w14:textId="77777777" w:rsidR="00DC2208" w:rsidRPr="00E462CC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5E4F1EF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1E20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925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52EA9A0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F64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BF9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EBB71C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819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653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3BD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4B7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31E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4B755AD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1F8E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504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3E1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9AD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801133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D86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00AC1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CD67D5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590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6D5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3A0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6BE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4EBC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DC2208" w14:paraId="5D47ECA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3953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1BD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D62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883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90044C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52F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89E0C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54D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88A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476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626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DC2208" w14:paraId="513652E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3643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6F8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309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BA38" w14:textId="77777777" w:rsidR="00DC2208" w:rsidRDefault="00DC2208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EF8B40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9D5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2DE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384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DB5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EFB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DC2208" w14:paraId="7EE298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86FE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89A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9B2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8FC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08F650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CB2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35A2E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954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3CA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A7AE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AB1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59391B8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DC2208" w14:paraId="6DB2C5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EF5B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5C2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670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ECA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5F59C1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DFE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11B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518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A2E1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79F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DC2208" w14:paraId="547D12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B315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1C7F" w14:textId="77777777" w:rsidR="00DC2208" w:rsidRDefault="00DC2208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1551" w14:textId="77777777" w:rsidR="00DC2208" w:rsidRDefault="00DC2208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B4E4" w14:textId="77777777" w:rsidR="00DC2208" w:rsidRDefault="00DC2208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4428151" w14:textId="77777777" w:rsidR="00DC2208" w:rsidRDefault="00DC2208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EF3F" w14:textId="77777777" w:rsidR="00DC2208" w:rsidRDefault="00DC2208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103D" w14:textId="77777777" w:rsidR="00DC2208" w:rsidRDefault="00DC2208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D186" w14:textId="77777777" w:rsidR="00DC2208" w:rsidRDefault="00DC2208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C198" w14:textId="77777777" w:rsidR="00DC2208" w:rsidRPr="00ED5B96" w:rsidRDefault="00DC2208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BBBC" w14:textId="77777777" w:rsidR="00DC2208" w:rsidRDefault="00DC2208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DC2208" w14:paraId="2915EC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7F56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F00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9BC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191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C71BF3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E47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087F8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DB3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EAE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5C4F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2BF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2286D13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DC2208" w14:paraId="564A13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8DF5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BF9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66D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D47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299E010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BE7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A3C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692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D9AA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FB0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695E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6D00E47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C2208" w14:paraId="6D25C31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8241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FF8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F16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C77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969735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FEB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779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E16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13F2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DCE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9F69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DC2208" w14:paraId="0641FE6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ABA5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C53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948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5502" w14:textId="77777777" w:rsidR="00DC2208" w:rsidRDefault="00DC2208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9EC0B6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B0C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A32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A3C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BAE6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C678" w14:textId="77777777" w:rsidR="00DC2208" w:rsidRDefault="00DC2208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CDD49" w14:textId="77777777" w:rsidR="00DC2208" w:rsidRDefault="00DC2208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DC2208" w14:paraId="38E2C2D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A64E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DAB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DF3C39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917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4361" w14:textId="77777777" w:rsidR="00DC2208" w:rsidRDefault="00DC2208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80F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057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39E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C37C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35DB" w14:textId="77777777" w:rsidR="00DC2208" w:rsidRDefault="00DC2208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DC2208" w14:paraId="76FCA54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7E80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E5A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34EBA93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2DE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7E2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63A908E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D63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D49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86F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762F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D07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2A3B78E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36CF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8F0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20D79B4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61A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6D3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0E6C263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694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11E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927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17B3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35D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A691F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7DE7AF5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9953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E9B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957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4EA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D38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DBD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4DC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8522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724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5FF1BC4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1E8E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FCF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446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F1C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AC5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720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4A0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3C45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DB1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3FCD866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DA6A" w14:textId="77777777" w:rsidR="00DC2208" w:rsidRDefault="00DC2208" w:rsidP="00DC220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008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051A1E9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E92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A39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08C23F5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96E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40F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E34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066B" w14:textId="77777777" w:rsidR="00DC2208" w:rsidRPr="00ED5B9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240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AAAC190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4822A298" w14:textId="77777777" w:rsidR="00DC2208" w:rsidRDefault="00DC2208" w:rsidP="00C13E1E">
      <w:pPr>
        <w:pStyle w:val="Heading1"/>
        <w:spacing w:line="360" w:lineRule="auto"/>
      </w:pPr>
      <w:r>
        <w:t>LINIA 125</w:t>
      </w:r>
    </w:p>
    <w:p w14:paraId="73C46B52" w14:textId="77777777" w:rsidR="00DC2208" w:rsidRDefault="00DC2208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51561B47" w14:textId="77777777" w:rsidR="00DC2208" w:rsidRDefault="00DC2208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C2208" w14:paraId="596CA06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619C" w14:textId="77777777" w:rsidR="00DC2208" w:rsidRDefault="00DC2208" w:rsidP="00DC220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905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239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C34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651700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AD3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EB4FE0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1CF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7E0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EECF" w14:textId="77777777" w:rsidR="00DC2208" w:rsidRPr="00CE363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848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DC2208" w14:paraId="31AD94C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D247" w14:textId="77777777" w:rsidR="00DC2208" w:rsidRDefault="00DC2208" w:rsidP="00DC220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BF3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341720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915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9B2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9EA1E8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E25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65F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BBD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7A99" w14:textId="77777777" w:rsidR="00DC2208" w:rsidRPr="00CE363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1D7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314EE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DC2208" w14:paraId="3D69F21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05A8" w14:textId="77777777" w:rsidR="00DC2208" w:rsidRDefault="00DC2208" w:rsidP="00DC220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F1C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EB0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AC0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0897B0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AAA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DED79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C02051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FF2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52C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E960" w14:textId="77777777" w:rsidR="00DC2208" w:rsidRPr="00CE363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C11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FE936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DC2208" w14:paraId="5F01EA8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53F9" w14:textId="77777777" w:rsidR="00DC2208" w:rsidRDefault="00DC2208" w:rsidP="00DC220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409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9F1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3F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BA054D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A67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D2C03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563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AAF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980C" w14:textId="77777777" w:rsidR="00DC2208" w:rsidRPr="00CE363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DC8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266C02A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5C89" w14:textId="77777777" w:rsidR="00DC2208" w:rsidRDefault="00DC2208" w:rsidP="00DC220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CF6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77A1A83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15B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A49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67CCFFC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8E1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306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3CB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81AA" w14:textId="77777777" w:rsidR="00DC2208" w:rsidRPr="00CE363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255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2597D17A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9E68" w14:textId="77777777" w:rsidR="00DC2208" w:rsidRDefault="00DC2208" w:rsidP="00DC220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B82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649594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1AC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5FE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786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172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EF7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9093" w14:textId="77777777" w:rsidR="00DC2208" w:rsidRPr="00CE363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3F0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C053A25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F84E" w14:textId="77777777" w:rsidR="00DC2208" w:rsidRDefault="00DC2208" w:rsidP="00DC220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B10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906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018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708596A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637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E43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ED1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86C3" w14:textId="77777777" w:rsidR="00DC2208" w:rsidRPr="00CE363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C6E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6F94A06A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5C4A228D" w14:textId="77777777" w:rsidR="00DC2208" w:rsidRDefault="00DC2208" w:rsidP="00E56A6A">
      <w:pPr>
        <w:pStyle w:val="Heading1"/>
        <w:spacing w:line="360" w:lineRule="auto"/>
      </w:pPr>
      <w:r>
        <w:t>LINIA 200</w:t>
      </w:r>
    </w:p>
    <w:p w14:paraId="231C7356" w14:textId="77777777" w:rsidR="00DC2208" w:rsidRDefault="00DC220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C2208" w14:paraId="414678C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643D" w14:textId="77777777" w:rsidR="00DC2208" w:rsidRDefault="00DC2208" w:rsidP="00DC220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424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8CDF6D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11D5" w14:textId="77777777" w:rsidR="00DC2208" w:rsidRPr="00032DF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0B0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CC3953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FCA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69C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0D8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688D4E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A2D6" w14:textId="77777777" w:rsidR="00DC2208" w:rsidRPr="00032DF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E98C" w14:textId="77777777" w:rsidR="00DC2208" w:rsidRPr="00F716C0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DC2208" w14:paraId="7C7E185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1B40" w14:textId="77777777" w:rsidR="00DC2208" w:rsidRDefault="00DC2208" w:rsidP="00DC220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4AB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3696B1A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966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F0D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679C58D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4B0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906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737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D20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1D4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C2208" w14:paraId="6EF27B3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CE19" w14:textId="77777777" w:rsidR="00DC2208" w:rsidRDefault="00DC2208" w:rsidP="00DC220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5EBD" w14:textId="77777777" w:rsidR="00DC2208" w:rsidRDefault="00DC220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14A4158" w14:textId="77777777" w:rsidR="00DC2208" w:rsidRDefault="00DC220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87C9" w14:textId="77777777" w:rsidR="00DC2208" w:rsidRDefault="00DC220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1A6A" w14:textId="77777777" w:rsidR="00DC2208" w:rsidRDefault="00DC220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495119AB" w14:textId="77777777" w:rsidR="00DC2208" w:rsidRDefault="00DC220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81B3" w14:textId="77777777" w:rsidR="00DC2208" w:rsidRDefault="00DC220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7BEE" w14:textId="77777777" w:rsidR="00DC2208" w:rsidRDefault="00DC220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3361" w14:textId="77777777" w:rsidR="00DC2208" w:rsidRDefault="00DC220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F78C284" w14:textId="77777777" w:rsidR="00DC2208" w:rsidRDefault="00DC220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1739" w14:textId="77777777" w:rsidR="00DC2208" w:rsidRDefault="00DC220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CB50" w14:textId="77777777" w:rsidR="00DC2208" w:rsidRDefault="00DC2208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C2208" w14:paraId="3D62C10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3EA1" w14:textId="77777777" w:rsidR="00DC2208" w:rsidRDefault="00DC2208" w:rsidP="00DC220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895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151D8A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F5B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F59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D38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CF8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E32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6EE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C4A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7A43F4B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60F8" w14:textId="77777777" w:rsidR="00DC2208" w:rsidRDefault="00DC2208" w:rsidP="00DC220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D6B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304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29C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439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7CE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7DB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D9A5F6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BE8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C95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7912D01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73C9" w14:textId="77777777" w:rsidR="00DC2208" w:rsidRDefault="00DC2208" w:rsidP="00DC220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AA22" w14:textId="77777777" w:rsidR="00DC2208" w:rsidRDefault="00DC220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460921A" w14:textId="77777777" w:rsidR="00DC2208" w:rsidRDefault="00DC220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A851" w14:textId="77777777" w:rsidR="00DC2208" w:rsidRDefault="00DC220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0019" w14:textId="77777777" w:rsidR="00DC2208" w:rsidRDefault="00DC2208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7C4D" w14:textId="77777777" w:rsidR="00DC2208" w:rsidRDefault="00DC220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58D0" w14:textId="77777777" w:rsidR="00DC2208" w:rsidRDefault="00DC220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D7EF" w14:textId="77777777" w:rsidR="00DC2208" w:rsidRDefault="00DC220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33FEAC1" w14:textId="77777777" w:rsidR="00DC2208" w:rsidRDefault="00DC220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BC90" w14:textId="77777777" w:rsidR="00DC2208" w:rsidRDefault="00DC220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C0F9" w14:textId="77777777" w:rsidR="00DC2208" w:rsidRDefault="00DC2208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5C15EFF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248B" w14:textId="77777777" w:rsidR="00DC2208" w:rsidRDefault="00DC2208" w:rsidP="00DC220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D8D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881E" w14:textId="77777777" w:rsidR="00DC2208" w:rsidRPr="00032DF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B79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67C7341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F39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5C6E8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10F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4D6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D7DC" w14:textId="77777777" w:rsidR="00DC2208" w:rsidRPr="00032DF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74A" w14:textId="77777777" w:rsidR="00DC2208" w:rsidRPr="00F716C0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1FE255D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3709" w14:textId="77777777" w:rsidR="00DC2208" w:rsidRDefault="00DC2208" w:rsidP="00DC220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347B" w14:textId="77777777" w:rsidR="00DC2208" w:rsidRDefault="00DC220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4810ED9" w14:textId="77777777" w:rsidR="00DC2208" w:rsidRDefault="00DC220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9591" w14:textId="77777777" w:rsidR="00DC2208" w:rsidRDefault="00DC220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A361" w14:textId="77777777" w:rsidR="00DC2208" w:rsidRDefault="00DC220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17E1B9ED" w14:textId="77777777" w:rsidR="00DC2208" w:rsidRDefault="00DC220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6BF9" w14:textId="77777777" w:rsidR="00DC2208" w:rsidRDefault="00DC220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161D" w14:textId="77777777" w:rsidR="00DC2208" w:rsidRDefault="00DC220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042A" w14:textId="77777777" w:rsidR="00DC2208" w:rsidRDefault="00DC220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B0DA" w14:textId="77777777" w:rsidR="00DC2208" w:rsidRDefault="00DC220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5CC2" w14:textId="77777777" w:rsidR="00DC2208" w:rsidRDefault="00DC2208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DC2208" w14:paraId="74861BAF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115D" w14:textId="77777777" w:rsidR="00DC2208" w:rsidRDefault="00DC2208" w:rsidP="00DC220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0B15" w14:textId="77777777" w:rsidR="00DC2208" w:rsidRDefault="00DC220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484E67D" w14:textId="77777777" w:rsidR="00DC2208" w:rsidRDefault="00DC220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3CA7" w14:textId="77777777" w:rsidR="00DC2208" w:rsidRDefault="00DC220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943B" w14:textId="77777777" w:rsidR="00DC2208" w:rsidRDefault="00DC220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11D72CD" w14:textId="77777777" w:rsidR="00DC2208" w:rsidRDefault="00DC220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F45F" w14:textId="77777777" w:rsidR="00DC2208" w:rsidRDefault="00DC220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A871" w14:textId="77777777" w:rsidR="00DC2208" w:rsidRDefault="00DC220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DF47" w14:textId="77777777" w:rsidR="00DC2208" w:rsidRDefault="00DC220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49473AC" w14:textId="77777777" w:rsidR="00DC2208" w:rsidRDefault="00DC220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4EE5" w14:textId="77777777" w:rsidR="00DC2208" w:rsidRDefault="00DC220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96FC" w14:textId="77777777" w:rsidR="00DC2208" w:rsidRDefault="00DC220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661792B8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F61E" w14:textId="77777777" w:rsidR="00DC2208" w:rsidRDefault="00DC2208" w:rsidP="00DC220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CC50" w14:textId="77777777" w:rsidR="00DC2208" w:rsidRDefault="00DC220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6011D17" w14:textId="77777777" w:rsidR="00DC2208" w:rsidRDefault="00DC220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B0EF" w14:textId="77777777" w:rsidR="00DC2208" w:rsidRDefault="00DC220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6F6F" w14:textId="77777777" w:rsidR="00DC2208" w:rsidRDefault="00DC220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7BCA80C" w14:textId="77777777" w:rsidR="00DC2208" w:rsidRDefault="00DC220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D371" w14:textId="77777777" w:rsidR="00DC2208" w:rsidRDefault="00DC220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4BED" w14:textId="77777777" w:rsidR="00DC2208" w:rsidRDefault="00DC220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8D94" w14:textId="77777777" w:rsidR="00DC2208" w:rsidRDefault="00DC220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2F5F" w14:textId="77777777" w:rsidR="00DC2208" w:rsidRDefault="00DC220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29BA" w14:textId="77777777" w:rsidR="00DC2208" w:rsidRDefault="00DC220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16487FE" w14:textId="77777777" w:rsidR="00DC2208" w:rsidRDefault="00DC2208" w:rsidP="00623FF6">
      <w:pPr>
        <w:spacing w:before="40" w:after="40" w:line="192" w:lineRule="auto"/>
        <w:ind w:right="57"/>
        <w:rPr>
          <w:lang w:val="ro-RO"/>
        </w:rPr>
      </w:pPr>
    </w:p>
    <w:p w14:paraId="0EABA25A" w14:textId="77777777" w:rsidR="00DC2208" w:rsidRDefault="00DC2208" w:rsidP="006D4098">
      <w:pPr>
        <w:pStyle w:val="Heading1"/>
        <w:spacing w:line="360" w:lineRule="auto"/>
      </w:pPr>
      <w:r>
        <w:t>LINIA 201</w:t>
      </w:r>
    </w:p>
    <w:p w14:paraId="6980194E" w14:textId="77777777" w:rsidR="00DC2208" w:rsidRDefault="00DC220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C2208" w14:paraId="53903B58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B188" w14:textId="77777777" w:rsidR="00DC2208" w:rsidRDefault="00DC2208" w:rsidP="00DC220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935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177D" w14:textId="77777777" w:rsidR="00DC2208" w:rsidRPr="00C937B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210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3CE4E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75C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423948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404EA9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BA9430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5402" w14:textId="77777777" w:rsidR="00DC2208" w:rsidRPr="00C937B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C34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E3AB" w14:textId="77777777" w:rsidR="00DC2208" w:rsidRPr="00C937B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05A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314321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85D8" w14:textId="77777777" w:rsidR="00DC2208" w:rsidRDefault="00DC2208" w:rsidP="00DC220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985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3361" w14:textId="77777777" w:rsidR="00DC2208" w:rsidRPr="00C937B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D2F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187AC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B44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51EF8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575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DA5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F4C6" w14:textId="77777777" w:rsidR="00DC2208" w:rsidRPr="00C937B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408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CF14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62885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DC2208" w14:paraId="6D2156F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6BB5" w14:textId="77777777" w:rsidR="00DC2208" w:rsidRDefault="00DC2208" w:rsidP="00DC220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BFF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5B6F" w14:textId="77777777" w:rsidR="00DC2208" w:rsidRPr="00C937B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BE3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0FF23D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826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0A1DA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7C0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721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48AE" w14:textId="77777777" w:rsidR="00DC2208" w:rsidRPr="00C937B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110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6462C6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312E1E8" w14:textId="77777777" w:rsidR="00DC2208" w:rsidRPr="003012FC" w:rsidRDefault="00DC2208">
      <w:pPr>
        <w:spacing w:before="40" w:after="40" w:line="192" w:lineRule="auto"/>
        <w:ind w:right="57"/>
      </w:pPr>
    </w:p>
    <w:p w14:paraId="7A2C01F3" w14:textId="77777777" w:rsidR="00DC2208" w:rsidRDefault="00DC2208" w:rsidP="00C53936">
      <w:pPr>
        <w:pStyle w:val="Heading1"/>
        <w:spacing w:line="360" w:lineRule="auto"/>
      </w:pPr>
      <w:r>
        <w:t>LINIA 202 A</w:t>
      </w:r>
    </w:p>
    <w:p w14:paraId="0553C157" w14:textId="77777777" w:rsidR="00DC2208" w:rsidRDefault="00DC2208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DC2208" w14:paraId="6119152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D608" w14:textId="77777777" w:rsidR="00DC2208" w:rsidRDefault="00DC2208" w:rsidP="00DC220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F04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F243" w14:textId="77777777" w:rsidR="00DC2208" w:rsidRPr="0087494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FB1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5F1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5C2E93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AFE3" w14:textId="77777777" w:rsidR="00DC2208" w:rsidRPr="0048429E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726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AD1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4D7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DC2208" w14:paraId="257AC95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CFEA" w14:textId="77777777" w:rsidR="00DC2208" w:rsidRDefault="00DC2208" w:rsidP="00DC220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0DD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BB2F" w14:textId="77777777" w:rsidR="00DC2208" w:rsidRPr="0087494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ACA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4D7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F2E4" w14:textId="77777777" w:rsidR="00DC2208" w:rsidRPr="0048429E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04F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814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738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74FD97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55892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C2208" w:rsidRPr="00743905" w14:paraId="77098DE6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452C" w14:textId="77777777" w:rsidR="00DC2208" w:rsidRPr="00743905" w:rsidRDefault="00DC2208" w:rsidP="00DC220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A8E3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837E8B3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0BDE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329F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F05B1B0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387E820F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850511D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6C44B34D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9526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962A" w14:textId="77777777" w:rsidR="00DC2208" w:rsidRPr="00743905" w:rsidRDefault="00DC220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AE69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D43A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85FE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07441B5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DC2208" w:rsidRPr="00743905" w14:paraId="667E07AB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A5E4" w14:textId="77777777" w:rsidR="00DC2208" w:rsidRPr="00743905" w:rsidRDefault="00DC2208" w:rsidP="00DC220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070D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54CA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A5C4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7664EFB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AF0D9E9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9A9C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10C19C8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CF99" w14:textId="77777777" w:rsidR="00DC2208" w:rsidRPr="00743905" w:rsidRDefault="00DC220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CE10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1F78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0867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C2208" w:rsidRPr="00743905" w14:paraId="709ECED6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2A6E" w14:textId="77777777" w:rsidR="00DC2208" w:rsidRPr="00743905" w:rsidRDefault="00DC2208" w:rsidP="00DC220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6260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E15A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29DD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87D9FA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DC22BBA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6B98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37064C9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4031" w14:textId="77777777" w:rsidR="00DC2208" w:rsidRPr="00743905" w:rsidRDefault="00DC220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9B73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6A29" w14:textId="77777777" w:rsidR="00DC2208" w:rsidRPr="00743905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8980" w14:textId="77777777" w:rsidR="00DC2208" w:rsidRPr="00743905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1771D1B2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3C9E0510" w14:textId="77777777" w:rsidR="00DC2208" w:rsidRDefault="00DC2208" w:rsidP="00BD3926">
      <w:pPr>
        <w:pStyle w:val="Heading1"/>
        <w:spacing w:line="360" w:lineRule="auto"/>
      </w:pPr>
      <w:r>
        <w:t>LINIA 202 B</w:t>
      </w:r>
    </w:p>
    <w:p w14:paraId="153516CC" w14:textId="77777777" w:rsidR="00DC2208" w:rsidRDefault="00DC2208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DC2208" w14:paraId="768EABE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5DBD" w14:textId="77777777" w:rsidR="00DC2208" w:rsidRDefault="00DC2208" w:rsidP="00DC2208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D60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B77D" w14:textId="77777777" w:rsidR="00DC2208" w:rsidRPr="007C5BF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144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60FA71F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E53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F377C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C0E0" w14:textId="77777777" w:rsidR="00DC2208" w:rsidRPr="007C5BF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343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9F22" w14:textId="77777777" w:rsidR="00DC2208" w:rsidRPr="00BD268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B8F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6A40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5A64B7B2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155933AE" w14:textId="77777777" w:rsidR="00DC2208" w:rsidRDefault="00DC2208" w:rsidP="002A4CB1">
      <w:pPr>
        <w:pStyle w:val="Heading1"/>
        <w:spacing w:line="360" w:lineRule="auto"/>
      </w:pPr>
      <w:r>
        <w:t>LINIA 203</w:t>
      </w:r>
    </w:p>
    <w:p w14:paraId="1A2068F7" w14:textId="77777777" w:rsidR="00DC2208" w:rsidRDefault="00DC220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DC2208" w:rsidRPr="007126D7" w14:paraId="027370D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7B88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0C43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49D9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C5B2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55842E3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D6C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8DF7C9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70BBB24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BB4211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74FF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432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64B9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C51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0CD639E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DC2208" w:rsidRPr="007126D7" w14:paraId="2515D2B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32FC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A957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5D80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CAC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C62D3A8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BEC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BCAB87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7B132F4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2A08A6C8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1C4D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810E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A9B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8ABA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DC2208" w:rsidRPr="007126D7" w14:paraId="294CF8A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ABD1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5BF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3521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179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BC0E01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B39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25D638F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38E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27CC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9F30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EBB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C2208" w:rsidRPr="007126D7" w14:paraId="3EFF968D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CBB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BA8B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622D519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172A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B141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20C4BBFE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CDA6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32FF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246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3225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82E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92A442A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85F472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7E17F36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7098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5B1A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7E6ACDE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91DF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EDF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20F9097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E0B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FA6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985C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C695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0EB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6E201A7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666406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6F6D1C9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6DBE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077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DBF1F7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FE0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336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4B4B11E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A18B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1C92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0D64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9503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6C3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968F81C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030F41" w14:textId="77777777" w:rsidR="00DC2208" w:rsidRPr="008F5A6B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0D22622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7697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5F7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4D822AB2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D4CB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3954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2CE00D3B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4F6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DF8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2D16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8652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F61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4CAC055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4131DB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30725CA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F922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896E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672395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C77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9418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E352639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39D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C9FD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B83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FC00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81D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7FBCA69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90F0CB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03E5A9B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983B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EB9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5E5DA028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0080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081D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4EA23AA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1684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6CB1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989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C8D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484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0AAEC7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ADFB9BF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4787D30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4081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58F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5B2269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67E8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2A50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E1522CC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9684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3ECF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8AE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A0FF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268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AD43B32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EFAB35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2C1ED17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1439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AB65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04AF0F9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F6A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CE09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FCD3504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BD22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A3A9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49DD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50F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F27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FB1C967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8825CC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01FD1A8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5BBD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2564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57127552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BEB3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D927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B7A9E62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012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F53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97CB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20A9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CC0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E364A8A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D65EBB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3C6C925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8AC7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D70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2865E7A3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30DA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16D4" w14:textId="77777777" w:rsidR="00DC2208" w:rsidRPr="007126D7" w:rsidRDefault="00DC220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C0F919D" w14:textId="77777777" w:rsidR="00DC2208" w:rsidRPr="007126D7" w:rsidRDefault="00DC220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22A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5839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6576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492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CBD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C2208" w:rsidRPr="007126D7" w14:paraId="174CFFE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B7CC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DCA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F5FFBAC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9DA5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AA91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A0E5E9B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49A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9ADB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A1D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BC19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D78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1B7A8E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397BBD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5A03E91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9066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4B1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1D0318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3D98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CE8F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0DCEB5D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1718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B210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C815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B746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FCFB" w14:textId="77777777" w:rsidR="00DC2208" w:rsidRPr="00F13EC0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C2208" w:rsidRPr="007126D7" w14:paraId="16001C9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3B99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3C6A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B6B949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1AED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BBEE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8BE7E64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8F8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2526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023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CE0B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575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26741D3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E5535DD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7DC91AE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2393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6EA7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1D9BFBF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4A3D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C447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000A187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6154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B093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F5F5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89E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2AD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C14AF10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08C9F54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264681E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E5E4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35F7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600D3246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96B2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20C0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40D49C7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43F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3691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0D33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4408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ACF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88E5333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1AB2B5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6ABCB41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4A16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146C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6F803265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519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D6DE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474CC88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34A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D94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76DA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6A2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35A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F0F3F8D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705F609" w14:textId="77777777" w:rsidR="00DC2208" w:rsidRPr="00744E1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3C04ACD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1472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52C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2B843FD7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EBE2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E93B" w14:textId="77777777" w:rsidR="00DC2208" w:rsidRPr="007126D7" w:rsidRDefault="00DC220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88A7C1D" w14:textId="77777777" w:rsidR="00DC2208" w:rsidRPr="007126D7" w:rsidRDefault="00DC220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2BCB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DA9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D15C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C143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178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C2208" w:rsidRPr="007126D7" w14:paraId="44C2739D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B369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8DED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7B38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B6B7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26033C4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FAEC344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D21B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EDA3DC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25820C8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927B18C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2D3102A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FFF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5F0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6CA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FA7D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C2208" w:rsidRPr="007126D7" w14:paraId="6F2C8BA9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1E95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1E16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F175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E993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D1E7E99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9763" w14:textId="77777777" w:rsidR="00DC2208" w:rsidRPr="007126D7" w:rsidRDefault="00DC220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A1B88B5" w14:textId="77777777" w:rsidR="00DC2208" w:rsidRPr="007126D7" w:rsidRDefault="00DC220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1D585622" w14:textId="77777777" w:rsidR="00DC2208" w:rsidRPr="007126D7" w:rsidRDefault="00DC220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0ED09AD" w14:textId="77777777" w:rsidR="00DC2208" w:rsidRPr="007126D7" w:rsidRDefault="00DC220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1BF3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F48D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6C55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FD8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1F0A74B8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DC2208" w:rsidRPr="007126D7" w14:paraId="62AAB130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C3EA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A2AE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A94D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E2BC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A59387C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E65B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B0A0DD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BC1063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07170B33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5A01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8DDD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2549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3EB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3836447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DC2208" w:rsidRPr="007126D7" w14:paraId="2F2C941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5D85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A46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3BF8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5B41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09AB55D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881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96D323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D2B743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71649E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6D1E20B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7DA321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48BFC6D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03CDC76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5BFB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801B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5E7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6F6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1C434DC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DC2208" w:rsidRPr="007126D7" w14:paraId="5031880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2594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8112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755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6B3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716A158A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32F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AB3F8E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56190D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6AFE3B9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64094C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699560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3858D4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BA1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2A5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9888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918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22D556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DC2208" w:rsidRPr="007126D7" w14:paraId="29273D7D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AFCB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AF27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2BA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9B1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321F666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79A8401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189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CACF98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911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8E73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C338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155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C2208" w:rsidRPr="007126D7" w14:paraId="5D7EF404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B58E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FDEC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31C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9B68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16AAA04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2F0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DAC8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04F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7C48D08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52E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6B4C" w14:textId="77777777" w:rsidR="00DC2208" w:rsidRDefault="00DC220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2D2E1F99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319E4D9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2993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CA5D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2315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B98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2997C5F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E925EAF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442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90D76B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48F097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6E6AF7AA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2202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53E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D96D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04E3" w14:textId="77777777" w:rsidR="00DC2208" w:rsidRDefault="00DC220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DC2208" w:rsidRPr="007126D7" w14:paraId="28D9CDF6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3428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B30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2D140A5A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E23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D7FA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5D99206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C1EC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817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2FC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FF8A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37DC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C2208" w:rsidRPr="007126D7" w14:paraId="3F892BFA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2471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E73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67E496A7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64C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E80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61179C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3778F52C" w14:textId="77777777" w:rsidR="00DC2208" w:rsidRPr="00F87E9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6FD4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DF7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EFEA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C9AF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2B13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C2208" w:rsidRPr="007126D7" w14:paraId="3A7A2C4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F8E1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882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5E1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7AD8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4B54710E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18215F5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12B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368912D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8A75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7C9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E2F6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D34F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C2208" w:rsidRPr="007126D7" w14:paraId="0C0D11A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856C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7F5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3EB1FC4D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E073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8AB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51D29B9A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311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50D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24B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93E5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903B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C2208" w:rsidRPr="007126D7" w14:paraId="7844765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2FED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90A3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624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20CE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F3349D8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902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FF5A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16D4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BC0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196E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C2208" w:rsidRPr="007126D7" w14:paraId="14CEFAA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B83A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73F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41D2B8E8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69C2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0A46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EE4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10C0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672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F42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E7C9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C2208" w:rsidRPr="007126D7" w14:paraId="75847C4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195A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7F3E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366D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E9AF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C29A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7A9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DB3B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4153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CD4B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7F934D5F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8FCE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B92A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4652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64E6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53438C5E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D08E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D2B2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BADA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360FBEA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F4C2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8B86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C2208" w:rsidRPr="007126D7" w14:paraId="2BCB058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3078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4847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C01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BBDF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229A368D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7F37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191A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D628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31F3A2F6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767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3E18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C2208" w:rsidRPr="007126D7" w14:paraId="10D50A1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A140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D73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017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4F4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41A4C3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1FEA58EF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8DD4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0961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C8B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486E20A0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80C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264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4AB4B01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DC2208" w:rsidRPr="007126D7" w14:paraId="341C598F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3873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65AC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65C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6B8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3BE9A3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22E3194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C433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8C4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538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7FB2DE38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006F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5FFE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C2208" w:rsidRPr="007126D7" w14:paraId="36134E33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84F6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AC2E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403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7B11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32420E6C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178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F029AA2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32D6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0A7D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59F1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4832" w14:textId="77777777" w:rsidR="00DC2208" w:rsidRPr="007126D7" w:rsidRDefault="00DC2208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67A713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2573184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DC2208" w:rsidRPr="007126D7" w14:paraId="2C8A9AE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CBAD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7AD2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B55C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79EB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05ECEAA4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46E1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1383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401E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62DD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9951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C2208" w:rsidRPr="007126D7" w14:paraId="085DC93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9D80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29B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07B3E3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D3A7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5C34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E2A7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EE26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D43C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F6FD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15B0" w14:textId="77777777" w:rsidR="00DC2208" w:rsidRPr="007126D7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DC2208" w:rsidRPr="007126D7" w14:paraId="00D30B0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343B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73B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531AA0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1FD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922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7E9CE9D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7528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6536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8EB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3630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B29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34C4A8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C2208" w:rsidRPr="007126D7" w14:paraId="19FEDDC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4E4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1E8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790D6B2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39D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0808" w14:textId="77777777" w:rsidR="00DC2208" w:rsidRDefault="00DC2208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9F8CD1C" w14:textId="77777777" w:rsidR="00DC2208" w:rsidRPr="00D52EC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7978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E9A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8012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ED6E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8C5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31580D3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C2208" w:rsidRPr="007126D7" w14:paraId="3B50E86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FD7E" w14:textId="77777777" w:rsidR="00DC2208" w:rsidRPr="007126D7" w:rsidRDefault="00DC2208" w:rsidP="00DC220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B67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D5E0DE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271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AA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9A017D8" w14:textId="77777777" w:rsidR="00DC2208" w:rsidRPr="00037854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4DBF99D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241F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8564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15C9" w14:textId="77777777" w:rsidR="00DC2208" w:rsidRPr="007126D7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8C4B" w14:textId="77777777" w:rsidR="00DC2208" w:rsidRPr="007126D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160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9F06833" w14:textId="77777777" w:rsidR="00DC2208" w:rsidRDefault="00DC2208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BBBFD39" w14:textId="77777777" w:rsidR="00DC2208" w:rsidRDefault="00DC2208" w:rsidP="00CC0982">
      <w:pPr>
        <w:pStyle w:val="Heading1"/>
        <w:spacing w:line="360" w:lineRule="auto"/>
      </w:pPr>
      <w:r>
        <w:t>LINIA 205</w:t>
      </w:r>
    </w:p>
    <w:p w14:paraId="45EE3006" w14:textId="77777777" w:rsidR="00DC2208" w:rsidRDefault="00DC2208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C2208" w14:paraId="265FA0CC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387C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D2E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AF7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7A9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6FB19679" w14:textId="77777777" w:rsidR="00DC2208" w:rsidRPr="00985789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9E1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C4A9A4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650CDCF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089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510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DCF4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3AD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25CE1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DC2208" w14:paraId="545C4992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692F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F6F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829E86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714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056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3B7608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6E5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E22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2D1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6CB4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E25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C2208" w14:paraId="047A8A5B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4CB0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F64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2DCE8CE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B59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223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6E2BF6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974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55D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B54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701E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EF4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AFB84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3E4F7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DC2208" w14:paraId="41773844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728A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FBC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3E5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4DC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5BD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DFB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C00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E212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A21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C4D04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DC2208" w14:paraId="4EA86C56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67F1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36D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94B532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4EE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41B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9D014F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A2F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CA4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A74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7CC7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AF4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F5914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D36A7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DC2208" w14:paraId="2110F191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0AEA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8D8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115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1158" w14:textId="77777777" w:rsidR="00DC2208" w:rsidRDefault="00DC2208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53523588" w14:textId="77777777" w:rsidR="00DC2208" w:rsidRDefault="00DC2208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971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604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B23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096B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453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8CCFE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C2208" w14:paraId="08B8BC0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0BF0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BBD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0382310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C8C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7D3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794A72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61A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1F6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B2A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0937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343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7CA77D93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4705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4DC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9A2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742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856E50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7C4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CE1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6D8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41A5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09D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F456A18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6AC3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862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01F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80B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04024BB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5D1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A0F80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095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2E2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0B5B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4C7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5273D5B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CDAC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06B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76E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212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613FDFE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BCF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238A0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CB0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594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1BC3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E44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E72DBE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AEAB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8B1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01A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D0D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5C96B7A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06F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E8EDC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CB4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306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599B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55E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BE0E9B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C2208" w14:paraId="5632B43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551A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A4C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5B715A6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1CA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313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037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A30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E88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CBAC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566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593EF6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730D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A81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69A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EE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449BEB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F47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154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360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8FF4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477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3E5A8A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2598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0B7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3D82A68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674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BC0C" w14:textId="77777777" w:rsidR="00DC2208" w:rsidRDefault="00DC2208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25730D7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B12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EE1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D86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C9A7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C42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D6577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63C6C22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BCC7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068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E94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C47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351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8C678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A9E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442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77BC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47A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D62349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84D7" w14:textId="77777777" w:rsidR="00DC2208" w:rsidRDefault="00DC2208" w:rsidP="00DC220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1AE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5738C26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B36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E1D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EA5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FC4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16D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009E" w14:textId="77777777" w:rsidR="00DC2208" w:rsidRPr="007343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694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B875081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61D54B81" w14:textId="77777777" w:rsidR="00DC2208" w:rsidRDefault="00DC2208" w:rsidP="001B3E46">
      <w:pPr>
        <w:pStyle w:val="Heading1"/>
        <w:spacing w:line="360" w:lineRule="auto"/>
      </w:pPr>
      <w:r>
        <w:lastRenderedPageBreak/>
        <w:t>LINIA 206</w:t>
      </w:r>
    </w:p>
    <w:p w14:paraId="4EBE8D3F" w14:textId="77777777" w:rsidR="00DC2208" w:rsidRDefault="00DC2208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C2208" w14:paraId="07323C28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8D9D" w14:textId="77777777" w:rsidR="00DC2208" w:rsidRDefault="00DC2208" w:rsidP="00DC220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B72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6D75E5A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38D0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6FF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213EA0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82A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38E6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A44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E229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FD9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A1304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2EC6442D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DC2208" w14:paraId="76D540B5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7AC9" w14:textId="77777777" w:rsidR="00DC2208" w:rsidRDefault="00DC2208" w:rsidP="00DC220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49F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0F732D2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C8E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CF76" w14:textId="77777777" w:rsidR="00DC2208" w:rsidRDefault="00DC2208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F3AD7E1" w14:textId="77777777" w:rsidR="00DC2208" w:rsidRDefault="00DC2208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7F78AFCC" w14:textId="77777777" w:rsidR="00DC2208" w:rsidRDefault="00DC2208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15E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1A74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931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564A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F73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5B7354F6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5025" w14:textId="77777777" w:rsidR="00DC2208" w:rsidRDefault="00DC2208" w:rsidP="00DC220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86F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7E6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487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8331FB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E1C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65C2EDF3" w14:textId="77777777" w:rsidR="00DC2208" w:rsidRPr="008978B6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63A4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2E5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CBEC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D5E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54EF7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47A93276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4C10" w14:textId="77777777" w:rsidR="00DC2208" w:rsidRDefault="00DC2208" w:rsidP="00DC220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F4D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286E3BF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293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8BC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61EA391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EAB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90B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2CC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95C6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B1B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2A526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5D74D1D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A3F2" w14:textId="77777777" w:rsidR="00DC2208" w:rsidRDefault="00DC2208" w:rsidP="00DC220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54E6" w14:textId="77777777" w:rsidR="00DC2208" w:rsidRDefault="00DC2208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0187" w14:textId="77777777" w:rsidR="00DC2208" w:rsidRDefault="00DC2208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6931" w14:textId="77777777" w:rsidR="00DC2208" w:rsidRDefault="00DC2208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4BC6" w14:textId="77777777" w:rsidR="00DC2208" w:rsidRDefault="00DC2208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D602" w14:textId="77777777" w:rsidR="00DC2208" w:rsidRDefault="00DC2208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AD91" w14:textId="77777777" w:rsidR="00DC2208" w:rsidRDefault="00DC2208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7F46" w14:textId="77777777" w:rsidR="00DC2208" w:rsidRPr="005E2797" w:rsidRDefault="00DC2208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7F70" w14:textId="77777777" w:rsidR="00DC2208" w:rsidRDefault="00DC2208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6255EDC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0894" w14:textId="77777777" w:rsidR="00DC2208" w:rsidRDefault="00DC2208" w:rsidP="00DC220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04D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11355A6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2BA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AB0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018C5EA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0118920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26A6CA1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DED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6AD7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6BD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A1C7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146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0392D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F2FF19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D119" w14:textId="77777777" w:rsidR="00DC2208" w:rsidRDefault="00DC2208" w:rsidP="00DC220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883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9C6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C1C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EF7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ACCF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5A9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2115" w14:textId="77777777" w:rsidR="00DC2208" w:rsidRPr="005E2797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EE6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539BA5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14F53E5D" w14:textId="77777777" w:rsidR="00DC2208" w:rsidRDefault="00DC2208" w:rsidP="00406C17">
      <w:pPr>
        <w:pStyle w:val="Heading1"/>
        <w:spacing w:line="360" w:lineRule="auto"/>
      </w:pPr>
      <w:r>
        <w:lastRenderedPageBreak/>
        <w:t>LINIA 210</w:t>
      </w:r>
    </w:p>
    <w:p w14:paraId="1F6622AB" w14:textId="77777777" w:rsidR="00DC2208" w:rsidRDefault="00DC2208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DC2208" w14:paraId="7870F76B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CC65" w14:textId="77777777" w:rsidR="00DC2208" w:rsidRDefault="00DC2208" w:rsidP="00DC220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031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D011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EA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20A05C4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723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329CBA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4159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F88E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4EDB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F75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6D490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8869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DC2208" w14:paraId="59FA23C9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C187" w14:textId="77777777" w:rsidR="00DC2208" w:rsidRDefault="00DC2208" w:rsidP="00DC220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230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5661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AAF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F77BCD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632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5BC1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E8B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443F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F77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D81A3F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BF84" w14:textId="77777777" w:rsidR="00DC2208" w:rsidRDefault="00DC2208" w:rsidP="00DC220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219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7FD4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E52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61E6A35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435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AC6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EE4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59D7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2F1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290158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F957" w14:textId="77777777" w:rsidR="00DC2208" w:rsidRDefault="00DC2208" w:rsidP="00DC220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5F9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F2CD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73F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2F3BC91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4DD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62A9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9A0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C873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DAE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8D9B0B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CF2E" w14:textId="77777777" w:rsidR="00DC2208" w:rsidRDefault="00DC2208" w:rsidP="00DC220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DEF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9FF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B8B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4F4E691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9A4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A294FB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5DE508B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68BFC0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083D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E89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FB25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9D0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70D62D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869D" w14:textId="77777777" w:rsidR="00DC2208" w:rsidRDefault="00DC2208" w:rsidP="00DC220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08B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304CC3A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AFB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D55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975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CC0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EF7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2229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63D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05F24E5D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3C74" w14:textId="77777777" w:rsidR="00DC2208" w:rsidRDefault="00DC2208" w:rsidP="00DC220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F50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BA93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799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3A10383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F743" w14:textId="77777777" w:rsidR="00DC2208" w:rsidRDefault="00DC220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59428D0C" w14:textId="77777777" w:rsidR="00DC2208" w:rsidRDefault="00DC220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929D8AD" w14:textId="77777777" w:rsidR="00DC2208" w:rsidRDefault="00DC220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6474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766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2DF4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DB3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9A1A71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F6CA" w14:textId="77777777" w:rsidR="00DC2208" w:rsidRDefault="00DC2208" w:rsidP="00DC220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754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1316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1B3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6682003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4C1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0AB2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027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703B" w14:textId="77777777" w:rsidR="00DC2208" w:rsidRPr="00C7636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76B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994E790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44EEF452" w14:textId="77777777" w:rsidR="00DC2208" w:rsidRDefault="00DC2208" w:rsidP="001B4DE9">
      <w:pPr>
        <w:pStyle w:val="Heading1"/>
        <w:spacing w:line="360" w:lineRule="auto"/>
      </w:pPr>
      <w:r>
        <w:lastRenderedPageBreak/>
        <w:t>LINIA 213</w:t>
      </w:r>
    </w:p>
    <w:p w14:paraId="1E1FD485" w14:textId="77777777" w:rsidR="00DC2208" w:rsidRDefault="00DC2208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DC2208" w14:paraId="4DCD5773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A6EB" w14:textId="77777777" w:rsidR="00DC2208" w:rsidRDefault="00DC2208" w:rsidP="00DC220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4C7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CCA0" w14:textId="77777777" w:rsidR="00DC2208" w:rsidRPr="00BA7F8C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C39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F4F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3B6718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292E6B6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4DA8DE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F82C80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CC14" w14:textId="77777777" w:rsidR="00DC2208" w:rsidRPr="009E006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F30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621B" w14:textId="77777777" w:rsidR="00DC2208" w:rsidRPr="00BA7F8C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592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DC2208" w14:paraId="32DCC19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B868" w14:textId="77777777" w:rsidR="00DC2208" w:rsidRDefault="00DC2208" w:rsidP="00DC220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61A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E38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B3C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7AB901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AD9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979D" w14:textId="77777777" w:rsidR="00DC2208" w:rsidRPr="009E006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166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92B5" w14:textId="77777777" w:rsidR="00DC2208" w:rsidRPr="00BA7F8C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1E6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0C13EA7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AC13" w14:textId="77777777" w:rsidR="00DC2208" w:rsidRDefault="00DC2208" w:rsidP="00DC220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362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93E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793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AE8996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335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A2A4" w14:textId="77777777" w:rsidR="00DC2208" w:rsidRPr="009E006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481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8460" w14:textId="77777777" w:rsidR="00DC2208" w:rsidRPr="00BA7F8C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57F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23ECFCA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8622" w14:textId="77777777" w:rsidR="00DC2208" w:rsidRDefault="00DC2208" w:rsidP="00DC220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BB5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DAB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1CA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A9D77D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A97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871B1D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7CC177E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522969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AF8E4D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FEB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020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A646" w14:textId="77777777" w:rsidR="00DC2208" w:rsidRPr="00BA7F8C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910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5A59292" w14:textId="77777777" w:rsidR="00DC2208" w:rsidRPr="006A7611" w:rsidRDefault="00DC2208">
      <w:pPr>
        <w:spacing w:before="40" w:after="40" w:line="192" w:lineRule="auto"/>
        <w:ind w:right="57"/>
      </w:pPr>
    </w:p>
    <w:p w14:paraId="0A8B6C36" w14:textId="77777777" w:rsidR="00DC2208" w:rsidRDefault="00DC2208" w:rsidP="00AF3F1F">
      <w:pPr>
        <w:pStyle w:val="Heading1"/>
        <w:spacing w:line="360" w:lineRule="auto"/>
      </w:pPr>
      <w:r>
        <w:t>LINIA 216</w:t>
      </w:r>
    </w:p>
    <w:p w14:paraId="21C3097E" w14:textId="77777777" w:rsidR="00DC2208" w:rsidRDefault="00DC2208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C2208" w14:paraId="44224BF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F140" w14:textId="77777777" w:rsidR="00DC2208" w:rsidRDefault="00DC2208" w:rsidP="00DC220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133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258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AD1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833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3E8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C7E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2A3340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9A9B" w14:textId="77777777" w:rsidR="00DC2208" w:rsidRPr="00AA60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1BE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0E45E07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6300" w14:textId="77777777" w:rsidR="00DC2208" w:rsidRDefault="00DC2208" w:rsidP="00DC220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E525" w14:textId="77777777" w:rsidR="00DC2208" w:rsidRDefault="00DC2208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96E2" w14:textId="77777777" w:rsidR="00DC2208" w:rsidRDefault="00DC2208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18CB" w14:textId="77777777" w:rsidR="00DC2208" w:rsidRDefault="00DC2208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0287" w14:textId="77777777" w:rsidR="00DC2208" w:rsidRDefault="00DC2208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ECA1" w14:textId="77777777" w:rsidR="00DC2208" w:rsidRDefault="00DC2208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B26E" w14:textId="77777777" w:rsidR="00DC2208" w:rsidRDefault="00DC2208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0CEA" w14:textId="77777777" w:rsidR="00DC2208" w:rsidRDefault="00DC2208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36A9" w14:textId="77777777" w:rsidR="00DC2208" w:rsidRDefault="00DC2208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60F266F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09DF" w14:textId="77777777" w:rsidR="00DC2208" w:rsidRDefault="00DC2208" w:rsidP="00DC220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7A0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1C21BD2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741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221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3BE10CD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869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3DF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3B8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FF2F" w14:textId="77777777" w:rsidR="00DC2208" w:rsidRPr="00AA60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8BC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36BFF6F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87EA" w14:textId="77777777" w:rsidR="00DC2208" w:rsidRDefault="00DC2208" w:rsidP="00DC220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FDB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29E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37C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8D2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21E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588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58E8" w14:textId="77777777" w:rsidR="00DC2208" w:rsidRPr="00AA60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826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29D797D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84F7" w14:textId="77777777" w:rsidR="00DC2208" w:rsidRDefault="00DC2208" w:rsidP="00DC220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FCE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3220150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D72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E28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40E9B86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187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3BB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9A1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454F" w14:textId="77777777" w:rsidR="00DC2208" w:rsidRPr="00AA60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E98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30FFB68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25B6" w14:textId="77777777" w:rsidR="00DC2208" w:rsidRDefault="00DC2208" w:rsidP="00DC220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897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659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E12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241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18D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F12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30E0" w14:textId="77777777" w:rsidR="00DC2208" w:rsidRPr="00AA60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DFE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1BFA85E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552B" w14:textId="77777777" w:rsidR="00DC2208" w:rsidRDefault="00DC2208" w:rsidP="00DC220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387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B2367D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C208" w14:textId="77777777" w:rsidR="00DC2208" w:rsidRPr="0061450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6A5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1EC7B01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974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587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50D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CA28" w14:textId="77777777" w:rsidR="00DC2208" w:rsidRPr="00AA60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504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4D78FFA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18BF" w14:textId="77777777" w:rsidR="00DC2208" w:rsidRDefault="00DC2208" w:rsidP="00DC220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5BF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C61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AAF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7F3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AD9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EFB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11DB" w14:textId="77777777" w:rsidR="00DC2208" w:rsidRPr="00AA60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E37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4A216B4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DAA7" w14:textId="77777777" w:rsidR="00DC2208" w:rsidRDefault="00DC2208" w:rsidP="00DC220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048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5D3A4F1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B56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923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211D66D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AFD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287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66C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66BD" w14:textId="77777777" w:rsidR="00DC2208" w:rsidRPr="00AA60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2BF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F1CBC95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5EAB1BA6" w14:textId="77777777" w:rsidR="00DC2208" w:rsidRDefault="00DC2208" w:rsidP="005B00A7">
      <w:pPr>
        <w:pStyle w:val="Heading1"/>
        <w:spacing w:line="360" w:lineRule="auto"/>
      </w:pPr>
      <w:r>
        <w:t>LINIA 218</w:t>
      </w:r>
    </w:p>
    <w:p w14:paraId="65508997" w14:textId="77777777" w:rsidR="00DC2208" w:rsidRDefault="00DC220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DC2208" w14:paraId="0463C92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6156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074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B28B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354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33697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D190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4C548662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E38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946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405C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D67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:rsidRPr="00A8307A" w14:paraId="5104564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B841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511C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5B31" w14:textId="77777777" w:rsidR="00DC2208" w:rsidRPr="00A830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443C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B99F0B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3C6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474A88A" w14:textId="77777777" w:rsidR="00DC2208" w:rsidRPr="00664FA3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724E" w14:textId="77777777" w:rsidR="00DC2208" w:rsidRPr="00A830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C857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9FAD" w14:textId="77777777" w:rsidR="00DC2208" w:rsidRPr="00A830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832B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9BE1D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1349B9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A412A66" w14:textId="77777777" w:rsidR="00DC2208" w:rsidRPr="00664FA3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C2208" w:rsidRPr="00A8307A" w14:paraId="53840DC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F015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2CFE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0489" w14:textId="77777777" w:rsidR="00DC2208" w:rsidRPr="00A830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C3C8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497220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FE62" w14:textId="77777777" w:rsidR="00DC2208" w:rsidRPr="00664FA3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04AB763" w14:textId="77777777" w:rsidR="00DC2208" w:rsidRPr="00664FA3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3D3C" w14:textId="77777777" w:rsidR="00DC2208" w:rsidRPr="00A830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12B1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FFB7" w14:textId="77777777" w:rsidR="00DC2208" w:rsidRPr="00A830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1381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8917CE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862E871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57C1025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C2208" w:rsidRPr="00A8307A" w14:paraId="5EB2427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00FC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8E07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6B26" w14:textId="77777777" w:rsidR="00DC2208" w:rsidRPr="003F40D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6B04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4E6CF8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2AE0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C9D7" w14:textId="77777777" w:rsidR="00DC2208" w:rsidRPr="003F40D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F754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0A29" w14:textId="77777777" w:rsidR="00DC2208" w:rsidRPr="003F40D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AD05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7488D6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C2208" w:rsidRPr="00A8307A" w14:paraId="38E7F1F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EA49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DECA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D75A" w14:textId="77777777" w:rsidR="00DC2208" w:rsidRPr="003F40D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8E14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4D952C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6ED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89B866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1007" w14:textId="77777777" w:rsidR="00DC2208" w:rsidRPr="003F40D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9078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20B7" w14:textId="77777777" w:rsidR="00DC2208" w:rsidRPr="003F40D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CD24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FD4EA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C2208" w:rsidRPr="00A8307A" w14:paraId="4703128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8713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A9A9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965B" w14:textId="77777777" w:rsidR="00DC2208" w:rsidRPr="007328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F25C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C069F9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31EC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1AFB" w14:textId="77777777" w:rsidR="00DC2208" w:rsidRPr="007B4F6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C668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589A" w14:textId="77777777" w:rsidR="00DC2208" w:rsidRPr="007328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D71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8BB0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7FC4A2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458C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5BEE279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C2208" w:rsidRPr="00A8307A" w14:paraId="72ED0DB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8A78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12DC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3FAA" w14:textId="77777777" w:rsidR="00DC2208" w:rsidRPr="00B2699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2A02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4D72FC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E285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F244" w14:textId="77777777" w:rsidR="00DC2208" w:rsidRPr="00B2699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EE66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94C6" w14:textId="77777777" w:rsidR="00DC2208" w:rsidRPr="00B2699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41FB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DE9B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EBAE4EC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C2208" w:rsidRPr="00A8307A" w14:paraId="1EE1989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3454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2933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433A" w14:textId="77777777" w:rsidR="00DC2208" w:rsidRPr="00B2699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B64E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849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BA357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A15725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DC2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1A2A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8E1A" w14:textId="77777777" w:rsidR="00DC2208" w:rsidRPr="00B2699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7B4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58501C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AA1DE80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C2208" w:rsidRPr="00A8307A" w14:paraId="71C9B18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76C8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B5E5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C07F" w14:textId="77777777" w:rsidR="00DC2208" w:rsidRPr="00B2699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ABB7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74A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3511F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FE6FD8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7FC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7B4A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8DBE" w14:textId="77777777" w:rsidR="00DC2208" w:rsidRPr="00B2699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6CE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A96445E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C2208" w:rsidRPr="00A8307A" w14:paraId="697EEEC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3B2C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F5CE" w14:textId="77777777" w:rsidR="00DC2208" w:rsidRPr="00A8307A" w:rsidRDefault="00DC220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AC1C" w14:textId="77777777" w:rsidR="00DC2208" w:rsidRPr="00B26991" w:rsidRDefault="00DC220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AAED" w14:textId="77777777" w:rsidR="00DC2208" w:rsidRPr="00A8307A" w:rsidRDefault="00DC2208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3092" w14:textId="77777777" w:rsidR="00DC2208" w:rsidRDefault="00DC220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822F39" w14:textId="77777777" w:rsidR="00DC2208" w:rsidRDefault="00DC220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5A83E9" w14:textId="77777777" w:rsidR="00DC2208" w:rsidRDefault="00DC220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5231" w14:textId="77777777" w:rsidR="00DC2208" w:rsidRDefault="00DC220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05C2" w14:textId="77777777" w:rsidR="00DC2208" w:rsidRPr="00A8307A" w:rsidRDefault="00DC220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A2F1" w14:textId="77777777" w:rsidR="00DC2208" w:rsidRPr="00B26991" w:rsidRDefault="00DC220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CB9F" w14:textId="77777777" w:rsidR="00DC2208" w:rsidRPr="00FD3B28" w:rsidRDefault="00DC220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58564F6" w14:textId="77777777" w:rsidR="00DC2208" w:rsidRDefault="00DC220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C2208" w:rsidRPr="00A8307A" w14:paraId="3AD56D3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52F1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B5EE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1EC9" w14:textId="77777777" w:rsidR="00DC2208" w:rsidRPr="00B2699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EF1F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338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B5E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71E6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5361" w14:textId="77777777" w:rsidR="00DC2208" w:rsidRPr="00B2699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8D6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C2208" w:rsidRPr="00A8307A" w14:paraId="2878FBD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EDC5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56E9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1943" w14:textId="77777777" w:rsidR="00DC2208" w:rsidRPr="000D3BB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F967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AACAFF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65A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5AFA1C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C55C" w14:textId="77777777" w:rsidR="00DC2208" w:rsidRPr="000D3BB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4C50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7680" w14:textId="77777777" w:rsidR="00DC2208" w:rsidRPr="000D3BB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D363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9529FF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C2208" w:rsidRPr="00A8307A" w14:paraId="6C43475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7000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845F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F838" w14:textId="77777777" w:rsidR="00DC2208" w:rsidRPr="009658E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4FA9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7D0600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EE4B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60E1" w14:textId="77777777" w:rsidR="00DC2208" w:rsidRPr="009658E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62F8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85A7" w14:textId="77777777" w:rsidR="00DC2208" w:rsidRPr="009658E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5566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3BFC19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C2208" w:rsidRPr="00A8307A" w14:paraId="7FDCA03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A80B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A20F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0139" w14:textId="77777777" w:rsidR="00DC2208" w:rsidRPr="00472E1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D781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F723A4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11C3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2EBF" w14:textId="77777777" w:rsidR="00DC2208" w:rsidRPr="00472E1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251D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8733" w14:textId="77777777" w:rsidR="00DC2208" w:rsidRPr="00472E1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9C2C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22C5C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C2208" w:rsidRPr="00A8307A" w14:paraId="131FE3E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FD54" w14:textId="77777777" w:rsidR="00DC2208" w:rsidRPr="00A75A00" w:rsidRDefault="00DC2208" w:rsidP="00DC220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7022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A26A" w14:textId="77777777" w:rsidR="00DC2208" w:rsidRPr="00530A8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A315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985005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9F2A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F5CF" w14:textId="77777777" w:rsidR="00DC2208" w:rsidRPr="00530A8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E117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EF7E" w14:textId="77777777" w:rsidR="00DC2208" w:rsidRPr="00530A8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A132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EDCEB5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C2208" w14:paraId="7B7DEE7A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C8D8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DB9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F085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EED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3D6783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5CFA1D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7B3D" w14:textId="77777777" w:rsidR="00DC2208" w:rsidRPr="00447EF5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3104AD9A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A9A4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B10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1E39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46A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EE354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C2208" w14:paraId="192BFEA5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C5CB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BFC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317B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07E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41B5EE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91418F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5250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ADF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B91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6638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5B6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C2208" w14:paraId="77354233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C852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DD7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D261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BD4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D558E0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8DF7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E8C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5FB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544F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509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D738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C2208" w14:paraId="094CFB79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A805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ADA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6703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B04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550C45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BE4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CE9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6A5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5BE3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CEB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B3CFC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C36B1B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C2208" w14:paraId="034BACE7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0EC5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962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72FC0FE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45D3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8F3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EF4EE9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F67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2A7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309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A38B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E14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40716845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C54E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06D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DB2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B29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7F2513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BF4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964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3F0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2D0A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9A4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A1276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C2208" w14:paraId="31E7D888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EE57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603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F073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2B8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EB73D1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E9FB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F53011F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F24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7CE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DECC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FE2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F8B1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C2208" w14:paraId="72005BB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B7D1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A1A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03B907A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103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4FA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DF61B9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82E5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66C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D29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4BA5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A96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C2208" w14:paraId="77039BAF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7744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21E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1A3F74B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E20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0EC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8E8A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033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794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566B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F95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DC2208" w14:paraId="4C3753E5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713F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74A7" w14:textId="77777777" w:rsidR="00DC2208" w:rsidRDefault="00DC220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3E90DA53" w14:textId="77777777" w:rsidR="00DC2208" w:rsidRDefault="00DC220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69B5" w14:textId="77777777" w:rsidR="00DC2208" w:rsidRDefault="00DC220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3080" w14:textId="77777777" w:rsidR="00DC2208" w:rsidRDefault="00DC2208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7FFB" w14:textId="77777777" w:rsidR="00DC2208" w:rsidRPr="00465A98" w:rsidRDefault="00DC220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A615" w14:textId="77777777" w:rsidR="00DC2208" w:rsidRDefault="00DC220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7508" w14:textId="77777777" w:rsidR="00DC2208" w:rsidRDefault="00DC220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820E" w14:textId="77777777" w:rsidR="00DC2208" w:rsidRPr="00984D71" w:rsidRDefault="00DC220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3E3C" w14:textId="77777777" w:rsidR="00DC2208" w:rsidRDefault="00DC2208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C1D735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58B4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A31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AD6D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034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9B41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F73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A4D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C976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895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671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C2208" w14:paraId="2EC0B7D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3C61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073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A8BE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39B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1961B1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39B8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C02304B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8F0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DB0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936E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AE6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34EEF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C2208" w14:paraId="26A97AB2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CAD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663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76A1CC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EA9C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3C1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DD3000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2B54B6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E0F2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5E9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5C9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B40A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E3C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C2208" w14:paraId="56BB641C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C3BF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625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337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75F5" w14:textId="77777777" w:rsidR="00DC2208" w:rsidRDefault="00DC220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BCBEDCD" w14:textId="77777777" w:rsidR="00DC2208" w:rsidRDefault="00DC220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BB59" w14:textId="77777777" w:rsidR="00DC2208" w:rsidRDefault="00DC220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6816120E" w14:textId="77777777" w:rsidR="00DC2208" w:rsidRPr="0017470F" w:rsidRDefault="00DC220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A34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1F8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63FA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3C0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40AA11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7883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1A7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688E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C5D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59969B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D265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B2C2269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1F6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F65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DA86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1BD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B280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C2208" w14:paraId="7CB045D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59A0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358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47AD" w14:textId="77777777" w:rsidR="00DC2208" w:rsidRPr="00CF787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8F7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9B1A27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7757" w14:textId="77777777" w:rsidR="00DC2208" w:rsidRPr="00465A9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2DF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D27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FD91" w14:textId="77777777" w:rsidR="00DC2208" w:rsidRPr="00984D7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717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C2208" w14:paraId="44488FFA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DC4A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C98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EFE97F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8B1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DF4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155924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AD9403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BEC5" w14:textId="77777777" w:rsidR="00DC2208" w:rsidRPr="00465A9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734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E08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794E" w14:textId="77777777" w:rsidR="00DC2208" w:rsidRPr="00984D7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6C2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82F93D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42645F1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4BFA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8DB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5B6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5C6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ECA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B71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44E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DBBB" w14:textId="77777777" w:rsidR="00DC2208" w:rsidRPr="00984D7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8D4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DC2208" w14:paraId="227990D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CD94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6BC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6FE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F7F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BE4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C9C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F04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B039" w14:textId="77777777" w:rsidR="00DC2208" w:rsidRPr="00984D7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66E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DC2208" w14:paraId="1D51C25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A202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040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C666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12B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EFC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CF0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FCF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6D83" w14:textId="77777777" w:rsidR="00DC2208" w:rsidRPr="00984D7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0AC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DC2208" w14:paraId="35D671E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7158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279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B7E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EFE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7A7930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A959" w14:textId="77777777" w:rsidR="00DC2208" w:rsidRPr="00465A9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A1C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750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85EC" w14:textId="77777777" w:rsidR="00DC2208" w:rsidRPr="00984D7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916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382CAE5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FE55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002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F35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579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1E17B1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768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E9F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892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E155" w14:textId="77777777" w:rsidR="00DC2208" w:rsidRPr="00984D7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41E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DA6A4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C2208" w14:paraId="7ABE136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0DF0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761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629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107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3780FC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074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5C6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89D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0943" w14:textId="77777777" w:rsidR="00DC2208" w:rsidRPr="00984D7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0CC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922C6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C2208" w14:paraId="6C92A94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3CA6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967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AEE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5D1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0E30E9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FC3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B4C2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2F3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EE31" w14:textId="77777777" w:rsidR="00DC2208" w:rsidRPr="00984D7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CAD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7137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C2208" w14:paraId="485A2D5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E11A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8F2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2D9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43A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65DA42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264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7D0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A24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1F04" w14:textId="77777777" w:rsidR="00DC2208" w:rsidRPr="00984D7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BB6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39A42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C2208" w14:paraId="764EAFF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B0DA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840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921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D01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042355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BBD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2F9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E50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A6D6" w14:textId="77777777" w:rsidR="00DC2208" w:rsidRPr="00984D7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5E8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FFB0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C2208" w14:paraId="070648A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3779" w14:textId="77777777" w:rsidR="00DC2208" w:rsidRDefault="00DC2208" w:rsidP="00DC220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055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68B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2DD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957350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F4B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5D9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D05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4297" w14:textId="77777777" w:rsidR="00DC2208" w:rsidRPr="00984D71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826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EAAA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71CE830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19273024" w14:textId="77777777" w:rsidR="00DC2208" w:rsidRDefault="00DC2208" w:rsidP="0095691E">
      <w:pPr>
        <w:pStyle w:val="Heading1"/>
        <w:spacing w:line="360" w:lineRule="auto"/>
      </w:pPr>
      <w:r>
        <w:t>LINIA 300</w:t>
      </w:r>
    </w:p>
    <w:p w14:paraId="0F6E98D1" w14:textId="77777777" w:rsidR="00DC2208" w:rsidRDefault="00DC2208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DC2208" w14:paraId="13994B0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453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5CA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D25F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7BB2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2B5F2B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9FB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A73D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A9E6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B51F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3490" w14:textId="77777777" w:rsidR="00DC2208" w:rsidRPr="00D344C9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043BE65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601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8CE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8B40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E539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BDA6C7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0FC9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76A6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95F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38DD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542C" w14:textId="77777777" w:rsidR="00DC2208" w:rsidRPr="00D344C9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5FB5D30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6C1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B72D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06C0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BF94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1F63B5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19E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8AA1C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55B6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221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0F97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E1C8" w14:textId="77777777" w:rsidR="00DC2208" w:rsidRPr="00D344C9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5A8BE6" w14:textId="77777777" w:rsidR="00DC2208" w:rsidRPr="00D344C9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C2208" w14:paraId="2944D2D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1FD6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3759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2CAC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8613" w14:textId="77777777" w:rsidR="00DC2208" w:rsidRDefault="00DC220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59343C" w14:textId="77777777" w:rsidR="00DC2208" w:rsidRDefault="00DC220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B78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14FF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76DF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02C9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8E37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8DBD59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3A1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DF0B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714E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7BAE" w14:textId="77777777" w:rsidR="00DC2208" w:rsidRDefault="00DC220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7A7C" w14:textId="77777777" w:rsidR="00DC2208" w:rsidRPr="00E4222D" w:rsidRDefault="00DC220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B89AA54" w14:textId="77777777" w:rsidR="00DC2208" w:rsidRPr="00E4222D" w:rsidRDefault="00DC220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B585D10" w14:textId="77777777" w:rsidR="00DC2208" w:rsidRPr="00E4222D" w:rsidRDefault="00DC220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7F71517" w14:textId="77777777" w:rsidR="00DC2208" w:rsidRDefault="00DC220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EAF3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2CB7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4A69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877F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DC2208" w14:paraId="5011871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2CD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2147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6D38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E1AD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4865A3" w14:textId="77777777" w:rsidR="00DC2208" w:rsidRDefault="00DC220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1C7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E0103FC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8028C99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B04E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A1AA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BE04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6F53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30FB51E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CA4244D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C2208" w14:paraId="7598612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9DD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90E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D5EFC07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6EC9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F17B" w14:textId="77777777" w:rsidR="00DC2208" w:rsidRDefault="00DC220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DB1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FDC8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BCFE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463A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CC67" w14:textId="77777777" w:rsidR="00DC2208" w:rsidRPr="00E4222D" w:rsidRDefault="00DC2208" w:rsidP="00E4222D"/>
        </w:tc>
      </w:tr>
      <w:tr w:rsidR="00DC2208" w14:paraId="09E3B78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4DC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07C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9466AB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8C0B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8559" w14:textId="77777777" w:rsidR="00DC2208" w:rsidRDefault="00DC220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5BC6AD8" w14:textId="77777777" w:rsidR="00DC2208" w:rsidRDefault="00DC220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AD3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3101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C509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C3AA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F8A0" w14:textId="77777777" w:rsidR="00DC2208" w:rsidRPr="00E4222D" w:rsidRDefault="00DC2208" w:rsidP="00E4222D"/>
        </w:tc>
      </w:tr>
      <w:tr w:rsidR="00DC2208" w14:paraId="72936A9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0EE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A15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817E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7BEA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9FDA23E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DD0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E102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DB8D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743713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046C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6FBC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465DA70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274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C0F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3066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9823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66463D0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E80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B2F04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427C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6A8A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DB4A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97B3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80F8492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271AFB7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ECFE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8A0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88B4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45A4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A80A622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1C1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ABE7CF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C10C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C2D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EDD9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6577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865295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C2208" w14:paraId="7DA59C9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D0B0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C77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47D88CF9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1282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EE34" w14:textId="77777777" w:rsidR="00DC2208" w:rsidRDefault="00DC220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39606B9" w14:textId="77777777" w:rsidR="00DC2208" w:rsidRDefault="00DC220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5D8CCC22" w14:textId="77777777" w:rsidR="00DC2208" w:rsidRDefault="00DC220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27F6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12FC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28E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500D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D66B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072F83D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1EE7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59DD" w14:textId="77777777" w:rsidR="00DC2208" w:rsidRDefault="00DC220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89733DF" w14:textId="77777777" w:rsidR="00DC2208" w:rsidRDefault="00DC220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E1E1" w14:textId="77777777" w:rsidR="00DC2208" w:rsidRDefault="00DC220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55EC" w14:textId="77777777" w:rsidR="00DC2208" w:rsidRDefault="00DC220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08C4" w14:textId="77777777" w:rsidR="00DC2208" w:rsidRDefault="00DC220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0C5C" w14:textId="77777777" w:rsidR="00DC2208" w:rsidRDefault="00DC220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185C" w14:textId="77777777" w:rsidR="00DC2208" w:rsidRDefault="00DC220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73AF" w14:textId="77777777" w:rsidR="00DC2208" w:rsidRDefault="00DC220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00DB" w14:textId="77777777" w:rsidR="00DC2208" w:rsidRDefault="00DC2208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5B65D3B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7E0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07B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D987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1425" w14:textId="77777777" w:rsidR="00DC2208" w:rsidRDefault="00DC220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8BE9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3387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794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5FCBFA8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B1D6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1956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6AA9D22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7E7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19F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728A28D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A6D6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0848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6FE6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97CF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9E17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B38C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B782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0824D51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6A3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0C2A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599C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91E8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621F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2E3B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67B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979F95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CC2E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D12F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0850BF9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8A40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7F02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4DB0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2A3C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1CB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2E96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FA6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DE7EC1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4FE6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1C11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31D7267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269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8369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1ADA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F084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7765D131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2B7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D549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2AB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0435B42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CB18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2293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68FC8DB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4F05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42D6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0BA6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952E" w14:textId="77777777" w:rsidR="00DC2208" w:rsidRDefault="00DC2208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D03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B068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5FFF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50D87CA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152C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E2B9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DB58D59" w14:textId="77777777" w:rsidR="00DC2208" w:rsidRDefault="00DC2208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7759E6B1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4F9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56F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F64E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BBE4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DBE0474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9BD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C4A6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C35D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7CF5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A95B" w14:textId="77777777" w:rsidR="00DC2208" w:rsidRPr="00D344C9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6611BEA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FDF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319E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21D0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F0DE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DF464DA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EC8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DF75E6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5ED0562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0F45F62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9FC2A3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4961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F53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2274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AB2F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DC70B68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80D6CBF" w14:textId="77777777" w:rsidR="00DC2208" w:rsidRPr="004870EE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C2208" w14:paraId="016B252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737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C7A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60788F4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C1D998C" w14:textId="77777777" w:rsidR="00DC2208" w:rsidRDefault="00DC2208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669841E9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6E5E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0D7A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C89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A5A4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502E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D91D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16A9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36C4CB9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98F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49D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9ED7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A7EF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6DCB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C2DC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620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8DC031B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D981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1AA2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227A91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C2208" w14:paraId="6E697EA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360E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7FC5" w14:textId="77777777" w:rsidR="00DC2208" w:rsidRDefault="00DC220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AE46363" w14:textId="77777777" w:rsidR="00DC2208" w:rsidRDefault="00DC220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96FF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79CB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53AF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52D7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DC0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8475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51D8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B7C766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C2208" w14:paraId="4E816BD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9EE5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8E5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363D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7018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097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A4F2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BE6A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C2CD4EF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81EF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6EA4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2B41A1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C2208" w14:paraId="0687032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253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F18A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1713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E282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6E5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F225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2B5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EC18CE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690A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666C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205823D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67F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AAE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C35310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020F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C08E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EFE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AB50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D95C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41DD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91E8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4D847F8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79B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AC8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C109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2686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BB9E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8D8A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CB9D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DFB0FC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A1D9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0542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6C6F03C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53F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9A46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6464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3EEC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C17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FB5A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6E9B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AF1120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F7E5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013B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59BD8C6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F73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874B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1665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0BD8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075B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F623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92E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369E867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B2E7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52E9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09A4636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8057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634B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1E59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F79A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F949C6D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AE07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9BE37BC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DE12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29E9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B387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FA65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9D9895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F36631" w14:textId="77777777" w:rsidR="00DC2208" w:rsidRPr="00D344C9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C2208" w14:paraId="46C4FA16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6A91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E67C" w14:textId="77777777" w:rsidR="00DC2208" w:rsidRDefault="00DC220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1780A87" w14:textId="77777777" w:rsidR="00DC2208" w:rsidRDefault="00DC220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A19B" w14:textId="77777777" w:rsidR="00DC2208" w:rsidRPr="00600D25" w:rsidRDefault="00DC2208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7281" w14:textId="77777777" w:rsidR="00DC2208" w:rsidRDefault="00DC2208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64E1855E" w14:textId="77777777" w:rsidR="00DC2208" w:rsidRDefault="00DC2208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646E" w14:textId="77777777" w:rsidR="00DC2208" w:rsidRDefault="00DC220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9E69" w14:textId="77777777" w:rsidR="00DC2208" w:rsidRDefault="00DC2208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02CE" w14:textId="77777777" w:rsidR="00DC2208" w:rsidRDefault="00DC220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3595873" w14:textId="77777777" w:rsidR="00DC2208" w:rsidRDefault="00DC220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15C8" w14:textId="77777777" w:rsidR="00DC2208" w:rsidRPr="00600D25" w:rsidRDefault="00DC2208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89FA" w14:textId="77777777" w:rsidR="00DC2208" w:rsidRDefault="00DC2208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DC2208" w14:paraId="5E7F74E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F5A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1BCD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6549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64E2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C96F0E5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3CE9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8790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A61C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5153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85C3" w14:textId="77777777" w:rsidR="00DC2208" w:rsidRPr="00D344C9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14C7F80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152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E1A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2912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5EF3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47B9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6DEF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289E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7FA4F11D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DCD1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44B9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BF3E5C" w14:textId="77777777" w:rsidR="00DC2208" w:rsidRPr="00D344C9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C2208" w14:paraId="23884E7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35F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A75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DB18CB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39F8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BD81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D29B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6EDB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ACA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C454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9F8E" w14:textId="77777777" w:rsidR="00DC2208" w:rsidRDefault="00DC2208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BB1103" w14:textId="77777777" w:rsidR="00DC2208" w:rsidRPr="00D344C9" w:rsidRDefault="00DC2208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C2208" w14:paraId="30550B1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3C25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21A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71713D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9824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54AD" w14:textId="77777777" w:rsidR="00DC2208" w:rsidRDefault="00DC220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7F24225" w14:textId="77777777" w:rsidR="00DC2208" w:rsidRDefault="00DC220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625A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29F986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7F5679EB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33903052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D9A8EAF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60A1B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0680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387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417F5A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071E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08FB" w14:textId="77777777" w:rsidR="00DC2208" w:rsidRDefault="00DC220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433B0E" w14:textId="77777777" w:rsidR="00DC2208" w:rsidRDefault="00DC220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3D78ED" w14:textId="77777777" w:rsidR="00DC2208" w:rsidRPr="00D344C9" w:rsidRDefault="00DC220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DC2208" w14:paraId="32CD608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6577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5B5A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4C5C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35E5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1066F2D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FB2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26A69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C046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0EBA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D27B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9B84" w14:textId="77777777" w:rsidR="00DC2208" w:rsidRDefault="00DC220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5FE0D5" w14:textId="77777777" w:rsidR="00DC2208" w:rsidRDefault="00DC220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4128F6" w14:textId="77777777" w:rsidR="00DC2208" w:rsidRDefault="00DC220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C2208" w14:paraId="20BDE939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CC61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5FD6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49DD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9B2C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492B26F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4927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D074E8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B0DD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F91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8813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E94A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26920D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C2208" w14:paraId="5FEC18F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E3C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52B6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EEE7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E524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8046C05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CB0E2C5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8F86911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B8A5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7B5D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8E8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813BE1C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0A86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5BB1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A38B29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1E9976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5F1F71D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EA21D07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C407B60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0C9BF95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6C78952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C2208" w14:paraId="357509D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46BE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DBC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A1AE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61E3" w14:textId="77777777" w:rsidR="00DC2208" w:rsidRDefault="00DC2208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F47E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5401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4FC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6B18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40A0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78CAA7F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ADDC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BD9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4C0E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698A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05D8C4D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568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D933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4BCC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BBE3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A0B9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1605279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382D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C5A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7C91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A0AA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622795D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DC4C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1EA8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0514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6F0F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8564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7FE117D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AD8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87FC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78A8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A204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5845D40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4C6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50B678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5751143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23DE86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BACF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620E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782B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F598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319851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AD3BEF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C2208" w14:paraId="62931DB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638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4821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C6E0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2B48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66E53EE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B08B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FFB197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D9AE" w14:textId="77777777" w:rsidR="00DC2208" w:rsidRPr="00600D25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AA60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E744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CCA2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B22DC8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C2208" w14:paraId="17F0FEB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909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5AB6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BDBA7C6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1E7D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66CA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5B3B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A60B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FC5E" w14:textId="77777777" w:rsidR="00DC2208" w:rsidRDefault="00DC220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6C1B" w14:textId="77777777" w:rsidR="00DC2208" w:rsidRDefault="00DC220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05FF" w14:textId="77777777" w:rsidR="00DC2208" w:rsidRDefault="00DC220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C2208" w14:paraId="24C5A65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E4A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D8E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21F8BF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E36A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0FD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434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FAF3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208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DC97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8F3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DC2208" w14:paraId="11B0857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5F7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CAC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E6A6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242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5BBC33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02E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672E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34F1" w14:textId="77777777" w:rsidR="00DC2208" w:rsidRPr="00E731A9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31AC45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4EA04D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3C1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261A" w14:textId="77777777" w:rsidR="00DC2208" w:rsidRDefault="00DC220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C8389B0" w14:textId="77777777" w:rsidR="00DC2208" w:rsidRDefault="00DC220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4D460166" w14:textId="77777777" w:rsidR="00DC2208" w:rsidRPr="001D4392" w:rsidRDefault="00DC2208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C2208" w14:paraId="1854109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FC4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A49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D214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1CF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BE3DF1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210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528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D87C" w14:textId="77777777" w:rsidR="00DC2208" w:rsidRPr="00E731A9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25CDAAC" w14:textId="77777777" w:rsidR="00DC2208" w:rsidRPr="00E731A9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F3DD93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2C2FFE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04FC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01E1" w14:textId="77777777" w:rsidR="00DC2208" w:rsidRPr="00616BAF" w:rsidRDefault="00DC220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19CF69" w14:textId="77777777" w:rsidR="00DC2208" w:rsidRDefault="00DC220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C36AB3D" w14:textId="77777777" w:rsidR="00DC2208" w:rsidRPr="003B726B" w:rsidRDefault="00DC220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C2208" w14:paraId="1094FC2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302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A80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CB04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345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A7DD56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93C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448B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41E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9F6A6E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25BD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AF7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1AEA2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62C67D1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7FC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4CC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7E0C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8ED2" w14:textId="77777777" w:rsidR="00DC2208" w:rsidRDefault="00DC2208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F3BB68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214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582B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260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2A5E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139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7842A3C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A5E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AB3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5997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ABF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6798F0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BBC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E95B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320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F3C4A6B" w14:textId="77777777" w:rsidR="00DC2208" w:rsidRPr="00E731A9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6FFE6F4" w14:textId="77777777" w:rsidR="00DC2208" w:rsidRPr="00E731A9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24C07C3" w14:textId="77777777" w:rsidR="00DC2208" w:rsidRPr="001D4392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BDFA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D625" w14:textId="77777777" w:rsidR="00DC2208" w:rsidRDefault="00DC220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FA175E" w14:textId="77777777" w:rsidR="00DC2208" w:rsidRDefault="00DC220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5F4765" w14:textId="77777777" w:rsidR="00DC2208" w:rsidRPr="003B726B" w:rsidRDefault="00DC2208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C2208" w14:paraId="29AE4DE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5BC5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50E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D069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0B9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0E833BF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D23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9226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9F0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A45FC73" w14:textId="77777777" w:rsidR="00DC2208" w:rsidRPr="00E731A9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9F290C2" w14:textId="77777777" w:rsidR="00DC2208" w:rsidRPr="00E731A9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9A8392C" w14:textId="77777777" w:rsidR="00DC2208" w:rsidRPr="001D4392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0688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5610" w14:textId="77777777" w:rsidR="00DC2208" w:rsidRPr="00616BAF" w:rsidRDefault="00DC220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D388AB" w14:textId="77777777" w:rsidR="00DC2208" w:rsidRDefault="00DC220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2ECE55" w14:textId="77777777" w:rsidR="00DC2208" w:rsidRPr="003B726B" w:rsidRDefault="00DC2208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C2208" w14:paraId="0B22C41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35AC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C04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57DB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544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C905F2F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8DE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AC43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5BF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A0E9DA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DD1D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812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03399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C524D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C2208" w14:paraId="380CF6E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6F7C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CCA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E083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EF8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F9439F9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E71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2AD4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002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DC98D4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8DFD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168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C2208" w14:paraId="121589D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0A0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F11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4E6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DA9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5F0EC4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468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3748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8C4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C39CEA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3D6D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3BF6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BE7438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4FBCE44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34F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2B3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B344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27F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BC94C8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9F5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D7F1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198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6BB7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1D1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ED5AAF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C2208" w14:paraId="2B2660A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8FF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19E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A8D641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0C78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14F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3B85F22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21B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9D75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76E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8CB9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802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8A6A8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1E7A60FC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317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C9D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1D7703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BFBA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22E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CE9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5CC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134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F085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1B39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46B2BC2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5D188700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5D2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083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39A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4F5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B7AC0D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F455BE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F48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8EAA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0A7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82F4BA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40C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B06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C2208" w14:paraId="294D9184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FE51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31C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978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30B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24EACA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903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0145E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B5A4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1ED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AB71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F4A1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7325DF6D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444E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258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6092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812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F4687C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641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7451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21B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F1D3E9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5A9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E325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2AA565CB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4266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08D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F18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72F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BDB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91C4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D61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16FCC13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2FD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767F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A38C2F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9CA653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DC2208" w14:paraId="34E41040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D39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468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BBB6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EDD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54917D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589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74C4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3E9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E61352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C9E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727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9421D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56793241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2F7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5F6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6EA1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D96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8C3FFC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B04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72AF3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3B7E08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2CE92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E4F8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BE3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C9D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AA0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BE5B5B9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5B0D5A4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BC5C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D99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F463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6C1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8DA2D9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743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5053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2F6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6930806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C969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7A6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DD1F7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3562661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DA5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44E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D00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67A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7FED28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79D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52A73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CF1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2EC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63D3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7AF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94D2A9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C2208" w14:paraId="5716415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C816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BE0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B156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234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C656DE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D37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5C840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F91B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3E4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F4FF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82A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CDF3F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C2208" w14:paraId="1E1645C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BB26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47E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291D52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A172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6F8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5C9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3465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E63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1F1094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AF59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ADA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2A68566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8FCD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814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01B7E6B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F298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6B3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FE1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1F7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0FD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54A5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231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2931C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DC2208" w14:paraId="7B33490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411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39B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502E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F1D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AC2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1FE64D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CFA4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8A0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8137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D29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6DB8E24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C7B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E70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3496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430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F40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3B9AF0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6A2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36C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378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C60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57DBC01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0720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332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923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595F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6D3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A2E0A2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9FC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796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3168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0F1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4D9B3D09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0B31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276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30B452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F11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C5D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5B4863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475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B543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B15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D63528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1639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701D" w14:textId="77777777" w:rsidR="00DC2208" w:rsidRPr="0019324E" w:rsidRDefault="00DC220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A3FAF20" w14:textId="77777777" w:rsidR="00DC2208" w:rsidRPr="000160B5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82E2701" w14:textId="77777777" w:rsidR="00DC2208" w:rsidRPr="006B78FD" w:rsidRDefault="00DC220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2B4F53C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5CC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4EA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43E0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B9F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2757E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251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092885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7403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663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1EA0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C761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0839341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C2208" w14:paraId="41EE1E3C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E9B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197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2AC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A6E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ACAE11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42AA5F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064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028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A18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BA3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90F9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347FF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1EFD73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C2208" w14:paraId="2A1488D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CE7E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AAC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DA41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C569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3A2FFC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06D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DFDFE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39E047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1E887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6C3D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061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DD4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70A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B7411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48A5FC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C2208" w14:paraId="5FFCF5C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873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D3B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2C9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011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5F58D7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24B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629439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AE8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47F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9CF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54EE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2EED8B8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C2208" w14:paraId="377CE9E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41C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9C5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D93F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3AB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B71C5AF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B0B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B2F8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BC2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A2FF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07B3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5CF29A1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C2208" w14:paraId="71D5B60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B8F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3C6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64D5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0D4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633F9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D8AED3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5BBA99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697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B381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46A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AED5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167E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4958DCB7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93E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578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39A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74F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DAA2C4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4705FE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61BF3C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625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F11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625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782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F30B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588156A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2BA6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70F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DADC91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450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EBB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331D07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9C0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80A1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49E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813CDB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677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DC41" w14:textId="77777777" w:rsidR="00DC2208" w:rsidRPr="0019324E" w:rsidRDefault="00DC220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E4F80E7" w14:textId="77777777" w:rsidR="00DC2208" w:rsidRPr="000160B5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B110F35" w14:textId="77777777" w:rsidR="00DC2208" w:rsidRPr="005C2BB7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4BABCF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C60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91B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F0B5E9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A943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75D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6F86E6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5EB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BC3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477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F81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9698" w14:textId="77777777" w:rsidR="00DC2208" w:rsidRPr="00DE4F3A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4F606B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D6C1E2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7CD942F" w14:textId="77777777" w:rsidR="00DC2208" w:rsidRPr="00DE4F3A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C2208" w14:paraId="5B4E4AB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481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A92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4D1B86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22D5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0FE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6FD136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5DE064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6E1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8812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0B1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F7D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1EA5" w14:textId="77777777" w:rsidR="00DC2208" w:rsidRPr="00DE4F3A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C6F8AD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E2F21D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13221F9" w14:textId="77777777" w:rsidR="00DC2208" w:rsidRPr="00DE4F3A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C2208" w14:paraId="3E089E80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031C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29D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8FFE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E54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02BC51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A7B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5B44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31A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519B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4AA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28D98C6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56B1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BC1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0FC691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9F47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2D7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E5379A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020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DAD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E27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DAEE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D08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66FF678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4E10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9A1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30991B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BF8B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1BD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8F44FD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903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5E68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AB5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60EE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5E0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063A83" w14:textId="77777777" w:rsidR="00DC2208" w:rsidRPr="00CB2A72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6BFA887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081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8D0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345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A01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10E5C3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214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EB0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288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E410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20EA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503FA42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7CA5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89E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331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E0D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4941F4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913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2AD707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F5A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CEB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B074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27C9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59151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8B3A12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C2208" w14:paraId="6DCC023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16F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5D9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3B1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6A4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E40F099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1B9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1D9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159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8CC966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B98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3E8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C2208" w14:paraId="6CF4951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8F6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699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B981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3AF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25B086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B4A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465FC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77E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459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90A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DAE5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CCE56E2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2E81830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C2208" w14:paraId="7A13BDB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9C20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7E1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46E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C50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B6CEDA9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69F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7C5FC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4BD5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EB7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14B2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B4E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36ADC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B5A8A5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C2208" w14:paraId="3E91C9B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3EBE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E57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523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792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22081B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700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8604E0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624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CBE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7C5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EA01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4509B2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C2208" w14:paraId="6A1F36C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E8A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A4C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7853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090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3263B9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045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05B4F3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5050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DF6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8A8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062F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AEF8D6" w14:textId="77777777" w:rsidR="00DC2208" w:rsidRPr="00D344C9" w:rsidRDefault="00DC2208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28D19B0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C2208" w14:paraId="799EAA2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235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F51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FC9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7A1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CA0652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43C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916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AB6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6239AF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CC52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252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D122D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D315BE1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C2208" w14:paraId="6C6CCD8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0EE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D73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D830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768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627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4EB93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0184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07E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33A5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EFE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B2064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A8A27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C2208" w14:paraId="68C8E7F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6CE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21C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AD4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21B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F1D380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1FC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95B824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1916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252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146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74B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093F29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C2208" w14:paraId="34976A10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503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EA6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851A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10CF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80AB14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D40206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C67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DCE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78E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693308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A4B9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4CD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1C87E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42DBAD2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AF1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156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4F1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C99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CF7F58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0FE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5B1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7E1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69228C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CCB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46B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E5BEF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715B2F2F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479C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CEE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C28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18F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184877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C15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5D0FC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72CB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D67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BC0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D4E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C872C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E7A2BF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C2208" w14:paraId="12557F0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07F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C21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5A14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587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9B33E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15F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0F420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074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E45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056A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955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B8F32B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C2208" w14:paraId="220AAF3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0C0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87D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2389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364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71373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B80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22F0B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0A4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F40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66C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40B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A813C1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C2208" w14:paraId="64771F5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1A70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E52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A273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EAF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151A1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B0B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A05ED1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57D0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9E1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451A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B622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7CF08A0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9F5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FE4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FC11D8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2E3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B97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C700C3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12E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9E6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ACA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B8A4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33BB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C2208" w14:paraId="3E431B9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6ED7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FEA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30A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297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8AB9A2F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EE8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1818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17E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7C7C1D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8B60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C5E7" w14:textId="77777777" w:rsidR="00DC2208" w:rsidRPr="00FF6B4A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C2208" w14:paraId="3BD2071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4BB0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79C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80C9A4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ACB4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224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A9B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22F4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A5D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C941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732A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526366B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1E47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2A0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92F9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4B3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B1B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4B1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7F2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03CE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E87B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42B16B11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3E8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251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ED12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C63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3D9535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0F0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0CFE13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25B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9C3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0548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49D7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C376CE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C2208" w14:paraId="79F2910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47C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EE5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7744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489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90991D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BB8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8007A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804F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21D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8928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78A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4E968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C2208" w14:paraId="1FA6162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032C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A76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C5BA38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84E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927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525268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362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13DE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1C5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16A4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4DB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46B16CC2" w14:textId="77777777" w:rsidR="00DC2208" w:rsidRPr="00F10273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C2208" w14:paraId="7AACFA9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DC65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E7E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2C8A7C1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3887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84A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22C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03A8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3C4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D12D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939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D63B4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557F592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7C7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E1B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B64B07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2797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9B9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60C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3878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1C9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0A17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1AA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27A02FA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C54C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BAD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C554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2CD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6B606C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94C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6B79E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493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775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B69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E66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35B65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C2208" w14:paraId="377C51C1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AE3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B9E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024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2C9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2B6607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A2B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4F1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90D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F76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F095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309E992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39D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006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ED5C06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AD19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59B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2539C62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A07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A3B6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882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51B5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766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9D2B9B" w14:textId="77777777" w:rsidR="00DC2208" w:rsidRPr="00056F61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C2208" w14:paraId="583964D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175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BBA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B4F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EDA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30F06A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F15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FE353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037A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354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324A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30C0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0716D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04B8FC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C2208" w14:paraId="2525B51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E53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64C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A1B8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0CF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8C4937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CC8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E74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5EC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8E297B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18E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00D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47881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3D56A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7319B75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C2208" w14:paraId="494E2DE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082D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718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1C74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8FFF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D4D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416F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1D3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6AF3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A6F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1057460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C2208" w14:paraId="6A8CC59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35D6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312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0B479E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CA44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7EC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19462E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A82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E75E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F3C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8D5F2C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8B73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809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558E488C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721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EC8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962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CB4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DC5827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C60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9F9F8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46A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056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473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DA0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1E91318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C2208" w14:paraId="13688D1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11F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8BF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955D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FCC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7716E8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FE0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A1C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D2C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AA4E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4AE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EFF4E38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C2208" w14:paraId="26A907A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8D0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4D2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1542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460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D46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6229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AAB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16EF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8A64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C2208" w14:paraId="0FC51D1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6086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C50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8669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5C3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627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14946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48EA10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EC3EFB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DCF3FF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47C9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C32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C1C2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079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6CF7B5D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26FD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7D8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2758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0E2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48E7D9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66D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7F6531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7A2A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6AD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60F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AE6F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C2208" w14:paraId="1FC9E2E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A097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B69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C04D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2BD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468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1833D3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2D0C82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E065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824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5DF8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F46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309A7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BA3A3A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3AF1B67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C2B0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9CB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52CC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38C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8A7B809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54C078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090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171C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496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42D9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427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2763EC6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B86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5AA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6003B5A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A057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F20F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23F1C17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74B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ADC9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CF2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3B4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DA8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ECED9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DC2208" w14:paraId="46171961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4C37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AC2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3B2B1E2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95EA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DA0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FFFCB8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0C5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8F2B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407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A30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E091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5332232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7E11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5E9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AFF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03F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99B845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587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BD4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C2B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7923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1653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53BD21B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6C9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229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BC04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A6C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7C3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DB83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1DC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33938E4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AB08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341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2FAF2A5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D2B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14D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4098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BB7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1C3CF0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AF8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95D131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2B2C1B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20D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652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2D3D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5859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12497A0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4DE7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923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7A7E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F41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DDC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196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698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57292E5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B8B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319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30E0FCA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38B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128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236D8E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F1B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2D8F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CCD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6B17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052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B088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40A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7B5525E5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30F0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4FB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E1DF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D8F1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607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3CF1AB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B41862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BC4303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10E8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823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CA4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C0E9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D2B908C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C2208" w14:paraId="6803AE26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B6A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22D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8E1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938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3C931A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BEE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C1AD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BE1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3D48A98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9CF3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E84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DC2208" w14:paraId="31BB68D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CBE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76E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138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B77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D5174D9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852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ADE3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C85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9CC7FC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B40A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C8EF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55CC452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EF3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45D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000BCEF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46A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5BD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598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F419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201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4D32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5E44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7D9F44D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92C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C8A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C1DB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D80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87B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A61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4FF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23A7C81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02E1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5A7C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C2208" w14:paraId="16D46EDE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382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619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E31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083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B5E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F6F2B3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951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976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F9F4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D8D0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1DB6D13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032D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CEF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5F59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CB1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FF5678C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694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E012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087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069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9ED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05535CB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D690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07A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C4D3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91B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FD9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A5D56D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9D931A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C537CD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9E8E00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497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F01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83B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88AE" w14:textId="77777777" w:rsidR="00DC2208" w:rsidRPr="00D344C9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19CA12E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D83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1DE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018A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C8F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728BE67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7644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10B5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A8E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564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B50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575B5A14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12B0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F24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D2C7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0A96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04B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D7D3B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18E2219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9A3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23F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9BBC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443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DC2208" w14:paraId="550A235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8D5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989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80D1CCA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7149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D9C2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722B1F4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CC9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56E2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109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424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B51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1ABB8D2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28C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3D4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7E4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17BB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452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ADA7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BA4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409B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50D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79CD4B0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7986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C76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5064477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4461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F90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7FC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916C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ADA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D70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3530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3AC4AE9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33A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38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BD6A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424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AC8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6EB84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FBD3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9AC2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B46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C36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și 2 Cap X</w:t>
            </w:r>
          </w:p>
        </w:tc>
      </w:tr>
      <w:tr w:rsidR="00DC2208" w14:paraId="02B3273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B9D6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1E8E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294B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F7D0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D109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9C2475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5C57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6C83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E7E9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951C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 Cap Y</w:t>
            </w:r>
          </w:p>
        </w:tc>
      </w:tr>
      <w:tr w:rsidR="00DC2208" w14:paraId="40D5B26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47B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41A7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1E5C6C0D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F408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B16B" w14:textId="77777777" w:rsidR="00DC2208" w:rsidRDefault="00DC2208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9BA3FE5" w14:textId="77777777" w:rsidR="00DC2208" w:rsidRDefault="00DC2208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0ED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B928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05F5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33FD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3C4A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0D1A0B0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28B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3A38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0722373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B7D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8E2F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C684D48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A370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E92F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A6AF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7606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6D9E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632FDC8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1A6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D6B6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49C9DB69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1612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A2F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952527D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7C2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7A13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1FCB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7002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DE95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6D0FD48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5406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3A2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7119D68E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0C3C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1D03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ACF1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83E0" w14:textId="77777777" w:rsidR="00DC2208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F88C" w14:textId="77777777" w:rsidR="00DC2208" w:rsidRDefault="00DC220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FA56" w14:textId="77777777" w:rsidR="00DC2208" w:rsidRPr="00600D25" w:rsidRDefault="00DC220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8929" w14:textId="77777777" w:rsidR="00DC2208" w:rsidRDefault="00DC220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282DB3E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B801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AF24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DB6F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059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6581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B6F1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146A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10AE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CBC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082F035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118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CCCC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9D14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E28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36B5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1F7E6C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9F59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CFF4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AD72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9C33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</w:t>
            </w:r>
          </w:p>
        </w:tc>
      </w:tr>
      <w:tr w:rsidR="00DC2208" w14:paraId="1C66AED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8D3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B5A5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45CB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6832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0BEC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7B3AB2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8FF6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AD47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5FA0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4715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</w:t>
            </w:r>
          </w:p>
        </w:tc>
      </w:tr>
      <w:tr w:rsidR="00DC2208" w14:paraId="50EB75D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7EFD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7B6F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551F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7394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F591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169EBB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4AB8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4611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D01E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F5D9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</w:t>
            </w:r>
          </w:p>
        </w:tc>
      </w:tr>
      <w:tr w:rsidR="00DC2208" w14:paraId="48CAB13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F4D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168E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0885360F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8336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9D6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9E0A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C311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506B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12A0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8AB2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33664B6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9F89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127A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A5A5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5DD2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0195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CF275C3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68DB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85CB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9203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720D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C2208" w14:paraId="35F7FA7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201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9169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4EAB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FB1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979F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2B93EA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5A16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F547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853A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D325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C2208" w14:paraId="5D2D74A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D69D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E76D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28C0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13A9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FFED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1684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A39D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99D4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FAA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0BECE8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88C65E3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C2208" w14:paraId="5338A17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230D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660A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6FF0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3004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DD9A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0FBF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F212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74A7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1BE2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A8988C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EF11ED6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C2208" w14:paraId="6BB20FA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A5D4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8E0E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9955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4172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AB19E03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ACA2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B100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0114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18F4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4DC9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C2208" w14:paraId="033EBB6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6333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5F09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CDCCF5C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D643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9A04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54C3E7A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C2E9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3066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8508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64C9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6DE7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900C8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DC2208" w14:paraId="6CB39DD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C578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53C6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D934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668B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D74EDB6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4BD6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4015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62AE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B38F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2A6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B6DC201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CB88931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73D4B2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C2208" w14:paraId="4B85BB1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E73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20E5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D632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104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F47FDD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20F8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A235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BC78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331D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D27A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4615E5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66E4A5D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27A22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C2208" w14:paraId="22CDA4A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4F46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1C2D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CBD4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69EC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10E3769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8538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9986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7DE7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C0B0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FB81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59C35FD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4D0189C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4CC927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C2208" w14:paraId="151AEC5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5915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603C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9CF7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67EE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D1C8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B898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6CB2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BB76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6CB2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B979F70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CC5D10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C2208" w14:paraId="5264864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313A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4853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7237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8E90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340D10D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B60C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9812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965F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9E50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612C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A697CF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ED1C53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C2208" w14:paraId="0CBB9F2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26E1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7994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F5B6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23E0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6E343A2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700C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6029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02FF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E574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4D82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337612B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97B305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C2208" w14:paraId="0D9A3D2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A14B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72F7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3DC5AD4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3C7A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D669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6573591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B0BA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9A21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8D33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B39F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A949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71304A8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965F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A3DD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352417BF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D8A6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1F1D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71167F5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2CB2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8AE6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5220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74CA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10B8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2D14F20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9F52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EB20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F866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4FB8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50EA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E61D947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6271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673D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4F13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636C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17DFB5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EDE271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C2208" w14:paraId="2384F46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BC61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93CD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4FB1303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3760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3D2F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0FB6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9894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28FB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D60A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0198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C2208" w14:paraId="547C98D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87CE" w14:textId="77777777" w:rsidR="00DC2208" w:rsidRDefault="00DC2208" w:rsidP="00DC220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BDC2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F2A7FBC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3B57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75F5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33DD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6280" w14:textId="77777777" w:rsidR="00DC2208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B1B3" w14:textId="77777777" w:rsidR="00DC2208" w:rsidRDefault="00DC2208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FAC4" w14:textId="77777777" w:rsidR="00DC2208" w:rsidRPr="00600D25" w:rsidRDefault="00DC2208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09C6" w14:textId="77777777" w:rsidR="00DC2208" w:rsidRDefault="00DC2208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B014F5E" w14:textId="77777777" w:rsidR="00DC2208" w:rsidRPr="00836022" w:rsidRDefault="00DC2208" w:rsidP="0095691E">
      <w:pPr>
        <w:spacing w:before="40" w:line="192" w:lineRule="auto"/>
        <w:ind w:right="57"/>
        <w:rPr>
          <w:sz w:val="20"/>
          <w:lang w:val="en-US"/>
        </w:rPr>
      </w:pPr>
    </w:p>
    <w:p w14:paraId="7118A407" w14:textId="77777777" w:rsidR="00DC2208" w:rsidRDefault="00DC2208" w:rsidP="00956F37">
      <w:pPr>
        <w:pStyle w:val="Heading1"/>
        <w:spacing w:line="360" w:lineRule="auto"/>
      </w:pPr>
      <w:r>
        <w:t>LINIA 301 N</w:t>
      </w:r>
    </w:p>
    <w:p w14:paraId="5959985A" w14:textId="77777777" w:rsidR="00DC2208" w:rsidRDefault="00DC220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C2208" w14:paraId="3E2DA9B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9F9E" w14:textId="77777777" w:rsidR="00DC2208" w:rsidRDefault="00DC2208" w:rsidP="00DC220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51F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EA8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7A8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179BA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1C8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66D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3F1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22DC" w14:textId="77777777" w:rsidR="00DC2208" w:rsidRPr="0022092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3E4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293F8D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CAB6" w14:textId="77777777" w:rsidR="00DC2208" w:rsidRDefault="00DC2208" w:rsidP="00DC220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A44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EA8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C90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A9142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99E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BB5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D2D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9071" w14:textId="77777777" w:rsidR="00DC2208" w:rsidRPr="0022092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03D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9C03EB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309D" w14:textId="77777777" w:rsidR="00DC2208" w:rsidRDefault="00DC2208" w:rsidP="00DC220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CF1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F62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FF5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9FCB1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C4B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8EA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6A6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39A1" w14:textId="77777777" w:rsidR="00DC2208" w:rsidRPr="0022092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962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FD26A3" w14:textId="77777777" w:rsidR="00DC2208" w:rsidRPr="00474FB0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C2208" w14:paraId="12EC290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C3EE" w14:textId="77777777" w:rsidR="00DC2208" w:rsidRDefault="00DC2208" w:rsidP="00DC220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45F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2F8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3290" w14:textId="77777777" w:rsidR="00DC2208" w:rsidRDefault="00DC220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E6C231" w14:textId="77777777" w:rsidR="00DC2208" w:rsidRDefault="00DC220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794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DB2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6E1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390B" w14:textId="77777777" w:rsidR="00DC2208" w:rsidRPr="0022092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4FC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206CBA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0A66" w14:textId="77777777" w:rsidR="00DC2208" w:rsidRDefault="00DC2208" w:rsidP="00DC220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B382" w14:textId="77777777" w:rsidR="00DC2208" w:rsidRDefault="00DC220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74DF" w14:textId="77777777" w:rsidR="00DC2208" w:rsidRDefault="00DC220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3F0B" w14:textId="77777777" w:rsidR="00DC2208" w:rsidRDefault="00DC2208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4D09" w14:textId="77777777" w:rsidR="00DC2208" w:rsidRPr="00E4222D" w:rsidRDefault="00DC220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658030B" w14:textId="77777777" w:rsidR="00DC2208" w:rsidRPr="00E4222D" w:rsidRDefault="00DC220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979C6B7" w14:textId="77777777" w:rsidR="00DC2208" w:rsidRPr="00E4222D" w:rsidRDefault="00DC220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FC92EED" w14:textId="77777777" w:rsidR="00DC2208" w:rsidRDefault="00DC220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08C6" w14:textId="77777777" w:rsidR="00DC2208" w:rsidRDefault="00DC220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6322" w14:textId="77777777" w:rsidR="00DC2208" w:rsidRDefault="00DC220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C29A" w14:textId="77777777" w:rsidR="00DC2208" w:rsidRPr="0022092F" w:rsidRDefault="00DC220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7114" w14:textId="77777777" w:rsidR="00DC2208" w:rsidRDefault="00DC2208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35DEB9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B922" w14:textId="77777777" w:rsidR="00DC2208" w:rsidRDefault="00DC2208" w:rsidP="00DC220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23A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3A8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0E7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128E07" w14:textId="77777777" w:rsidR="00DC2208" w:rsidRDefault="00DC220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7A7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568D0A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118CEA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2B3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E16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449A" w14:textId="77777777" w:rsidR="00DC2208" w:rsidRPr="0022092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780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EF255B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1CF939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C2208" w14:paraId="39478E8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AA44" w14:textId="77777777" w:rsidR="00DC2208" w:rsidRDefault="00DC2208" w:rsidP="00DC220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C53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0650ED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3BB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1E7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78BC72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889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367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47C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6665" w14:textId="77777777" w:rsidR="00DC2208" w:rsidRPr="0022092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FBC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58B1327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BD33" w14:textId="77777777" w:rsidR="00DC2208" w:rsidRDefault="00DC2208" w:rsidP="00DC220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F85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E40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185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4ABB11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F0B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E04DC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DF6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366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1D80" w14:textId="77777777" w:rsidR="00DC2208" w:rsidRPr="0022092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C31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EA6C75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5170809A" w14:textId="77777777" w:rsidR="00DC2208" w:rsidRDefault="00DC2208" w:rsidP="007F72A5">
      <w:pPr>
        <w:pStyle w:val="Heading1"/>
        <w:spacing w:line="360" w:lineRule="auto"/>
      </w:pPr>
      <w:r>
        <w:lastRenderedPageBreak/>
        <w:t>LINIA 301 O</w:t>
      </w:r>
    </w:p>
    <w:p w14:paraId="64026CF5" w14:textId="77777777" w:rsidR="00DC2208" w:rsidRDefault="00DC220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C2208" w14:paraId="31C110D2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EB1D" w14:textId="77777777" w:rsidR="00DC2208" w:rsidRDefault="00DC2208" w:rsidP="00DC220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97E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F64B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8DB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774541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CF4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A79D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F1F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CECB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219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A4AB5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0AE6" w14:textId="77777777" w:rsidR="00DC2208" w:rsidRDefault="00DC2208" w:rsidP="00DC220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05C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7BAE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8F6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1E5A64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C49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7D96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C2F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CDDB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FB7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D2214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96A8" w14:textId="77777777" w:rsidR="00DC2208" w:rsidRDefault="00DC2208" w:rsidP="00DC220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92E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B8A7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9C4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54175A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742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8B449B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14B9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B5A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B2B5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C60F" w14:textId="77777777" w:rsidR="00DC2208" w:rsidRDefault="00DC2208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B661D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5CCC" w14:textId="77777777" w:rsidR="00DC2208" w:rsidRDefault="00DC2208" w:rsidP="00DC220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B4B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53BC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190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7D10C0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F9A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C17EF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C662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677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B745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A6E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667D04F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175C" w14:textId="77777777" w:rsidR="00DC2208" w:rsidRDefault="00DC2208" w:rsidP="00DC220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D98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A162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F80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035078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9D9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FD7CE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811B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B99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5BA0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E27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9B496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3693" w14:textId="77777777" w:rsidR="00DC2208" w:rsidRDefault="00DC2208" w:rsidP="00DC220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710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17C4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A35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E0FA14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4A3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4AA12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37F4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682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6CB4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ED8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712CDF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EE66" w14:textId="77777777" w:rsidR="00DC2208" w:rsidRDefault="00DC2208" w:rsidP="00DC220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A48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E6D1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C6C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94D8F6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14B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627FB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35EB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592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0743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6F2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36096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DC2208" w14:paraId="3F7693A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5780" w14:textId="77777777" w:rsidR="00DC2208" w:rsidRDefault="00DC2208" w:rsidP="00DC220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954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AA98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43B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7E2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9D805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EE22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8EB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6F12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040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44FEA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EAD19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DC2208" w14:paraId="5C64ADA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1754" w14:textId="77777777" w:rsidR="00DC2208" w:rsidRDefault="00DC2208" w:rsidP="00DC220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CB0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B440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BEC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0B9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AD2938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B72009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D3AA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FD0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8D1E" w14:textId="77777777" w:rsidR="00DC2208" w:rsidRPr="00F1029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808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60AF1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629606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D66D622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2EBB11A7" w14:textId="77777777" w:rsidR="00DC2208" w:rsidRDefault="00DC2208" w:rsidP="003260D9">
      <w:pPr>
        <w:pStyle w:val="Heading1"/>
        <w:spacing w:line="360" w:lineRule="auto"/>
      </w:pPr>
      <w:r>
        <w:lastRenderedPageBreak/>
        <w:t>LINIA 301 P</w:t>
      </w:r>
    </w:p>
    <w:p w14:paraId="59A10EC8" w14:textId="77777777" w:rsidR="00DC2208" w:rsidRDefault="00DC220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C2208" w14:paraId="3204F38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E3B4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2A17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6296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F11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875FC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BC9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E2C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35B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B13D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244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33D499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9668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B9C6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97EF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5C6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29C3B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179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083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482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89F0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A0D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C10FD3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13C6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7EAE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9454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406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23E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6FB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CA2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DC24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28F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918E6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C2208" w:rsidRPr="00A8307A" w14:paraId="04CB551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84EA" w14:textId="77777777" w:rsidR="00DC2208" w:rsidRPr="00A75A00" w:rsidRDefault="00DC2208" w:rsidP="00DC2208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05F6" w14:textId="77777777" w:rsidR="00DC2208" w:rsidRPr="00A8307A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7911" w14:textId="77777777" w:rsidR="00DC2208" w:rsidRPr="00A830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850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6BDA1192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03A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E49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EEB6" w14:textId="77777777" w:rsidR="00DC2208" w:rsidRPr="00A8307A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9A28" w14:textId="77777777" w:rsidR="00DC2208" w:rsidRPr="00A8307A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A26F" w14:textId="77777777" w:rsidR="00DC2208" w:rsidRPr="00A8307A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F0B94C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1CBE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6B61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5796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C5D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5D5E93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102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259BFE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D3A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288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A1FA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D30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C4DA35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93B2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D680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C73E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47B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8A978D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D5C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AD350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0452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68C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3DFF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089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C2208" w14:paraId="0EEC8F4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0EF3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66C7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CCB7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5C0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D5405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8A7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F8E62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E6A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3EC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356E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8E5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A736C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C2208" w14:paraId="069F3A4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CE90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4041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E491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582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56BDD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E45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D9119F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582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6D5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AF40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DB6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4DE4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C2208" w14:paraId="1B8F736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A23F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118C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E659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D0E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FA0F6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A1F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AB0F0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E71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81D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03CD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CDB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AF34F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C2208" w14:paraId="270C46E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B698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E68C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4FF8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9F0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32C9C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AE6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99959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721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751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A451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758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D11F3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A7C3B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C2208" w14:paraId="782B30A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FCB0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AD92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BEBD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268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8D3ED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84D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4317A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CEF6E2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E47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DE0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BE48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C72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349B0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C2208" w14:paraId="1D65F20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8454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5D77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54A0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796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9476C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53E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060FB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072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305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5728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A18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64859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C2208" w14:paraId="6B301C1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FB1E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ADA7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ADF8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D5D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F87AC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2BE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E20810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EAC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2E2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7CE9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E25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12180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C2208" w14:paraId="7F21918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282C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F207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F2C7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75E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EE5FA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AA9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031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CDF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4888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42C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629D3A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ED25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8852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9080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48C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38EE2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1AE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13C31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71F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451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187D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2F6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85556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C2208" w14:paraId="4E61280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0D26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5697" w14:textId="77777777" w:rsidR="00DC2208" w:rsidRDefault="00DC220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B0AD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C42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E8B85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618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4E714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869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018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A9F9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95D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FB3D0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C2208" w14:paraId="4C89273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A9BB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10D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2B3A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227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B30E1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86B7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F09F0F3" w14:textId="77777777" w:rsidR="00DC2208" w:rsidRDefault="00DC2208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B6D6549" w14:textId="77777777" w:rsidR="00DC2208" w:rsidRDefault="00DC220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4E2C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F81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E81E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7A0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DA9F34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70CC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0E7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A23A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7159" w14:textId="77777777" w:rsidR="00DC2208" w:rsidRDefault="00DC2208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EE93AD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48376A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3DD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8C172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DF2E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CCA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7CD4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B54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310CC5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E0A0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361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D8C8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49B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37FD1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AAA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A1C60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CFB1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938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FD1A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B99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CA7E14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1FEF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02F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BFB4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224C" w14:textId="77777777" w:rsidR="00DC2208" w:rsidRDefault="00DC220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39A982" w14:textId="77777777" w:rsidR="00DC2208" w:rsidRDefault="00DC220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A948" w14:textId="77777777" w:rsidR="00DC2208" w:rsidRDefault="00DC220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F30CD1" w14:textId="77777777" w:rsidR="00DC2208" w:rsidRDefault="00DC220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89B6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F88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9AEC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27B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0047A5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6107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0E6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5C7C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DD6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7EC3B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106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0980E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F191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2FF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5DAA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266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D2B091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25AE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5D2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6BF3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076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2B776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39E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66702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C5AA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CC6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1D08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635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AC3CD9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C27F" w14:textId="77777777" w:rsidR="00DC2208" w:rsidRDefault="00DC2208" w:rsidP="00DC220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67D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8322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90C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FA416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384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F8D60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FEF9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58E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0DA2" w14:textId="77777777" w:rsidR="00DC2208" w:rsidRPr="001B37B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C6C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4B1E966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7BCAB463" w14:textId="77777777" w:rsidR="00DC2208" w:rsidRDefault="00DC220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2A773C3B" w14:textId="77777777" w:rsidR="00DC2208" w:rsidRDefault="00DC220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C2208" w14:paraId="04CBDCB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61D9" w14:textId="77777777" w:rsidR="00DC2208" w:rsidRDefault="00DC2208" w:rsidP="00DC220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A76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32DB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B3C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19BD5C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265AF0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6B8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89FDFC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2857DFA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E2C034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8D11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899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131D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0E4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EEDD45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2195" w14:textId="77777777" w:rsidR="00DC2208" w:rsidRDefault="00DC2208" w:rsidP="00DC220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1C3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F73F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E52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3151A8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BA66F7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600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DC0A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29E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439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361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7E6885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1DB1" w14:textId="77777777" w:rsidR="00DC2208" w:rsidRDefault="00DC2208" w:rsidP="00DC220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F47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E838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A3A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2F837E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78629C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20FEB23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641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68B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4F8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270A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969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884EE1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FE6A" w14:textId="77777777" w:rsidR="00DC2208" w:rsidRDefault="00DC2208" w:rsidP="00DC220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2B0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BBED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742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D31C16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48D439D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EA1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A6E4D0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CE0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A24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542F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797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2D5681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1883" w14:textId="77777777" w:rsidR="00DC2208" w:rsidRDefault="00DC2208" w:rsidP="00DC220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34D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722D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002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02C209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898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7207510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B0E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2CF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FAC3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EE6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ADEA03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5548" w14:textId="77777777" w:rsidR="00DC2208" w:rsidRDefault="00DC2208" w:rsidP="00DC220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5D5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60B9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6B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59C515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38E871A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179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CBB237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730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B5B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25B2" w14:textId="77777777" w:rsidR="00DC2208" w:rsidRPr="00594E5B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F84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B64110" w14:textId="77777777" w:rsidR="00DC2208" w:rsidRDefault="00DC2208">
      <w:pPr>
        <w:spacing w:before="40" w:after="40" w:line="192" w:lineRule="auto"/>
        <w:ind w:right="57"/>
        <w:rPr>
          <w:sz w:val="20"/>
          <w:lang w:val="en-US"/>
        </w:rPr>
      </w:pPr>
    </w:p>
    <w:p w14:paraId="0112BC9A" w14:textId="77777777" w:rsidR="00DC2208" w:rsidRDefault="00DC2208" w:rsidP="00343A98">
      <w:pPr>
        <w:pStyle w:val="Heading1"/>
        <w:spacing w:line="360" w:lineRule="auto"/>
      </w:pPr>
      <w:r>
        <w:lastRenderedPageBreak/>
        <w:t>LINIA 314 A</w:t>
      </w:r>
    </w:p>
    <w:p w14:paraId="46DA1E10" w14:textId="77777777" w:rsidR="00DC2208" w:rsidRDefault="00DC2208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C2208" w14:paraId="12722B4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158B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509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45B6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5D8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5C404BE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BAE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D4D0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0AA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25163E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01F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15E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D03AF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7DE20A5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588C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B6F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09E7263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7821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384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22E78D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1FD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C8F0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686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AFE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EAA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1983C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06FE141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8925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37E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064A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2F8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18C553F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C89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D466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FF7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BE7F4E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953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1B7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6D8E6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C2208" w14:paraId="3A61B99A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63A4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72E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F596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38D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7C20B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1F2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4136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7BD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104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32D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4D57874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0BB5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F28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DB5E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731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7C6762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45F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6E2D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6C7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134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7DC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422ECB4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1FD7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528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9DB9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AC6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DFEDD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1A7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B67F40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EEEF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35B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A71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EFB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193797C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04C6301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6E34DD4F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1B9F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63A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BCAE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563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17BA71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FC5D8A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3F9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C9BE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4CE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DDD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4E5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C2208" w14:paraId="5F4DEBD2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213F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705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7639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408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E912A0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205FDC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72D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4007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522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03D3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79D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ABCE95B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B27A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CE5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6ED0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1CE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634566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10E4A0B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2DF55AE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170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297A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278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49B4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21F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05A7EB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056008D3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3A07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DC9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2940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767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9464A3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89AB09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174A3B0" w14:textId="77777777" w:rsidR="00DC2208" w:rsidRPr="009A1321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57D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1F09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522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1FEC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695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49FD476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2E70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69D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06D7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469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6F2CD1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BB23C2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FBA6D85" w14:textId="77777777" w:rsidR="00DC2208" w:rsidRPr="009A1321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80D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F67F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550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E728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957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CC3123B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867E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382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5310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624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FE42DD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FBF735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3EB8891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487082A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790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3598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F49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2B53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086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8FC93E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33176160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514E" w14:textId="77777777" w:rsidR="00DC2208" w:rsidRDefault="00DC2208" w:rsidP="00DC220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D82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4090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997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F0838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5F2EAD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622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8ECCF7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FE0515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3E2A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96A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F30F" w14:textId="77777777" w:rsidR="00DC2208" w:rsidRPr="0001408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6C5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D1393B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2FF5DB1" w14:textId="77777777" w:rsidR="00DC2208" w:rsidRPr="00074F42" w:rsidRDefault="00DC2208">
      <w:pPr>
        <w:spacing w:before="40" w:after="40" w:line="192" w:lineRule="auto"/>
        <w:ind w:right="57"/>
      </w:pPr>
    </w:p>
    <w:p w14:paraId="26B38A0E" w14:textId="77777777" w:rsidR="00DC2208" w:rsidRDefault="00DC2208" w:rsidP="00056376">
      <w:pPr>
        <w:pStyle w:val="Heading1"/>
        <w:spacing w:line="360" w:lineRule="auto"/>
      </w:pPr>
      <w:r>
        <w:t>LINIA 314 B</w:t>
      </w:r>
    </w:p>
    <w:p w14:paraId="50C403EA" w14:textId="77777777" w:rsidR="00DC2208" w:rsidRDefault="00DC2208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C2208" w14:paraId="1259A2E1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1721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0EC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AE34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C67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5ACEC8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AA3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61028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F8BD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376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AACE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728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FBE9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0819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DC2208" w14:paraId="38DD1AC6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5DCB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F63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2C32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502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2C3E2A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263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F9AD4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62C4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01A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0E4D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877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3A611980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E929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8B7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DEDE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E2E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042CCA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EB8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A4564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48DE3C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2679C4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89CF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B15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8E48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5B4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A703F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FE06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DC2208" w14:paraId="75D76528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18EB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CBE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69A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4A5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864A0F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971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4CA0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941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AA1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301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A0B737D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9834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F9A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51A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947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36C918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7CC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8403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422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BA1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DBF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290B285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88E9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07E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A1D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2B9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2F9171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F7D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58FA97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D4F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751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511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E53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4F2892B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0F745EF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7BD2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098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122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208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5591FF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72BBAF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13B0821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05C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1B81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DB8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EF0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050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93F3A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11F850C8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8365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928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0240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3D5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A24437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4A6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5C3C4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1B80D77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38D5E29E" w14:textId="77777777" w:rsidR="00DC2208" w:rsidRPr="005148A2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95B4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C6C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7B9B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D8F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B1078D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18201D75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D47B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6BF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CC1D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2A1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C9492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6907C35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E12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B6702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8F75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63C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A9AE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5BD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DC916E3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C1C3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086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BBA7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B3C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07EFB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685686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EE3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9F2C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3ED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82FE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3AE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3484037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0F68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D5E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156C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8D4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E49E3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599746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D7D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BCD934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898A0E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8788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214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9051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4B3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9D45ED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1ABCC883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6874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084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5E7C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8FB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4C04E8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092BBC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583B5C3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CBB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64CF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2DF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611A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E12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B03D7DB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06E1" w14:textId="77777777" w:rsidR="00DC2208" w:rsidRDefault="00DC220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D5E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FBE7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7F8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286F5E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E94F67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43C0FA2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240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D810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CE8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0BE4" w14:textId="77777777" w:rsidR="00DC2208" w:rsidRPr="00080A5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32A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D7CC652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7F6C6EC2" w14:textId="77777777" w:rsidR="00DC2208" w:rsidRDefault="00DC2208" w:rsidP="00B31BA0">
      <w:pPr>
        <w:pStyle w:val="Heading1"/>
        <w:spacing w:line="360" w:lineRule="auto"/>
      </w:pPr>
      <w:r>
        <w:lastRenderedPageBreak/>
        <w:t>LINIA 314 E</w:t>
      </w:r>
    </w:p>
    <w:p w14:paraId="7DE21530" w14:textId="77777777" w:rsidR="00DC2208" w:rsidRDefault="00DC2208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C2208" w14:paraId="1F65DFA2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D76F" w14:textId="77777777" w:rsidR="00DC2208" w:rsidRDefault="00DC2208" w:rsidP="00DC220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A70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5C83" w14:textId="77777777" w:rsidR="00DC2208" w:rsidRPr="00FA003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EFA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45856A6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F83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F2270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0C17" w14:textId="77777777" w:rsidR="00DC2208" w:rsidRPr="00FA003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BD8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92FB" w14:textId="77777777" w:rsidR="00DC2208" w:rsidRPr="00FA003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68F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AFDE5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11F281A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DC2208" w14:paraId="69BBC466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0127" w14:textId="77777777" w:rsidR="00DC2208" w:rsidRDefault="00DC2208" w:rsidP="00DC220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EA9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9040" w14:textId="77777777" w:rsidR="00DC2208" w:rsidRPr="00FA003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C89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3DAD41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3D07800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4D5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991546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75EBDF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A2F0" w14:textId="77777777" w:rsidR="00DC2208" w:rsidRPr="00FA003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A99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5FAC" w14:textId="77777777" w:rsidR="00DC2208" w:rsidRPr="00FA003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247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23516E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3367E4FF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7743" w14:textId="77777777" w:rsidR="00DC2208" w:rsidRDefault="00DC2208" w:rsidP="00DC220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290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8871" w14:textId="77777777" w:rsidR="00DC2208" w:rsidRPr="00FA003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2DA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A6D21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5FD57A9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1BCCD75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C7F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3A9D6B1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422C7D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55A806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4A81" w14:textId="77777777" w:rsidR="00DC2208" w:rsidRPr="00FA003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3B9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D12A" w14:textId="77777777" w:rsidR="00DC2208" w:rsidRPr="00FA003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078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FFCCF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3C8D15F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308B563D" w14:textId="77777777" w:rsidR="00DC2208" w:rsidRDefault="00DC2208" w:rsidP="00FF39DE">
      <w:pPr>
        <w:pStyle w:val="Heading1"/>
        <w:spacing w:line="360" w:lineRule="auto"/>
      </w:pPr>
      <w:r>
        <w:t>LINIA 314 F</w:t>
      </w:r>
    </w:p>
    <w:p w14:paraId="6C78370D" w14:textId="77777777" w:rsidR="00DC2208" w:rsidRDefault="00DC2208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C2208" w14:paraId="22A7D34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E635" w14:textId="77777777" w:rsidR="00DC2208" w:rsidRDefault="00DC2208" w:rsidP="00DC220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5C1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BA37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C45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25E414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4FA39E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EE5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91F9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C0D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F714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9C5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5F6E9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450C" w14:textId="77777777" w:rsidR="00DC2208" w:rsidRDefault="00DC2208" w:rsidP="00DC220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AE6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A055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A5B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2D1FFD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D51F62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6F2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8A27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E99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FD27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9D1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67354E0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5089" w14:textId="77777777" w:rsidR="00DC2208" w:rsidRDefault="00DC2208" w:rsidP="00DC220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580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0B71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DFA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0577E8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79CF23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935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FF1EBD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EF04C6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BE7A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0FB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68BA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81B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0D2EA4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448D3BEC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0B89" w14:textId="77777777" w:rsidR="00DC2208" w:rsidRDefault="00DC2208" w:rsidP="00DC220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71C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54BB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4C5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4AFBD1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34F599A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4D13AED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072884B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3DC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8D9C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4C9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5D61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487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72E0C05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B123" w14:textId="77777777" w:rsidR="00DC2208" w:rsidRDefault="00DC2208" w:rsidP="00DC220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74D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2FF4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60E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9DE7AA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0713491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09E869C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342DB58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E08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3E69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11C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75CE" w14:textId="77777777" w:rsidR="00DC2208" w:rsidRPr="000535D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509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90011E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15013CDD" w14:textId="77777777" w:rsidR="00DC2208" w:rsidRDefault="00DC2208" w:rsidP="00E81B3B">
      <w:pPr>
        <w:pStyle w:val="Heading1"/>
        <w:spacing w:line="360" w:lineRule="auto"/>
      </w:pPr>
      <w:r>
        <w:t>LINIA 314 G</w:t>
      </w:r>
    </w:p>
    <w:p w14:paraId="6B889D29" w14:textId="77777777" w:rsidR="00DC2208" w:rsidRDefault="00DC2208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C2208" w14:paraId="62EC756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148B" w14:textId="77777777" w:rsidR="00DC2208" w:rsidRDefault="00DC2208" w:rsidP="00DC220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130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E69A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889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DE8299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E8FDE1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211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82C9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2B4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A0A7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20A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7DC8E1B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600A" w14:textId="77777777" w:rsidR="00DC2208" w:rsidRDefault="00DC2208" w:rsidP="00DC220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352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F022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043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EBB73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0E01E1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DD7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6C1B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0DC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F13F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E93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E9C0D23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A070" w14:textId="77777777" w:rsidR="00DC2208" w:rsidRDefault="00DC2208" w:rsidP="00DC220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C1A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0844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FD2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DD2BDC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577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0D1C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B59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B068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3DC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0DBE2E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CA6205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B60E" w14:textId="77777777" w:rsidR="00DC2208" w:rsidRDefault="00DC2208" w:rsidP="00DC220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15B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1D7D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48F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02AC54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32A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D051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997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C64B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177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DDB2EF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352EE52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46B6" w14:textId="77777777" w:rsidR="00DC2208" w:rsidRDefault="00DC2208" w:rsidP="00DC220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6D2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BA52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B72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422309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EAE4B1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F83EAC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A9D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8D9F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C64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8B5B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06F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0AB0BDC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3A26" w14:textId="77777777" w:rsidR="00DC2208" w:rsidRDefault="00DC2208" w:rsidP="00DC220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ACA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7AC0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DE9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8FFEEC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D778E6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E9DC32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A30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104D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26F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FA5A" w14:textId="77777777" w:rsidR="00DC2208" w:rsidRPr="00DF53C6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0FF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F2D94D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070F2060" w14:textId="77777777" w:rsidR="00DC2208" w:rsidRDefault="00DC2208" w:rsidP="003A5387">
      <w:pPr>
        <w:pStyle w:val="Heading1"/>
        <w:spacing w:line="360" w:lineRule="auto"/>
      </w:pPr>
      <w:r>
        <w:t>LINIA 316</w:t>
      </w:r>
    </w:p>
    <w:p w14:paraId="6A59B094" w14:textId="77777777" w:rsidR="00DC2208" w:rsidRDefault="00DC2208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C2208" w14:paraId="2D16614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1654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51F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FBC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9CC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8BDBE8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2B3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C59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AE7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9E38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95A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EAC9D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4DE9F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C2208" w14:paraId="44AC0FA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EC5B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2E8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F31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F28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CC1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FC4338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4FA78D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7FAE16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EA59AE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233BCF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5E5735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F85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68D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B32D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A75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BE180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C2208" w14:paraId="43AF905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FDA4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481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113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64C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D1EACF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39A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567EE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54F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FEF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19E7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9A6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08E89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0934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C2208" w14:paraId="48CCD00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441C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B77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538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5EB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1D79C8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5E1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207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A6E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D96A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B95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CC42A9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223C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508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56A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27A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4B114A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223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6B0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C2B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50B5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024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9E55F7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C3EF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77B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488AD9A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D9F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C8D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5A6164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650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D4A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B27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1D61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067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0838E38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2609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091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F30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5A3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86B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E8E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D31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0BE0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726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0FBDFC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A338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4CA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2B143B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7AE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BFD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01AC07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912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964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DBD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7E5B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576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6EE5A70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3780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11A6" w14:textId="77777777" w:rsidR="00DC2208" w:rsidRDefault="00DC220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785050A" w14:textId="77777777" w:rsidR="00DC2208" w:rsidRDefault="00DC220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34AA" w14:textId="77777777" w:rsidR="00DC2208" w:rsidRDefault="00DC220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240B" w14:textId="77777777" w:rsidR="00DC2208" w:rsidRDefault="00DC220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0577C03" w14:textId="77777777" w:rsidR="00DC2208" w:rsidRDefault="00DC220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338A" w14:textId="77777777" w:rsidR="00DC2208" w:rsidRDefault="00DC220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14AA" w14:textId="77777777" w:rsidR="00DC2208" w:rsidRDefault="00DC220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AE4D" w14:textId="77777777" w:rsidR="00DC2208" w:rsidRDefault="00DC220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9311" w14:textId="77777777" w:rsidR="00DC2208" w:rsidRPr="00F6236C" w:rsidRDefault="00DC220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DDE1" w14:textId="77777777" w:rsidR="00DC2208" w:rsidRDefault="00DC2208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4596D3A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8A69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E5D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4125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12B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09ED98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157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236A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615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0E0A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8CF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EDCA23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60CD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60D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76DD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FD2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F7E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740CD0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C06A3D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5C94E1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6C4DAE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01D8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8AF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1B37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05F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2D6F16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C438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6BD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F1BD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BE1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5D68D4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EDB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609F77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76791B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A1CC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EF3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F917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997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C2208" w14:paraId="17FEBB0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ED15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061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8E144F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03E1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B44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DE4734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B42B" w14:textId="77777777" w:rsidR="00DC2208" w:rsidRPr="00273EC0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C5F1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6CD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6597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3FA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328BA88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2C6C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E5E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B15F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7D4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AFCD89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1EB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E297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96B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DED8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E1A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2248BD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090F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442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DBB0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DB2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A038C4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735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6150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276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B4F7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43D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54BB512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3B3A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F98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D1F6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B85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6BE942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E01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1F2F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FF3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33E7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0AF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4C140F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3973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B651" w14:textId="77777777" w:rsidR="00DC2208" w:rsidRDefault="00DC2208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AC4E41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308E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B9E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66FF0E8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714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D21D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7F2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9BC4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623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6B4176B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99B9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456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F35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FF9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86FF31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70E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EBD8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9CB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7A0F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750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EA6D53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31C3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DE7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E9F3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043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4A086D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57B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0C7B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8DF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4148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26F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3B605A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5007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023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AD60AD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B48C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1B8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CF0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50F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503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5B4C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3C1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A389C6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4E00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45A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080974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F59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219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89C5A79" w14:textId="77777777" w:rsidR="00DC2208" w:rsidRPr="00830247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ABC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A04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730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8B1C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8F4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4EB6973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7D12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061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5F1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10A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658ABB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452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A3F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312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F639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93C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FAE3C1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8D05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E9C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80B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CB1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D56476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40E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2C9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B58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E9D0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AE7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5C2CB3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B8D7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F29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4BB8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774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9F3E4A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791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379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FD6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B546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375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E859CE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F46A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806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E0D5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0BE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2A712B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4EC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D128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DEB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338D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566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A8CF6B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552F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9FD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3560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932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12EC22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A94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422B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2DA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7AAA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AB4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D6266C" w14:textId="77777777" w:rsidR="00DC2208" w:rsidRPr="000D7AA7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C2208" w14:paraId="1111B3F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CF13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DF8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E66E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E03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0D1075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E71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CCDF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625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DA47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CFD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303E46C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C9EC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5AD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F0E6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9EF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5BC3E6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D8B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3E73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845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D64A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BDE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D94986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08BF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7A0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CE034F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9F39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24D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BAA7C3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11B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1A08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A2B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F90E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7F4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32555E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2CD7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2A9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DD42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0BF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BAFA8A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BE6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2443A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02C9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C90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4D50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D73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48DF344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DD88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76F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5C96D7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AEB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94F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CA8B6D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64E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470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E82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35D4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EF4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790CB9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C2208" w14:paraId="7E8E932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481D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47B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26C1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637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4BCFCF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3C3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0C2E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F52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056E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172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27A7CE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E9AF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AB3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A2F0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CD5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52F821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522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F17E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5F9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F900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759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56CA5D7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0828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CDB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772A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5B0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2F7F98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551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160C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70C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22EB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5E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C2208" w14:paraId="36628E9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C235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396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0F91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FDC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C74756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21B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C6E5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0F5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4A42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C04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C2208" w14:paraId="0D9E548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6FA0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4A7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262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6FD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E06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B4947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24B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927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865F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D6D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EBE826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7DF564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C372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9E5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623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BB3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E6C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88E91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EE0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2DC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B3DF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575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746881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8F235F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F5E1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A93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2262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D20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28D55B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96F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9245D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2738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483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3AA6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E15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35F48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C2208" w14:paraId="39BE75BB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C9B5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F15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15C7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739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F9880A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688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3F0E52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F3A5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B8B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172C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C7A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21353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49B1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C2208" w14:paraId="14A3B98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5F7F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7FC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AE32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7C0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30BAD1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82E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8D998F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BBF4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6E6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916C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C4B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A04F5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1317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C2208" w14:paraId="452F5F1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A629" w14:textId="77777777" w:rsidR="00DC2208" w:rsidRDefault="00DC2208" w:rsidP="00DC220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6F5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9E39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B1F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59D58F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44A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D8CDD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0DF7" w14:textId="77777777" w:rsidR="00DC2208" w:rsidRPr="00514DA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8F4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5D42" w14:textId="77777777" w:rsidR="00DC2208" w:rsidRPr="00F6236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701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DED8C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99EA5A1" w14:textId="77777777" w:rsidR="00DC2208" w:rsidRDefault="00DC2208" w:rsidP="00005D2F">
      <w:pPr>
        <w:pStyle w:val="Heading1"/>
        <w:spacing w:line="360" w:lineRule="auto"/>
      </w:pPr>
      <w:r>
        <w:lastRenderedPageBreak/>
        <w:t>LINIA 317</w:t>
      </w:r>
    </w:p>
    <w:p w14:paraId="1644F260" w14:textId="77777777" w:rsidR="00DC2208" w:rsidRDefault="00DC2208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C2208" w14:paraId="2FC6877B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FB07" w14:textId="77777777" w:rsidR="00DC2208" w:rsidRDefault="00DC2208" w:rsidP="00DC2208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378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E760" w14:textId="77777777" w:rsidR="00DC2208" w:rsidRPr="007237A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2ED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62E67CD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223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269B9D4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B20C" w14:textId="77777777" w:rsidR="00DC2208" w:rsidRPr="007237A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41B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BF28" w14:textId="77777777" w:rsidR="00DC2208" w:rsidRPr="007237A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571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4F0D5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08BF590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6E4846C8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5AB5FDA3" w14:textId="77777777" w:rsidR="00DC2208" w:rsidRDefault="00DC2208" w:rsidP="00967407">
      <w:pPr>
        <w:pStyle w:val="Heading1"/>
        <w:spacing w:line="360" w:lineRule="auto"/>
      </w:pPr>
      <w:r>
        <w:t>LINIA 318</w:t>
      </w:r>
    </w:p>
    <w:p w14:paraId="12D02D5C" w14:textId="77777777" w:rsidR="00DC2208" w:rsidRDefault="00DC2208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C2208" w14:paraId="05920B1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DF6A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B9C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2697D49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E2D8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515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798E140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1F5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7C81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5A6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C65C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7FF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A86E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651584B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DC2208" w14:paraId="17898A9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8529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44A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35AA441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BBA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4C4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52D1889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27E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7ABF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C33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AF94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AD1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67FE0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DC2208" w14:paraId="54A6A12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BAB7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B06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5503786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778A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8920" w14:textId="77777777" w:rsidR="00DC2208" w:rsidRDefault="00DC2208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7FF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2F54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621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C528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36D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F3CA5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DC2208" w14:paraId="040D95D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59CB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878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3D831F0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9A6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DD0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6FED2D6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D7A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59A9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935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6BFC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690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97150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DC2208" w14:paraId="3DE22F8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2D39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A35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68EE62C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F61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A85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FD3EED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C65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94DB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82C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EC3C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73A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913D1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DC2208" w14:paraId="0B58E1E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AF5B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F0F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64591A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019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D75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686D601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A4B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35A9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4FD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B9FA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766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D9107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DC2208" w14:paraId="6184E0E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F69C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AD4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74E5E76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967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567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73864F9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932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E84E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C77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E385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1D2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88ADE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DC2208" w14:paraId="4994F44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7B53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04D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258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ED0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089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1AB48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0B1D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253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5680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2EF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7571A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DC2208" w14:paraId="18C109A9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D409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419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6CD0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466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756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AEA86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F833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828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A818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65A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0995B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DC2208" w14:paraId="084E683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681E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2AE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50A2B2B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0B67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22D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7E2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9B41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DFB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0D74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E7C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C9299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DC2208" w14:paraId="12D3FBBF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F8D1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3BA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247315D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C9B8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984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75C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C7C9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382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B4C5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B9A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9B8F4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DC2208" w14:paraId="1DBAACB8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9245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50A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00CF427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0953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7CE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33CCC29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E4D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E3D8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CA3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2D18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C36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DC2208" w14:paraId="11C7D55C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DD12" w14:textId="77777777" w:rsidR="00DC2208" w:rsidRDefault="00DC2208" w:rsidP="00DC220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C74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6CC3543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EFBE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083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752B142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A3B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90B3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DCE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398C" w14:textId="77777777" w:rsidR="00DC2208" w:rsidRPr="00B31D1D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5DDD" w14:textId="77777777" w:rsidR="00DC2208" w:rsidRPr="00F578A4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3A50D774" w14:textId="77777777" w:rsidR="00DC2208" w:rsidRDefault="00DC2208">
      <w:pPr>
        <w:tabs>
          <w:tab w:val="left" w:pos="4320"/>
        </w:tabs>
        <w:rPr>
          <w:sz w:val="20"/>
          <w:lang w:val="ro-RO"/>
        </w:rPr>
      </w:pPr>
    </w:p>
    <w:p w14:paraId="71A022E2" w14:textId="77777777" w:rsidR="00DC2208" w:rsidRDefault="00DC2208" w:rsidP="00553F36">
      <w:pPr>
        <w:pStyle w:val="Heading1"/>
        <w:spacing w:line="360" w:lineRule="auto"/>
      </w:pPr>
      <w:r>
        <w:t>LINIA 319</w:t>
      </w:r>
    </w:p>
    <w:p w14:paraId="27672294" w14:textId="77777777" w:rsidR="00DC2208" w:rsidRDefault="00DC2208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C2208" w14:paraId="5AA3580C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3F96" w14:textId="77777777" w:rsidR="00DC2208" w:rsidRDefault="00DC2208" w:rsidP="00DC220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43B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34+150</w:t>
            </w:r>
          </w:p>
          <w:p w14:paraId="014BD43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FF92" w14:textId="77777777" w:rsidR="00DC2208" w:rsidRPr="006F7A4E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69B8" w14:textId="77777777" w:rsidR="00DC2208" w:rsidRPr="004B379F" w:rsidRDefault="00DC2208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Cristur - 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897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867A" w14:textId="77777777" w:rsidR="00DC2208" w:rsidRPr="006F7A4E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A24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55B7" w14:textId="77777777" w:rsidR="00DC2208" w:rsidRPr="003F609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1D2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74E966B2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B520" w14:textId="77777777" w:rsidR="00DC2208" w:rsidRDefault="00DC2208" w:rsidP="00DC220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74A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FC76" w14:textId="77777777" w:rsidR="00DC2208" w:rsidRPr="006F7A4E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08A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5E226A3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D79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259A7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970E" w14:textId="77777777" w:rsidR="00DC2208" w:rsidRPr="006F7A4E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F8A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4522" w14:textId="77777777" w:rsidR="00DC2208" w:rsidRPr="003F609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DA8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915A0B8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2CEB2EEC" w14:textId="77777777" w:rsidR="00E815D4" w:rsidRDefault="00E815D4">
      <w:pPr>
        <w:spacing w:before="40" w:after="40" w:line="192" w:lineRule="auto"/>
        <w:ind w:right="57"/>
        <w:rPr>
          <w:sz w:val="20"/>
          <w:lang w:val="ro-RO"/>
        </w:rPr>
      </w:pPr>
    </w:p>
    <w:p w14:paraId="5976E8B4" w14:textId="77777777" w:rsidR="00E815D4" w:rsidRDefault="00E815D4">
      <w:pPr>
        <w:spacing w:before="40" w:after="40" w:line="192" w:lineRule="auto"/>
        <w:ind w:right="57"/>
        <w:rPr>
          <w:sz w:val="20"/>
          <w:lang w:val="ro-RO"/>
        </w:rPr>
      </w:pPr>
    </w:p>
    <w:p w14:paraId="58C66454" w14:textId="77777777" w:rsidR="00DC2208" w:rsidRDefault="00DC2208" w:rsidP="009A5523">
      <w:pPr>
        <w:pStyle w:val="Heading1"/>
        <w:spacing w:line="360" w:lineRule="auto"/>
      </w:pPr>
      <w:r>
        <w:lastRenderedPageBreak/>
        <w:t>LINIA 320</w:t>
      </w:r>
    </w:p>
    <w:p w14:paraId="4E03D3B7" w14:textId="77777777" w:rsidR="00DC2208" w:rsidRDefault="00DC2208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C2208" w14:paraId="4A1CABC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EE39" w14:textId="77777777" w:rsidR="00DC2208" w:rsidRDefault="00DC2208" w:rsidP="00DC220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B2E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0CC462F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B0B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04F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5EE66EA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274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E593" w14:textId="77777777" w:rsidR="00DC2208" w:rsidRPr="00387E0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3D7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3B92" w14:textId="77777777" w:rsidR="00DC2208" w:rsidRPr="00EB59D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508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DC2208" w14:paraId="5907BDE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DAFD" w14:textId="77777777" w:rsidR="00DC2208" w:rsidRDefault="00DC2208" w:rsidP="00DC220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E78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746470F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A96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81E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71DE383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751F396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BAE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F615" w14:textId="77777777" w:rsidR="00DC2208" w:rsidRPr="00387E0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514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0B59" w14:textId="77777777" w:rsidR="00DC2208" w:rsidRPr="00EB59D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1BE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DC2208" w14:paraId="2816A12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C499" w14:textId="77777777" w:rsidR="00DC2208" w:rsidRDefault="00DC2208" w:rsidP="00DC220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E33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B9A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15F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2CAF533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49A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CF9D3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E3E7" w14:textId="77777777" w:rsidR="00DC2208" w:rsidRPr="00387E0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F31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12A6" w14:textId="77777777" w:rsidR="00DC2208" w:rsidRPr="00EB59D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3AD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A830B9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147C" w14:textId="77777777" w:rsidR="00DC2208" w:rsidRDefault="00DC2208" w:rsidP="00DC220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9F2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8226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CEDD" w14:textId="77777777" w:rsidR="00DC2208" w:rsidRDefault="00DC2208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303BB82C" w14:textId="77777777" w:rsidR="00DC2208" w:rsidRDefault="00DC2208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3930" w14:textId="77777777" w:rsidR="00DC2208" w:rsidRDefault="00DC2208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3FD20A" w14:textId="77777777" w:rsidR="00DC2208" w:rsidRDefault="00DC2208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76D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F7B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B50B" w14:textId="77777777" w:rsidR="00DC2208" w:rsidRPr="00EB59D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3C1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8A49AA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63C9" w14:textId="77777777" w:rsidR="00DC2208" w:rsidRDefault="00DC2208" w:rsidP="00DC220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F301" w14:textId="77777777" w:rsidR="00DC2208" w:rsidRDefault="00DC2208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5729" w14:textId="77777777" w:rsidR="00DC2208" w:rsidRDefault="00DC2208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AC03" w14:textId="77777777" w:rsidR="00DC2208" w:rsidRDefault="00DC2208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56FDF36A" w14:textId="77777777" w:rsidR="00DC2208" w:rsidRDefault="00DC2208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FAF4" w14:textId="77777777" w:rsidR="00DC2208" w:rsidRDefault="00DC2208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FB4D7D" w14:textId="77777777" w:rsidR="00DC2208" w:rsidRDefault="00DC2208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8F00" w14:textId="77777777" w:rsidR="00DC2208" w:rsidRDefault="00DC2208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BDA1" w14:textId="77777777" w:rsidR="00DC2208" w:rsidRDefault="00DC2208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A008" w14:textId="77777777" w:rsidR="00DC2208" w:rsidRPr="00EB59D9" w:rsidRDefault="00DC2208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24E1" w14:textId="77777777" w:rsidR="00DC2208" w:rsidRDefault="00DC2208" w:rsidP="00B96A7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A0036EB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4351" w14:textId="77777777" w:rsidR="00DC2208" w:rsidRDefault="00DC2208" w:rsidP="00DC220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6E0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7A3659F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1487" w14:textId="77777777" w:rsidR="00DC2208" w:rsidRPr="00EB59D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30B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21CFED1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7AE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9B55" w14:textId="77777777" w:rsidR="00DC2208" w:rsidRPr="00387E0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DF6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2061" w14:textId="77777777" w:rsidR="00DC2208" w:rsidRPr="00EB59D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038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19272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DC2208" w14:paraId="6CCFB2FD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CC35" w14:textId="77777777" w:rsidR="00DC2208" w:rsidRDefault="00DC2208" w:rsidP="00DC220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EA3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33340FF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161F" w14:textId="77777777" w:rsidR="00DC2208" w:rsidRPr="00EB59D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A79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34AFF6F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400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73DC" w14:textId="77777777" w:rsidR="00DC2208" w:rsidRPr="00387E0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898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BCC4" w14:textId="77777777" w:rsidR="00DC2208" w:rsidRPr="00EB59D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7D2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8CF63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5750FB21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8785" w14:textId="77777777" w:rsidR="00DC2208" w:rsidRDefault="00DC2208" w:rsidP="00DC220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040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3F34A2F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6FD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497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DDB9F2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0F6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CEC5" w14:textId="77777777" w:rsidR="00DC2208" w:rsidRPr="00387E0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01D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016F" w14:textId="77777777" w:rsidR="00DC2208" w:rsidRPr="00EB59D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AEC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41FA0178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F2BC" w14:textId="77777777" w:rsidR="00DC2208" w:rsidRDefault="00DC2208" w:rsidP="00DC220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F6A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456D552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EBD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85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0B51A16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B64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391A" w14:textId="77777777" w:rsidR="00DC2208" w:rsidRPr="00387E0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719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6AD8" w14:textId="77777777" w:rsidR="00DC2208" w:rsidRPr="00EB59D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DB4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DC2208" w14:paraId="5C45D8DD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27F2" w14:textId="77777777" w:rsidR="00DC2208" w:rsidRDefault="00DC2208" w:rsidP="00DC220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301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6C96305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136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5CA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5D6492D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0F7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0047" w14:textId="77777777" w:rsidR="00DC2208" w:rsidRPr="00387E05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788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0A52" w14:textId="77777777" w:rsidR="00DC2208" w:rsidRPr="00EB59D9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AA8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6EF1F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7E9D7657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47CD6AB1" w14:textId="77777777" w:rsidR="00DC2208" w:rsidRDefault="00DC2208" w:rsidP="00503CFC">
      <w:pPr>
        <w:pStyle w:val="Heading1"/>
        <w:spacing w:line="360" w:lineRule="auto"/>
      </w:pPr>
      <w:r>
        <w:lastRenderedPageBreak/>
        <w:t>LINIA 412</w:t>
      </w:r>
    </w:p>
    <w:p w14:paraId="2E82E297" w14:textId="77777777" w:rsidR="00DC2208" w:rsidRDefault="00DC2208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C2208" w14:paraId="2ED82A2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8FF9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2A7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A799" w14:textId="77777777" w:rsidR="00DC2208" w:rsidRPr="005C35B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564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9B8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F1B98C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0B78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DA2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EE2C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BAD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6B7A8E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DC2208" w14:paraId="2C8BBB6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A110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B18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B77B" w14:textId="77777777" w:rsidR="00DC2208" w:rsidRPr="005C35B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BF2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30EA04D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016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9174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0DB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877377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775F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63D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564F59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0989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847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BB5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EB5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2A93F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4B9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8E367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75C9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7D1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5909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6FE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100DDF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7C2C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92A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F56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1C2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6EBA11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CD8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0D69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4CA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FF1CF3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CA20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F06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6FD9B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3BB67D2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F17A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A27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2402BF6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719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9D0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5A210AB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5EF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7083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4DA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918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E44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62A316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39FB36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6215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AC9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62CF614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1E4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BE8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D2A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1E72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C3B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4E8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2F7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56DE6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0123084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F613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077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905AAB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ADC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E5E8" w14:textId="77777777" w:rsidR="00DC2208" w:rsidRDefault="00DC220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CC9EDFF" w14:textId="77777777" w:rsidR="00DC2208" w:rsidRDefault="00DC220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F4A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7A2A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92B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7C0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262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51B1E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DC2208" w14:paraId="29560F4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03A0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F2A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50EF58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CAC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589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184196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827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F6F6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22D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8C6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9C96" w14:textId="77777777" w:rsidR="00DC2208" w:rsidRDefault="00DC220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D6A128A" w14:textId="77777777" w:rsidR="00DC2208" w:rsidRDefault="00DC2208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DC2208" w14:paraId="203FF59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D3C8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9A5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D629" w14:textId="77777777" w:rsidR="00DC2208" w:rsidRPr="005C35B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E0B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91A0BE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140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D72C9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D94E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322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80BF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E7E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5DB19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80AB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0AE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C6D0" w14:textId="77777777" w:rsidR="00DC2208" w:rsidRPr="005C35B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E85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55D1B3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7BE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A116A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BEFD40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AA6AB1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6FEB6A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CC9A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290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DFC3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1D1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8F1243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FBAA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9C1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64C4D5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8EB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3F6B" w14:textId="77777777" w:rsidR="00DC2208" w:rsidRPr="007239CA" w:rsidRDefault="00DC220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120D645" w14:textId="77777777" w:rsidR="00DC2208" w:rsidRPr="007239CA" w:rsidRDefault="00DC220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53C8EC35" w14:textId="77777777" w:rsidR="00DC2208" w:rsidRDefault="00DC220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909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84F7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DED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68D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192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2BD75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0D12BB4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EBE7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F74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7DF2A0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E9B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F564" w14:textId="77777777" w:rsidR="00DC2208" w:rsidRDefault="00DC220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742CCF39" w14:textId="77777777" w:rsidR="00DC2208" w:rsidRPr="007239CA" w:rsidRDefault="00DC220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AC0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6439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D20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F88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719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5E1A41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5675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7AC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BF0026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2EB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27B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80122A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165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2375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122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230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B57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766D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9EF629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F475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F30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910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C82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B5D4700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D75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06B1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5ED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3BBFE5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BA35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523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A4662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0D41065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5FAA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FAD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ECBBEB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12F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009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9218F7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329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44BD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FE1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959CD3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73ED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31F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DC2208" w14:paraId="3D99EAC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B64A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F79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543468D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E0E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3E90" w14:textId="77777777" w:rsidR="00DC2208" w:rsidRDefault="00DC220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DDFCDC9" w14:textId="77777777" w:rsidR="00DC2208" w:rsidRDefault="00DC220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900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42A0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D04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6A65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716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D15EFB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DC2208" w14:paraId="0847747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20C5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1A2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3C4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889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30E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6B3A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662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A1E27C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0B48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AB0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53665BF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0C77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082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684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664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8AC4B0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C70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F2A3B5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76FA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4BE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E8A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45E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77BD85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7F95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30F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A2F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984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CA0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2AB65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3A2455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8EEA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9A5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2A8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8F1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CBCCC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DC2208" w14:paraId="3B467D98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7617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21F4" w14:textId="77777777" w:rsidR="00DC2208" w:rsidRDefault="00DC220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600F" w14:textId="77777777" w:rsidR="00DC2208" w:rsidRDefault="00DC220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1829" w14:textId="77777777" w:rsidR="00DC2208" w:rsidRDefault="00DC2208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151A858" w14:textId="77777777" w:rsidR="00DC2208" w:rsidRDefault="00DC2208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34CD" w14:textId="77777777" w:rsidR="00DC2208" w:rsidRDefault="00DC220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6779" w14:textId="77777777" w:rsidR="00DC2208" w:rsidRPr="00396332" w:rsidRDefault="00DC220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8658" w14:textId="77777777" w:rsidR="00DC2208" w:rsidRDefault="00DC220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516E9B56" w14:textId="77777777" w:rsidR="00DC2208" w:rsidRDefault="00DC220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0304" w14:textId="77777777" w:rsidR="00DC2208" w:rsidRPr="00396332" w:rsidRDefault="00DC220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82F4" w14:textId="77777777" w:rsidR="00DC2208" w:rsidRDefault="00DC2208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DC2208" w14:paraId="3E799FB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F77B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DEA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BCFB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BCE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670D97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2F8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0A18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F45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B917B3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672A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A33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2334DFC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DC2208" w14:paraId="4EBE81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57AA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F31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AD7E" w14:textId="77777777" w:rsidR="00DC2208" w:rsidRPr="005C35B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A97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97238C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22C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59E31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8E53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E83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16B8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714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25856C9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E9A7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9AD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D90B" w14:textId="77777777" w:rsidR="00DC2208" w:rsidRPr="005C35B0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3CC8" w14:textId="77777777" w:rsidR="00DC2208" w:rsidRDefault="00DC2208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6F0B0E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5FFF" w14:textId="77777777" w:rsidR="00DC2208" w:rsidRDefault="00DC220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2F82B2" w14:textId="77777777" w:rsidR="00DC2208" w:rsidRDefault="00DC220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6B59DF6" w14:textId="77777777" w:rsidR="00DC2208" w:rsidRDefault="00DC220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C227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3F9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58A6" w14:textId="77777777" w:rsidR="00DC2208" w:rsidRPr="00396332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89E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07431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9DA4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6171" w14:textId="77777777" w:rsidR="00DC2208" w:rsidRDefault="00DC220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DCC2" w14:textId="77777777" w:rsidR="00DC2208" w:rsidRPr="005C35B0" w:rsidRDefault="00DC220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B481" w14:textId="77777777" w:rsidR="00DC2208" w:rsidRDefault="00DC2208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6AEA" w14:textId="77777777" w:rsidR="00DC2208" w:rsidRDefault="00DC220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79BB" w14:textId="77777777" w:rsidR="00DC2208" w:rsidRDefault="00DC220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FC57" w14:textId="77777777" w:rsidR="00DC2208" w:rsidRDefault="00DC220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7133D64" w14:textId="77777777" w:rsidR="00DC2208" w:rsidRDefault="00DC220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107A" w14:textId="77777777" w:rsidR="00DC2208" w:rsidRPr="00396332" w:rsidRDefault="00DC220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E86C" w14:textId="77777777" w:rsidR="00DC2208" w:rsidRDefault="00DC2208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C2208" w14:paraId="5924A4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2E48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440B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B5A2EB2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554E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67E1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F4B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B905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B28F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E534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B9C8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2508D8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13D1227C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DC2208" w14:paraId="21618F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3CBA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AB06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4BA7DDF8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564E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8E55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1BDC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B49D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E83E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5A14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9D04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9B5D92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35B641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EB97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CDEF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07A3" w14:textId="77777777" w:rsidR="00DC2208" w:rsidRPr="005C35B0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F2CC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2DBA5C3E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1719216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2E7B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1262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EA15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69B3EF1C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E9F4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F4E2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5F92B4B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AC44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6906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C71F" w14:textId="77777777" w:rsidR="00DC2208" w:rsidRPr="005C35B0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D617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046E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AF9BCB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37F89E8E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75F7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706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F9EF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097C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00BDBA8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7BB7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EDE8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8943" w14:textId="77777777" w:rsidR="00DC2208" w:rsidRPr="005C35B0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C115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7F61221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6224B1D" w14:textId="77777777" w:rsidR="00DC2208" w:rsidRDefault="00DC2208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6A2D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FE4DF6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BBE5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1EC1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8E6E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F444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0DD286F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C77B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6584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7A816841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9254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7F27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3E7DBE74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4653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C45B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A79C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C943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F504" w14:textId="77777777" w:rsidR="00DC2208" w:rsidRDefault="00DC220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7E7B63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F2B7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398A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92F1B8E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E7CF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C625" w14:textId="77777777" w:rsidR="00DC2208" w:rsidRPr="00B85537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A033A07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0E6A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B340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87AD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C121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DB32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5FF2D95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9739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62D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92C5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600B" w14:textId="77777777" w:rsidR="00DC2208" w:rsidRPr="00B85537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0E053A0" w14:textId="77777777" w:rsidR="00DC2208" w:rsidRPr="00B85537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DB7F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5DB8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39BA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B688543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3C60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EB0C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DBDF04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B2DC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4EE0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5A1E6FB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027A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CD40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24CDC4D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5DD2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380E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20BE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E094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7982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917839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C2208" w14:paraId="48E410C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EDBE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5CB9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2B12914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D87C" w14:textId="77777777" w:rsidR="00DC2208" w:rsidRPr="005C35B0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B608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C063875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BB64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D1D5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9E6F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0229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9FDB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3E80E8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C2208" w14:paraId="2089B3E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B3F3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75AD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6A7462F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7F33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8066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B929DB9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A5C9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F94B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9408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ABF4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A08E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CD5D86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40689153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4132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FA8C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708DAF76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4392" w14:textId="77777777" w:rsidR="00DC2208" w:rsidRPr="005C35B0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FBB4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E99DCB0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43E5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A10C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491D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ABD6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0376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EBB416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C2208" w14:paraId="72749DC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F532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430D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12EE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F9B1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5B4F535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E07A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6337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05FB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2F3A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6AA9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390B03D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A099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0E88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795D6878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C779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1471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5CF28B1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C884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7554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D74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AEBD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4A5F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4589910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3294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46D0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6834548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BD5F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C8CC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E112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5AC2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C1FB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9D9C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6B5F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490577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63538F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C2208" w14:paraId="3C30B0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B1F4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B382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3C236236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7F3E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4E43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008F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4BD6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268A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2ECA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A6C4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3C8D8F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0F976B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C2208" w14:paraId="0FF22B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9854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96AC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24181B41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4D20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AD87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D86D2E9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7855F754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44AF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A817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753D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7ACE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FBE9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001A00" w14:textId="77777777" w:rsidR="00DC2208" w:rsidRDefault="00DC220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457DE35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C0E7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4F23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B6CC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9C14" w14:textId="77777777" w:rsidR="00DC2208" w:rsidRDefault="00DC220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7622A1B9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3D28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6DE040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E458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EFCB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00E8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AD07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A82BC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A633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B65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7402E9D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CCD3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8DE6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D6F82D3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C36C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004B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12F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5FC7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2B29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13A3E0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18BFE1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1C85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E0E6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1FD3B571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7A62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BC46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7C3E8585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3316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7888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D352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C96D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563B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E4E42F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12B53D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C2208" w14:paraId="00847A7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3A09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2E1B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3C09C8C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7F6D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46E6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BEFB847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43A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1890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1D4F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471A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7D65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C2208" w14:paraId="682CA78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E025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D3E5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BF26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EF2B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20B5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A2A9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FE3F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69FC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E41B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DC2208" w14:paraId="3B82EDA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4647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C4AC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DC4BAC5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11EC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7C67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10AB4407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155D7465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14D8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6740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F8B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3EB3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3809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7E9766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FF495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47EE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346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A261D13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2A94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7751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94A022A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F7C0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56FF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2ABB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4DAF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EEE4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358322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C2208" w14:paraId="68CE88A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D9C7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A001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503D11BE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7586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64CD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6DB057C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3B6E26EF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8435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8F84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7F84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A626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C650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70C1FC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2FED29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8F82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5434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30E6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B182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EABACC8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4581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1A473F55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A554EB6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63BF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891A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87E1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AFFD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0691B96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E2C2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0F03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9418" w14:textId="77777777" w:rsidR="00DC2208" w:rsidRPr="005C35B0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4AC9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F69FAC8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FC68493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E4E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D2422B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33B4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5030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2C6F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86DA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486BC920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FA6C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CC29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334F" w14:textId="77777777" w:rsidR="00DC2208" w:rsidRPr="005C35B0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458C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029F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63DA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9715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E840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E778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DC2208" w14:paraId="784D6B63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A4FE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925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3CB00D4A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A91F" w14:textId="77777777" w:rsidR="00DC2208" w:rsidRPr="005C35B0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F0EA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7DC51500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9298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92C8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DA0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EA14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C932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47701B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1DA834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CABAD2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6DBB4B" w14:textId="77777777" w:rsidR="00DC2208" w:rsidRPr="005C35B0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B6FE26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840995F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48B9BD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0A548A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59F38C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E10B4A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7AF006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56DD5C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1C84B7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B307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D136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38ECAE7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C1EF" w14:textId="77777777" w:rsidR="00DC2208" w:rsidRPr="005C35B0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A245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F6436F6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6BFC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7CB0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331E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F52B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4258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AD0DFF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3FEDC5B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3587E7B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4F8EC0E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DC2208" w14:paraId="38A6BA7D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9C62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16F3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5F3E165B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9618" w14:textId="77777777" w:rsidR="00DC2208" w:rsidRPr="005C35B0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0C47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6AEFFD9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EBA4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DB2E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3D10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885A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89C9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6F12CAAF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1869" w14:textId="77777777" w:rsidR="00DC2208" w:rsidRDefault="00DC2208" w:rsidP="00DC220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6D86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6DACB7C5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F7C8" w14:textId="77777777" w:rsidR="00DC2208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66D4" w14:textId="77777777" w:rsidR="00DC2208" w:rsidRDefault="00DC2208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D4DD58A" w14:textId="77777777" w:rsidR="00DC2208" w:rsidRDefault="00DC2208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F928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4E45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85A2" w14:textId="77777777" w:rsidR="00DC2208" w:rsidRDefault="00DC220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6627" w14:textId="77777777" w:rsidR="00DC2208" w:rsidRPr="00396332" w:rsidRDefault="00DC220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B8E3" w14:textId="77777777" w:rsidR="00DC2208" w:rsidRDefault="00DC220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3EF67CD5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28891E45" w14:textId="77777777" w:rsidR="00DC2208" w:rsidRDefault="00DC2208" w:rsidP="0002281B">
      <w:pPr>
        <w:pStyle w:val="Heading1"/>
        <w:spacing w:line="360" w:lineRule="auto"/>
      </w:pPr>
      <w:r>
        <w:t>LINIA 416</w:t>
      </w:r>
    </w:p>
    <w:p w14:paraId="2F5B0A2B" w14:textId="77777777" w:rsidR="00DC2208" w:rsidRDefault="00DC2208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C2208" w14:paraId="7A7F1F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E9F0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7F9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ABA8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556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F4A1BC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9180A83" w14:textId="77777777" w:rsidR="00DC2208" w:rsidRDefault="00DC220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3B6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EBA2E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5281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0FE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FB0D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D04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B82F2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4C21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904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2663BE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D329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7A20" w14:textId="77777777" w:rsidR="00DC2208" w:rsidRPr="00575A50" w:rsidRDefault="00DC2208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623FA3C" w14:textId="77777777" w:rsidR="00DC2208" w:rsidRDefault="00DC2208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BD1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0242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A06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5894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FDA8" w14:textId="77777777" w:rsidR="00DC2208" w:rsidRDefault="00DC2208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A8380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EB6A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2C6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5985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09D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EC8BA9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5AA417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391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A5D272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2B3E54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A6E992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FF70D6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A9F3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8E3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C401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FCA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A90B28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6CB9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BA5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74BA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CF7A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0F43C82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4C2221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56A3990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DAB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2FC8BC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2D8AEBB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582B66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29DAC1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5DF100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97675B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08EEEE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222D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FC8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9B43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397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7A9A65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70CE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7C8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4440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12C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F00549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B99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22127B9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A1B917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4EA76A2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79F31C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800F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793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34E9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8C4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6A2F6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DC2208" w14:paraId="787C43B9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01C0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CC9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716D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368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509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038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09B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38489B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3D5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8A4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564CF0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004D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599F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05D3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3A0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DF61316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115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914B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B28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AFED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F5B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DC2208" w14:paraId="178467E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6250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7D4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6A40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FD35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999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3C2D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3E6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572984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2DAA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CA5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E67A8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3C98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831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419C41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DC82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308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5ADB76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C66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A31E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747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C668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611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1BDF50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78AF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B11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495A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D4C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8323414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D64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5B1B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D13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AB2B32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8B01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62CF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1E2E34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0C24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9AC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E5F3B4D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DA9A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39C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16AA6D1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6EC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98E2" w14:textId="77777777" w:rsidR="00DC2208" w:rsidRPr="00C4423F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0DD7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AE9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E87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27A063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D5AE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5ACA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C47C" w14:textId="77777777" w:rsidR="00DC2208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9F5C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3D29637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9752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E860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7E93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8838" w14:textId="77777777" w:rsidR="00DC2208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BCBD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DC2208" w14:paraId="337B7C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3BDD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7F8C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1E23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FD5B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E296154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A21D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2120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CCB9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B80A" w14:textId="77777777" w:rsidR="00DC2208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2183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2ABBB5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9F2B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FFC5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2FE3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F31A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FDE0BE8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867E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E366FE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E23B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E7F9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FCB8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00B4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DC2208" w14:paraId="7F133C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0351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287F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C736389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389D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C191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4A4AC0B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1011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2F7E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F461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ED99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07E9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147E96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39CB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EC80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B67B" w14:textId="77777777" w:rsidR="00DC2208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4733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66B6A6A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13CA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F776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43DC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082B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2AC4" w14:textId="77777777" w:rsidR="00DC2208" w:rsidRPr="00620605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C2208" w14:paraId="1982CAC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1734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1562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353B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F01A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FE3DCD9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7502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9116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DE26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13AC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8C57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09E428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DC2208" w14:paraId="3C90031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95AD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F613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03C8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D112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BAB68F9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CC3B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E0FB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C617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3014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534B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550F8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C2208" w14:paraId="0462A83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C697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9520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D9A5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73CC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6F31F51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47D5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A19551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FD3A" w14:textId="77777777" w:rsidR="00DC2208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4168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1A7C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982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115E7D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DC2208" w14:paraId="5F3415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38C5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C1E5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505A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3E39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E4FED05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AA43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B731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872D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A1EA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5C4F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01F7F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9817" w14:textId="77777777" w:rsidR="00DC2208" w:rsidRDefault="00DC2208" w:rsidP="00DC220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8B9D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D72F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F50D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3F5B86F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4374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9DC5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664E" w14:textId="77777777" w:rsidR="00DC2208" w:rsidRDefault="00DC220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B314" w14:textId="77777777" w:rsidR="00DC2208" w:rsidRPr="00C4423F" w:rsidRDefault="00DC220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B9BD" w14:textId="77777777" w:rsidR="00DC2208" w:rsidRDefault="00DC220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0372A935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7ECF1400" w14:textId="77777777" w:rsidR="00DC2208" w:rsidRDefault="00DC2208" w:rsidP="00D37279">
      <w:pPr>
        <w:pStyle w:val="Heading1"/>
        <w:spacing w:line="276" w:lineRule="auto"/>
      </w:pPr>
      <w:r>
        <w:t>LINIA 418</w:t>
      </w:r>
    </w:p>
    <w:p w14:paraId="693F2F38" w14:textId="77777777" w:rsidR="00DC2208" w:rsidRDefault="00DC2208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C2208" w14:paraId="12F114E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74D9" w14:textId="77777777" w:rsidR="00DC2208" w:rsidRDefault="00DC2208" w:rsidP="00DC220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8C2F" w14:textId="77777777" w:rsidR="00DC2208" w:rsidRDefault="00DC220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4B5CE1BB" w14:textId="77777777" w:rsidR="00DC2208" w:rsidRDefault="00DC220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AA1C" w14:textId="77777777" w:rsidR="00DC2208" w:rsidRPr="00896D96" w:rsidRDefault="00DC220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D295" w14:textId="77777777" w:rsidR="00DC2208" w:rsidRDefault="00DC2208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16972DF" w14:textId="77777777" w:rsidR="00DC2208" w:rsidRDefault="00DC2208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BF8F" w14:textId="77777777" w:rsidR="00DC2208" w:rsidRDefault="00DC220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B607" w14:textId="77777777" w:rsidR="00DC2208" w:rsidRPr="00896D96" w:rsidRDefault="00DC220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05A7" w14:textId="77777777" w:rsidR="00DC2208" w:rsidRDefault="00DC220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D312" w14:textId="77777777" w:rsidR="00DC2208" w:rsidRPr="00896D96" w:rsidRDefault="00DC220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6008" w14:textId="77777777" w:rsidR="00DC2208" w:rsidRDefault="00DC2208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DC2208" w14:paraId="6049333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E7D1" w14:textId="77777777" w:rsidR="00DC2208" w:rsidRDefault="00DC2208" w:rsidP="00DC220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071B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69E7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AD9E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9D2530D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EC97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5903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A12E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3A6D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43D6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4501835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DA4F" w14:textId="77777777" w:rsidR="00DC2208" w:rsidRDefault="00DC2208" w:rsidP="00DC220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0947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C52B6F2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26B2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7120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CDEB935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7740543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8FAC177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E22C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9A10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16D3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93A3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BF23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2229CBC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BACE" w14:textId="77777777" w:rsidR="00DC2208" w:rsidRDefault="00DC2208" w:rsidP="00DC220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69FE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2A76" w14:textId="77777777" w:rsidR="00DC2208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CE01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886CDBC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892C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620E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A3B5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0A87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CA96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34701F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C790" w14:textId="77777777" w:rsidR="00DC2208" w:rsidRDefault="00DC2208" w:rsidP="00DC220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C357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AC0CD41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F8A1" w14:textId="77777777" w:rsidR="00DC2208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ECF1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D6292B8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8D63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E210" w14:textId="77777777" w:rsidR="00DC2208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4426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3275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9C60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03186CDD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3A93" w14:textId="77777777" w:rsidR="00DC2208" w:rsidRDefault="00DC2208" w:rsidP="00DC220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C4B6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5382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7073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2AE7DDE5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662C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AB46081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4E70962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5FCA3F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9DF7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E6B9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0075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334A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DC2208" w14:paraId="50894DE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0FA2" w14:textId="77777777" w:rsidR="00DC2208" w:rsidRDefault="00DC2208" w:rsidP="00DC220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A048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C040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25C6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B14048E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9D72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DA6F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9AC2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D46C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2C2C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4AAD3C3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806B" w14:textId="77777777" w:rsidR="00DC2208" w:rsidRDefault="00DC2208" w:rsidP="00DC220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6496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8E8F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C309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0182E3A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2796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6807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B9C6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A3B0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9112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E553BC6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4AFE" w14:textId="77777777" w:rsidR="00DC2208" w:rsidRDefault="00DC2208" w:rsidP="00DC220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EEE0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4AA0A46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05DB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8817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76B928E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0DE7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393A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2589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CCD7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264E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3D1DDBAC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1909" w14:textId="77777777" w:rsidR="00DC2208" w:rsidRDefault="00DC2208" w:rsidP="00DC220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3CB7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3F80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F7A1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2EA2A512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6541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2D8F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6A3D" w14:textId="77777777" w:rsidR="00DC2208" w:rsidRDefault="00DC220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9534" w14:textId="77777777" w:rsidR="00DC2208" w:rsidRPr="00896D96" w:rsidRDefault="00DC220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CD39" w14:textId="77777777" w:rsidR="00DC2208" w:rsidRDefault="00DC220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D8138C4" w14:textId="77777777" w:rsidR="00DC2208" w:rsidRDefault="00DC2208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F09509C" w14:textId="77777777" w:rsidR="00DC2208" w:rsidRDefault="00DC2208" w:rsidP="001F0E2C">
      <w:pPr>
        <w:pStyle w:val="Heading1"/>
        <w:spacing w:line="360" w:lineRule="auto"/>
      </w:pPr>
      <w:r>
        <w:t>LINIA 420</w:t>
      </w:r>
    </w:p>
    <w:p w14:paraId="23667D3D" w14:textId="77777777" w:rsidR="00DC2208" w:rsidRDefault="00DC2208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C2208" w14:paraId="7A0438C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5DB6" w14:textId="77777777" w:rsidR="00DC2208" w:rsidRDefault="00DC2208" w:rsidP="00DC220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CCB5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382C216F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6589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F3D1" w14:textId="77777777" w:rsidR="00DC2208" w:rsidRDefault="00DC2208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4390517F" w14:textId="77777777" w:rsidR="00DC2208" w:rsidRDefault="00DC2208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544C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B550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7F67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54E2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1A00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11F8379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40A2" w14:textId="77777777" w:rsidR="00DC2208" w:rsidRDefault="00DC2208" w:rsidP="00DC220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3BD4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2273F79A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A2A4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434C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093C8CA9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DEE5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FD8B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64D5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2714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1318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DC2208" w14:paraId="5B4A2E9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6F34" w14:textId="77777777" w:rsidR="00DC2208" w:rsidRDefault="00DC2208" w:rsidP="00DC220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10AE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64D1C78A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DB4A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7DC5" w14:textId="77777777" w:rsidR="00DC2208" w:rsidRDefault="00DC220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656AF13D" w14:textId="77777777" w:rsidR="00DC2208" w:rsidRDefault="00DC220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A8F8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1CF2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2423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43B6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4D4B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7565EAB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E491" w14:textId="77777777" w:rsidR="00DC2208" w:rsidRDefault="00DC2208" w:rsidP="00DC220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71BA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5A01F1B7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F125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CEFD" w14:textId="77777777" w:rsidR="00DC2208" w:rsidRDefault="00DC220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5056A2BD" w14:textId="77777777" w:rsidR="00DC2208" w:rsidRDefault="00DC220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1CE8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A782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D4AE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08BB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B3FF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5344571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6233" w14:textId="77777777" w:rsidR="00DC2208" w:rsidRDefault="00DC2208" w:rsidP="00DC220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1D04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441CD7CD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B9E7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9202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7F7D2E50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C03B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5301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105B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1D61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F8BE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66BC1B3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9418" w14:textId="77777777" w:rsidR="00DC2208" w:rsidRDefault="00DC2208" w:rsidP="00DC220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6A43" w14:textId="77777777" w:rsidR="00DC2208" w:rsidRDefault="00DC220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4475" w14:textId="77777777" w:rsidR="00DC2208" w:rsidRDefault="00DC220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3E94" w14:textId="77777777" w:rsidR="00DC2208" w:rsidRDefault="00DC2208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36349A32" w14:textId="77777777" w:rsidR="00DC2208" w:rsidRDefault="00DC2208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2F42" w14:textId="77777777" w:rsidR="00DC2208" w:rsidRDefault="00DC220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7DA834" w14:textId="77777777" w:rsidR="00DC2208" w:rsidRDefault="00DC220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B9B2" w14:textId="77777777" w:rsidR="00DC2208" w:rsidRPr="00D061F6" w:rsidRDefault="00DC220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9D3B" w14:textId="77777777" w:rsidR="00DC2208" w:rsidRDefault="00DC220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C9C8" w14:textId="77777777" w:rsidR="00DC2208" w:rsidRPr="00D061F6" w:rsidRDefault="00DC220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E656" w14:textId="77777777" w:rsidR="00DC2208" w:rsidRDefault="00DC2208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F153FB6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68F0" w14:textId="77777777" w:rsidR="00DC2208" w:rsidRDefault="00DC2208" w:rsidP="00DC220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B13B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1555E972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790F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E23A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3654CA99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2F43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1BD2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1224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DA86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32A7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E700C4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1E803FE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0128" w14:textId="77777777" w:rsidR="00DC2208" w:rsidRDefault="00DC2208" w:rsidP="00DC220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45C8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03C0D2DD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2D86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1ADD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342C5811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5E77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D05A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CD5B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12E5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B853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33A07E4B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CB58" w14:textId="77777777" w:rsidR="00DC2208" w:rsidRDefault="00DC2208" w:rsidP="00DC220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CDAE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19875678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ED4B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3CD3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84237C1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BD6F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0864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BF98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E6D6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778F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61EF3D2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D8D1" w14:textId="77777777" w:rsidR="00DC2208" w:rsidRDefault="00DC2208" w:rsidP="00DC220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8E0A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3D18CD61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E178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B3A0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32D8E4DB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7655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6D5F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D532" w14:textId="77777777" w:rsidR="00DC2208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800F" w14:textId="77777777" w:rsidR="00DC2208" w:rsidRPr="00D061F6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8F54" w14:textId="77777777" w:rsidR="00DC2208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:rsidRPr="00F37505" w14:paraId="39632A96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6DB0" w14:textId="77777777" w:rsidR="00DC2208" w:rsidRPr="00F37505" w:rsidRDefault="00DC2208" w:rsidP="00DC220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CA16" w14:textId="77777777" w:rsidR="00DC2208" w:rsidRPr="00F37505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7CF7" w14:textId="77777777" w:rsidR="00DC2208" w:rsidRPr="00F37505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FACD" w14:textId="77777777" w:rsidR="00DC2208" w:rsidRPr="00F37505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3C1279F7" w14:textId="77777777" w:rsidR="00DC2208" w:rsidRPr="00F37505" w:rsidRDefault="00DC2208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DD5C" w14:textId="77777777" w:rsidR="00DC2208" w:rsidRPr="00F37505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EA16" w14:textId="77777777" w:rsidR="00DC2208" w:rsidRPr="00F37505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3BC4" w14:textId="77777777" w:rsidR="00DC2208" w:rsidRPr="00F37505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85BA" w14:textId="77777777" w:rsidR="00DC2208" w:rsidRPr="00F37505" w:rsidRDefault="00DC220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FAE6" w14:textId="77777777" w:rsidR="00DC2208" w:rsidRPr="00F37505" w:rsidRDefault="00DC220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C659EF3" w14:textId="77777777" w:rsidR="00DC2208" w:rsidRDefault="00DC2208">
      <w:pPr>
        <w:spacing w:before="40" w:line="192" w:lineRule="auto"/>
        <w:ind w:right="57"/>
        <w:rPr>
          <w:sz w:val="20"/>
          <w:lang w:val="ro-RO"/>
        </w:rPr>
      </w:pPr>
    </w:p>
    <w:p w14:paraId="38597222" w14:textId="77777777" w:rsidR="00DC2208" w:rsidRDefault="00DC2208" w:rsidP="00BF55B4">
      <w:pPr>
        <w:pStyle w:val="Heading1"/>
        <w:spacing w:line="360" w:lineRule="auto"/>
      </w:pPr>
      <w:r>
        <w:t>LINIA 421</w:t>
      </w:r>
    </w:p>
    <w:p w14:paraId="5A7C47E2" w14:textId="77777777" w:rsidR="00DC2208" w:rsidRDefault="00DC2208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C2208" w14:paraId="0AC7B0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9884" w14:textId="77777777" w:rsidR="00DC2208" w:rsidRDefault="00DC2208" w:rsidP="00DC220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03FA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69C3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0C72" w14:textId="77777777" w:rsidR="00DC2208" w:rsidRDefault="00DC220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8CB4A81" w14:textId="77777777" w:rsidR="00DC2208" w:rsidRDefault="00DC220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0F9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7D0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59D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7C13" w14:textId="77777777" w:rsidR="00DC2208" w:rsidRPr="00E22A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BF1D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C9276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A782" w14:textId="77777777" w:rsidR="00DC2208" w:rsidRDefault="00DC2208" w:rsidP="00DC220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F65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AEA9" w14:textId="77777777" w:rsidR="00DC2208" w:rsidRPr="00FE111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616F" w14:textId="77777777" w:rsidR="00DC2208" w:rsidRDefault="00DC220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7F48C992" w14:textId="77777777" w:rsidR="00DC2208" w:rsidRDefault="00DC220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D59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86FB" w14:textId="77777777" w:rsidR="00DC2208" w:rsidRPr="007B5B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25B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07B1" w14:textId="77777777" w:rsidR="00DC2208" w:rsidRPr="00E22A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C59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9D2EB5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84EC" w14:textId="77777777" w:rsidR="00DC2208" w:rsidRDefault="00DC2208" w:rsidP="00DC220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FDB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28F7473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2535" w14:textId="77777777" w:rsidR="00DC2208" w:rsidRPr="00FE111C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3161" w14:textId="77777777" w:rsidR="00DC2208" w:rsidRDefault="00DC220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4A728E3" w14:textId="77777777" w:rsidR="00DC2208" w:rsidRDefault="00DC220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4D5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5B14" w14:textId="77777777" w:rsidR="00DC2208" w:rsidRPr="007B5B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B88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D79A" w14:textId="77777777" w:rsidR="00DC2208" w:rsidRPr="00E22A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108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25DDD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7281" w14:textId="77777777" w:rsidR="00DC2208" w:rsidRDefault="00DC2208" w:rsidP="00DC220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944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38026AB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EEA7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5B27" w14:textId="77777777" w:rsidR="00DC2208" w:rsidRDefault="00DC2208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160C2E1" w14:textId="77777777" w:rsidR="00DC2208" w:rsidRDefault="00DC2208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182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E8CA" w14:textId="77777777" w:rsidR="00DC2208" w:rsidRPr="007B5B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4595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2173" w14:textId="77777777" w:rsidR="00DC2208" w:rsidRPr="00E22A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F4B9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C91CAC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8D2EB2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8015" w14:textId="77777777" w:rsidR="00DC2208" w:rsidRDefault="00DC2208" w:rsidP="00DC220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63E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1C9C1FD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025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2E54" w14:textId="77777777" w:rsidR="00DC2208" w:rsidRDefault="00DC220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CC30FE0" w14:textId="77777777" w:rsidR="00DC2208" w:rsidRDefault="00DC220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E988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C245" w14:textId="77777777" w:rsidR="00DC2208" w:rsidRPr="007B5B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D64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AD3A" w14:textId="77777777" w:rsidR="00DC2208" w:rsidRPr="00E22A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438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6F4DC06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530C" w14:textId="77777777" w:rsidR="00DC2208" w:rsidRDefault="00DC2208" w:rsidP="00DC220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DFA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7D530F6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1204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278C" w14:textId="77777777" w:rsidR="00DC2208" w:rsidRDefault="00DC220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5CC2F0D" w14:textId="77777777" w:rsidR="00DC2208" w:rsidRDefault="00DC220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F60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C242" w14:textId="77777777" w:rsidR="00DC2208" w:rsidRPr="007B5B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5C0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8048" w14:textId="77777777" w:rsidR="00DC2208" w:rsidRPr="00E22A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35E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35AEC85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EEF6" w14:textId="77777777" w:rsidR="00DC2208" w:rsidRDefault="00DC2208" w:rsidP="00DC220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080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6B575C1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02B9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2124" w14:textId="77777777" w:rsidR="00DC2208" w:rsidRDefault="00DC220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F9922D1" w14:textId="77777777" w:rsidR="00DC2208" w:rsidRDefault="00DC220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835E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8603" w14:textId="77777777" w:rsidR="00DC2208" w:rsidRPr="007B5B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0B4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F205" w14:textId="77777777" w:rsidR="00DC2208" w:rsidRPr="00E22A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53C7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45EFD8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A3A6" w14:textId="77777777" w:rsidR="00DC2208" w:rsidRDefault="00DC2208" w:rsidP="00DC220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DC5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39A2CE1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3652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C0F4" w14:textId="77777777" w:rsidR="00DC2208" w:rsidRPr="00160207" w:rsidRDefault="00DC2208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026F3054" w14:textId="77777777" w:rsidR="00DC2208" w:rsidRDefault="00DC220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B84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F9ED" w14:textId="77777777" w:rsidR="00DC2208" w:rsidRPr="007B5B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AED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9131" w14:textId="77777777" w:rsidR="00DC2208" w:rsidRPr="00E22A01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FC03" w14:textId="77777777" w:rsidR="00DC2208" w:rsidRPr="00821666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1D5674A7" w14:textId="77777777" w:rsidR="00DC2208" w:rsidRDefault="00DC220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D5140BA" w14:textId="77777777" w:rsidR="00DC2208" w:rsidRDefault="00DC2208" w:rsidP="00380064">
      <w:pPr>
        <w:pStyle w:val="Heading1"/>
        <w:spacing w:line="360" w:lineRule="auto"/>
      </w:pPr>
      <w:r>
        <w:t>LINIA 500</w:t>
      </w:r>
    </w:p>
    <w:p w14:paraId="212CD838" w14:textId="77777777" w:rsidR="00DC2208" w:rsidRPr="00071303" w:rsidRDefault="00DC2208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C2208" w14:paraId="2EAC51E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9C1B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A7C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58D3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7BF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0902FA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6812F1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CD1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1839A7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6A8E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857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9D80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1E4E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7BD46D1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F445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BD6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028F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1D5C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F95447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C704E6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1EE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3BA763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C2FD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3C8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C27E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2A6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5EA170A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828C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FCD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3D7997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CC70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CCD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1A0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D0FD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42F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DB65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674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19958BD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4F92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931E" w14:textId="77777777" w:rsidR="00DC2208" w:rsidRDefault="00DC220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C222" w14:textId="77777777" w:rsidR="00DC2208" w:rsidRPr="00D33E71" w:rsidRDefault="00DC220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8332" w14:textId="77777777" w:rsidR="00DC2208" w:rsidRDefault="00DC2208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DDC5" w14:textId="77777777" w:rsidR="00DC2208" w:rsidRDefault="00DC220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A8C8" w14:textId="77777777" w:rsidR="00DC2208" w:rsidRDefault="00DC220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CECE" w14:textId="77777777" w:rsidR="00DC2208" w:rsidRDefault="00DC220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F7F9FFC" w14:textId="77777777" w:rsidR="00DC2208" w:rsidRDefault="00DC220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56A5" w14:textId="77777777" w:rsidR="00DC2208" w:rsidRPr="00D33E71" w:rsidRDefault="00DC220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D873" w14:textId="77777777" w:rsidR="00DC2208" w:rsidRDefault="00DC2208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62172ED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BB2D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768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ECEEAD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4DD5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D298" w14:textId="77777777" w:rsidR="00DC2208" w:rsidRPr="0008670B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FA518D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BB6C14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A99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CA90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E5C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F477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50F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:rsidRPr="00456545" w14:paraId="42F14ACB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7B12" w14:textId="77777777" w:rsidR="00DC2208" w:rsidRPr="00456545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2547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D011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C34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236C0AD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A209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1069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3728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B70D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2612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2208" w:rsidRPr="00456545" w14:paraId="09D7F46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27CF" w14:textId="77777777" w:rsidR="00DC2208" w:rsidRPr="00456545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16C7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9D53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222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1038044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8B98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065C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BD7C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EB27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1E59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2208" w:rsidRPr="00456545" w14:paraId="5D0532E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01FC" w14:textId="77777777" w:rsidR="00DC2208" w:rsidRPr="00456545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E4B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F8ABF03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B133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ECEF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33E6CE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EEB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FF5B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ED9E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C302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D9E6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2208" w:rsidRPr="00456545" w14:paraId="5B46800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DB27" w14:textId="77777777" w:rsidR="00DC2208" w:rsidRPr="00456545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3E1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A1CA071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EFB5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D8B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63A5FF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6A8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BB7F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87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BC8BE75" w14:textId="77777777" w:rsidR="00DC2208" w:rsidRPr="00456545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6C50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22C9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4E25E3F" w14:textId="77777777" w:rsidR="00DC2208" w:rsidRPr="00A3090B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:rsidRPr="00456545" w14:paraId="63A3990B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C6DC" w14:textId="77777777" w:rsidR="00DC2208" w:rsidRPr="00456545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C29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A898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CBD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2443A1E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E7649EC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AFE9EF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B82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C07A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026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1DF190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20EB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CF7B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:rsidRPr="00456545" w14:paraId="0766ECE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2266" w14:textId="77777777" w:rsidR="00DC2208" w:rsidRPr="00456545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700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C51C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887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2E2B13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B53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897CD1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300B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E86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2337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E6B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8F16B5" w14:textId="77777777" w:rsidR="00DC2208" w:rsidRPr="005F21B7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C2208" w:rsidRPr="00456545" w14:paraId="64F5857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4663" w14:textId="77777777" w:rsidR="00DC2208" w:rsidRPr="00456545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04D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0493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4C0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5B36D1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600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208CCD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5DED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41E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684D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37F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2474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DC2208" w:rsidRPr="00456545" w14:paraId="72E61A8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5783" w14:textId="77777777" w:rsidR="00DC2208" w:rsidRPr="00456545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0D4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9B69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E89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A3F630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3D7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C319E4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0626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8DD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2C44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266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0E7D3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C2208" w:rsidRPr="00456545" w14:paraId="7BF7317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1A7F" w14:textId="77777777" w:rsidR="00DC2208" w:rsidRPr="00456545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1F1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0ACD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12E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FDBAC6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347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D5306B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FD6F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92DF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3F1F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2E0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5B8B0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7F0624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C2208" w:rsidRPr="00456545" w14:paraId="6E487C5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26E8" w14:textId="77777777" w:rsidR="00DC2208" w:rsidRPr="00456545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696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3797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702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568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EC2F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B12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5E3AC69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68E1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2C2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155162D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DC2208" w:rsidRPr="00456545" w14:paraId="52D2BFE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C09D" w14:textId="77777777" w:rsidR="00DC2208" w:rsidRPr="00456545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2B1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888F18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DDBF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E57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658FFFF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470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9609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9D7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FCE32B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E881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7C0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01009206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0270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6B8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5EEC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77DF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64C94D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7BA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4F2B26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DB3C3A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F4FF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97A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CFC9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12C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6C73E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1A7D73D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EF902F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1F3CCB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DC2208" w14:paraId="31E8AA6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9CFE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783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8253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537E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310F4A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7B9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E40304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F8957F5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1A03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ADE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FF7D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469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3C83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A74F83D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4642B9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DC2208" w14:paraId="05E02C6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F363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E40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4FD68EF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980F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5AB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A92855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212002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655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2CB2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A44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C635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CDD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CDB9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DC2208" w14:paraId="1DA413F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6164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DC3F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A1F291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26C7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8ED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697985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B56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A639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E44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20BB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A01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475B890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DC2208" w14:paraId="170AE51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45A4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81C9" w14:textId="77777777" w:rsidR="00DC2208" w:rsidRDefault="00DC220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FAB9" w14:textId="77777777" w:rsidR="00DC2208" w:rsidRDefault="00DC220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6AF8" w14:textId="77777777" w:rsidR="00DC2208" w:rsidRDefault="00DC2208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BF864D1" w14:textId="77777777" w:rsidR="00DC2208" w:rsidRDefault="00DC2208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6CA8" w14:textId="77777777" w:rsidR="00DC2208" w:rsidRDefault="00DC220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54DA" w14:textId="77777777" w:rsidR="00DC2208" w:rsidRDefault="00DC220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17A6" w14:textId="77777777" w:rsidR="00DC2208" w:rsidRDefault="00DC220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FC8F6BA" w14:textId="77777777" w:rsidR="00DC2208" w:rsidRDefault="00DC220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F29F" w14:textId="77777777" w:rsidR="00DC2208" w:rsidRPr="00D33E71" w:rsidRDefault="00DC220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8851" w14:textId="77777777" w:rsidR="00DC2208" w:rsidRDefault="00DC2208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2C175B00" w14:textId="77777777" w:rsidR="00DC2208" w:rsidRDefault="00DC2208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DC2208" w14:paraId="6FA96D4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983F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6A2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79915A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D6C7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56B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AB7ED8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D9E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B9BF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BDE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7DB6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9D8F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6A47DF3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75E9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4C1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F646C5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0DC4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C89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28DC93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F8F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4DB0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1BA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95EE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85E7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461E2D4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080AC15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3917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07B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C196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63B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086731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18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D55B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F66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BA287F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D6B5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B366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D11B23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582E353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0637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3D2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E9F6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6D7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64B514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163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E929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B80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31EB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FFDB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14:paraId="5E827BA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9C2D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6DB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2F8A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8DDD" w14:textId="77777777" w:rsidR="00DC2208" w:rsidRDefault="00DC2208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93021C4" w14:textId="77777777" w:rsidR="00DC2208" w:rsidRDefault="00DC2208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24C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F36A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F7A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79A3D32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5BD0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F4C8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14:paraId="73843F3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0EE2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E40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6213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31EC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80DD4FE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FF3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02CC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199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8CD624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7FB6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1FE5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14:paraId="3CDCE9E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6B68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539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1104B2E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F77E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AA17" w14:textId="77777777" w:rsidR="00DC2208" w:rsidRDefault="00DC2208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047FE03" w14:textId="77777777" w:rsidR="00DC2208" w:rsidRDefault="00DC2208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81C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43BF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E6C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4BD0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5D80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14:paraId="5C03436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9DF0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B13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76B3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8FF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CC0AF8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9BB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AFBA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350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522B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026D" w14:textId="77777777" w:rsidR="00DC2208" w:rsidRPr="00534A55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1390263" w14:textId="77777777" w:rsidR="00DC2208" w:rsidRPr="00534A55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31D744B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C2208" w14:paraId="365A5CD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9E50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190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5989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C79D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F08D2FD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FE8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CAAE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20D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E731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178B" w14:textId="77777777" w:rsidR="00DC2208" w:rsidRPr="00534A55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6741A0B" w14:textId="77777777" w:rsidR="00DC2208" w:rsidRPr="00534A55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F17FD39" w14:textId="77777777" w:rsidR="00DC2208" w:rsidRPr="00534A55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C2208" w14:paraId="2E98F7A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2B26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2D7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08B4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914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28DE08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7A6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8A48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A81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1B2ACE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3AB7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50AE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14:paraId="1645694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B6B5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0CF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C642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8EBE" w14:textId="77777777" w:rsidR="00DC2208" w:rsidRPr="000C4604" w:rsidRDefault="00DC2208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F4C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494365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1AB500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4029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19C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63BA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AE64" w14:textId="77777777" w:rsidR="00DC2208" w:rsidRPr="000C4604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DF9E150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DC2208" w14:paraId="392B3DAC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402C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DC7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53BE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4E6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71DAFF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7BCF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8F50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C51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29F27CD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253E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982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14:paraId="6F7060B8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C9D9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65E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8DFCB4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33A4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F40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BDA1F3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9EB627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08A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B236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818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15EC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F593" w14:textId="77777777" w:rsidR="00DC2208" w:rsidRPr="00BB30B6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A8ABF2C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7D4F2B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DC2208" w14:paraId="0763782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77EB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3CA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A031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380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77DBE7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440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CE75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396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97D5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8C7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17947ED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7DB6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672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8B01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698C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23104F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464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CD05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098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C57D87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C41F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A02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1455ECC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B7F3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C7CF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2E9249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BCBE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BEC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DEF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86B1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DE2F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9F86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8C94" w14:textId="77777777" w:rsidR="00DC2208" w:rsidRPr="000C4604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DC2208" w14:paraId="2533345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3334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273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FE5D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204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621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C53A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16B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242343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F170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1108" w14:textId="77777777" w:rsidR="00DC2208" w:rsidRPr="000C4604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DC2208" w14:paraId="4E56171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2F5F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1EB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44105B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BA10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DD9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323D0C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389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9C1A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83B5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DDFB70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868C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7E21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DB68697" w14:textId="77777777" w:rsidR="00DC2208" w:rsidRPr="006C1F61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32283D6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84BA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B65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776E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724E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EEC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3D55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B51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99E1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2FDF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14:paraId="5503CD3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6585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75A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A0CAB4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C46C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1FD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DC9C60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4D7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8E56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727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D46881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998E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87F8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5C01574" w14:textId="77777777" w:rsidR="00DC2208" w:rsidRPr="00D84BDE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52F3847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604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7FE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62BD9E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0920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FB0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820EC5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E93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E4AE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D12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E597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A79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14:paraId="22A3CF2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05A5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6AE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D3B9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40F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A6B242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0A3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907D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EC7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C2D8D8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81C7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890E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14:paraId="20E6A95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E8AF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291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1A17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AA0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7A218A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879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03A9BE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CF26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C3A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3756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AB44" w14:textId="77777777" w:rsidR="00DC2208" w:rsidRPr="00534C03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9C7456B" w14:textId="77777777" w:rsidR="00DC2208" w:rsidRPr="00534C03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CBEDB0F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DC2208" w14:paraId="78B287F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2EBE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1B7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952B7E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406D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81F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936ED6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E6C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4AE0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254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9E4ED95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5056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B999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6E11EC" w14:textId="77777777" w:rsidR="00DC2208" w:rsidRPr="00D84BDE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5F82CCD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F01B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27A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C62340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3FD7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F26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EAFDFD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11E789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6D6F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0BBA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8E3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0EA1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0A42" w14:textId="77777777" w:rsidR="00DC2208" w:rsidRPr="001F07B1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5AB62A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AF4E1AF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DC2208" w14:paraId="2E2A5ED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4A63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975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13F1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B98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96433A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7B2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0B8FC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30CC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B19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B404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F17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FC75CC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E3F519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DC2208" w14:paraId="0678A595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DBB6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8FC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F47A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B9B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6DBA0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BE3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3C20B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EDEB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227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189C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F48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39F9C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02FD7D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C2208" w14:paraId="2710E6C3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015F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74D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92C7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D68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D41D03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383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1F1BE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2DCF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1D3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979B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D9DF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EBFB3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DC2208" w14:paraId="249C75B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9DD5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C9C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73A6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675E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A1669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F98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E393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39F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DF70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9C1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2DCE0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04510A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C2208" w14:paraId="3B48DD9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C292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288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22C0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EE9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A155A8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318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05BF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28B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8CEB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F08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D07C9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DC2208" w14:paraId="68D12BA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9651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89C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585C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A7ED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F0CF52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D30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91C8E2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32D4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F11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E5C9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0F1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23A7CC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DC2208" w14:paraId="6360D95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1483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A89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F813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E79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EDC5AE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41F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A273F8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EA9E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A1A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D0BE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0F0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81DC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A8B76FE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C2208" w14:paraId="0D4B5D96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F477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377F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DACE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D83D" w14:textId="77777777" w:rsidR="00DC2208" w:rsidRPr="00AD0C4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D80A055" w14:textId="77777777" w:rsidR="00DC2208" w:rsidRPr="00AD0C4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C69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36E71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8C2B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F83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F426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1DD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ED7D6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0547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4E4819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C2208" w14:paraId="19615E7F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0907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1A9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3D3E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4F50" w14:textId="77777777" w:rsidR="00DC2208" w:rsidRDefault="00DC220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5077719" w14:textId="77777777" w:rsidR="00DC2208" w:rsidRDefault="00DC220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A70B50E" w14:textId="77777777" w:rsidR="00DC2208" w:rsidRDefault="00DC220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0DE8BB1" w14:textId="77777777" w:rsidR="00DC2208" w:rsidRPr="002532C4" w:rsidRDefault="00DC220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C23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ABAC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AA5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C909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3ACE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62D72F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9E62B1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E0F3B4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DC2208" w14:paraId="4F2F175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E9DB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477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1A1F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C1F9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121357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DF1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3192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6FD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DDED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92A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3219E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018B6F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C2208" w14:paraId="7B91F13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2BA3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FB2F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1449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2909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044030D" w14:textId="77777777" w:rsidR="00DC2208" w:rsidRPr="0037264C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003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EB95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8B2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DAE0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665F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DAF75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54ED01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C2208" w14:paraId="1C0136C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F77F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957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816D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0219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8A14835" w14:textId="77777777" w:rsidR="00DC2208" w:rsidRPr="003A070D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EBE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BDCE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6D3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A79B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A9DF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F88B3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DC2208" w14:paraId="3BA4918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ADC1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B9E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99D5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46F6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7E2941" w14:textId="77777777" w:rsidR="00DC2208" w:rsidRPr="00F401CD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6CF2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0BD3A95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4897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6FE5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7006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42C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930F9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2CA72D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C2208" w14:paraId="048B07CB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9F57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A86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F1B9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278B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32FB11A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7A9EF5C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901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8467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0B0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F54C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3CF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EF1609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F2D365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C2208" w14:paraId="47243FF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BC34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FF5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8E63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4761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A5C1ECB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B162152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B091CE2" w14:textId="77777777" w:rsidR="00DC2208" w:rsidRPr="002532C4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D8A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59C0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FC9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A8B1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54BC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D1803E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331C37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DC2208" w14:paraId="24CE169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AB42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F15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C72AC2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9004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AB3E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6CE2F6E" w14:textId="77777777" w:rsidR="00DC2208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EFE7ADB" w14:textId="77777777" w:rsidR="00DC2208" w:rsidRDefault="00DC2208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12F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DE8E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D05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82E0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D37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7C90DB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DC2208" w14:paraId="48754C6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BAEF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240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61FB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9A53" w14:textId="77777777" w:rsidR="00DC2208" w:rsidRPr="002D1130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0432836" w14:textId="77777777" w:rsidR="00DC2208" w:rsidRPr="002D1130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B6A7E97" w14:textId="77777777" w:rsidR="00DC2208" w:rsidRPr="002D1130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365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A03F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78B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047BB1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0477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372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08A6F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9F921E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5955C4C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E02CC3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C61368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C2208" w14:paraId="0D5AA18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0AB1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FFE5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B4A2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666C" w14:textId="77777777" w:rsidR="00DC2208" w:rsidRPr="002D1130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003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4D05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893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2D27D90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9C8E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DF5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C2208" w14:paraId="7A1FC1D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EC10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1AF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0AB29149" w14:textId="77777777" w:rsidR="00DC2208" w:rsidRDefault="00DC2208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544A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929E" w14:textId="77777777" w:rsidR="00DC2208" w:rsidRPr="002D1130" w:rsidRDefault="00DC220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9B6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913F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DFE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555D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D6AF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C2208" w14:paraId="39D4B963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BC15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31F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B83C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C36A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E2EAFD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DDF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0113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1B47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69C7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E23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A88399E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717098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DC2208" w14:paraId="6AD4C48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D9CA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F78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7AB0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95D2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7DA51A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A47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69A9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389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85B3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F36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09C916D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183DD7C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C2208" w14:paraId="2E2D346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1B47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6CB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FD3E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3B24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7B3CB9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2EE8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45F5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B36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4EE2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E1E1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5447445" w14:textId="77777777" w:rsidR="00DC2208" w:rsidRPr="00CB3447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C2208" w14:paraId="1B3464C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9215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FA7B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2C21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DA1D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8064235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C385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9E1B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550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D6F40CF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348B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8F56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789C41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72505FA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BF2B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BA26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C76225E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2C9D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734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486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8622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9879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36CC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E59C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C2208" w14:paraId="3EBF719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26B3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5302" w14:textId="77777777" w:rsidR="00DC2208" w:rsidRDefault="00DC220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2D20" w14:textId="77777777" w:rsidR="00DC2208" w:rsidRDefault="00DC2208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DD59" w14:textId="77777777" w:rsidR="00DC2208" w:rsidRDefault="00DC2208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67B06610" w14:textId="77777777" w:rsidR="00DC2208" w:rsidRPr="00302813" w:rsidRDefault="00DC2208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5FA2" w14:textId="77777777" w:rsidR="00DC2208" w:rsidRDefault="00DC220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B24C" w14:textId="77777777" w:rsidR="00DC2208" w:rsidRPr="00D33E71" w:rsidRDefault="00DC2208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15E7" w14:textId="77777777" w:rsidR="00DC2208" w:rsidRDefault="00DC220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9772859" w14:textId="77777777" w:rsidR="00DC2208" w:rsidRDefault="00DC220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8140" w14:textId="77777777" w:rsidR="00DC2208" w:rsidRDefault="00DC2208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4075" w14:textId="77777777" w:rsidR="00DC2208" w:rsidRDefault="00DC2208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C2208" w14:paraId="64E3757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8FD5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B524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3351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9366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9C4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8AB282D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39E4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96C0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2310" w14:textId="77777777" w:rsidR="00DC2208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D217" w14:textId="77777777" w:rsidR="00DC2208" w:rsidRPr="004143AF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14:paraId="13AD0EE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A65B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A1E9" w14:textId="77777777" w:rsidR="00DC2208" w:rsidRDefault="00DC220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51F8" w14:textId="77777777" w:rsidR="00DC2208" w:rsidRPr="00D33E71" w:rsidRDefault="00DC220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6744" w14:textId="77777777" w:rsidR="00DC2208" w:rsidRDefault="00DC220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7C6832F" w14:textId="77777777" w:rsidR="00DC2208" w:rsidRDefault="00DC220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4FA2" w14:textId="77777777" w:rsidR="00DC2208" w:rsidRDefault="00DC220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BE1C" w14:textId="77777777" w:rsidR="00DC2208" w:rsidRDefault="00DC220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2439" w14:textId="77777777" w:rsidR="00DC2208" w:rsidRDefault="00DC220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4F57" w14:textId="77777777" w:rsidR="00DC2208" w:rsidRDefault="00DC220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6BA9" w14:textId="77777777" w:rsidR="00DC2208" w:rsidRPr="004143AF" w:rsidRDefault="00DC2208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DC2208" w14:paraId="6FDFA13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A6CF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580C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A025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98D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2FC2B13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4FDF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DAEE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A9C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6F3F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7498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C2208" w14:paraId="7E835BD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9FF0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A0EA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0C0C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F670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E481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FD14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EEC3" w14:textId="77777777" w:rsidR="00DC2208" w:rsidRDefault="00DC220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8A7A" w14:textId="77777777" w:rsidR="00DC2208" w:rsidRPr="00D33E71" w:rsidRDefault="00DC220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49C7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68D640DD" w14:textId="77777777" w:rsidR="00DC2208" w:rsidRDefault="00DC220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DC2208" w14:paraId="407575C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179D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8BED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A2AA4D1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B5BA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6535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928646B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1F43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FE44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67FF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6DB1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E0CA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C2208" w14:paraId="0AF4EE5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4FAC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6767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C63D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FAB0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142F454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EB71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3F58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DF06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AAAB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3286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65B0DDA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20CC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1DDB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38E93C31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F146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0397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86AD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9E58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8DC8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F637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7D89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C2208" w14:paraId="0E12F7F4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B392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BD75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0E0A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7BFD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4F1512F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3B5C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169B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1E82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5823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1AAB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39FADB8D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F95A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9D88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27D8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8792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146E0DA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EBDA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60F02D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AA11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1F1A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E284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B306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564E1CA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790D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D6D8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DE42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4FE2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C877D00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320E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3420C0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1B2C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5461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EE92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2F02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5D6BFF3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B345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22ED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B52A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E8A5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D6ADA5A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BBCA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FBE90E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C28B287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055A2DD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055A624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9336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5A2E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6F34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E539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63928C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0F9F2B5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FE0C82C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DC2208" w14:paraId="5A9394F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133D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C35A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5CBD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A10B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804E96D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F0E8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ED4B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1736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3899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43F4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C2208" w14:paraId="0635C75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EA2C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9264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02A3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E7E1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7D87336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BB9A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D1ECBF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2126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6668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4EB7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AAE4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619713B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3EA1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8126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86C4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DFA0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9DCCF79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2056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0B552BE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7341226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3A90E74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3908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A6ED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7C5B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99FC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30A98E1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2687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0652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6C9A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30AD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64249CA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CEA1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7A4E742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C48909C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6E0B560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CB5C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7E0F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E62E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5FA8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27C85D5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FA70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99D8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B064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934B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4C7691C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07DF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F8C3" w14:textId="77777777" w:rsidR="00DC2208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2955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6935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1375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0E2E539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041C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8BC6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1076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3711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C1C437D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1B14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59B417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15ED0CB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D7CA7BB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23B7C51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E410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1795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A883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8D53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09F71D36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8DD0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1783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EA36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E97E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8665261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1147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6AB9EA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4038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61B5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53E4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247A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3DF7AA4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5FA1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9A79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FEE1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DF5F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EDB0D10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F894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89D1078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A91A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3EAA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A8BE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6893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C2208" w14:paraId="62ADA1C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BF62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FF06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5CA7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337B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7A8D418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2DD7177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A66B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1598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0D99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89AA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250A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62070B9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7BDB" w14:textId="77777777" w:rsidR="00DC2208" w:rsidRDefault="00DC2208" w:rsidP="00DC220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4BB7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1A556614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C263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47DA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054841A7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53C6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9DF0" w14:textId="77777777" w:rsidR="00DC2208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ACD8" w14:textId="77777777" w:rsidR="00DC2208" w:rsidRDefault="00DC220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BE32" w14:textId="77777777" w:rsidR="00DC2208" w:rsidRPr="00D33E71" w:rsidRDefault="00DC220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7B4D" w14:textId="77777777" w:rsidR="00DC2208" w:rsidRDefault="00DC220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35593A6" w14:textId="77777777" w:rsidR="00DC2208" w:rsidRPr="00BA7DAE" w:rsidRDefault="00DC2208" w:rsidP="000A5D7E">
      <w:pPr>
        <w:tabs>
          <w:tab w:val="left" w:pos="2748"/>
        </w:tabs>
        <w:rPr>
          <w:sz w:val="20"/>
          <w:lang w:val="ro-RO"/>
        </w:rPr>
      </w:pPr>
    </w:p>
    <w:p w14:paraId="3768A7AA" w14:textId="77777777" w:rsidR="00DC2208" w:rsidRDefault="00DC2208" w:rsidP="00E7698F">
      <w:pPr>
        <w:pStyle w:val="Heading1"/>
        <w:spacing w:line="360" w:lineRule="auto"/>
      </w:pPr>
      <w:r>
        <w:t>LINIA 504</w:t>
      </w:r>
    </w:p>
    <w:p w14:paraId="44F4FCCC" w14:textId="77777777" w:rsidR="00DC2208" w:rsidRPr="00A16A49" w:rsidRDefault="00DC2208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C2208" w14:paraId="0C04BD3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085D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7AA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AD137B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87C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BEE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E27317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10C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6F80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51F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9A72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CAD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121D2F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9A6B899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DC2208" w14:paraId="32ABB92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D083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F50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3BFD34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0EE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B81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F935A2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2CD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17CF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179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FB21EC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3B06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1086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C2208" w14:paraId="006A8B5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CF4E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8C2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4D9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D53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EA16D0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964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82EC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77D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6C605B3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FF42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5C52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C2208" w14:paraId="188EDA8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0C89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9B8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A2D01B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A041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C19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834BD5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123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D33C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6F8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1315F0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C3F0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C3D3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9D05663" w14:textId="77777777" w:rsidR="00DC2208" w:rsidRPr="00D0576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89747F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0ABF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0BB7" w14:textId="77777777" w:rsidR="00DC2208" w:rsidRDefault="00DC2208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53EE4C83" w14:textId="77777777" w:rsidR="00DC2208" w:rsidRDefault="00DC2208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200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39C2" w14:textId="77777777" w:rsidR="00DC2208" w:rsidRDefault="00DC2208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730B9BE" w14:textId="77777777" w:rsidR="00DC2208" w:rsidRDefault="00DC2208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87F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DAD5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CC4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F21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74CA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C2208" w14:paraId="1C33239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CB3C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78B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D07E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1F7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1AB83E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BEF329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B61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1A6D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A1B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96D7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A56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5FF0007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889C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B55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CCF3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6F0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65136D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7AB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C469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AD8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4B5C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014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C2208" w14:paraId="6E6CFBF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E937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B2D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4729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D44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0CE50B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101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38DD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443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A1DD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516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C2208" w14:paraId="56199EA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D527" w14:textId="77777777" w:rsidR="00DC2208" w:rsidRDefault="00DC2208" w:rsidP="00DC220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148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82CF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396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C9A2E8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285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4A49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857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5136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6A2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D7BEC0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C2208" w14:paraId="658DFBD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5B85" w14:textId="77777777" w:rsidR="00DC2208" w:rsidRDefault="00DC2208" w:rsidP="00DC220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BCC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18BA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69C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B5A680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EC7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85F8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54C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66C2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DBB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DC2208" w14:paraId="19064B5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2016" w14:textId="77777777" w:rsidR="00DC2208" w:rsidRDefault="00DC2208" w:rsidP="00DC220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947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0347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8C2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7670B2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1C8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2BBA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2E2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4EC1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31F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DC2208" w14:paraId="1EE8314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1F41" w14:textId="77777777" w:rsidR="00DC2208" w:rsidRDefault="00DC2208" w:rsidP="00DC220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CCB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5D7B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03F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1F7CAC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5EE0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868E85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414E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47F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C273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943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4DBCA2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DC2208" w14:paraId="6A8192F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960E" w14:textId="77777777" w:rsidR="00DC2208" w:rsidRDefault="00DC2208" w:rsidP="00DC220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723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E393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381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013EBA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2875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2DFDD3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6204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0F8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040A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C47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EA27C2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DC2208" w14:paraId="6F2658A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2EB6" w14:textId="77777777" w:rsidR="00DC2208" w:rsidRDefault="00DC2208" w:rsidP="00DC220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A91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1725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A6B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7B527E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A0B1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67D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60A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767B89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5A9C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D48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4E0D210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99B8" w14:textId="77777777" w:rsidR="00DC2208" w:rsidRDefault="00DC2208" w:rsidP="00DC220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F15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5653C47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E61C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AFD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2CC8B12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0E6A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C0A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108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CBB4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AF3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339B4C9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FFE2" w14:textId="77777777" w:rsidR="00DC2208" w:rsidRDefault="00DC2208" w:rsidP="00DC220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6D3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01A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CE6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F9CBBC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CA7C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50E74A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DF7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D36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54AA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B85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E302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DC2208" w14:paraId="2936046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5508" w14:textId="77777777" w:rsidR="00DC2208" w:rsidRDefault="00DC2208" w:rsidP="00DC220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10B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EDA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65C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33A670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21F4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166049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B7C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E5F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458A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83B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8FED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DC2208" w14:paraId="23488484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C6E1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743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3618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1CB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05DBAA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227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0750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861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0E1F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BF7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D7DEF0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C2208" w14:paraId="5CA6141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77AC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D26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053C03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CF0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2B1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88F1DD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D76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BF38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ACA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25F5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170C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C2208" w14:paraId="2649D1A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329B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615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6830CB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CF53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61B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4F19D0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A61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12C1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51C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1235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64D3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C82F04E" w14:textId="77777777" w:rsidR="00DC2208" w:rsidRPr="00D0576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0D54AD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D98A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6AF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676161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7AC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DE0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6E9C14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C1F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26A1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B8A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4B38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67A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C2208" w14:paraId="70FA651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D327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7B5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161F83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3B3E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7AD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9B432B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A7B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3210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38B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F1CA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B164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B052F74" w14:textId="77777777" w:rsidR="00DC2208" w:rsidRPr="00D0576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15954B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BEB4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E4C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2992A3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5E5D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D0F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C61F3B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A43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C6CC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3A6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6765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6FB2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A4EEFFB" w14:textId="77777777" w:rsidR="00DC2208" w:rsidRPr="00D0576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3B6C35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A75B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3FF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1532AB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755D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442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76578E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B1E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BF5D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217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7B11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14CB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936C84" w14:textId="77777777" w:rsidR="00DC2208" w:rsidRPr="00D0576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5AFB57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D413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8CD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90F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152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1BF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AA8B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923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AA76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3521" w14:textId="77777777" w:rsidR="00DC2208" w:rsidRPr="00E03C2B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6EBF8A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DC2208" w14:paraId="0D81B02B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DEBE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D53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5DB1C58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3771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9F6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1C9F27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3E2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9C4E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432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77A6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DE5E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EE856E" w14:textId="77777777" w:rsidR="00DC2208" w:rsidRPr="00D0576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4B24DD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27FB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912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73FCEF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204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77F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0EC1F7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DED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AF73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991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81D8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F7A3" w14:textId="77777777" w:rsidR="00DC2208" w:rsidRPr="00E4349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E29FC95" w14:textId="77777777" w:rsidR="00DC2208" w:rsidRPr="00E4349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3BCBCE33" w14:textId="77777777" w:rsidR="00DC2208" w:rsidRPr="00E4349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DC2208" w14:paraId="21DFD00B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5713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343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21D0FC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D057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5B2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57F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56CE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0B3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B915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49C0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59A0C8A" w14:textId="77777777" w:rsidR="00DC2208" w:rsidRPr="00D0576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2A9C46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FB88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5977" w14:textId="77777777" w:rsidR="00DC2208" w:rsidRDefault="00DC220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E96E188" w14:textId="77777777" w:rsidR="00DC2208" w:rsidRDefault="00DC220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D3D4" w14:textId="77777777" w:rsidR="00DC2208" w:rsidRPr="00D0473F" w:rsidRDefault="00DC220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596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CB7F27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0A4A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75CD" w14:textId="77777777" w:rsidR="00DC2208" w:rsidRDefault="00DC220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06CD" w14:textId="77777777" w:rsidR="00DC2208" w:rsidRDefault="00DC220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AB54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B2F2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BCCA4E" w14:textId="77777777" w:rsidR="00DC2208" w:rsidRPr="00D0576C" w:rsidRDefault="00DC220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69BCCB1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F0B2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9144" w14:textId="77777777" w:rsidR="00DC2208" w:rsidRDefault="00DC220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71CEA4CF" w14:textId="77777777" w:rsidR="00DC2208" w:rsidRDefault="00DC220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8180" w14:textId="77777777" w:rsidR="00DC2208" w:rsidRDefault="00DC220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DF58" w14:textId="77777777" w:rsidR="00DC2208" w:rsidRDefault="00DC2208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1A616A0" w14:textId="77777777" w:rsidR="00DC2208" w:rsidRDefault="00DC2208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C1ED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9E14" w14:textId="77777777" w:rsidR="00DC2208" w:rsidRDefault="00DC220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3E35" w14:textId="77777777" w:rsidR="00DC2208" w:rsidRDefault="00DC220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4209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116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DC2208" w14:paraId="08112F8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9850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123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C6EFFE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FE6F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C70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6BAC6E8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E4BE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33C0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27B7" w14:textId="77777777" w:rsidR="00DC2208" w:rsidRDefault="00DC220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5E96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88CB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13A797" w14:textId="77777777" w:rsidR="00DC2208" w:rsidRPr="00D0576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559EBF6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7E66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BF4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DB912A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E85B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CFB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D3E6A9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83B6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E14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BD9B" w14:textId="77777777" w:rsidR="00DC2208" w:rsidRDefault="00DC220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C877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38F2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5569334" w14:textId="77777777" w:rsidR="00DC2208" w:rsidRPr="00D0576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2A47D3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0D70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700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32D5B84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6AE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54C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DC04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716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329F" w14:textId="77777777" w:rsidR="00DC2208" w:rsidRDefault="00DC220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D74E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982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28C2578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DC2208" w14:paraId="5E2660F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1A33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E13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68F71F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1EC3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147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726E6CE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B8E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4239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74A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EC87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EA49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C1B414" w14:textId="77777777" w:rsidR="00DC2208" w:rsidRPr="00D0576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D74807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E8B0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577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6A0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B48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552C5E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1CB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2387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B39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18AC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76C0" w14:textId="77777777" w:rsidR="00DC2208" w:rsidRPr="00423757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FF64564" w14:textId="77777777" w:rsidR="00DC2208" w:rsidRPr="00423757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5D0FC8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DC2208" w14:paraId="2AED8E4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27C5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9DA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483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4E6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F1FB3E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1B2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7606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948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E7E9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C7B0" w14:textId="77777777" w:rsidR="00DC2208" w:rsidRPr="00F94F8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C3701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3B03BA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DC2208" w14:paraId="7EDE2AE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D385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945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EE1E32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64E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75F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D627D5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89C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932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FC4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44ED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3D66" w14:textId="77777777" w:rsidR="00DC2208" w:rsidRPr="00F94F8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0B73DA9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9AC5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34E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A6A859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1115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059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8C2EC6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61D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40B4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442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9BA7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4FCE" w14:textId="77777777" w:rsidR="00DC2208" w:rsidRPr="004C4194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0C5484F" w14:textId="77777777" w:rsidR="00DC2208" w:rsidRPr="00D0576C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6D77A5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944F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9E4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BBC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545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D33C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CF591E4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3EAC3A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0609FC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5DD90E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7CAD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F0B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27BF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C739" w14:textId="77777777" w:rsidR="00DC2208" w:rsidRPr="006E4685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0FA7FD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7B5A" w14:textId="77777777" w:rsidR="00DC2208" w:rsidRDefault="00DC2208" w:rsidP="00DC220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0F6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995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A40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97EBA0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FF41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D54307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F70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127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54E6" w14:textId="77777777" w:rsidR="00DC2208" w:rsidRPr="00D0473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CF5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5072907" w14:textId="77777777" w:rsidR="00DC2208" w:rsidRDefault="00DC2208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20DA1B2" w14:textId="77777777" w:rsidR="00DC2208" w:rsidRDefault="00DC2208" w:rsidP="003C645F">
      <w:pPr>
        <w:pStyle w:val="Heading1"/>
        <w:spacing w:line="360" w:lineRule="auto"/>
      </w:pPr>
      <w:r>
        <w:t>LINIA 602</w:t>
      </w:r>
    </w:p>
    <w:p w14:paraId="3000F0FF" w14:textId="77777777" w:rsidR="00DC2208" w:rsidRDefault="00DC2208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C2208" w14:paraId="7C00803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3D7B" w14:textId="77777777" w:rsidR="00DC2208" w:rsidRDefault="00DC2208" w:rsidP="00DC220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5F2B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1A0B309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45E1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788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F3741FE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6A6A" w14:textId="77777777" w:rsidR="00DC2208" w:rsidRPr="00406474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46BD" w14:textId="77777777" w:rsidR="00DC2208" w:rsidRPr="00DA41E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9F86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F108982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120C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3DB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7A04EEC" w14:textId="77777777" w:rsidR="00DC2208" w:rsidRPr="0007619C" w:rsidRDefault="00DC220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676E497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6918" w14:textId="77777777" w:rsidR="00DC2208" w:rsidRDefault="00DC2208" w:rsidP="00DC220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9BC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9E4136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492E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3490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46963C3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F573" w14:textId="77777777" w:rsidR="00DC2208" w:rsidRPr="00406474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0CCE" w14:textId="77777777" w:rsidR="00DC2208" w:rsidRPr="00DA41E4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EE03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063C540" w14:textId="77777777" w:rsidR="00DC2208" w:rsidRDefault="00DC220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121F" w14:textId="77777777" w:rsidR="00DC2208" w:rsidRDefault="00DC220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225B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0D1B088" w14:textId="77777777" w:rsidR="00DC2208" w:rsidRDefault="00DC220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D044D72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3941758E" w14:textId="77777777" w:rsidR="00DC2208" w:rsidRDefault="00DC2208" w:rsidP="00DE3370">
      <w:pPr>
        <w:pStyle w:val="Heading1"/>
        <w:spacing w:line="360" w:lineRule="auto"/>
      </w:pPr>
      <w:r>
        <w:lastRenderedPageBreak/>
        <w:t>LINIA 610</w:t>
      </w:r>
    </w:p>
    <w:p w14:paraId="1F47880D" w14:textId="77777777" w:rsidR="00DC2208" w:rsidRDefault="00DC2208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C2208" w14:paraId="04733E7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2ECC" w14:textId="77777777" w:rsidR="00DC2208" w:rsidRDefault="00DC2208" w:rsidP="00DC220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F3F0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485B" w14:textId="77777777" w:rsidR="00DC2208" w:rsidRPr="00F81D6F" w:rsidRDefault="00DC220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A2C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46F60D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3E85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BE25E7D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64FCA16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E087E64" w14:textId="77777777" w:rsidR="00DC2208" w:rsidRDefault="00DC220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9859" w14:textId="77777777" w:rsidR="00DC2208" w:rsidRPr="00F81D6F" w:rsidRDefault="00DC220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55E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D136" w14:textId="77777777" w:rsidR="00DC2208" w:rsidRPr="00F81D6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E61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73989ACE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94CC" w14:textId="77777777" w:rsidR="00DC2208" w:rsidRDefault="00DC2208" w:rsidP="00DC220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39D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BDE2" w14:textId="77777777" w:rsidR="00DC2208" w:rsidRPr="00F81D6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333C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A625E1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45C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9F4C9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614B3B5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E31433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718F" w14:textId="77777777" w:rsidR="00DC2208" w:rsidRPr="00F81D6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751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8350" w14:textId="77777777" w:rsidR="00DC2208" w:rsidRPr="00F81D6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886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DC2208" w14:paraId="7FC9C24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CF8A" w14:textId="77777777" w:rsidR="00DC2208" w:rsidRDefault="00DC2208" w:rsidP="00DC220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C0F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A9C8" w14:textId="77777777" w:rsidR="00DC2208" w:rsidRPr="00F81D6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46A2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C3C7AC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73E5061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3BE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F71F" w14:textId="77777777" w:rsidR="00DC2208" w:rsidRPr="00F81D6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3C3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457F" w14:textId="77777777" w:rsidR="00DC2208" w:rsidRPr="00F81D6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F23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4BF73C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DC2208" w14:paraId="0FA5ED0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2874" w14:textId="77777777" w:rsidR="00DC2208" w:rsidRDefault="00DC2208" w:rsidP="00DC220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D94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A134" w14:textId="77777777" w:rsidR="00DC2208" w:rsidRPr="00F81D6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14C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9378AFB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889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3B14C92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7768A8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635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E11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C77C" w14:textId="77777777" w:rsidR="00DC2208" w:rsidRPr="00F81D6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A64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B82B7C0" w14:textId="77777777" w:rsidR="00DC2208" w:rsidRPr="00C60E02" w:rsidRDefault="00DC2208">
      <w:pPr>
        <w:tabs>
          <w:tab w:val="left" w:pos="3768"/>
        </w:tabs>
        <w:rPr>
          <w:sz w:val="20"/>
          <w:szCs w:val="20"/>
          <w:lang w:val="ro-RO"/>
        </w:rPr>
      </w:pPr>
    </w:p>
    <w:p w14:paraId="0523D8BB" w14:textId="77777777" w:rsidR="00DC2208" w:rsidRDefault="00DC2208" w:rsidP="004F6534">
      <w:pPr>
        <w:pStyle w:val="Heading1"/>
        <w:spacing w:line="360" w:lineRule="auto"/>
      </w:pPr>
      <w:r>
        <w:t>LINIA 700</w:t>
      </w:r>
    </w:p>
    <w:p w14:paraId="4B3E245F" w14:textId="77777777" w:rsidR="00DC2208" w:rsidRDefault="00DC2208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C2208" w14:paraId="2C756D5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3152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E45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B75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823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15557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90A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1966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3EA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D23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BAD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54EC0F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CADE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7C9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93C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35B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761B8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C09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1D9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1C6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2AA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5D8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D77E34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90C9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57E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B79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51A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C280A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677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80D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C4C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D10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A42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CD13A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DC2208" w14:paraId="4EA4B11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07EB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A162" w14:textId="77777777" w:rsidR="00DC2208" w:rsidRDefault="00DC220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EC5E" w14:textId="77777777" w:rsidR="00DC2208" w:rsidRDefault="00DC220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9BBA" w14:textId="77777777" w:rsidR="00DC2208" w:rsidRDefault="00DC2208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16A5" w14:textId="77777777" w:rsidR="00DC2208" w:rsidRPr="00E4222D" w:rsidRDefault="00DC220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C3B9D53" w14:textId="77777777" w:rsidR="00DC2208" w:rsidRPr="00E4222D" w:rsidRDefault="00DC220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60F237C" w14:textId="77777777" w:rsidR="00DC2208" w:rsidRPr="00E4222D" w:rsidRDefault="00DC220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DD13DEF" w14:textId="77777777" w:rsidR="00DC2208" w:rsidRDefault="00DC220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FDA0" w14:textId="77777777" w:rsidR="00DC2208" w:rsidRDefault="00DC220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AA14" w14:textId="77777777" w:rsidR="00DC2208" w:rsidRDefault="00DC220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C1FE" w14:textId="77777777" w:rsidR="00DC2208" w:rsidRDefault="00DC220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0983" w14:textId="77777777" w:rsidR="00DC2208" w:rsidRDefault="00DC2208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E9A8F3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C826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0DA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448B42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33D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4F0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535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6F3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950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DCE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5BB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296EFDF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D266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7B0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7E8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C3A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2E5A3C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A3D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416E4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76F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7FE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88B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3B6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43DF3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D574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80E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2B5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000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2BC85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634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3AAB6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7DF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182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16F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AFB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06730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BCFA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837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FC8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574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220EC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87B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96B48E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70D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381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46A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CB7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DF7C5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6442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14A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8BA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8ED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9FC46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E98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339DA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934EF4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6E0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1BE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FF9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B31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A87A8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119D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947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90A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B82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6E192D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4B0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9ADCD2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BA3F0B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620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FC8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E4E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B46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E033C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B734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2C9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845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AAE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3A6D52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26D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9D0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2C1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AB86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E64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9273B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9C98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3D0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E5C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9C0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26698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382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F3821A8" w14:textId="77777777" w:rsidR="00DC2208" w:rsidRPr="00B401EA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F17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338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78D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751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7DD10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0377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F30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24B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694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018D8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56F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77C32E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9F9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050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892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922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A81EA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5800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F7C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756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363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6A3D4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213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B0D12F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B132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987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DEA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C3E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C2208" w14:paraId="4A296D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ECE5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CD8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9B8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375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7079D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1AC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655DB3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E3A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AF0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50D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5C3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C2208" w14:paraId="634D82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ACD2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B31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E85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6F4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8B6F10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2A8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14D8C4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70B4B7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25F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59B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557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A93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21AD3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4B9E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AF0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CBE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01A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C73A3E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E51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428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244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C90270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5D8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E4A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5DC3F1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3BDF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D81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C54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E81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2C7B11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E82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767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537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2A11FA7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8996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EC6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15FBF7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0337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289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6AB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04D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97934E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328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EB2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0A3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588F13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E57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8E5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4F09D2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EE30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9FB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CDE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0D1D" w14:textId="77777777" w:rsidR="00DC2208" w:rsidRDefault="00DC220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9E8C981" w14:textId="77777777" w:rsidR="00DC2208" w:rsidRDefault="00DC2208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4E0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C844D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F8A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88F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457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BDB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6E283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C2208" w14:paraId="30FB6B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55AA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46F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E392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2538" w14:textId="77777777" w:rsidR="00DC2208" w:rsidRDefault="00DC220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3018C43" w14:textId="77777777" w:rsidR="00DC2208" w:rsidRDefault="00DC220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EC0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0AB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610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331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DD3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D8040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B0FD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9B6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687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003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C39CC6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2D4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742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CB7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9E4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80D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B1168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AFAD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872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FF1584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BB7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7AE6" w14:textId="77777777" w:rsidR="00DC2208" w:rsidRDefault="00DC2208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BD9A0C5" w14:textId="77777777" w:rsidR="00DC2208" w:rsidRDefault="00DC2208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8FE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EE0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5DA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A4F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139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139EFA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CA1E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D9E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0D9D808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C6C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DDA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119C780" w14:textId="77777777" w:rsidR="00DC2208" w:rsidRPr="008A1A04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5B0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14F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D1E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193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00B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6676CB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5ADF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F82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1991B8A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582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B14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C0BD9F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063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062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2EF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362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C11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DC2208" w14:paraId="5C4912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0574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1D9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0482EE3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C08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8B6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65CF8B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29F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21F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681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AA6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CA72" w14:textId="77777777" w:rsidR="00DC2208" w:rsidRPr="00C20CA5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F9A44A9" w14:textId="77777777" w:rsidR="00DC2208" w:rsidRPr="00EB107D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74F307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D86D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B78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49B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620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ADF302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91E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B4175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493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345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EA3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1C2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75A10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B013C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DC2208" w14:paraId="1FA287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A171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39E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53C0223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926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989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6C37EC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4E4480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02C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316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792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08F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C05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AD9C68A" w14:textId="77777777" w:rsidR="00DC2208" w:rsidRPr="00C401D9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DC2208" w14:paraId="3C6AF6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049C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A09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015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591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BE9B67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009020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49F273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228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1CB359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627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0D7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163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596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A85DC8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C2208" w14:paraId="2875A4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A83B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C03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D81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2AA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ACD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F82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311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3675CE7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CBF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D4A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2CD72D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24101E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36F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D3C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A97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12335D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741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777203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3B8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FB8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B226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224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58417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0BC4A2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5B8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765A703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5CE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AD82" w14:textId="77777777" w:rsidR="00DC2208" w:rsidRDefault="00DC220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06C38C8" w14:textId="77777777" w:rsidR="00DC2208" w:rsidRDefault="00DC220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215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6B9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36E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0F6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563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5ECF5A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951C02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499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65D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CAD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C4D881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19C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848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B5D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1C1ED4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0BF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0C00" w14:textId="77777777" w:rsidR="00DC2208" w:rsidRPr="00C20CA5" w:rsidRDefault="00DC220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C922CDA" w14:textId="77777777" w:rsidR="00DC2208" w:rsidRPr="00EB107D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804F4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EACD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A87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CFF2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544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CD1E7B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E24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9F50E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6D9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BC4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025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1B9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7B964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1E54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DC2208" w14:paraId="6D7F6D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7029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8DF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0C7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D3B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33D68E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3F3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9E81F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8C9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541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DAA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93F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624D15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C2208" w14:paraId="36AB01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01AB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CAA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023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1BF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A93D3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AEE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AA82BF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1D2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C99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913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1CF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1E9FA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DF94A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54575D8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DC2208" w14:paraId="401FD6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F4FD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86C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0CE2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015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C9DF64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8D3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A7C351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C9D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174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4CD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E7F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8CCA7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0F14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C742E4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C2208" w14:paraId="0D9DC6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FFB5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7C4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5CA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715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34C032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B6C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E90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678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445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999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B9BF83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8F39D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6A9DD5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C2208" w14:paraId="4D852A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78CD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494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3B52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AA8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A79F2E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7D6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D16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29D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4F36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9B3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C0B5E1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52D3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C4350F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C2208" w14:paraId="3D25F1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FBD5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D4A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B07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80E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01DADB5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0A1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918253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77B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95A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AF3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BE1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E2848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2092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DC2208" w14:paraId="5F3E33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A37C" w14:textId="77777777" w:rsidR="00DC2208" w:rsidRDefault="00DC2208" w:rsidP="00DC220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B3F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2EE6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066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F61210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8B9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35F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0B6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739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78F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677BF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40BAED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04EBD89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591CB5C6" w14:textId="77777777" w:rsidR="00DC2208" w:rsidRDefault="00DC2208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D76456C" w14:textId="77777777" w:rsidR="00DC2208" w:rsidRDefault="00DC2208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C2208" w14:paraId="4C92E8A6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0790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1C8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E1DF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13C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5CFDAF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CEE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381755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87E98D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3A7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BB7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0AEA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683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3791B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DF13B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20450B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A98376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C2208" w14:paraId="05D4292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0DE8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62C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7DC2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5E2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E2B06D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259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458261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4BAD25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43F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BF6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E0F9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B08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BD556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08212A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912806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C2208" w14:paraId="5E23DDC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EF05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5B5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1ED389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581D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1BEA" w14:textId="77777777" w:rsidR="00DC2208" w:rsidRDefault="00DC220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678AF82" w14:textId="77777777" w:rsidR="00DC2208" w:rsidRDefault="00DC220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DD5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985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28D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3EF0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4DD0" w14:textId="77777777" w:rsidR="00DC2208" w:rsidRPr="006A2576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52AE91F" w14:textId="77777777" w:rsidR="00DC2208" w:rsidRPr="006A2576" w:rsidRDefault="00DC2208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A3E2BD2" w14:textId="77777777" w:rsidR="00DC2208" w:rsidRDefault="00DC2208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3E259C4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B207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84F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88CE4E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647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FEB2" w14:textId="77777777" w:rsidR="00DC2208" w:rsidRDefault="00DC220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BC9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DDF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AA5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9722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D0C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30A4345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B019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8F4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35DEC6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72E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E973" w14:textId="77777777" w:rsidR="00DC2208" w:rsidRDefault="00DC220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8DB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3E8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F46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A73B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4DA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241B856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0528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A16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6BFC0E4" w14:textId="77777777" w:rsidR="00DC2208" w:rsidRDefault="00DC2208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D30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8CF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A12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D1D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322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C95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4AC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09D08ED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E8EF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EB5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556F20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D21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0834" w14:textId="77777777" w:rsidR="00DC2208" w:rsidRPr="001904F7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A2E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8D5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8A7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8F0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496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DC2208" w14:paraId="730BFE7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92F7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E4C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428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DA8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39F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FA3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E3A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1007FC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3C3B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60B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87D896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C2208" w14:paraId="6A1E9BA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00B7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375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6C6A35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931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02A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73D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01A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675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278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A66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55C792D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6F3E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6BC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7081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D0D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A8F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C66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3F9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B3BE87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D7D2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954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D59176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DE42E0E" w14:textId="77777777" w:rsidR="00DC2208" w:rsidRPr="00B56D0E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3C95CD4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63EB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223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973446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6556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4B03" w14:textId="77777777" w:rsidR="00DC2208" w:rsidRPr="00DA3842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A9D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E7A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EAD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BC1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5A6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5971289" w14:textId="77777777" w:rsidR="00DC2208" w:rsidRDefault="00DC220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FAEB656" w14:textId="77777777" w:rsidR="00DC2208" w:rsidRDefault="00DC220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760E4A0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9E18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F57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7B845B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D1F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1CA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60E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574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19D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CE74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1C51" w14:textId="77777777" w:rsidR="00DC2208" w:rsidRPr="00175A24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374C99E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0EDD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E98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904F26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695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9F4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2AC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FE5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FDF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DD52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534D" w14:textId="77777777" w:rsidR="00DC2208" w:rsidRPr="00175A24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0A45965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E53E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3E35" w14:textId="77777777" w:rsidR="00DC2208" w:rsidRDefault="00DC220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6A6A" w14:textId="77777777" w:rsidR="00DC2208" w:rsidRDefault="00DC220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6BC2" w14:textId="77777777" w:rsidR="00DC2208" w:rsidRDefault="00DC220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6D69FB5" w14:textId="77777777" w:rsidR="00DC2208" w:rsidRDefault="00DC220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BF5E" w14:textId="77777777" w:rsidR="00DC2208" w:rsidRDefault="00DC220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EF401C" w14:textId="77777777" w:rsidR="00DC2208" w:rsidRDefault="00DC220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262C" w14:textId="77777777" w:rsidR="00DC2208" w:rsidRDefault="00DC220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4211" w14:textId="77777777" w:rsidR="00DC2208" w:rsidRDefault="00DC220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8F71" w14:textId="77777777" w:rsidR="00DC2208" w:rsidRPr="001304AF" w:rsidRDefault="00DC220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D942" w14:textId="77777777" w:rsidR="00DC2208" w:rsidRDefault="00DC220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29B8CD" w14:textId="77777777" w:rsidR="00DC2208" w:rsidRDefault="00DC220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A38C2E" w14:textId="77777777" w:rsidR="00DC2208" w:rsidRPr="00175A24" w:rsidRDefault="00DC220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DC2208" w14:paraId="2C6AC26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EC23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D4B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DD0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1A2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C2F2C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A75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698A5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8A5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12A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C76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2E8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DB0F5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95B9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C2208" w14:paraId="4852E1D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1B6C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AE5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0A9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D5C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19AAE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2C9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C0AFF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334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329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C356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BD7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073F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AE85E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C2208" w14:paraId="6B1DD2E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5ABB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942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267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6BF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8AB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BAE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4EC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46FB82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C9E3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0BF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799F026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F58F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6DF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8D4FEF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DF1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517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650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723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C28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FD8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C0B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C2208" w14:paraId="3805BDF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1668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859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150D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5EB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567D89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FC9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DA2D74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1E59" w14:textId="77777777" w:rsidR="00DC2208" w:rsidRPr="00CA3079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239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F0A8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3BA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25D26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C2208" w14:paraId="34CD7C1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92EF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AB6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8A53F7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9DE9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B9C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181E1BB" w14:textId="77777777" w:rsidR="00DC2208" w:rsidRPr="00180EA2" w:rsidRDefault="00DC2208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A5F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B9B2" w14:textId="77777777" w:rsidR="00DC2208" w:rsidRPr="00CA3079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B2F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6448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DAA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09F60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02F61F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C2208" w14:paraId="1A936FD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963C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6B2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1AC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D77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14B29F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40A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F30F" w14:textId="77777777" w:rsidR="00DC2208" w:rsidRPr="00CA3079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417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5255DB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C7FD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09A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18363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8E4C11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CF379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C2208" w14:paraId="6F7FDFD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1344" w14:textId="77777777" w:rsidR="00DC2208" w:rsidRDefault="00DC2208" w:rsidP="00DC220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ECB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CB82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240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4DE64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F5F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44FA32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E31B92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AFD0" w14:textId="77777777" w:rsidR="00DC2208" w:rsidRPr="00CA3079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AEC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F26D" w14:textId="77777777" w:rsidR="00DC2208" w:rsidRPr="001304AF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EE2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2C3A1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ABE210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B052596" w14:textId="77777777" w:rsidR="00DC2208" w:rsidRPr="00B71446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7BBB1C6" w14:textId="77777777" w:rsidR="00DC2208" w:rsidRDefault="00DC2208">
      <w:pPr>
        <w:tabs>
          <w:tab w:val="left" w:pos="6382"/>
        </w:tabs>
        <w:rPr>
          <w:sz w:val="20"/>
        </w:rPr>
      </w:pPr>
    </w:p>
    <w:p w14:paraId="0ED135DC" w14:textId="77777777" w:rsidR="00DC2208" w:rsidRDefault="00DC2208" w:rsidP="00F0370D">
      <w:pPr>
        <w:pStyle w:val="Heading1"/>
        <w:spacing w:line="360" w:lineRule="auto"/>
      </w:pPr>
      <w:r>
        <w:lastRenderedPageBreak/>
        <w:t>LINIA 800</w:t>
      </w:r>
    </w:p>
    <w:p w14:paraId="0B0BF611" w14:textId="77777777" w:rsidR="00DC2208" w:rsidRDefault="00DC220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C2208" w14:paraId="0A8B6A0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BA60B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DD2D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EF3C0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9DE9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DC6E5D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2D223" w14:textId="77777777" w:rsidR="00DC2208" w:rsidRDefault="00DC220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42EDA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4C7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5BCE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EC77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3248908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F2506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C1D8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6001D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2F3B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B3A3FA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9AD8" w14:textId="77777777" w:rsidR="00DC2208" w:rsidRDefault="00DC220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0EF6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DB99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51DD0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56D22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22BE8C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CBF4B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3619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79F3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A63E6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675BE0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C7ABE" w14:textId="77777777" w:rsidR="00DC2208" w:rsidRDefault="00DC220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D80BE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1024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1C819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61A2E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475245" w14:textId="77777777" w:rsidR="00DC2208" w:rsidRDefault="00DC2208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C2208" w:rsidRPr="00A8307A" w14:paraId="3482CBE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DC73F" w14:textId="77777777" w:rsidR="00DC2208" w:rsidRPr="00A75A00" w:rsidRDefault="00DC2208" w:rsidP="00DC2208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1BB7D" w14:textId="77777777" w:rsidR="00DC2208" w:rsidRPr="00A8307A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2A811" w14:textId="77777777" w:rsidR="00DC2208" w:rsidRPr="00A8307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5F2D" w14:textId="77777777" w:rsidR="00DC2208" w:rsidRPr="00A8307A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E3ABB" w14:textId="77777777" w:rsidR="00DC2208" w:rsidRDefault="00DC220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AFFBA9" w14:textId="77777777" w:rsidR="00DC2208" w:rsidRDefault="00DC220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756799B" w14:textId="77777777" w:rsidR="00DC2208" w:rsidRDefault="00DC220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8408C7" w14:textId="77777777" w:rsidR="00DC2208" w:rsidRDefault="00DC220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691F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AB842" w14:textId="77777777" w:rsidR="00DC2208" w:rsidRPr="00A8307A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B8853" w14:textId="77777777" w:rsidR="00DC2208" w:rsidRPr="00A8307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DBE0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2506CD" w14:textId="77777777" w:rsidR="00DC2208" w:rsidRPr="00A8307A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C2208" w14:paraId="2F67ED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1AD7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787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E060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869C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92EF04D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ADD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A9D75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B340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550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988D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3D1A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DC2208" w14:paraId="57AC72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E1C9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B61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2A35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0048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BB8A7E4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B895" w14:textId="77777777" w:rsidR="00DC2208" w:rsidRPr="001974A3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676F1567" w14:textId="77777777" w:rsidR="00DC2208" w:rsidRPr="001974A3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2B94F220" w14:textId="77777777" w:rsidR="00DC2208" w:rsidRPr="001974A3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0C198A13" w14:textId="77777777" w:rsidR="00DC2208" w:rsidRPr="001974A3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4AD2A337" w14:textId="77777777" w:rsidR="00DC2208" w:rsidRPr="001974A3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0DCC442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7253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BD4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58FC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8F9D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9B980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1507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5EE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521D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D604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02C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CC3B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C1BC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531D1C04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B3AD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AEB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2A310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2737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5C4C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9810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907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88A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739E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70A1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B0A0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9F53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3D0BA4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F48BC7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C2208" w14:paraId="228C74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3710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437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3214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2C6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CD6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9592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D6A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E176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592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E260CD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8748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C2208" w14:paraId="286A6B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C669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5D3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0F16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6BC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F2D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FFEA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9DB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F416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D238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08B392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D9A04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C2208" w14:paraId="11E340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D5B4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212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4C18E1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A414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750D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28C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FE7C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AAB1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4BBA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E920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0B6116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BA9E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344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BC25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B94C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7B2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43E87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4BA2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671C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6E52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0EC3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5739EA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58F24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C2208" w14:paraId="64433B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05A3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059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8292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04C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91F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9F5C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36F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1B9D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4D8C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9DC2D6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85074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C2208" w14:paraId="002A3C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AAB3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465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F249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CF55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D089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FDC0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6A7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4E84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FE63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D8ED09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0A60A4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C2208" w14:paraId="681AC2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50E6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6FB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470C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7E76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4C4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1484B9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BD7D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26A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77A9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6191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4E62DD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DFB6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42B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ABD8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41E1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E46285B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202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0E3A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A38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38FE77C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62FE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5F3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584175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2E70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5469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EBD5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F9E1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331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A0B2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8E0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07B87ED4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42FD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B1A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DC2208" w14:paraId="0A7F70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B03A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7FB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704060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8BD1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B721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3D8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94B9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62E2" w14:textId="77777777" w:rsidR="00DC2208" w:rsidRDefault="00DC220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60764AD" w14:textId="77777777" w:rsidR="00DC2208" w:rsidRDefault="00DC220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FBE4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38C4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7679FA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7DB3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23B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7F66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23F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C4A0E72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1E34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9539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679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D9F514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4FAF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A5F8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33F8BA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7D72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43D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AA76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52CD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1914576" w14:textId="77777777" w:rsidR="00DC2208" w:rsidRPr="008B2519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822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E8EF0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FB52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448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547A" w14:textId="77777777" w:rsidR="00DC2208" w:rsidRPr="008D08DE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86D6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C2208" w14:paraId="2388AE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61C4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8DA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CCEE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A611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BAD1AF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1BFD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84AA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39BC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70EC22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333A" w14:textId="77777777" w:rsidR="00DC2208" w:rsidRPr="008D08DE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3413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729521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1FD4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E380" w14:textId="77777777" w:rsidR="00DC2208" w:rsidRDefault="00DC220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9D62" w14:textId="77777777" w:rsidR="00DC2208" w:rsidRPr="001161EA" w:rsidRDefault="00DC220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AA6B" w14:textId="77777777" w:rsidR="00DC2208" w:rsidRDefault="00DC2208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2E1A16A" w14:textId="77777777" w:rsidR="00DC2208" w:rsidRDefault="00DC2208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317B" w14:textId="77777777" w:rsidR="00DC2208" w:rsidRDefault="00DC220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D490A95" w14:textId="77777777" w:rsidR="00DC2208" w:rsidRDefault="00DC220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DA3D" w14:textId="77777777" w:rsidR="00DC2208" w:rsidRPr="001161EA" w:rsidRDefault="00DC220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FD0C" w14:textId="77777777" w:rsidR="00DC2208" w:rsidRDefault="00DC220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999E" w14:textId="77777777" w:rsidR="00DC2208" w:rsidRPr="008D08DE" w:rsidRDefault="00DC220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F739" w14:textId="77777777" w:rsidR="00DC2208" w:rsidRDefault="00DC2208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C2208" w14:paraId="6180A1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6BC7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ACB4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2F17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3396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9EDE1B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78C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4014D191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83E9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727D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EE2B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A969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F39E70E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B61C99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DC2208" w14:paraId="62614A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AC97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D24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DB30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A1C5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9DBDA88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76B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0B43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F49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0F61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D8A0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78765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76DC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B0E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BB93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B857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83B57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E06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6AB2CC2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E4AE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C71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B6EB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3A3A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518947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90C4A34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C2208" w14:paraId="23BB46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3F08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BD3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DB3B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10E8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AA84D9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79B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4C4FEC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F2F5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729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505D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F87E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7CEB96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66D653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B38F929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C2208" w14:paraId="1E8577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72F3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CB6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7400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23AE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CC9177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787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1B5F59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A563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887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9A8A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763B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A5D98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C2208" w14:paraId="4A5064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7B54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018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AB35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C561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2EEBC4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634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0AB6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D97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3D12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98E7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1DCD0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C2208" w14:paraId="6707A8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4130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8D7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6BC3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02C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CED479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BB9F370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BC1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C017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E921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2EE685C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754D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E9A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7C6FA6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A715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90D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7B7F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867D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2A99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0A78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841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7923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2D8C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5E123B09" w14:textId="77777777" w:rsidR="00DC2208" w:rsidRDefault="00DC220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DC2208" w14:paraId="6EA302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35F4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BC44" w14:textId="77777777" w:rsidR="00DC2208" w:rsidRDefault="00DC220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4263" w14:textId="77777777" w:rsidR="00DC2208" w:rsidRPr="001161EA" w:rsidRDefault="00DC220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A6F6" w14:textId="77777777" w:rsidR="00DC2208" w:rsidRDefault="00DC2208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DA6D" w14:textId="77777777" w:rsidR="00DC2208" w:rsidRDefault="00DC220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3DC5" w14:textId="77777777" w:rsidR="00DC2208" w:rsidRPr="001161EA" w:rsidRDefault="00DC220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94EB" w14:textId="77777777" w:rsidR="00DC2208" w:rsidRDefault="00DC220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D9DA" w14:textId="77777777" w:rsidR="00DC2208" w:rsidRDefault="00DC220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8245" w14:textId="77777777" w:rsidR="00DC2208" w:rsidRDefault="00DC220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1186777F" w14:textId="77777777" w:rsidR="00DC2208" w:rsidRDefault="00DC220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DC2208" w14:paraId="6375FD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42A8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344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6EA5240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7FD4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CCF2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2D1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A8A4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7AE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3219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EEE8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C2208" w14:paraId="7D83ED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61BB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250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DB60" w14:textId="77777777" w:rsidR="00DC2208" w:rsidRPr="001161EA" w:rsidRDefault="00DC220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D250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CAEF1C5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00F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2F6C00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F31489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F131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C1B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45F3" w14:textId="77777777" w:rsidR="00DC2208" w:rsidRPr="001161EA" w:rsidRDefault="00DC220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4528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C2208" w14:paraId="5ABEE6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6CB8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99F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AC98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1EB5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167D746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8A4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A56695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0149311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9FD6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921C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0CF2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80CC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3B28E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6400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415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C127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D140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B968D84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F82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3CBA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5A6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E90D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6413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370A43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91929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C2208" w14:paraId="58D77D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86D8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CC2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0382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580F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C691C60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826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F9F2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7FC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8881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9D26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44281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56CC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BE8D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1D62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2399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A368D1C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2DA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7E1D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E55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2D65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6005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4F365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055A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03A4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A263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9AE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CC7D818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048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B4E6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91F4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1289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F248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78A99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86A0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97B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4CE6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E719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B53983A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C38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3548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E9F1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93C6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E8E0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5BBCB9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623B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78E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1F57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3C3F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C242F74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33D4490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36D4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6025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527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9612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E74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85E5E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BB33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989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1633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7C97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65F936E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D659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0A0B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2FA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C8B1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17A7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6C23FB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7AD2481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C2208" w14:paraId="4EBED1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958B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E7D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7A76DD9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17A5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EA96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479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8606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9A2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9B51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4166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77B9B3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A81F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6B8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F1B6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9A87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E47D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AFB792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F295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00D1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1EBB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A661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37A4CA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DC2208" w14:paraId="150BAC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8383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EFD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2183D36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21C1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CA1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F00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0E11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6DA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8FF4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7502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3BCF95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6F53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CFF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3615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7BD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4CD3056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0F4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43C5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D2E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6E4D44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BB23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D86C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0CD240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2424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41D6" w14:textId="77777777" w:rsidR="00DC2208" w:rsidRDefault="00DC220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7087" w14:textId="77777777" w:rsidR="00DC2208" w:rsidRPr="001161EA" w:rsidRDefault="00DC220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D750" w14:textId="77777777" w:rsidR="00DC2208" w:rsidRDefault="00DC2208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0409" w14:textId="77777777" w:rsidR="00DC2208" w:rsidRDefault="00DC220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9D5F" w14:textId="77777777" w:rsidR="00DC2208" w:rsidRPr="001161EA" w:rsidRDefault="00DC220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FFA8" w14:textId="77777777" w:rsidR="00DC2208" w:rsidRDefault="00DC220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520EA812" w14:textId="77777777" w:rsidR="00DC2208" w:rsidRDefault="00DC220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A4CA" w14:textId="77777777" w:rsidR="00DC2208" w:rsidRDefault="00DC220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A296" w14:textId="77777777" w:rsidR="00DC2208" w:rsidRDefault="00DC2208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C2208" w14:paraId="078E0A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85E6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B6B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CB78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7749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F60A4F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238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BEFAE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AABE3D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1909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24E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28A1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6E40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9F44D9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10A22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48E70E7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C2208" w14:paraId="7A4EF4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41D7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D90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C2FA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E94E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B5322D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9DD9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7E5BD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D796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943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21EB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39D2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6318C9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2F82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728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93BF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B7EA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B96853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E33D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5915FA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1787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8709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3ACF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0F8A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70ED5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48F7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171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2572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80EC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FDB6E6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753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5C47D4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06D7A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78BC06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76081F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A449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650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9595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5F61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E40C7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FB63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F6A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6D62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1BD8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D4261B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9E3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3B09DF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DB7A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D3D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27B1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6E71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6A263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F404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15A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2CC3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1C2B" w14:textId="77777777" w:rsidR="00DC2208" w:rsidRDefault="00DC220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31639B" w14:textId="77777777" w:rsidR="00DC2208" w:rsidRDefault="00DC220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FDD0" w14:textId="77777777" w:rsidR="00DC2208" w:rsidRPr="00F565BC" w:rsidRDefault="00DC2208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D03D98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BB2B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5F4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F30A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A9D7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DC2208" w14:paraId="073767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9535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0F5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29AF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EC33" w14:textId="77777777" w:rsidR="00DC2208" w:rsidRDefault="00DC220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2044142" w14:textId="77777777" w:rsidR="00DC2208" w:rsidRDefault="00DC220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6DED" w14:textId="77777777" w:rsidR="00DC2208" w:rsidRDefault="00DC220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ADD49E" w14:textId="77777777" w:rsidR="00DC2208" w:rsidRDefault="00DC220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A217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2D6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117E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0995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DC2208" w14:paraId="78F14B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F8E7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B1C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DC82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506E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3D74055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FBC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8802A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7AF6" w14:textId="77777777" w:rsidR="00DC2208" w:rsidRPr="001161EA" w:rsidRDefault="00DC220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1559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B30D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CAA5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2FAFC5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1B0BFF3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4C09570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B319A18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C2208" w14:paraId="11D7DD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FF55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451C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05DD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95B8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DCBB04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5601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933E2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C342B1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5DD0" w14:textId="77777777" w:rsidR="00DC2208" w:rsidRPr="001161EA" w:rsidRDefault="00DC220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C26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2BC9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783D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AD9B2C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6A6C0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C2208" w14:paraId="53EC07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C798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D12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DB8C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78FB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9B3F70B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543D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6993" w14:textId="77777777" w:rsidR="00DC2208" w:rsidRDefault="00DC220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F5D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C685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A380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6CB2E69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BC01B81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DC2208" w14:paraId="5144DF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A27A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E45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6BB2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44D6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7D18FEB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23D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DEA66C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2701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201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CEB3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A4E2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67B55A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92DD69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C2208" w14:paraId="4DED94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B9AA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A36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38F4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D6DB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DF29742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70A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6BA0E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60920B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52BD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0E54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750C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209B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4D4AC94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DC2208" w14:paraId="1B8E87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45C1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CBDC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B375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3EC8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78B7019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4939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4FDD6E3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B1BC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491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08B7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3D01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4ED381E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C2208" w14:paraId="449626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9AF2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01F8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4894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4C88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D9BAD0F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84B065F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2FE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67A45AD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BD64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5A0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A670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FADE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43EADF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C2208" w14:paraId="092CAB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A238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16D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D713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CABF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FB7C8DF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D16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2834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120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81A6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79A0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23F33D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9102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B2E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5BAC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9374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12D84EE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9CB6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F5F4DE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C124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4969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17FD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0C64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45E5E2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1A69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13AC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8C0B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64AC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E52328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74FF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CF2EB5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A7F3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F914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725E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74F7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192FB7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E629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6E8A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6E17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268D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F82998F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CE7B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0742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4482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02FF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CD52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C2208" w14:paraId="0DDDEE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5082" w14:textId="77777777" w:rsidR="00DC2208" w:rsidRDefault="00DC2208" w:rsidP="00DC220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67B0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AA52" w14:textId="77777777" w:rsidR="00DC2208" w:rsidRPr="001161EA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EE64" w14:textId="77777777" w:rsidR="00DC2208" w:rsidRDefault="00DC220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740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1A91" w14:textId="77777777" w:rsidR="00DC2208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0757" w14:textId="77777777" w:rsidR="00DC2208" w:rsidRDefault="00DC220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633" w14:textId="77777777" w:rsidR="00DC2208" w:rsidRPr="008D08DE" w:rsidRDefault="00DC220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AB50" w14:textId="77777777" w:rsidR="00DC2208" w:rsidRDefault="00DC220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60FFD86" w14:textId="77777777" w:rsidR="00DC2208" w:rsidRDefault="00DC2208">
      <w:pPr>
        <w:spacing w:before="40" w:after="40" w:line="192" w:lineRule="auto"/>
        <w:ind w:right="57"/>
        <w:rPr>
          <w:sz w:val="20"/>
          <w:lang w:val="ro-RO"/>
        </w:rPr>
      </w:pPr>
    </w:p>
    <w:p w14:paraId="3863D4BC" w14:textId="77777777" w:rsidR="00DC2208" w:rsidRDefault="00DC2208" w:rsidP="00FF5C69">
      <w:pPr>
        <w:pStyle w:val="Heading1"/>
        <w:spacing w:line="276" w:lineRule="auto"/>
      </w:pPr>
      <w:r>
        <w:t>LINIA 804</w:t>
      </w:r>
    </w:p>
    <w:p w14:paraId="68E50CC2" w14:textId="77777777" w:rsidR="00DC2208" w:rsidRDefault="00DC2208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C2208" w14:paraId="2A73FBB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4DDC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D38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4D9BD61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1C2F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3122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E72BB2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5376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8141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549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AEC7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D46B" w14:textId="77777777" w:rsidR="00DC2208" w:rsidRPr="00436B1D" w:rsidRDefault="00DC220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DC2208" w14:paraId="46B27AF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8194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E129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228A5EF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729A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614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FD8B257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BF0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0A8B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78DF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DEF3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E540" w14:textId="77777777" w:rsidR="00DC2208" w:rsidRPr="00436B1D" w:rsidRDefault="00DC220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C2208" w14:paraId="5C811D3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A189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E10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9A5D435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BDD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7B22" w14:textId="77777777" w:rsidR="00DC2208" w:rsidRDefault="00DC220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89ABBDD" w14:textId="77777777" w:rsidR="00DC2208" w:rsidRDefault="00DC220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F86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8A6D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31D1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FDF0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9FF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C2208" w14:paraId="5929451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D56B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4F2D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4EC3B0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5E0A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AD2E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9B487D0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290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C68B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8EC7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1853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EC31" w14:textId="77777777" w:rsidR="00DC2208" w:rsidRPr="00E25A4B" w:rsidRDefault="00DC220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AD3C49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C2208" w14:paraId="604F7E9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8AB5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106D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EB61B29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CD96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B73B" w14:textId="77777777" w:rsidR="00DC2208" w:rsidRDefault="00DC220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B2D0DB3" w14:textId="77777777" w:rsidR="00DC2208" w:rsidRDefault="00DC220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7FD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3A97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B5F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333A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1821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C2208" w14:paraId="74C1D9C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F6BD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9DF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808D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56F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DEA705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5E3D948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9F65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CE11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3CFD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1AC957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0098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9A50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59FD250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DA7E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E6B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364FD9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F833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B50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DDC10E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E822FF5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376BE5F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D71F96F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F6A3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807E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1ADF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A039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81E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7279602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809F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3B3D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6714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54E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E8F7497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0787C7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94B3F71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889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386A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0476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203076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8AEE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BE59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C2208" w14:paraId="338F8E94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BF4F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1424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65C6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155A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2E2EEEB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6F48351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7B04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A211F5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C51D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AC9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32DD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14A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480A0E46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83AE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81B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C2A9C67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0178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4191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4E843DF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A6F0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38B9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150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B4B0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77F0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DC2208" w14:paraId="41BA5E50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7656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9217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87B55D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2E7B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12A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EA56991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96A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2AC4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525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4CE5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ACE2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5E01CB6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C2208" w14:paraId="70F7F56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07FE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687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91FE110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0233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1AC6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026D2E7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D1D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0557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D6B0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EFFB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6C6A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268FE7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C2208" w14:paraId="7C0F853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2AC9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4E0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31ABA8F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F37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DFB2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3A28EF9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E53C219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E49F22E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5DC91EC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9D6E1F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119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111F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9360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9DCC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5F60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6058F20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A628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38F5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BC30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4538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0ED4FA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CEF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54E71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60D0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C926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2D9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C50B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11F68DB3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4891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C1D5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FC71" w14:textId="77777777" w:rsidR="00DC2208" w:rsidRPr="00A152FB" w:rsidRDefault="00DC220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62D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377287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778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49C4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D37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98C1" w14:textId="77777777" w:rsidR="00DC2208" w:rsidRPr="00F9444C" w:rsidRDefault="00DC220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0F1C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455B7131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CE7D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6FA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B64E04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69AC" w14:textId="77777777" w:rsidR="00DC2208" w:rsidRPr="00A152FB" w:rsidRDefault="00DC220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CFD1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8F040B9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AAB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CA9C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941F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2DBE" w14:textId="77777777" w:rsidR="00DC2208" w:rsidRPr="00F9444C" w:rsidRDefault="00DC220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D2FA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89E8B87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C2208" w14:paraId="2D9CD469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32A6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FFF1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0C0A12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745D" w14:textId="77777777" w:rsidR="00DC2208" w:rsidRPr="00A152FB" w:rsidRDefault="00DC220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D38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BCE91CE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4D8D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D92B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E9EA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7EB0" w14:textId="77777777" w:rsidR="00DC2208" w:rsidRPr="00F9444C" w:rsidRDefault="00DC220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0720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466FA4A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C2208" w14:paraId="68805B0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7D5C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1B9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7D80" w14:textId="77777777" w:rsidR="00DC2208" w:rsidRPr="00A152FB" w:rsidRDefault="00DC220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7025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A64EA59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26E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505670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61D1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980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C76B" w14:textId="77777777" w:rsidR="00DC2208" w:rsidRPr="00F9444C" w:rsidRDefault="00DC220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438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C42EB27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442D09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C2208" w14:paraId="1C57F6C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148E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4C79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A356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EAD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CA50B36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D1D1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DF13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8C75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EE749F6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1399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950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22C2C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F9602B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3CEF8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C2208" w14:paraId="60601B1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25B4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5C6F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D37B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08A0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C85AE07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1C76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BA8D24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99B6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A9DF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7FD1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4A6C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D9ECE60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DC2208" w14:paraId="2FA58B3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B9AB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AD50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A7E3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706E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02AF1F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9D6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D6CE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893F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0922070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278D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3546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C2208" w14:paraId="50D4543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373D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1314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99BE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DFB2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227948E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37AE87F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32F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1DFA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B70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5DAF5D0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1E15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C638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C2208" w14:paraId="0611D15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D3C2" w14:textId="77777777" w:rsidR="00DC2208" w:rsidRDefault="00DC2208" w:rsidP="00DC220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B24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86B0" w14:textId="77777777" w:rsidR="00DC2208" w:rsidRPr="00A152F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D950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51DC7EE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628B9E38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C35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3AF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3B4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7797CF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1B70" w14:textId="77777777" w:rsidR="00DC2208" w:rsidRPr="00F9444C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9B7C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499DD96" w14:textId="77777777" w:rsidR="00DC2208" w:rsidRDefault="00DC2208" w:rsidP="00802827">
      <w:pPr>
        <w:spacing w:line="276" w:lineRule="auto"/>
        <w:ind w:right="57"/>
        <w:rPr>
          <w:sz w:val="20"/>
          <w:lang w:val="ro-RO"/>
        </w:rPr>
      </w:pPr>
    </w:p>
    <w:p w14:paraId="74FB54C6" w14:textId="77777777" w:rsidR="00DC2208" w:rsidRDefault="00DC2208" w:rsidP="00672C80">
      <w:pPr>
        <w:pStyle w:val="Heading1"/>
        <w:spacing w:line="360" w:lineRule="auto"/>
      </w:pPr>
      <w:r>
        <w:t>LINIA 813</w:t>
      </w:r>
    </w:p>
    <w:p w14:paraId="68F01CCC" w14:textId="77777777" w:rsidR="00DC2208" w:rsidRDefault="00DC2208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DC2208" w14:paraId="5997FFD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BB76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99A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51D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8B89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FC1C5DC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6083" w14:textId="77777777" w:rsidR="00DC2208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0136864" w14:textId="77777777" w:rsidR="00DC2208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A643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1B6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07B2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2A3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55C1F8B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8060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BA7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4E0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6AD6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85F7D18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C408" w14:textId="77777777" w:rsidR="00DC2208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2C3373B" w14:textId="77777777" w:rsidR="00DC2208" w:rsidRPr="00285047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A17D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DDB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ED95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2BC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76EF444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3749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A4D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A43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E98F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D1CFE66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54D1" w14:textId="77777777" w:rsidR="00DC2208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3BA8D86" w14:textId="77777777" w:rsidR="00DC2208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1EF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39B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9DC3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321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02046CB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C40A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A8E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3D4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59DC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BB8312E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6689" w14:textId="77777777" w:rsidR="00DC2208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8C171C9" w14:textId="77777777" w:rsidR="00DC2208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E19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592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5F88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96C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DC2208" w14:paraId="42C6BA41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72F5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0FF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B4A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15EE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8CD376F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6D6D" w14:textId="77777777" w:rsidR="00DC2208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776A8BE" w14:textId="77777777" w:rsidR="00DC2208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7E345910" w14:textId="77777777" w:rsidR="00DC2208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A51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202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E4CB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0B0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57B1DFE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22DB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243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569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1905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C9EE" w14:textId="77777777" w:rsidR="00DC2208" w:rsidRDefault="00DC220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911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133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37F6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A73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DC2208" w14:paraId="08FAB8B8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CB8F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10D4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73BA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27470D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381928B8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DB0F" w14:textId="77777777" w:rsidR="00DC2208" w:rsidRPr="001A0BE2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B4F9B79" w14:textId="77777777" w:rsidR="00DC2208" w:rsidRPr="001A0BE2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680C66AB" w14:textId="77777777" w:rsidR="00DC2208" w:rsidRPr="001A0BE2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ECB95BF" w14:textId="77777777" w:rsidR="00DC2208" w:rsidRPr="00564F54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A23F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06E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2305FD11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146F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288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4BB0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3DB8870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80E00F0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BF4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112489D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41C9CE48" w14:textId="77777777" w:rsidR="00DC2208" w:rsidRPr="00DD369C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88AE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63F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82ABD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DC2208" w14:paraId="74141ED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38FD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042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EF28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CB12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812167B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353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075DB0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198E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36A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64E1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FF2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16645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DC2208" w14:paraId="56A7315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0C81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936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7185E1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5385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E8A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6FBE8E7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DECA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E5E4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351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6BEB3D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A003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5E5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DC2208" w14:paraId="4B0B6FD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210F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34B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814F20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9E95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AD5F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D6E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0B87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142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1642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AAE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DC2208" w14:paraId="514BA45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D5AF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60D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99EF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40A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8CC0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6BEE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5C8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9F19E4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232D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21D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DC2208" w14:paraId="1A19BEC9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E9B5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BCD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4AA4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660B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5D3A67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D1DD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CDFDE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693437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FCCE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685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B509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F58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D3456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DC2208" w14:paraId="5E8A7E4A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D3FF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D99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7A26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E1EA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805AD3E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F830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E55361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ABC998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185F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D00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6185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1D2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1D77D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DC2208" w14:paraId="60547917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D645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D27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BD1A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519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50D57E7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4184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7C81D86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7CD7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11C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F389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B79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79208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E2B55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C2208" w14:paraId="1A2C78B1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4C10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BA1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A148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FEF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CB4A306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04B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2EC554D3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E2C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4BC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F14E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248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BB941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DC2208" w14:paraId="34EC309B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E555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CF3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2296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916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D40367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84D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4D21CF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18D0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A38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36B4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998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C2208" w14:paraId="42B327DB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6C3E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80B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6997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8FA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4201D0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D50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5EAF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440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96D1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9F9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FD6A77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E34AA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C2208" w14:paraId="53CDB816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D1E6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607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5FAB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0F3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1AF9B7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8ECB55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CDE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2A92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0A3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BE64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D71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520DFF18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0913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D2A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25B7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972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FAD6DF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B5F932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793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0D6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A4E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F6E2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0D5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4911DC2A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22BE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C9D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DA10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42D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393562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8E5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1D22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7B6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7816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B10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7EFA896A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1EE2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A5F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8A62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BE7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538FEE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A5D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C64705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6CD5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CA9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114B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4F8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099DE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DC2208" w14:paraId="0904F93C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AF0D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763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0200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AFC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792A08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A4E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F26E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4ED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3327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21D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6709B5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C2208" w14:paraId="06652510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19FD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B25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71C4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49B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289BF5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EF2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4C8BC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69A23C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AF9B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96F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4A69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7F5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FF838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6570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2252765" w14:textId="77777777" w:rsidR="00DC2208" w:rsidRPr="00CB3CD0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DC2208" w14:paraId="25A3C8D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8258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584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54AEA9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89A1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ADD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76140951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9B6694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98F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4960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C071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8E67D5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B86B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A8B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161B34F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3E04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E07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0EB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BDF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5E8FEF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8ACB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5169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DD7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3002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B58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7EB9842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A691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D82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057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C59B" w14:textId="77777777" w:rsidR="00DC2208" w:rsidRDefault="00DC220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DC58C33" w14:textId="77777777" w:rsidR="00DC2208" w:rsidRDefault="00DC220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3F8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881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D1D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0CAA46D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B956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158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7E7042B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C6A6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8E1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942121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F0F9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65C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596B37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D7D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4E1C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523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5A0D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715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7D00DA9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6F2E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10C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6130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4AAD" w14:textId="77777777" w:rsidR="00DC2208" w:rsidRDefault="00DC220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8FA9954" w14:textId="77777777" w:rsidR="00DC2208" w:rsidRDefault="00DC220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F41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237B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CD7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0E0A5FB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CC1F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A1C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76E21A1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568F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754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2DF9048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BA88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BBF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954B96E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A99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1725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A1A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B0BA" w14:textId="77777777" w:rsidR="00DC2208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801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05E99DAE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2B8F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F31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0FD8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B9B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804AE8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CBE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A3731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7D827A0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BF2E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10C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0CDE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563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DC2208" w14:paraId="41B5FE13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CF16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65A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3F17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083C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908A61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6DFC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004E3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5C83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E0D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4404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11D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D01EE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23E790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DC2208" w14:paraId="2CEB4CA0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F464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AA3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2266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5B8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086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5469C5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29D9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0973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73A4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515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7CEA755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5DAE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C7F6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B60E37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F1F4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D25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E423B8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81D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842C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63E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64B0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856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599EB7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DC2208" w14:paraId="40847D7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61C7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E5D5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91214B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7F61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9057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A5E4D3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419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65C4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12A7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73A6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7F32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DC2208" w14:paraId="4CD91CE2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82C5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840D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7385C14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E4B0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30D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DE5A084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BDD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0146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A80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01D1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9BE0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49D97E6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DC2208" w14:paraId="76849932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EB22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59C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279A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0AD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5FD00B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780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79CF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EF2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E67E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272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DC2208" w14:paraId="741CDEF3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FC70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367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7503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9848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3CFD1B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C90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405E02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B3AD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AB39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661A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C1D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DC2208" w14:paraId="2ECB01C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FBCD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B41F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027E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9815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E0F1E4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F3B8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9D7B6D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CCD0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33B0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9E9C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9EEF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10135FB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809B1A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DC2208" w14:paraId="766FB062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D94A" w14:textId="77777777" w:rsidR="00DC2208" w:rsidRDefault="00DC2208" w:rsidP="00DC220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D19A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B759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7FDD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40C1369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599E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E7DE44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7E57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ACD2" w14:textId="77777777" w:rsidR="00DC2208" w:rsidRDefault="00DC220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BD45" w14:textId="77777777" w:rsidR="00DC2208" w:rsidRPr="00564F54" w:rsidRDefault="00DC220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D6C3" w14:textId="77777777" w:rsidR="00DC2208" w:rsidRDefault="00DC220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5CE8CA0" w14:textId="77777777" w:rsidR="00DC2208" w:rsidRPr="00237377" w:rsidRDefault="00DC220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AB9FD7D" w14:textId="77777777" w:rsidR="00DC2208" w:rsidRDefault="00DC220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C3E8298" w14:textId="77777777" w:rsidR="00DC2208" w:rsidRDefault="00DC2208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C2208" w14:paraId="69495F6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E76B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EAC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DE9C" w14:textId="77777777" w:rsidR="00DC2208" w:rsidRPr="002B6917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EC59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98FED5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E574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7633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3B19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0D3E" w14:textId="77777777" w:rsidR="00DC2208" w:rsidRPr="002A6824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D139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0C894BD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019B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7591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28D8" w14:textId="77777777" w:rsidR="00DC2208" w:rsidRPr="002B6917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D942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2D9D4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9B91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D74E89D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87D4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C414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1AF8" w14:textId="77777777" w:rsidR="00DC2208" w:rsidRPr="002A6824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5E8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69AC4A9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962F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2E16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F7DA" w14:textId="77777777" w:rsidR="00DC2208" w:rsidRPr="002B6917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5BAE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501B39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1AA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0D8FE7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FA70E1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6D49A05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697D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B8AD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9DA3" w14:textId="77777777" w:rsidR="00DC2208" w:rsidRPr="002A6824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596C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108DEE8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7234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E539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7541" w14:textId="77777777" w:rsidR="00DC2208" w:rsidRPr="002B6917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0546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130CED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7FF2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EB021F7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A9EF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FCA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0F37" w14:textId="77777777" w:rsidR="00DC2208" w:rsidRPr="002A6824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8012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01D06B8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3A73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0C9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68B2" w14:textId="77777777" w:rsidR="00DC2208" w:rsidRPr="002B6917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3058" w14:textId="77777777" w:rsidR="00DC2208" w:rsidRDefault="00DC220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B38097" w14:textId="77777777" w:rsidR="00DC2208" w:rsidRDefault="00DC220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FE84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F28E9B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E50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2B6B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7FD7" w14:textId="77777777" w:rsidR="00DC2208" w:rsidRPr="002A6824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1806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C2208" w14:paraId="555314D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1F16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660F" w14:textId="77777777" w:rsidR="00DC2208" w:rsidRDefault="00DC220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40D7" w14:textId="77777777" w:rsidR="00DC2208" w:rsidRPr="002B6917" w:rsidRDefault="00DC220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4775" w14:textId="77777777" w:rsidR="00DC2208" w:rsidRDefault="00DC220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A014B0" w14:textId="77777777" w:rsidR="00DC2208" w:rsidRDefault="00DC220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A530" w14:textId="77777777" w:rsidR="00DC2208" w:rsidRDefault="00DC220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03C0904" w14:textId="77777777" w:rsidR="00DC2208" w:rsidRDefault="00DC220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AB7B" w14:textId="77777777" w:rsidR="00DC2208" w:rsidRDefault="00DC220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5D08" w14:textId="77777777" w:rsidR="00DC2208" w:rsidRDefault="00DC220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E375" w14:textId="77777777" w:rsidR="00DC2208" w:rsidRPr="002A6824" w:rsidRDefault="00DC220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DA64" w14:textId="77777777" w:rsidR="00DC2208" w:rsidRDefault="00DC2208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C2208" w14:paraId="35067CE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F56F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9D28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EEDB" w14:textId="77777777" w:rsidR="00DC2208" w:rsidRPr="002B6917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33E8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58317C8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1343EF4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F4AE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3A691D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5653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915C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3CC8" w14:textId="77777777" w:rsidR="00DC2208" w:rsidRPr="002A6824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8DA3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2223E6D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B030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0E74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835C" w14:textId="77777777" w:rsidR="00DC2208" w:rsidRPr="002B6917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26C7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2D8FA2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36E7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0034244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F868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6F1F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BAB9" w14:textId="77777777" w:rsidR="00DC2208" w:rsidRPr="002A6824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2978" w14:textId="77777777" w:rsidR="00DC2208" w:rsidRDefault="00DC22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F5A767" w14:textId="77777777" w:rsidR="00DC2208" w:rsidRDefault="00DC22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DC2208" w14:paraId="0D814B1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D0CC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0445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7C98" w14:textId="77777777" w:rsidR="00DC2208" w:rsidRPr="002B6917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AF88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60C5DB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270C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AB95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6420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CFCF" w14:textId="77777777" w:rsidR="00DC2208" w:rsidRPr="002A6824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E3CF" w14:textId="77777777" w:rsidR="00DC2208" w:rsidRDefault="00DC22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DC2208" w14:paraId="4725CA4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F931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90FC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414F8A0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ED51" w14:textId="77777777" w:rsidR="00DC2208" w:rsidRPr="002B6917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F214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DA19ED7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C577313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78FE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80FE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4627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D68EA49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BB20" w14:textId="77777777" w:rsidR="00DC2208" w:rsidRPr="002A6824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94D7" w14:textId="77777777" w:rsidR="00DC2208" w:rsidRDefault="00DC22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C2208" w14:paraId="3CBE654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0AC4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AAF0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99B1" w14:textId="77777777" w:rsidR="00DC2208" w:rsidRPr="002B6917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19B4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2ABF8B7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54A7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8C97225" w14:textId="77777777" w:rsidR="00DC2208" w:rsidRPr="00810F5B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C95C" w14:textId="77777777" w:rsidR="00DC2208" w:rsidRPr="00557C8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B90C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C71E" w14:textId="77777777" w:rsidR="00DC2208" w:rsidRPr="002A6824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A7DC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F37438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DC2208" w14:paraId="521244F0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5171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4C4B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B6FB" w14:textId="77777777" w:rsidR="00DC2208" w:rsidRPr="002B6917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9E04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C956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BCD9F76" w14:textId="77777777" w:rsidR="00DC2208" w:rsidRDefault="00DC220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6D0D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56E1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B055" w14:textId="77777777" w:rsidR="00DC2208" w:rsidRPr="002A6824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885E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C194FAB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DC2208" w14:paraId="6EA3DA6E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81A8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D508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8D4A" w14:textId="77777777" w:rsidR="00DC2208" w:rsidRPr="002B6917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339C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DECF" w14:textId="77777777" w:rsidR="00DC2208" w:rsidRDefault="00DC22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7DB2" w14:textId="77777777" w:rsidR="00DC2208" w:rsidRPr="00557C8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EEFA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DA71" w14:textId="77777777" w:rsidR="00DC2208" w:rsidRPr="002A6824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F0ED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047FB3" w14:textId="77777777" w:rsidR="00DC2208" w:rsidRPr="00D83307" w:rsidRDefault="00DC22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DC2208" w14:paraId="2ED84EA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9716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FAD6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C767" w14:textId="77777777" w:rsidR="00DC2208" w:rsidRPr="002B6917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5DDC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22D978B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6213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3DAF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20B1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F008" w14:textId="77777777" w:rsidR="00DC2208" w:rsidRPr="002A6824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328F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46A169B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00B6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07C1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5574" w14:textId="77777777" w:rsidR="00DC2208" w:rsidRPr="002B6917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EA8D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D4111E5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3C88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0C0B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C548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3958" w14:textId="77777777" w:rsidR="00DC2208" w:rsidRPr="002A6824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A4CF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1D6EE5B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A857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F749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71A8" w14:textId="77777777" w:rsidR="00DC2208" w:rsidRPr="002B6917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EE1B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A9264DC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5111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F0D6" w14:textId="77777777" w:rsidR="00DC2208" w:rsidRPr="00557C8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1EA6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CF81" w14:textId="77777777" w:rsidR="00DC2208" w:rsidRPr="002A6824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2B75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C2208" w14:paraId="315B9700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AE5D" w14:textId="77777777" w:rsidR="00DC2208" w:rsidRDefault="00DC2208" w:rsidP="00DC220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F151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6780" w14:textId="77777777" w:rsidR="00DC2208" w:rsidRPr="002B6917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6062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8866300" w14:textId="77777777" w:rsidR="00DC2208" w:rsidRPr="006315B8" w:rsidRDefault="00DC22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B0D9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3101" w14:textId="77777777" w:rsidR="00DC2208" w:rsidRPr="00557C8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A15F" w14:textId="77777777" w:rsidR="00DC2208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8137" w14:textId="77777777" w:rsidR="00DC2208" w:rsidRPr="002A6824" w:rsidRDefault="00DC22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14AB" w14:textId="77777777" w:rsidR="00DC2208" w:rsidRDefault="00DC22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1BC9B4B" w14:textId="77777777" w:rsidR="00DC2208" w:rsidRPr="00930181" w:rsidRDefault="00DC2208">
      <w:pPr>
        <w:tabs>
          <w:tab w:val="left" w:pos="3183"/>
        </w:tabs>
      </w:pPr>
    </w:p>
    <w:p w14:paraId="2ABF28BA" w14:textId="77777777" w:rsidR="00DC2208" w:rsidRDefault="00DC22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609E3FE" w14:textId="77777777" w:rsidR="00E815D4" w:rsidRDefault="00E815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291D77" w14:textId="77777777" w:rsidR="00E815D4" w:rsidRPr="00C21F42" w:rsidRDefault="00E815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8A3979" w14:textId="77777777" w:rsidR="00DC2208" w:rsidRPr="00C21F42" w:rsidRDefault="00DC22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BCB7887" w14:textId="77777777" w:rsidR="00DC2208" w:rsidRPr="00C21F42" w:rsidRDefault="00DC220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7DB94E9" w14:textId="77777777" w:rsidR="00DC2208" w:rsidRPr="00C21F42" w:rsidRDefault="00DC220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DEC6C26" w14:textId="77777777" w:rsidR="00DC2208" w:rsidRDefault="00DC220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1FDE3A1" w14:textId="77777777" w:rsidR="00DC2208" w:rsidRPr="00C21F42" w:rsidRDefault="00DC220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412765A" w14:textId="77777777" w:rsidR="00DC2208" w:rsidRPr="00C21F42" w:rsidRDefault="00DC220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3530C86" w14:textId="77777777" w:rsidR="00DC2208" w:rsidRPr="00C21F42" w:rsidRDefault="00DC220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4144280" w14:textId="77777777" w:rsidR="00DC2208" w:rsidRPr="00C21F42" w:rsidRDefault="00DC220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CF383E" w:rsidRDefault="00FB37F1" w:rsidP="00CF383E"/>
    <w:sectPr w:rsidR="00FB37F1" w:rsidRPr="00CF383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C464" w14:textId="77777777" w:rsidR="00CC1A79" w:rsidRDefault="00CC1A79">
      <w:r>
        <w:separator/>
      </w:r>
    </w:p>
  </w:endnote>
  <w:endnote w:type="continuationSeparator" w:id="0">
    <w:p w14:paraId="5AA9E57F" w14:textId="77777777" w:rsidR="00CC1A79" w:rsidRDefault="00CC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5462" w14:textId="77777777" w:rsidR="00CC1A79" w:rsidRDefault="00CC1A79">
      <w:r>
        <w:separator/>
      </w:r>
    </w:p>
  </w:footnote>
  <w:footnote w:type="continuationSeparator" w:id="0">
    <w:p w14:paraId="52D2110F" w14:textId="77777777" w:rsidR="00CC1A79" w:rsidRDefault="00CC1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19624A01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63379">
      <w:rPr>
        <w:b/>
        <w:bCs/>
        <w:i/>
        <w:iCs/>
        <w:sz w:val="22"/>
      </w:rPr>
      <w:t>decada 21-30 aprilie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0B382027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63379">
      <w:rPr>
        <w:b/>
        <w:bCs/>
        <w:i/>
        <w:iCs/>
        <w:sz w:val="22"/>
      </w:rPr>
      <w:t>decada 21-30 aprilie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LwGURbzbrK+DcItJ0sFHURRHm3I1cIg+4NuTc5GegFjpkW6YufFm9EiwSeLs4k7FHYwxQY11rYv9kvxP4aHyg==" w:salt="qHb7oRFIZOFtNgbiQN6jL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07DC7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A8B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4DF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3EB6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A37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D2D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0E4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AE4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A28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71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1A79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83E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CD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74"/>
    <w:rsid w:val="00DC12DA"/>
    <w:rsid w:val="00DC14B9"/>
    <w:rsid w:val="00DC182D"/>
    <w:rsid w:val="00DC1B82"/>
    <w:rsid w:val="00DC2208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15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379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18844</Words>
  <Characters>107413</Characters>
  <Application>Microsoft Office Word</Application>
  <DocSecurity>0</DocSecurity>
  <Lines>895</Lines>
  <Paragraphs>252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2026-04-09T06:40:00Z</dcterms:created>
  <dcterms:modified xsi:type="dcterms:W3CDTF">2026-04-09T07:45:00Z</dcterms:modified>
</cp:coreProperties>
</file>