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0AE6" w14:textId="77777777" w:rsidR="00A23ED1" w:rsidRPr="00112589" w:rsidRDefault="00A23ED1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4F72595" w14:textId="7376FAE7" w:rsidR="00A23ED1" w:rsidRPr="00112589" w:rsidRDefault="00A23ED1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08698AD1" w14:textId="77777777" w:rsidR="00A23ED1" w:rsidRDefault="00A23ED1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3FF248E" w14:textId="77777777" w:rsidR="00A23ED1" w:rsidRDefault="00A23ED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E2A3100" w14:textId="77777777" w:rsidR="00A23ED1" w:rsidRDefault="00A23ED1">
      <w:pPr>
        <w:jc w:val="center"/>
        <w:rPr>
          <w:sz w:val="28"/>
        </w:rPr>
      </w:pPr>
    </w:p>
    <w:p w14:paraId="33A6CFE7" w14:textId="77777777" w:rsidR="00A23ED1" w:rsidRDefault="00A23ED1">
      <w:pPr>
        <w:jc w:val="center"/>
        <w:rPr>
          <w:sz w:val="28"/>
        </w:rPr>
      </w:pPr>
    </w:p>
    <w:p w14:paraId="218290FC" w14:textId="77777777" w:rsidR="00A23ED1" w:rsidRDefault="00A23ED1">
      <w:pPr>
        <w:jc w:val="center"/>
        <w:rPr>
          <w:sz w:val="28"/>
        </w:rPr>
      </w:pPr>
    </w:p>
    <w:p w14:paraId="1F9D8ECF" w14:textId="77777777" w:rsidR="00A23ED1" w:rsidRDefault="00A23ED1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A7C5BA2" w14:textId="77777777" w:rsidR="00A23ED1" w:rsidRDefault="00A23ED1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0FD45E26" w14:textId="77777777" w:rsidR="00A23ED1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337225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12C9ADD" w14:textId="77777777" w:rsidR="00A23ED1" w:rsidRDefault="00A23ED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73DFFEF" w14:textId="77777777" w:rsidR="00A23ED1" w:rsidRDefault="00A23ED1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mai 2026</w:t>
      </w:r>
    </w:p>
    <w:p w14:paraId="709019A9" w14:textId="77777777" w:rsidR="00A23ED1" w:rsidRPr="00304457" w:rsidRDefault="00A23ED1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63355E2E" w14:textId="77777777" w:rsidR="00A23ED1" w:rsidRDefault="00A23ED1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A23ED1" w14:paraId="6EA1A81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16AF93C" w14:textId="77777777" w:rsidR="00A23ED1" w:rsidRDefault="00A23ED1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FE82333" w14:textId="77777777" w:rsidR="00A23ED1" w:rsidRDefault="00A23ED1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79B4268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A4F5251" w14:textId="77777777" w:rsidR="00A23ED1" w:rsidRDefault="00A23ED1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1015D2A8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03F39B8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49614A6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0CA2DEC1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F48394D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0CB18BC" w14:textId="77777777" w:rsidR="00A23ED1" w:rsidRDefault="00A23ED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A80D55D" w14:textId="77777777" w:rsidR="00A23ED1" w:rsidRDefault="00A23ED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B862E5E" w14:textId="77777777" w:rsidR="00A23ED1" w:rsidRDefault="00A23ED1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5ADC754" w14:textId="77777777" w:rsidR="00A23ED1" w:rsidRDefault="00A23ED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6C4D308" w14:textId="77777777" w:rsidR="00A23ED1" w:rsidRDefault="00A23ED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57E0BADD" w14:textId="77777777" w:rsidR="00A23ED1" w:rsidRDefault="00A23ED1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36D8BC5" w14:textId="77777777" w:rsidR="00A23ED1" w:rsidRDefault="00A23ED1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C97FC73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DBCB997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C28D2C2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52A54E3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4075E69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9BDA2BC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B18CFCD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1E8CC95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FD3330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A23ED1" w14:paraId="13BBD96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AB9F9D5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BB22FE0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DE399DC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F9285ED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328E2B7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28E45A5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712A980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1FD762E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3ABA505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AE67047" w14:textId="77777777" w:rsidR="00A23ED1" w:rsidRDefault="00A23ED1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56E4E3A" w14:textId="77777777" w:rsidR="00A23ED1" w:rsidRDefault="00A23ED1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890A940" w14:textId="77777777" w:rsidR="00A23ED1" w:rsidRDefault="00A23ED1">
      <w:pPr>
        <w:spacing w:line="192" w:lineRule="auto"/>
        <w:jc w:val="center"/>
      </w:pPr>
    </w:p>
    <w:p w14:paraId="50B9CBC0" w14:textId="77777777" w:rsidR="00A23ED1" w:rsidRDefault="00A23ED1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2CA53E1" w14:textId="77777777" w:rsidR="00A23ED1" w:rsidRPr="00C40B51" w:rsidRDefault="00A23ED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7008B06" w14:textId="77777777" w:rsidR="00A23ED1" w:rsidRPr="00C40B51" w:rsidRDefault="00A23ED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AE22612" w14:textId="77777777" w:rsidR="00A23ED1" w:rsidRPr="00C40B51" w:rsidRDefault="00A23ED1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AACD1C" w14:textId="77777777" w:rsidR="00A23ED1" w:rsidRDefault="00A23ED1" w:rsidP="004C7D25">
      <w:pPr>
        <w:pStyle w:val="Heading1"/>
        <w:spacing w:line="360" w:lineRule="auto"/>
      </w:pPr>
      <w:r>
        <w:t>LINIA 101</w:t>
      </w:r>
    </w:p>
    <w:p w14:paraId="2B8B98F2" w14:textId="77777777" w:rsidR="00A23ED1" w:rsidRDefault="00A23ED1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20214DD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35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3A2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6295829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E34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D1E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AA41EA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B132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B98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85A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0DA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DF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63CA8B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5715B8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D63A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38B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540C004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86E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045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A4ADC3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1CEB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55A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282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52A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BFC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FE441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867B9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283F74D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A23ED1" w14:paraId="0520964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2F93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D29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1A44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5EA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FC5C5C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140EAA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416A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3CF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198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4B6AE07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938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C7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19A3DF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F897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92E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27F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624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1B919A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651B362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44A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26EFBD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FE9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882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B9C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FCA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01515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A23ED1" w14:paraId="4E0B0E2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F708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B56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7BB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0DA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11D98A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1D3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394C1CC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DF8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CF2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E85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837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A23ED1" w14:paraId="725B2BF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D8EA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431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1E1275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FCC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9B9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215702F" w14:textId="77777777" w:rsidR="00A23ED1" w:rsidRDefault="00A23ED1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A40D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4CA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A86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A70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488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6711FE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FF3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DD3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66B1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85F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243A0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245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22C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3E43D6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789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BAE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9394435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DCC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7B8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1381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F735" w14:textId="77777777" w:rsidR="00A23ED1" w:rsidRDefault="00A23ED1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80B2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21B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5B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4563CB3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B18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885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B5AFDC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78BA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386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E60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D5D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591370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E70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7678E5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81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7D1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01E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665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63F752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98A7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24F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67252F6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6EC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47C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09B461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7FD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A69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F4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E09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131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44D032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1EC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AE6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6BA8C95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B8BF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47A4" w14:textId="77777777" w:rsidR="00A23ED1" w:rsidRDefault="00A23ED1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004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336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07C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45D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4BA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14F578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70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E3C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312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28D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78E2961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A6112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FD8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32D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DD5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2E0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405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284262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8A60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49A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F69A87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CA4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043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12FDC6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97B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0CB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9C0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805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CA7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4269C3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26A5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7EC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754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0EA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B0782D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98AC" w14:textId="77777777" w:rsidR="00A23ED1" w:rsidRPr="00A165AE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D02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67E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96F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271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CC0C12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B10C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C78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91AE89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00A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2D6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351E83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30C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9E2E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0F6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6B5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B36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A23ED1" w14:paraId="3577E36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A2C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A3E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7E7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33A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72E961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A77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3F0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AF4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655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D02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9A40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C5EF3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A23ED1" w14:paraId="2B41975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DEDB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6F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627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E47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B08BD1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F73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C75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A1A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701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F5D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486D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5516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A23ED1" w14:paraId="06DA786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CF28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F03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7C0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E10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0F2430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44A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A3D2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9C9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E70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208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6E5B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37198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A23ED1" w14:paraId="0A64C0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E72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625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6CA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6D0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84E8DE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917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03FD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E6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15F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2E5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2095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BC1B0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A23ED1" w14:paraId="4A1D7F8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98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7CA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EED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4B0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5EA4FE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EF0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6A2D3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E69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CFA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2DE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66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D719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C344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23ED1" w14:paraId="473570F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1BD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750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2FD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327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3C04C1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B2D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160F3E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F7A43F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08EC43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009FECB" w14:textId="77777777" w:rsidR="00A23ED1" w:rsidRPr="00A165AE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8DE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E72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B64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DBD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A9B29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A23ED1" w14:paraId="284F21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E5A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539F" w14:textId="77777777" w:rsidR="00A23ED1" w:rsidRDefault="00A23ED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317FEDED" w14:textId="77777777" w:rsidR="00A23ED1" w:rsidRDefault="00A23ED1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7DE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FAD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972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3126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360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7F5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DDF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BA3207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63E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172F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D24F8F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4B78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5C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70E515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87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F20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C1F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2A2F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F8B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A23ED1" w14:paraId="2A802A7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A610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811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2712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9284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90C958A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A2D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803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EE8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7B26C01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C3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44E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A23ED1" w14:paraId="778C086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A55A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1A0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52F1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C8E1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73B5E12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959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369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620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AEB31A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E93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F8B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A23ED1" w14:paraId="55A8B56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5BE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90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4F7B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0544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B27C48A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BCD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8F9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EF1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13131E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0C69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F96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A23ED1" w14:paraId="7162BAA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8AE9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D99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8AF7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EB09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A05B925" w14:textId="77777777" w:rsidR="00A23ED1" w:rsidRDefault="00A23ED1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AA7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71E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2FC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3B802AC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F32F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1D7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A23ED1" w14:paraId="6F2A931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F4B3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700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F09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E39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334FE2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EFA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281767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BA99D4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04720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698702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114808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C9D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B85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BD04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336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20CDC2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891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EB2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3E8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D6A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1047AA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F6F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DB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57D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B6F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067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A668B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A23ED1" w14:paraId="4AAB219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E3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96E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03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004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C155EE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AE6F68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33E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90CCCA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20A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145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2DB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873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196E5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A23ED1" w14:paraId="0993572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DF8C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C61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3E1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DB1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B60AA7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1677B92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AEB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0C246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5F2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818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3B5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F7C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62B3A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23ED1" w14:paraId="5171C6C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374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7CE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892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71D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28E025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CFBECF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80A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B738F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712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E6A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431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340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A23ED1" w14:paraId="2C940AD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C36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8EA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30E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E92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1BDB2E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949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0A37AE4" w14:textId="77777777" w:rsidR="00A23ED1" w:rsidRPr="00FA5543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29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BB3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9CD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350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A23ED1" w14:paraId="640F22B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A3B7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7EB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220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582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C81B20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169898A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294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7ADE7E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6C9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334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54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48C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4FDE4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A23ED1" w14:paraId="448E2DD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511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2A6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BB5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7B8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2DBC72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011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7B76682" w14:textId="77777777" w:rsidR="00A23ED1" w:rsidRPr="009E41CA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67F1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2C7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C51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E71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D861407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2119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D3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B1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F4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64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E47089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D15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B95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652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F49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A23ED1" w14:paraId="1C5C1D3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109B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EFC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E39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998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3DADAA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A7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BB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8C3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CF6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B5E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06FC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A23ED1" w14:paraId="664B446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F2F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DC3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33E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DE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98F249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0E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DAF060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805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EAE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F44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A5B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6BAB6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C67E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A23ED1" w14:paraId="4B9883C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75A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8B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719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AEE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190E5B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D67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CC1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B30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FCD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796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0FDA706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C3A3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033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BF0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670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2C94994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4C0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7F7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A05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0987241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F9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5F5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95BB67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1DD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55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DBD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5831" w14:textId="77777777" w:rsidR="00A23ED1" w:rsidRDefault="00A23ED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500132A" w14:textId="77777777" w:rsidR="00A23ED1" w:rsidRDefault="00A23ED1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F10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3B7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2F0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683DC6D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D3AA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E50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B27C63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237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6E4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0A3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757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631F4E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407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4AC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B8F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B60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D90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A23ED1" w14:paraId="749CB8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3D8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010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C1C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E1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2949C5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A29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FF3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35E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B0B816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7BB9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2A1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5CC16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174E74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6CD9A50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A23ED1" w14:paraId="09C0EF4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B1F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5A4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A94DC3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B7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2CC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7C0B081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E42065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030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2CE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FE5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7BF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C3D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A23ED1" w14:paraId="6BA90DC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F8D1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401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AE36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311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815547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44A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F0D30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4DD1ED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1F41F4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C6A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87F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82F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2A1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A23ED1" w14:paraId="4BDECF3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A81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9BE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C4CF35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253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F22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339160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31A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F01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6CE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F63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987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A23ED1" w14:paraId="58DAFAB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323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566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A99E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FF3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D97F11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B81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4E8C41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0B78FD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94C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914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46F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E9A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A23ED1" w14:paraId="258BA75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0D68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4C7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8D62F9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8C74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FFA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93E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417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F99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74C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6BB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A23ED1" w14:paraId="49553E1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CC1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0C8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BD6960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65DA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2C9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F8993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80B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83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0A8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A93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EB8A" w14:textId="77777777" w:rsidR="00A23ED1" w:rsidRDefault="00A23ED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AA5C7BA" w14:textId="77777777" w:rsidR="00A23ED1" w:rsidRDefault="00A23ED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4EC060F" w14:textId="77777777" w:rsidR="00A23ED1" w:rsidRDefault="00A23ED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B13EF9" w14:textId="77777777" w:rsidR="00A23ED1" w:rsidRDefault="00A23ED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3C9A1E8" w14:textId="77777777" w:rsidR="00A23ED1" w:rsidRPr="002C6BE4" w:rsidRDefault="00A23ED1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A23ED1" w14:paraId="16A89278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A989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E62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49E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CD5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1AEE20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D21666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6B0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BB12E8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FCD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5D357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12D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E4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FA6A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15B9DEE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A23ED1" w14:paraId="61332596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BD90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17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F77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B51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70B1E8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310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C44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714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49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EF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2C40B81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D7F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DF5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3C6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97C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3A38F4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20D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44724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CE0108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AE656D2" w14:textId="77777777" w:rsidR="00A23ED1" w:rsidRPr="00164983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875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C2C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E9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2C8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11D278" w14:textId="77777777" w:rsidR="00A23ED1" w:rsidRPr="0058349B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A23ED1" w14:paraId="679AEE2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1965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271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3AD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D95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638CD7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54A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CF5F4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69F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7C9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D3F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C6F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912DE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A23ED1" w14:paraId="456F2428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417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D45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AEE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93B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7B7023E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81F47B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F54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6407F0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F7A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C20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196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3BB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FDD7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6EAEDD5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23ED1" w14:paraId="1F187EA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F79C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F6C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521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0FD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3B7B29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C0E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34E4B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A3634A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9D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F66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91B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3FA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E51474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A0D9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4AD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37A6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C19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42448B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A1A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7418E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0C5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0E1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A57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35B4" w14:textId="77777777" w:rsidR="00A23ED1" w:rsidRPr="00860983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D01F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8C08CA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DE110E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A23ED1" w14:paraId="0CF4D844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49D5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3E8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695CAC3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A3E7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8F0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30D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0571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AFC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EBB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7CF6" w14:textId="77777777" w:rsidR="00A23ED1" w:rsidRPr="00860983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521E26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559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2DC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4EE97C9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66BA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9A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7DB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AB5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557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91D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D11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50167DB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A0D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5C3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D36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BDD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B1A82C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EEA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2C295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F0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4B3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607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574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D5F1DA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23ED1" w14:paraId="5EC74E1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34B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445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6A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54C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C2DB29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028D8D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54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0D2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5FC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D0D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DFB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1A176A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9830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214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B03C72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004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C80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BB0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241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D44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78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B6C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37A076E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1C19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916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C31BC6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D16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E8C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C3C195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8A62DC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E93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450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6AD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D4F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8C5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A86FA5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747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A13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C48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1B9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893EC1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C50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F1F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429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F38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276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6037DF8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23ED1" w14:paraId="2C26DA4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7DBB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2E6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D31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44D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230101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E6407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D3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BFCD3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7AB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A01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460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B3E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48BD2E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2605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63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109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369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89354A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72488A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48A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34A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48B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D68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7DB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8F0AC0F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1108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385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888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0AE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8E7A07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90450A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B79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98F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058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2F6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C1E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163E01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9FE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373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227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72D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36B6C8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F3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9F526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2D8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8F4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955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231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1C1A8C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FD4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FFE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37D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A40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C5226A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49F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F07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71A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C41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F38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EB3805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B3D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F4A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D26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944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4AC5AE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900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062A789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26622CF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412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EC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D4E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4F0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23ED1" w14:paraId="7946411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018A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0D4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70A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926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3A9337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D2759B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E9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CAA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D57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E31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E80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31EF002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D6F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BA7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063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ECF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9DE345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D66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551183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09A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991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165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373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A23ED1" w14:paraId="3D22BFCB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631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AF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804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A36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DF51D3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46B5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F88BA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A5A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10B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92F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1C2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782E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2CD687C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23ED1" w14:paraId="0EFDEE0C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AFE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077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31E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6A6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E68BD7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8C7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CDC1C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1E9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1B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825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654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A23ED1" w14:paraId="784DFFC4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FE01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3651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A5F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5EE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B2CFA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30E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BB0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E27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31D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CE3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1F8FEA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A23ED1" w14:paraId="6919AE5A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FDE8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A94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46F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55C" w14:textId="77777777" w:rsidR="00A23ED1" w:rsidRDefault="00A23ED1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2A61F3AB" w14:textId="77777777" w:rsidR="00A23ED1" w:rsidRDefault="00A23ED1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B846" w14:textId="77777777" w:rsidR="00A23ED1" w:rsidRDefault="00A23ED1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22FE0B" w14:textId="77777777" w:rsidR="00A23ED1" w:rsidRDefault="00A23ED1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B0B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D8E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3AB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EF9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81A0085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908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8E9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F5A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C9D0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320C01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A7685E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D9C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82C89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51D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A0C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676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B3D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26D18F9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B7D2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D46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4BB101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182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691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45D682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E72464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4FD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646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366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1BA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A00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F00C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A23ED1" w14:paraId="039E064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E405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6C4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DA0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3BB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7DFFC3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485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D0E4F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7EC8EA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09297BF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017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4F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FAF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6C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7F4B378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A23ED1" w14:paraId="7170AF30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3366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CD2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6AF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54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B78E47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CE5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658D32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FE1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F19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342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C2B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A23ED1" w14:paraId="22553DD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F2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CE3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7FB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072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22AA9E2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EB7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09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34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4E7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A6EB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A23ED1" w14:paraId="5D26D97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45D7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1AE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DD6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649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B4274C7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EF8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9FE3F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192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D4E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725C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1D3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CB1C57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8831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911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48F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1B1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66F2A4C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B17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50204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71B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8A3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89E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AE9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A23ED1" w14:paraId="7C144BC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D09A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AAB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118F0C2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C2F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C1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5D7F46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AB5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4075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8FE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BB7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3ADE" w14:textId="77777777" w:rsidR="00A23ED1" w:rsidRPr="006064A3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051570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FD8C45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957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BCD8" w14:textId="77777777" w:rsidR="00A23ED1" w:rsidRPr="006064A3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E637B8A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4B80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5CC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CBBC14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17E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24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294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A3C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5BEB" w14:textId="77777777" w:rsidR="00A23ED1" w:rsidRPr="006064A3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485108C" w14:textId="77777777" w:rsidR="00A23ED1" w:rsidRPr="001D28D8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030B97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4220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924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96980AB" w14:textId="77777777" w:rsidR="00A23ED1" w:rsidRPr="006064A3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CF8D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2D3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7004EE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FAB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F8E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829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CA0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1D7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A23ED1" w14:paraId="4A775F3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1CD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363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722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39A6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B467C8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A25391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EC1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A378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E61A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5C7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40E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17FF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00B957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8E33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2B9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72443B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2AC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304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DE68DD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DD0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154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414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345F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EE2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39EB8F8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235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5E4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C708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389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C0341DC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6253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A82D5F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D12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BB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9A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512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A23ED1" w14:paraId="498AFC4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90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42D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ACD7257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5DB4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A40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CE447A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CAD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F5D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63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19E5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4A38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0A232FD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A23ED1" w14:paraId="4A2FA74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5754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3769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A7C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BDE8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2D7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09562E2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4A35D09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B1DD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1FD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2EB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7574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A23ED1" w14:paraId="03B8170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205D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48A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29B3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9B9C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728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8EDBFF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3F4B" w14:textId="77777777" w:rsidR="00A23ED1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50F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11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0EC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A23ED1" w14:paraId="3F7C662A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17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B9B0" w14:textId="77777777" w:rsidR="00A23ED1" w:rsidRDefault="00A23ED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8C00" w14:textId="77777777" w:rsidR="00A23ED1" w:rsidRPr="000625F2" w:rsidRDefault="00A23ED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79A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2C0A359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7674" w14:textId="77777777" w:rsidR="00A23ED1" w:rsidRDefault="00A23ED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983A47" w14:textId="77777777" w:rsidR="00A23ED1" w:rsidRDefault="00A23ED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6C44" w14:textId="77777777" w:rsidR="00A23ED1" w:rsidRDefault="00A23ED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4891" w14:textId="77777777" w:rsidR="00A23ED1" w:rsidRDefault="00A23ED1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B0AD" w14:textId="77777777" w:rsidR="00A23ED1" w:rsidRPr="000625F2" w:rsidRDefault="00A23ED1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BA10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6A9CA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5AEC8A24" w14:textId="77777777" w:rsidR="00A23ED1" w:rsidRDefault="00A23ED1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A23ED1" w14:paraId="518CA39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1FFE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18B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A66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DF61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15E8E0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FA02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D5EE4E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D23D611" w14:textId="77777777" w:rsidR="00A23ED1" w:rsidRDefault="00A23ED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02D818B4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72A7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5288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D811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C18A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FC245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A23ED1" w14:paraId="5CB81B5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A4A1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7BC0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1E43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BBF1" w14:textId="77777777" w:rsidR="00A23ED1" w:rsidRDefault="00A23ED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4A2F0F5" w14:textId="77777777" w:rsidR="00A23ED1" w:rsidRDefault="00A23ED1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A9C3" w14:textId="77777777" w:rsidR="00A23ED1" w:rsidRDefault="00A23ED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3797F9" w14:textId="77777777" w:rsidR="00A23ED1" w:rsidRDefault="00A23ED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6CE084C" w14:textId="77777777" w:rsidR="00A23ED1" w:rsidRDefault="00A23ED1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011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5D2D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E46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BC61" w14:textId="77777777" w:rsidR="00A23ED1" w:rsidRDefault="00A23ED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E3A183" w14:textId="77777777" w:rsidR="00A23ED1" w:rsidRDefault="00A23ED1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A23ED1" w14:paraId="3062371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E95F" w14:textId="77777777" w:rsidR="00A23ED1" w:rsidRDefault="00A23ED1" w:rsidP="00A23ED1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924B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043D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6C73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107853E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72F6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4699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1F8C" w14:textId="77777777" w:rsidR="00A23ED1" w:rsidRDefault="00A23ED1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E7AB" w14:textId="77777777" w:rsidR="00A23ED1" w:rsidRPr="000625F2" w:rsidRDefault="00A23ED1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7299" w14:textId="77777777" w:rsidR="00A23ED1" w:rsidRDefault="00A23ED1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E94414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1F32FE81" w14:textId="77777777" w:rsidR="00A23ED1" w:rsidRDefault="00A23ED1" w:rsidP="00DB78D2">
      <w:pPr>
        <w:pStyle w:val="Heading1"/>
        <w:spacing w:line="360" w:lineRule="auto"/>
      </w:pPr>
      <w:r>
        <w:t>LINIA 112</w:t>
      </w:r>
    </w:p>
    <w:p w14:paraId="025A5B15" w14:textId="77777777" w:rsidR="00A23ED1" w:rsidRDefault="00A23ED1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A23ED1" w14:paraId="4069780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DB4A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9B9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14C6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C1C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4F9CA1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273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508EC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081471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5544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E5D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8EFF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AC5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9709DF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A23ED1" w14:paraId="6B30EC2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A5B1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3D4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E605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39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061EB9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18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20FF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B5B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40F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30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A23ED1" w14:paraId="4E5A12E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5C21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397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ED9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FFE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0ED73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B0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2914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3F59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0A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804E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09A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A23ED1" w14:paraId="57449DE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DDF8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65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D4EE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78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5EDBF7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7BD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59B1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B04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5F5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D052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9E5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3D569FA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FA55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8C29" w14:textId="77777777" w:rsidR="00A23ED1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49CECF58" w14:textId="77777777" w:rsidR="00A23ED1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43A1" w14:textId="77777777" w:rsidR="00A23ED1" w:rsidRPr="00483148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71A" w14:textId="77777777" w:rsidR="00A23ED1" w:rsidRDefault="00A23ED1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C275" w14:textId="77777777" w:rsidR="00A23ED1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A619" w14:textId="77777777" w:rsidR="00A23ED1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CB47" w14:textId="77777777" w:rsidR="00A23ED1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0D21" w14:textId="77777777" w:rsidR="00A23ED1" w:rsidRPr="00483148" w:rsidRDefault="00A23ED1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8D83" w14:textId="77777777" w:rsidR="00A23ED1" w:rsidRDefault="00A23ED1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09BA271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7575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D98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2EBE99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D55D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41A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86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E0A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12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6203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D62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23ED1" w14:paraId="5486B70A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C3C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0D5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265A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FC4D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3FE6D2E4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422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37BD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7C64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0B15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D6C2" w14:textId="77777777" w:rsidR="00A23ED1" w:rsidRPr="00483148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97CF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791E869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E87A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51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25B0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901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B87140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8174D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814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B44C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288C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2EB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201C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838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05E1012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7546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C2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86C3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B0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6FB415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4B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8D02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8994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9EA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174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129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D2465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A23ED1" w14:paraId="2A2691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DEBA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3E9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49B09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CF34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E7D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255F6F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B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B9A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2C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E0BF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087" w14:textId="77777777" w:rsidR="00A23ED1" w:rsidRPr="00EB0A86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EFB4F8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017883B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38CC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A0C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EA5EF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F05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D8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2C9C6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D7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2F80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170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61AD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068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5C710D3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19E9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B5B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EE824E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C98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88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B28D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D5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19EE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9B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CC6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69B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3FB8C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DA134B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A23ED1" w14:paraId="696539F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55EF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AE0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2F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52E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2C066E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41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7F91F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78F6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531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EF33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60F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A23ED1" w14:paraId="763737E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BECE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E45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A3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CA7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43F86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4215FF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B75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86CC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77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E4C9C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D8FA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E00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DEBA4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1DCC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A23ED1" w14:paraId="024DA80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54E4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87E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1B1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F73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B7D5C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45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C15725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AF46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D1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563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72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7C72D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A23ED1" w14:paraId="443D498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B251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C5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D0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2E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4C4D1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3C5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F580A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2F8497A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CBA28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F91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DA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081F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755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27498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A23ED1" w14:paraId="5A84F0CD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15B4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A8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925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E71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F96AB1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FCA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434D98" w14:textId="77777777" w:rsidR="00A23ED1" w:rsidRPr="000A20AF" w:rsidRDefault="00A23ED1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8467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487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0B3F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6B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DEFC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A23ED1" w14:paraId="7817A14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C0F7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8B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BBA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E38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C7FD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E4C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7F4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A55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506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55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EAB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A23ED1" w14:paraId="44F935D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F9F5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BD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F6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B2B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85B291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296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45350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76E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315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C40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55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A23ED1" w14:paraId="62C0284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82C0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CD1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3D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BB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21321B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355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4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9E4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B180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60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A23ED1" w14:paraId="782408B5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8610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CBD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8BAB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EE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32CD8A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2E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01ACD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365B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05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FB3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D4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D2FE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A23ED1" w14:paraId="77BD964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0CC1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0B7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061D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424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CCF88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0B5D03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2B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006AB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9D7D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B3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2A44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660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44223CD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C7C8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21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5C9A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535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8010D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411DE1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13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2321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3621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8F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7A95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811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77C9F00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5306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0E5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759D98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C966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214D" w14:textId="77777777" w:rsidR="00A23ED1" w:rsidRPr="002F2938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593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8A4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59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FB2E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103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763A879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ACF6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15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7DA7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6E3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FD252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2B7CC3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023286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2AD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6561E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F2EB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F6B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A00C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D6D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0AE4C46F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8597" w14:textId="77777777" w:rsidR="00A23ED1" w:rsidRDefault="00A23ED1" w:rsidP="00A23E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C97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0137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7C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30CDFF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FF9FBF3" w14:textId="77777777" w:rsidR="00A23ED1" w:rsidRPr="007D0C03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699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93707F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3A8D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014D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EE3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AEEF" w14:textId="77777777" w:rsidR="00A23ED1" w:rsidRPr="0048314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09C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05508A55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60EC801D" w14:textId="77777777" w:rsidR="00A23ED1" w:rsidRPr="005905D7" w:rsidRDefault="00A23ED1" w:rsidP="006B4CB8">
      <w:pPr>
        <w:pStyle w:val="Heading1"/>
        <w:spacing w:line="360" w:lineRule="auto"/>
      </w:pPr>
      <w:r w:rsidRPr="005905D7">
        <w:t>LINIA 116</w:t>
      </w:r>
    </w:p>
    <w:p w14:paraId="6BFBBB10" w14:textId="77777777" w:rsidR="00A23ED1" w:rsidRPr="005905D7" w:rsidRDefault="00A23ED1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A23ED1" w:rsidRPr="00743905" w14:paraId="5431C56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4F8C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75B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CEB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F9A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E8D896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3447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588502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93A8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6E8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B48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2CFC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D5A81C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A23ED1" w:rsidRPr="00743905" w14:paraId="1A5D952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C70C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2A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5C4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62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6833024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88C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B8D0CD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3479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F1C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47D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5A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23ED1" w:rsidRPr="00743905" w14:paraId="072B7A2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510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85C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0B2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5AD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71C02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FE4532E" w14:textId="77777777" w:rsidR="00A23ED1" w:rsidRPr="00743905" w:rsidRDefault="00A23ED1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F77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2523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7D4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737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8D4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47EAE48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51D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8C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BDC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80AB" w14:textId="77777777" w:rsidR="00A23ED1" w:rsidRPr="00743905" w:rsidRDefault="00A23ED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7C51DFE2" w14:textId="77777777" w:rsidR="00A23ED1" w:rsidRPr="00743905" w:rsidRDefault="00A23ED1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D10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7B38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06A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49C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C9B" w14:textId="77777777" w:rsidR="00A23ED1" w:rsidRPr="00743905" w:rsidRDefault="00A23ED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10131A76" w14:textId="77777777" w:rsidR="00A23ED1" w:rsidRPr="00743905" w:rsidRDefault="00A23ED1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ED1" w:rsidRPr="00743905" w14:paraId="0824406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E9B5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965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CD1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CA3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7CB9E4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663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A804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741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CA5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044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50B28A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ED1" w:rsidRPr="00743905" w14:paraId="6E5A7DA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804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43F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17C6E7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6CA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F69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ADB05D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86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51CB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B92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EAC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E90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7637A5F" w14:textId="77777777" w:rsidR="00A23ED1" w:rsidRPr="0007721B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03918CC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88A5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DEDC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0C26B4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3B1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783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A7A98B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CB1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16CF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DA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5E2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130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0FCF6B7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739DC9C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1813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4516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E1A2FB1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785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7CC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C809A0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EF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F704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3E1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49A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8BB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49D5D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2A5E214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09B3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DE3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E05853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AD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4FC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4E4AC4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6E0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5E76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8CC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020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983" w14:textId="77777777" w:rsidR="00A23ED1" w:rsidRPr="00537749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23ED1" w:rsidRPr="00743905" w14:paraId="1E35A65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A96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19D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35258BF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6F0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64FE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7B572B1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910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AA6B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86A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FFA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5F9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C4A01D8" w14:textId="77777777" w:rsidR="00A23ED1" w:rsidRPr="005A7670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60EBE775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4C05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001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FC2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F5F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BFC870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1D5EFD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D72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C71016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DD01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1F0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CA5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8A4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5CDD6D4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5968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C5D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75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EEF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9E44DF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36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EEB5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6E3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2E3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F12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ACB85E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ED1" w:rsidRPr="00743905" w14:paraId="43B898BB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F026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BF1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B4A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B96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3C42373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34D764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485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7EA42A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10C66C6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3CF8CCC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C596A4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D4E8BC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955C38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41FA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DA2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DFB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5FFE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7D732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A23ED1" w:rsidRPr="00743905" w14:paraId="40340E5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22CA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59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334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704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0A5C0C9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85BCAB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510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703D5A1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5CA1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98F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9ED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66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A23ED1" w:rsidRPr="00743905" w14:paraId="6A22F3B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6AAA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B8A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922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8D3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00A016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631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7787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32A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553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CDF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A142BE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2E65A4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A23ED1" w:rsidRPr="00743905" w14:paraId="57EE035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B91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08E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FB49C6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049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FC2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E27A34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CF7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8E3A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0EE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7B5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230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CCAB77E" w14:textId="77777777" w:rsidR="00A23ED1" w:rsidRPr="001D7D9E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726EB81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F2A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69E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9F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9F7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F7B0C5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83E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F313E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04E977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214E23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C7E6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3E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4EC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432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6958DD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A23ED1" w:rsidRPr="00743905" w14:paraId="25D129F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511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555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74A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C4D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3926ED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79E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FA95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3330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72E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15A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818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6B3E830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15D0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BD0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A80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29B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90D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802AB3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96F941C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891A6F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BA2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6A2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48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4FF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A23ED1" w:rsidRPr="00743905" w14:paraId="148A4B5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73E5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00D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07314F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638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3DE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269B24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A5E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C99D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3ED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776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68B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882FF56" w14:textId="77777777" w:rsidR="00A23ED1" w:rsidRPr="0007721B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41C5213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9B20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EAA5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73ADBBD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29A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EF83" w14:textId="77777777" w:rsidR="00A23ED1" w:rsidRPr="00743905" w:rsidRDefault="00A23ED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4E24F55" w14:textId="77777777" w:rsidR="00A23ED1" w:rsidRPr="00743905" w:rsidRDefault="00A23ED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221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4DEE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763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B0E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7BB9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7EB91A8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90AD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182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5F3AD0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930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30D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5084B8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07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F144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621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FD6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52F9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48FE10A" w14:textId="77777777" w:rsidR="00A23ED1" w:rsidRPr="00951746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65A1E13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2AA6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DCF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4D2D1EE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C46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BBF8" w14:textId="77777777" w:rsidR="00A23ED1" w:rsidRPr="00743905" w:rsidRDefault="00A23ED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D661266" w14:textId="77777777" w:rsidR="00A23ED1" w:rsidRPr="00743905" w:rsidRDefault="00A23ED1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D62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7C1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072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F79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C560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02E6D28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159B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980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16C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EE3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967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3A2F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E695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5679CE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007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A057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355B61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F289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50C8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4AEDF8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F8FB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99F5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D4B57F8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AA9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7453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507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EDE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7661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23009C9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5A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5803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59F56931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719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74B2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889904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D5C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E36D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B12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F60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D0EC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65AAA5A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2E4E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590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2516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7CE8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B44A7CB" w14:textId="77777777" w:rsidR="00A23ED1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1CF2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7DF12FA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EFCB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009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2D8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3BA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A23ED1" w:rsidRPr="00743905" w14:paraId="2390D78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851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3DC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1D7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5465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6246B54" w14:textId="77777777" w:rsidR="00A23ED1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37AE" w14:textId="77777777" w:rsidR="00A23ED1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7102D098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54E0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06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BC4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13B5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A23ED1" w:rsidRPr="00743905" w14:paraId="1372580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288B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0F73" w14:textId="77777777" w:rsidR="00A23ED1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7608" w14:textId="77777777" w:rsidR="00A23ED1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0724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665E20C" w14:textId="77777777" w:rsidR="00A23ED1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A479" w14:textId="77777777" w:rsidR="00A23ED1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23BBA60D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105E" w14:textId="77777777" w:rsidR="00A23ED1" w:rsidRPr="00743905" w:rsidRDefault="00A23ED1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E993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6F4" w14:textId="77777777" w:rsidR="00A23ED1" w:rsidRPr="00743905" w:rsidRDefault="00A23ED1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6493" w14:textId="77777777" w:rsidR="00A23ED1" w:rsidRDefault="00A23ED1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A23ED1" w:rsidRPr="00743905" w14:paraId="795FEF6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214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EDB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7D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63B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B4EE35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25E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53ADA1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7F45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7A1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BB1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8A36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0E304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A23ED1" w:rsidRPr="00743905" w14:paraId="0DEFAD9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74A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A31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E91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70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9E1E44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A00593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FE8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116A6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8D1A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C61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F0D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577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5720E2B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743E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534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5424969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6AE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0B0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693A17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677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3FE1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6EC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CD6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7F93" w14:textId="77777777" w:rsidR="00A23ED1" w:rsidRPr="00351657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A23ED1" w:rsidRPr="00743905" w14:paraId="725CA45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AA0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C26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B62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A97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BA2772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2C2971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51E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F1F11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02D0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33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4B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58D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0CE1E0C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B00B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869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0F1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18A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AEFD86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769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32819C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E2F8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26A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9C7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7BD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524316C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7E9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806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4E7A368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BE1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6048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5D0818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C39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CCB2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B0E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E7B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CC5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5B7099B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3BA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F0D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36F833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881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88F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9D8448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AB9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906F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C97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BD9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F7CA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40FC11F" w14:textId="77777777" w:rsidR="00A23ED1" w:rsidRPr="003B409E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004D83F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674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12C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138919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4A1E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3411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79161D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63F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273F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6E3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BF2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F0D9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2F42E2F2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20A7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679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3F4AA65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968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5A1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F5287E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E45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868C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7CA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092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D147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24940A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A23ED1" w:rsidRPr="00743905" w14:paraId="22C43E67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3D4D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6F3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6C5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96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2C67BB9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293A5C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EC8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60C3D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1646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6F5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5CC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42D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61E3230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C3B7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3C9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5474E8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98A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82C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93A0D8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4DE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85A9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901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B6B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67F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A23ED1" w:rsidRPr="00743905" w14:paraId="702E582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BB80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64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C0D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D008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B2C6C0B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1239B120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C4E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E2ADF8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49C9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74B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825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53F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417494AC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F04A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72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5FC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65B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19F58A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918CE7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963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C51179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0AF7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A38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97B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EBE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26BADE4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438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A8A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22D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AA0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24AE96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DF3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06C1F6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512A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BDD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4F4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279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A23ED1" w:rsidRPr="00743905" w14:paraId="4B9D6E9D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ADB1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B1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112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5E9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69652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8B3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AFF3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E2B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F78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67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A23ED1" w:rsidRPr="00743905" w14:paraId="3BBCBAF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666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A64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C23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A7D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EAD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4C37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BB77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38B683D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D77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2D4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A23ED1" w:rsidRPr="00743905" w14:paraId="3E56575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63E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0A6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1F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7C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3BF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7149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CF59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2F6E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89F6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A23ED1" w:rsidRPr="00743905" w14:paraId="7FB2CB3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8E8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B14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ECE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1F6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321481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ED6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BC629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F539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78B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5C6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7C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013AD52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876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AFB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BA5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0C3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DCE9DA8" w14:textId="77777777" w:rsidR="00A23ED1" w:rsidRPr="00D73778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EE4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5AABA2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E4B3" w14:textId="77777777" w:rsidR="00A23ED1" w:rsidRPr="00D73778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76F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276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079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7104E6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C93B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CAE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F50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E3F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C0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9159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B28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1C3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602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A23ED1" w:rsidRPr="00743905" w14:paraId="2F92A68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D0D0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9D3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54A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EA60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92333B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372A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2E817A2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CDF5F5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05A77DB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9B4FD2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817D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5F9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131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825A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26C745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55B8DA1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A23ED1" w:rsidRPr="00743905" w14:paraId="0336BF6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4A0A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AC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1B0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BB2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3F2144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9262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8D3A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9274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1F7E68A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63F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515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A23ED1" w:rsidRPr="00743905" w14:paraId="2DF9AF2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F175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140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6C46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97C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F3B07F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07E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D01C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C72C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858A658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631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C22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18B2D7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F503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5F9C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4E1DD69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10E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A11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0A63B1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9043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8F0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DC8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5DF6F64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3215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38E7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573EA4C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99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54B7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BFAE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4FD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54634C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C27B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B28E31E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7A9DC817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2122487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006B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FD9C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35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6A86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CF251F2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A23ED1" w:rsidRPr="00743905" w14:paraId="0C2F4B9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52E9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837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6FB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2A4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2F2D63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DAB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828E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72A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4E2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089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722C0FF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9A1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A9E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35C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B682" w14:textId="77777777" w:rsidR="00A23ED1" w:rsidRDefault="00A23ED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DA2814C" w14:textId="77777777" w:rsidR="00A23ED1" w:rsidRDefault="00A23ED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E474C59" w14:textId="77777777" w:rsidR="00A23ED1" w:rsidRDefault="00A23ED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048E964" w14:textId="77777777" w:rsidR="00A23ED1" w:rsidRPr="00743905" w:rsidRDefault="00A23ED1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933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A8C7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C78A" w14:textId="77777777" w:rsidR="00A23ED1" w:rsidRDefault="00A23ED1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6A70CCAD" w14:textId="77777777" w:rsidR="00A23ED1" w:rsidRPr="004E7F11" w:rsidRDefault="00A23ED1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F6F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4890" w14:textId="77777777" w:rsidR="00A23ED1" w:rsidRDefault="00A23ED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964916F" w14:textId="77777777" w:rsidR="00A23ED1" w:rsidRPr="00743905" w:rsidRDefault="00A23ED1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5BD4DAA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2D63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E5B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550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7C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2365B8B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A831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337D1381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061FC1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584B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049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22C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BA7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507BCB4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B201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7D7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4BC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A30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2FC2057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59C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0034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A27B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CDD2F7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89F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252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4AE93E9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F2E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89E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E1C220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381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D5CC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3465CE39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35C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E6CF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67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B35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9760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5F73E9C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762E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B38E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135A1758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CC3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46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464BF81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18F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4F8B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641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4D2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C55A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1117861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808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52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2F6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917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C122BEB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C977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8DB4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2A6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712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27F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24B48FCE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1BDE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EDDD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CB0056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5E7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1834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DE37156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97FC00B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74F72AA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4B0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9AEB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E144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DAE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8FCD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165421B9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8DB4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114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9C7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6CE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54F8E5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598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18A1E83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AC1341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78E0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027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67F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8B2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A23ED1" w:rsidRPr="00743905" w14:paraId="7C41478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85C8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1FC0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D746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800E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D297AF0" w14:textId="77777777" w:rsidR="00A23ED1" w:rsidRPr="00CD295A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51E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0455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07CB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C08EB8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AD9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94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A23ED1" w:rsidRPr="00743905" w14:paraId="34EBC6C2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CFF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4E4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5E7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09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1F0641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E3BF0A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7ED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E8E2F4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FB9D9CA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1064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CFC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E9A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14B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03EFA5E2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CF00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1AA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4DFB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789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512191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25A171E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D2D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CE615A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DDE5" w14:textId="77777777" w:rsidR="00A23ED1" w:rsidRPr="00743905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6A7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3921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9D27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2F72B295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71DF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3648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1975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8B47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C57E5B4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0C1A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EF87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DCB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650C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DE9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57BA13D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2E56079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4B2EE75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A23ED1" w:rsidRPr="00743905" w14:paraId="5F5B8854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BAD2" w14:textId="77777777" w:rsidR="00A23ED1" w:rsidRPr="00743905" w:rsidRDefault="00A23ED1" w:rsidP="00A23ED1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E912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4F1F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5490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C0B25B3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3AF0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A8BED38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51843A1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EE73981" w14:textId="77777777" w:rsidR="00A23ED1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BE50" w14:textId="77777777" w:rsidR="00A23ED1" w:rsidRDefault="00A23ED1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E299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D1C3" w14:textId="77777777" w:rsidR="00A23ED1" w:rsidRPr="00743905" w:rsidRDefault="00A23ED1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F8EF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54CD386" w14:textId="77777777" w:rsidR="00A23ED1" w:rsidRDefault="00A23ED1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5589F7C0" w14:textId="77777777" w:rsidR="00A23ED1" w:rsidRPr="005905D7" w:rsidRDefault="00A23ED1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4A2115A5" w14:textId="77777777" w:rsidR="00A23ED1" w:rsidRDefault="00A23ED1" w:rsidP="00F078FE">
      <w:pPr>
        <w:pStyle w:val="Heading1"/>
        <w:spacing w:line="360" w:lineRule="auto"/>
      </w:pPr>
      <w:r>
        <w:t>LINIA 124</w:t>
      </w:r>
    </w:p>
    <w:p w14:paraId="72483647" w14:textId="77777777" w:rsidR="00A23ED1" w:rsidRDefault="00A23ED1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ED1" w14:paraId="40C623B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2BBE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EB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874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852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7D8CB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61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2C421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A9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ED6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5C5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5FF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:rsidRPr="001F08D5" w14:paraId="2EB1A72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7BBA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4A4A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C9CF" w14:textId="77777777" w:rsidR="00A23ED1" w:rsidRPr="001F08D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C444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CE5C24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99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774AA9D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CC69" w14:textId="77777777" w:rsidR="00A23ED1" w:rsidRPr="001F08D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9A01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B9B" w14:textId="77777777" w:rsidR="00A23ED1" w:rsidRPr="001F08D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FADF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2A146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165C9F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A51C9A5" w14:textId="77777777" w:rsidR="00A23ED1" w:rsidRPr="001F08D5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23ED1" w14:paraId="333A8AF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E992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74C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087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18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C91F5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74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6DD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900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BFE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8BB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80A4A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ED1" w:rsidRPr="00A8307A" w14:paraId="7A2CC3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1052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12A6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439F" w14:textId="77777777" w:rsidR="00A23ED1" w:rsidRPr="0017752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F205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DB79B1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6E8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F052" w14:textId="77777777" w:rsidR="00A23ED1" w:rsidRPr="0017752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2EB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7EDB" w14:textId="77777777" w:rsidR="00A23ED1" w:rsidRPr="0017752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54D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21001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23ED1" w:rsidRPr="00A8307A" w14:paraId="5FAB379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C1C6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93C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4B1B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106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2CA8E5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32B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9F0C1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DE98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39F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D2C0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07C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BB836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2AD2171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6E8E522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ED1" w:rsidRPr="00A8307A" w14:paraId="5D251BA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BD5F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BD7B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D49A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E54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734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08B4F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012AAD1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D3FD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765D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561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3AA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97DE0C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ED1" w:rsidRPr="00A8307A" w14:paraId="565DF6C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4B40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CCF0" w14:textId="77777777" w:rsidR="00A23ED1" w:rsidRPr="00A8307A" w:rsidRDefault="00A23ED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E23C" w14:textId="77777777" w:rsidR="00A23ED1" w:rsidRPr="00AF6A38" w:rsidRDefault="00A23ED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09D7" w14:textId="77777777" w:rsidR="00A23ED1" w:rsidRPr="00A8307A" w:rsidRDefault="00A23ED1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421D" w14:textId="77777777" w:rsidR="00A23ED1" w:rsidRDefault="00A23ED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BE378A" w14:textId="77777777" w:rsidR="00A23ED1" w:rsidRDefault="00A23ED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657D48" w14:textId="77777777" w:rsidR="00A23ED1" w:rsidRDefault="00A23ED1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E5F5" w14:textId="77777777" w:rsidR="00A23ED1" w:rsidRDefault="00A23ED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C7B0" w14:textId="77777777" w:rsidR="00A23ED1" w:rsidRPr="00A8307A" w:rsidRDefault="00A23ED1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830D" w14:textId="77777777" w:rsidR="00A23ED1" w:rsidRPr="00AF6A38" w:rsidRDefault="00A23ED1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7AF0" w14:textId="77777777" w:rsidR="00A23ED1" w:rsidRPr="00D66AFF" w:rsidRDefault="00A23ED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46734B6" w14:textId="77777777" w:rsidR="00A23ED1" w:rsidRDefault="00A23ED1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ED1" w:rsidRPr="00A8307A" w14:paraId="79A4AFC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B66F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BC7A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93C5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EBB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D51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D2F9F4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CA81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6791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020F" w14:textId="77777777" w:rsidR="00A23ED1" w:rsidRPr="00AF6A3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F83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A23ED1" w:rsidRPr="00A8307A" w14:paraId="5C5999A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0013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A02A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14C5" w14:textId="77777777" w:rsidR="00A23ED1" w:rsidRPr="007328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52C" w14:textId="77777777" w:rsidR="00A23ED1" w:rsidRPr="00A8307A" w:rsidRDefault="00A23E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157706" w14:textId="77777777" w:rsidR="00A23ED1" w:rsidRPr="00A8307A" w:rsidRDefault="00A23E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0A4D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262E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965F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5DF5" w14:textId="77777777" w:rsidR="00A23ED1" w:rsidRPr="007328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304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72CE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E330BC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5804C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BAEE6C" w14:textId="77777777" w:rsidR="00A23ED1" w:rsidRPr="00A8307A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ED1" w:rsidRPr="00A8307A" w14:paraId="65DA9C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3FA9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30FB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C6F4" w14:textId="77777777" w:rsidR="00A23ED1" w:rsidRPr="007328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5A33" w14:textId="77777777" w:rsidR="00A23ED1" w:rsidRPr="00A8307A" w:rsidRDefault="00A23ED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415562" w14:textId="77777777" w:rsidR="00A23ED1" w:rsidRPr="00A8307A" w:rsidRDefault="00A23ED1" w:rsidP="002F4F9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5802" w14:textId="77777777" w:rsidR="00A23ED1" w:rsidRDefault="00A23ED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6BE228A" w14:textId="77777777" w:rsidR="00A23ED1" w:rsidRDefault="00A23ED1" w:rsidP="002F4F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3FCB7F" w14:textId="77777777" w:rsidR="00A23ED1" w:rsidRPr="002F4F92" w:rsidRDefault="00A23ED1" w:rsidP="002F4F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85E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B72E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30A2" w14:textId="77777777" w:rsidR="00A23ED1" w:rsidRPr="007328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974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23ED1" w:rsidRPr="00A8307A" w14:paraId="3594313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3B3A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E8E8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AEAC" w14:textId="77777777" w:rsidR="00A23ED1" w:rsidRPr="001033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E4A3" w14:textId="77777777" w:rsidR="00A23ED1" w:rsidRPr="00A8307A" w:rsidRDefault="00A23E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40214C2" w14:textId="77777777" w:rsidR="00A23ED1" w:rsidRPr="00A8307A" w:rsidRDefault="00A23E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449F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620D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61D7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C22" w14:textId="77777777" w:rsidR="00A23ED1" w:rsidRPr="001033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54D3" w14:textId="77777777" w:rsidR="00A23ED1" w:rsidRPr="00A8307A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79FFA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850FA03" w14:textId="77777777" w:rsidR="00A23ED1" w:rsidRPr="00A8307A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ED1" w:rsidRPr="00A8307A" w14:paraId="78CF728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295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7911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37B9" w14:textId="77777777" w:rsidR="00A23ED1" w:rsidRPr="001033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9709" w14:textId="77777777" w:rsidR="00A23ED1" w:rsidRPr="00A8307A" w:rsidRDefault="00A23ED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248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D8935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498B9E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E28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34C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68B0" w14:textId="77777777" w:rsidR="00A23ED1" w:rsidRPr="001033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1CF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2DF890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54987BBA" w14:textId="77777777" w:rsidR="00A23ED1" w:rsidRPr="00A8307A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A23ED1" w14:paraId="3BF17B7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7B5C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5BD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957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8CA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40089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EF6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F6B65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434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95F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4ED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7F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33D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B5D78D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A23ED1" w:rsidRPr="00A8307A" w14:paraId="06A24DD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4AC5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31AC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5F9D" w14:textId="77777777" w:rsidR="00A23ED1" w:rsidRPr="00B8526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D27E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B5F80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E1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93E000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2AE9" w14:textId="77777777" w:rsidR="00A23ED1" w:rsidRPr="00B8526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12D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DF61" w14:textId="77777777" w:rsidR="00A23ED1" w:rsidRPr="00B8526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032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BED7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ED1" w:rsidRPr="00A8307A" w14:paraId="3AF2FA3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255E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3D8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6DE4" w14:textId="77777777" w:rsidR="00A23ED1" w:rsidRPr="00DD472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950E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53E9A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05B6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E0A0" w14:textId="77777777" w:rsidR="00A23ED1" w:rsidRPr="00DD472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14DF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7213" w14:textId="77777777" w:rsidR="00A23ED1" w:rsidRPr="00DD472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0C2F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33347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ED1" w:rsidRPr="00A8307A" w14:paraId="7F27C05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FE81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4B44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5694" w14:textId="77777777" w:rsidR="00A23ED1" w:rsidRPr="0080537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54A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053E2F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C69A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A863" w14:textId="77777777" w:rsidR="00A23ED1" w:rsidRPr="0080537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986A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C1B3" w14:textId="77777777" w:rsidR="00A23ED1" w:rsidRPr="0080537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A36D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E7DA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ED1" w:rsidRPr="00A8307A" w14:paraId="052FA2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C4CA" w14:textId="77777777" w:rsidR="00A23ED1" w:rsidRPr="00A75A00" w:rsidRDefault="00A23ED1" w:rsidP="00A23ED1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448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1CBB" w14:textId="77777777" w:rsidR="00A23ED1" w:rsidRPr="00AA776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E70E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9CFBF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4AE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A331" w14:textId="77777777" w:rsidR="00A23ED1" w:rsidRPr="00AA776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3A6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9D0B" w14:textId="77777777" w:rsidR="00A23ED1" w:rsidRPr="00AA776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AA1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2A91FF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ED1" w14:paraId="1A3A686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31D0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A7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59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89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C0B1AA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4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07E28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EA5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623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20C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915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23ED1" w14:paraId="2E13534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C38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1EA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D383B7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2AE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AD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F3F33C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3FF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210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EC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A28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1758" w14:textId="77777777" w:rsidR="00A23ED1" w:rsidRPr="00E462CC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0DE5FF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A23ED1" w:rsidRPr="00E462CC" w14:paraId="3D11E0F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A382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8E7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AFD35B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4FB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46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CCF6B6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79C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8AD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875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ECA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6043" w14:textId="77777777" w:rsidR="00A23ED1" w:rsidRPr="00E462CC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F1F49C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B8CB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40E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2372B8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17E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62D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3F9AF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5F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32A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F24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529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C7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08DB5E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C8C9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B14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6D4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DBA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DE5DC4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641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AAAD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FC2DF8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319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24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6C3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546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F76FE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23ED1" w14:paraId="0BA3E834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7054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F6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DDA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9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7BFC02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ADA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CCF6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58A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E0F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703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DE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A23ED1" w14:paraId="5564A01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C3AC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5A7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CE9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4422" w14:textId="77777777" w:rsidR="00A23ED1" w:rsidRDefault="00A23ED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C26CA2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97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A1B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8D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D50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16D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A23ED1" w14:paraId="25985AC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9AC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2D1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DC9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A77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FBC1C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FA2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0707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DEF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9D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1743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09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31D3CE2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23ED1" w14:paraId="7ABFA60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5482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FA7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392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037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1897B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93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F60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CF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7E81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F9F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A23ED1" w14:paraId="3F3F05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868D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9163" w14:textId="77777777" w:rsidR="00A23ED1" w:rsidRDefault="00A23ED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55A" w14:textId="77777777" w:rsidR="00A23ED1" w:rsidRDefault="00A23ED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4FC" w14:textId="77777777" w:rsidR="00A23ED1" w:rsidRDefault="00A23ED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2A008D7" w14:textId="77777777" w:rsidR="00A23ED1" w:rsidRDefault="00A23ED1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EC28" w14:textId="77777777" w:rsidR="00A23ED1" w:rsidRDefault="00A23ED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A261" w14:textId="77777777" w:rsidR="00A23ED1" w:rsidRDefault="00A23ED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5A27" w14:textId="77777777" w:rsidR="00A23ED1" w:rsidRDefault="00A23ED1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47D5" w14:textId="77777777" w:rsidR="00A23ED1" w:rsidRPr="00ED5B96" w:rsidRDefault="00A23ED1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A306" w14:textId="77777777" w:rsidR="00A23ED1" w:rsidRDefault="00A23ED1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A23ED1" w14:paraId="7E08ED6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B336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23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C87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F1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3ED357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395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2BCF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79A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DD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A66B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FC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0F88614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A23ED1" w14:paraId="5C73F4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92D7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21F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DA3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3F2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F70E78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CAC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748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6F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302E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375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A6F9C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AC897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A23ED1" w14:paraId="6194CB04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8FFC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A5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F28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B83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E5B4FB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776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56F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BDF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433D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5B1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B88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A23ED1" w14:paraId="7E6FE28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4507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D89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D16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21C3" w14:textId="77777777" w:rsidR="00A23ED1" w:rsidRDefault="00A23ED1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4578DD2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EF0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883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515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170D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A26" w14:textId="77777777" w:rsidR="00A23ED1" w:rsidRDefault="00A23ED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70823" w14:textId="77777777" w:rsidR="00A23ED1" w:rsidRDefault="00A23ED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A23ED1" w14:paraId="3CA6366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6D1F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F44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14F6CE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F38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4330" w14:textId="77777777" w:rsidR="00A23ED1" w:rsidRDefault="00A23ED1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F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FC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B8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4C4D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E06C" w14:textId="77777777" w:rsidR="00A23ED1" w:rsidRDefault="00A23ED1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A23ED1" w14:paraId="423A546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A6FF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75B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25+360</w:t>
            </w:r>
          </w:p>
          <w:p w14:paraId="50A957E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06C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82D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058652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08F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120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F9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64A1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1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247285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EBA2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805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14:paraId="6B6259C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34D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D408" w14:textId="77777777" w:rsidR="00A23ED1" w:rsidRDefault="00A23ED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FE71744" w14:textId="77777777" w:rsidR="00A23ED1" w:rsidRDefault="00A23ED1" w:rsidP="002F4F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55C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B25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08F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04BC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76B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1CCBD4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263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8C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420A674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B5B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DE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2762ECD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D1E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C1A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71B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6738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B9F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6124C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085B938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EF1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C9B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BB9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58B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DA7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13F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09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69C4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6AA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73ACD31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8C19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68E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681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67A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C3C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1C5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B2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1A94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85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B9318B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BFD9" w14:textId="77777777" w:rsidR="00A23ED1" w:rsidRDefault="00A23ED1" w:rsidP="00A23E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A2C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61DC6A7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2E1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10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422D7E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84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382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7A4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7872" w14:textId="77777777" w:rsidR="00A23ED1" w:rsidRPr="00ED5B9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882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28B2BF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6359B843" w14:textId="77777777" w:rsidR="00A23ED1" w:rsidRDefault="00A23ED1" w:rsidP="00C13E1E">
      <w:pPr>
        <w:pStyle w:val="Heading1"/>
        <w:spacing w:line="360" w:lineRule="auto"/>
      </w:pPr>
      <w:r>
        <w:t>LINIA 125</w:t>
      </w:r>
    </w:p>
    <w:p w14:paraId="03FEC95F" w14:textId="77777777" w:rsidR="00A23ED1" w:rsidRDefault="00A23ED1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07FEB9F" w14:textId="77777777" w:rsidR="00A23ED1" w:rsidRDefault="00A23ED1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ED1" w14:paraId="76F1B10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FC0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FC2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833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F3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2C5C3C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1BB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133F9B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C5F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381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E6BC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70F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A23ED1" w14:paraId="13BABBE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B4A2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892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3C6AC4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3A6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A6F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F0E282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17A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858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BC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EBEC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7D7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BB62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A23ED1" w14:paraId="13C448FB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108B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8D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C16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B8F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F6C7B1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327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8CDF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662F47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694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3EB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854A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320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962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A23ED1" w14:paraId="19EE9255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91D5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91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09F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2C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5BA4F6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366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E3036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63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5B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50C8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D0D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050A58B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8764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F0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D3AC64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3AA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32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09B388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860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D47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B07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15D6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5A3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A57A862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F855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DA4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699AF6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E5D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6B0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C44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ADF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B1F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BEF9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2E8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D3B959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A72C" w14:textId="77777777" w:rsidR="00A23ED1" w:rsidRDefault="00A23ED1" w:rsidP="00A23E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084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FFC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9F8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2CC2CC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18B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65D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EEB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6A28" w14:textId="77777777" w:rsidR="00A23ED1" w:rsidRPr="00CE363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3B6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1E6CF9F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4230A45F" w14:textId="77777777" w:rsidR="00A23ED1" w:rsidRDefault="00A23ED1" w:rsidP="00E56A6A">
      <w:pPr>
        <w:pStyle w:val="Heading1"/>
        <w:spacing w:line="360" w:lineRule="auto"/>
      </w:pPr>
      <w:r>
        <w:t>LINIA 200</w:t>
      </w:r>
    </w:p>
    <w:p w14:paraId="5F1E9F43" w14:textId="77777777" w:rsidR="00A23ED1" w:rsidRDefault="00A23ED1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ED1" w14:paraId="2B03586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A382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87B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EEC815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1590" w14:textId="77777777" w:rsidR="00A23ED1" w:rsidRPr="00032DF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142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70FDB42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4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FCF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BC4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DAB22D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7D67" w14:textId="77777777" w:rsidR="00A23ED1" w:rsidRPr="00032DF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B674" w14:textId="77777777" w:rsidR="00A23ED1" w:rsidRPr="00F716C0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A23ED1" w14:paraId="06112E0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6692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D23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42881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16D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197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42FBBE4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A8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E9E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34F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AC7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714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ED1" w14:paraId="59D5596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5A5E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BF36" w14:textId="77777777" w:rsidR="00A23ED1" w:rsidRDefault="00A23ED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7E64626" w14:textId="77777777" w:rsidR="00A23ED1" w:rsidRDefault="00A23ED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D6E0" w14:textId="77777777" w:rsidR="00A23ED1" w:rsidRDefault="00A23ED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C9F" w14:textId="77777777" w:rsidR="00A23ED1" w:rsidRDefault="00A23ED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227734E" w14:textId="77777777" w:rsidR="00A23ED1" w:rsidRDefault="00A23ED1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657C" w14:textId="77777777" w:rsidR="00A23ED1" w:rsidRDefault="00A23ED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F9FA" w14:textId="77777777" w:rsidR="00A23ED1" w:rsidRDefault="00A23ED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9A93" w14:textId="77777777" w:rsidR="00A23ED1" w:rsidRDefault="00A23ED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67F4E06D" w14:textId="77777777" w:rsidR="00A23ED1" w:rsidRDefault="00A23ED1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AC82" w14:textId="77777777" w:rsidR="00A23ED1" w:rsidRDefault="00A23ED1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B2E" w14:textId="77777777" w:rsidR="00A23ED1" w:rsidRDefault="00A23ED1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ED1" w14:paraId="66015FD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1775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E4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C3E67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461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97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C3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C6D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56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1DA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DFA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320E0B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471F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660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C8E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368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D9B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109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232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DCD5E6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3BD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215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FFD99E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0CDD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7253" w14:textId="77777777" w:rsidR="00A23ED1" w:rsidRDefault="00A23ED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00E18D55" w14:textId="77777777" w:rsidR="00A23ED1" w:rsidRDefault="00A23ED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ABAD" w14:textId="77777777" w:rsidR="00A23ED1" w:rsidRDefault="00A23ED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F5B9" w14:textId="77777777" w:rsidR="00A23ED1" w:rsidRDefault="00A23ED1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9266" w14:textId="77777777" w:rsidR="00A23ED1" w:rsidRDefault="00A23ED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24E1" w14:textId="77777777" w:rsidR="00A23ED1" w:rsidRDefault="00A23ED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8CB4" w14:textId="77777777" w:rsidR="00A23ED1" w:rsidRDefault="00A23ED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1DA9B5F" w14:textId="77777777" w:rsidR="00A23ED1" w:rsidRDefault="00A23ED1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7E60" w14:textId="77777777" w:rsidR="00A23ED1" w:rsidRDefault="00A23ED1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143F" w14:textId="77777777" w:rsidR="00A23ED1" w:rsidRDefault="00A23ED1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4535E5F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93F9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90A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0372" w14:textId="77777777" w:rsidR="00A23ED1" w:rsidRPr="00032DF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048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FDAA04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EF6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E7EE3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374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785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310B" w14:textId="77777777" w:rsidR="00A23ED1" w:rsidRPr="00032DF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3682" w14:textId="77777777" w:rsidR="00A23ED1" w:rsidRPr="00F716C0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5B82AF1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9B7B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8F5B" w14:textId="77777777" w:rsidR="00A23ED1" w:rsidRDefault="00A23ED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37F86F73" w14:textId="77777777" w:rsidR="00A23ED1" w:rsidRDefault="00A23ED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5D00" w14:textId="77777777" w:rsidR="00A23ED1" w:rsidRDefault="00A23ED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BB1E" w14:textId="77777777" w:rsidR="00A23ED1" w:rsidRDefault="00A23ED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43B39DF" w14:textId="77777777" w:rsidR="00A23ED1" w:rsidRDefault="00A23ED1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2742" w14:textId="77777777" w:rsidR="00A23ED1" w:rsidRDefault="00A23ED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E392" w14:textId="77777777" w:rsidR="00A23ED1" w:rsidRDefault="00A23ED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34A7" w14:textId="77777777" w:rsidR="00A23ED1" w:rsidRDefault="00A23ED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10C1B1A1" w14:textId="77777777" w:rsidR="00A23ED1" w:rsidRDefault="00A23ED1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217C" w14:textId="77777777" w:rsidR="00A23ED1" w:rsidRDefault="00A23ED1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9480" w14:textId="77777777" w:rsidR="00A23ED1" w:rsidRDefault="00A23ED1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BCC194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E9B7" w14:textId="77777777" w:rsidR="00A23ED1" w:rsidRDefault="00A23ED1" w:rsidP="00A23E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6D2" w14:textId="77777777" w:rsidR="00A23ED1" w:rsidRDefault="00A23ED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8D20238" w14:textId="77777777" w:rsidR="00A23ED1" w:rsidRDefault="00A23ED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08D1" w14:textId="77777777" w:rsidR="00A23ED1" w:rsidRDefault="00A23ED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1809" w14:textId="77777777" w:rsidR="00A23ED1" w:rsidRDefault="00A23ED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5D35F080" w14:textId="77777777" w:rsidR="00A23ED1" w:rsidRDefault="00A23ED1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5987" w14:textId="77777777" w:rsidR="00A23ED1" w:rsidRDefault="00A23ED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99FC" w14:textId="77777777" w:rsidR="00A23ED1" w:rsidRDefault="00A23ED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41D2" w14:textId="77777777" w:rsidR="00A23ED1" w:rsidRDefault="00A23ED1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F6FF" w14:textId="77777777" w:rsidR="00A23ED1" w:rsidRDefault="00A23ED1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6914" w14:textId="77777777" w:rsidR="00A23ED1" w:rsidRDefault="00A23ED1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FF394AF" w14:textId="77777777" w:rsidR="00A23ED1" w:rsidRDefault="00A23ED1" w:rsidP="00623FF6">
      <w:pPr>
        <w:spacing w:before="40" w:after="40" w:line="192" w:lineRule="auto"/>
        <w:ind w:right="57"/>
        <w:rPr>
          <w:lang w:val="ro-RO"/>
        </w:rPr>
      </w:pPr>
    </w:p>
    <w:p w14:paraId="4E0EEC1D" w14:textId="77777777" w:rsidR="00A23ED1" w:rsidRDefault="00A23ED1" w:rsidP="006D4098">
      <w:pPr>
        <w:pStyle w:val="Heading1"/>
        <w:spacing w:line="360" w:lineRule="auto"/>
      </w:pPr>
      <w:r>
        <w:lastRenderedPageBreak/>
        <w:t>LINIA 201</w:t>
      </w:r>
    </w:p>
    <w:p w14:paraId="2D84FFFC" w14:textId="77777777" w:rsidR="00A23ED1" w:rsidRDefault="00A23ED1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A23ED1" w14:paraId="4D2693FD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C27" w14:textId="77777777" w:rsidR="00A23ED1" w:rsidRDefault="00A23ED1" w:rsidP="00A23ED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CA8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8321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3E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B9A8EE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B3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2CB18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46CA15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6774D2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4E8C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1C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DE5E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88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B5B811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3B4F" w14:textId="77777777" w:rsidR="00A23ED1" w:rsidRDefault="00A23ED1" w:rsidP="00A23ED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1CD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4775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4E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D0C62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2AF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4B810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875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DF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FC66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AA1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F612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E76A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A23ED1" w14:paraId="4FFA595E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630A" w14:textId="77777777" w:rsidR="00A23ED1" w:rsidRDefault="00A23ED1" w:rsidP="00A23ED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510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22BA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F6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80687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94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31258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34E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AC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6183" w14:textId="77777777" w:rsidR="00A23ED1" w:rsidRPr="00C937B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DD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A7B1C5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52435459" w14:textId="77777777" w:rsidR="00A23ED1" w:rsidRPr="003012FC" w:rsidRDefault="00A23ED1">
      <w:pPr>
        <w:spacing w:before="40" w:after="40" w:line="192" w:lineRule="auto"/>
        <w:ind w:right="57"/>
      </w:pPr>
    </w:p>
    <w:p w14:paraId="3A0FF062" w14:textId="77777777" w:rsidR="00A23ED1" w:rsidRDefault="00A23ED1" w:rsidP="00C53936">
      <w:pPr>
        <w:pStyle w:val="Heading1"/>
        <w:spacing w:line="360" w:lineRule="auto"/>
      </w:pPr>
      <w:r>
        <w:t>LINIA 202 A</w:t>
      </w:r>
    </w:p>
    <w:p w14:paraId="1085A477" w14:textId="77777777" w:rsidR="00A23ED1" w:rsidRDefault="00A23ED1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A23ED1" w14:paraId="3BA2959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9EE" w14:textId="77777777" w:rsidR="00A23ED1" w:rsidRDefault="00A23ED1" w:rsidP="00A23E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C23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6A1C" w14:textId="77777777" w:rsidR="00A23ED1" w:rsidRPr="0087494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7B9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BA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62383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47C7" w14:textId="77777777" w:rsidR="00A23ED1" w:rsidRPr="0048429E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7F5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56C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B0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A23ED1" w14:paraId="01798E41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CA0B" w14:textId="77777777" w:rsidR="00A23ED1" w:rsidRDefault="00A23ED1" w:rsidP="00A23E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F7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DB8F" w14:textId="77777777" w:rsidR="00A23ED1" w:rsidRPr="0087494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EB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1E9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8C93" w14:textId="77777777" w:rsidR="00A23ED1" w:rsidRPr="0048429E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AC7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E22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410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13A307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22D8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A23ED1" w:rsidRPr="00743905" w14:paraId="230FA970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10FB" w14:textId="77777777" w:rsidR="00A23ED1" w:rsidRPr="00743905" w:rsidRDefault="00A23ED1" w:rsidP="00A23E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DF6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3B8BE00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EDF7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E45D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E0B9023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7CA56C12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12FFB2D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8C3EB4D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CFD9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A0BB" w14:textId="77777777" w:rsidR="00A23ED1" w:rsidRPr="00743905" w:rsidRDefault="00A23ED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0B2A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0CF1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6CB7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2A30894A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A23ED1" w:rsidRPr="00743905" w14:paraId="7609BE7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E117" w14:textId="77777777" w:rsidR="00A23ED1" w:rsidRPr="00743905" w:rsidRDefault="00A23ED1" w:rsidP="00A23E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FA10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EEF6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2138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96479E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B467647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61A1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9921D2E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3052" w14:textId="77777777" w:rsidR="00A23ED1" w:rsidRPr="00743905" w:rsidRDefault="00A23ED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5FD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979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AA80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A23ED1" w:rsidRPr="00743905" w14:paraId="2B551DC0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11B5" w14:textId="77777777" w:rsidR="00A23ED1" w:rsidRPr="00743905" w:rsidRDefault="00A23ED1" w:rsidP="00A23E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4B75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A757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744B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4F4A39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26DF329E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9CEE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B8245E0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666" w14:textId="77777777" w:rsidR="00A23ED1" w:rsidRPr="00743905" w:rsidRDefault="00A23ED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72FF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F3F" w14:textId="77777777" w:rsidR="00A23ED1" w:rsidRPr="00743905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D69E" w14:textId="77777777" w:rsidR="00A23ED1" w:rsidRPr="00743905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7B632AFC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7CA8A928" w14:textId="77777777" w:rsidR="00A23ED1" w:rsidRDefault="00A23ED1" w:rsidP="00BD3926">
      <w:pPr>
        <w:pStyle w:val="Heading1"/>
        <w:spacing w:line="360" w:lineRule="auto"/>
      </w:pPr>
      <w:r>
        <w:t>LINIA 202 B</w:t>
      </w:r>
    </w:p>
    <w:p w14:paraId="6D6E52B9" w14:textId="77777777" w:rsidR="00A23ED1" w:rsidRDefault="00A23ED1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A23ED1" w14:paraId="690D8DB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254" w14:textId="77777777" w:rsidR="00A23ED1" w:rsidRDefault="00A23ED1" w:rsidP="00A23ED1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C2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D01D" w14:textId="77777777" w:rsidR="00A23ED1" w:rsidRPr="007C5BF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D04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1433567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F9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454D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19B5" w14:textId="77777777" w:rsidR="00A23ED1" w:rsidRPr="007C5BF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047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A059" w14:textId="77777777" w:rsidR="00A23ED1" w:rsidRPr="00BD268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62F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FF95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802A323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C3A5A71" w14:textId="77777777" w:rsidR="00A23ED1" w:rsidRDefault="00A23ED1" w:rsidP="002A4CB1">
      <w:pPr>
        <w:pStyle w:val="Heading1"/>
        <w:spacing w:line="360" w:lineRule="auto"/>
      </w:pPr>
      <w:r>
        <w:t>LINIA 203</w:t>
      </w:r>
    </w:p>
    <w:p w14:paraId="35AC6204" w14:textId="77777777" w:rsidR="00A23ED1" w:rsidRDefault="00A23ED1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A23ED1" w:rsidRPr="007126D7" w14:paraId="60A0BA0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970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A3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BEB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105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EA26525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156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8B41B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08B3C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8AAE85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32D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F33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6229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A4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22B427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A23ED1" w:rsidRPr="007126D7" w14:paraId="6335A8F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45C3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6C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322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E17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D2ABAD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92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6A371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74978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289D23B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1FF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08B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15B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BF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A23ED1" w:rsidRPr="007126D7" w14:paraId="70BD815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DA96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7CD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2CFA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3E8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9FB798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5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9DF98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1F1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225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0EA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2DF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23ED1" w:rsidRPr="007126D7" w14:paraId="46BCA47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E98D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9A1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CC561D4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F22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CBB0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E241E3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FB6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7D6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7EB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B8A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A7E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1B5BB6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E296B7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7C1B76C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A66D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6FB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5F21FB0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07D2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D9A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4EBD29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81D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EBF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4A8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4CE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F94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55C18C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3046DD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446A20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CE96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2FB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30CC73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52E5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C5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4A5777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035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F46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09A7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3DA2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44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37B2AB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23686F" w14:textId="77777777" w:rsidR="00A23ED1" w:rsidRPr="008F5A6B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0DAF51D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4E3B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03A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CD2E04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161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11B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0B3D35A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E212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C1D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298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D4E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A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A7A7B9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DA6DB4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2A7529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12A1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7CA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6DB2962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45FA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7C8F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C0353C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3E0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787A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AE9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C7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48E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78A72E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B23A59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035D47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E76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139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1CC2337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5139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D97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AAA6BD2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483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E8D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31B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77C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AF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0595A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4A243F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3D84C44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3ED1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AC5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317873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0BA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45D5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CBCB926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A63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994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9C0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4F3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FF3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F917A8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0D5BBB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2FEC5F3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1CEE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C5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B7CF28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E61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3A5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9B7A21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BE1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717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EA0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E0E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0FF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19043F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C4CCAB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50FB7F4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8E94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AF2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1CD552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BBD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450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E99463F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E0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4D72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C0EB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BB2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BC5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69126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F4660B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4044422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580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A9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173697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FED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B845" w14:textId="77777777" w:rsidR="00A23ED1" w:rsidRPr="007126D7" w:rsidRDefault="00A23ED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A16242D" w14:textId="77777777" w:rsidR="00A23ED1" w:rsidRPr="007126D7" w:rsidRDefault="00A23ED1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CEF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431A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1BF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365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610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6FED34F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A320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AFE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60713FD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646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92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1BB0656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01C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4F1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F63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287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ADA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6F0AC7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A155868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0088B37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E7DB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AD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5537074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DEB9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04BE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590ED4E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B9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0B4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7E1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E829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263" w14:textId="77777777" w:rsidR="00A23ED1" w:rsidRPr="00F13EC0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4909DFF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E4D4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518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3BFF24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94B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F5A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849874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BD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8C1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3A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A40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4F6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010399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F3F4FA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2377A2B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6CC3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40B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F8792F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D9D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6F48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A03121E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F79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A75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F9B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D38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A6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A62956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48CAA8D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6007B68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0E02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34E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E7A258B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F6E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DC0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8E9487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DAC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2A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FE2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A46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46B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66C227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73015B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70041D3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5B45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341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46E4D6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A74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3B19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BDDE6C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3392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2D8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4997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E14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15D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B9CA05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8817C1" w14:textId="77777777" w:rsidR="00A23ED1" w:rsidRPr="00744E1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1B493AA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48C7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E1E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3434D63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517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9593" w14:textId="77777777" w:rsidR="00A23ED1" w:rsidRPr="007126D7" w:rsidRDefault="00A23ED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BB6F859" w14:textId="77777777" w:rsidR="00A23ED1" w:rsidRPr="007126D7" w:rsidRDefault="00A23ED1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6744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7C2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1BC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C6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B12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304D148B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DA74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06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280A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F70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2E898B76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DB7EA55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AF1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63C15F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A24BA6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E0F779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26C30A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4B1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664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D4A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396F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23ED1" w:rsidRPr="007126D7" w14:paraId="3C199055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DB56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69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53F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F90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0E17AA0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3A57" w14:textId="77777777" w:rsidR="00A23ED1" w:rsidRPr="007126D7" w:rsidRDefault="00A23ED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00D2339" w14:textId="77777777" w:rsidR="00A23ED1" w:rsidRPr="007126D7" w:rsidRDefault="00A23ED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30D3938" w14:textId="77777777" w:rsidR="00A23ED1" w:rsidRPr="007126D7" w:rsidRDefault="00A23ED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6D58E864" w14:textId="77777777" w:rsidR="00A23ED1" w:rsidRPr="007126D7" w:rsidRDefault="00A23ED1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365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9FA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61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6FB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150996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A23ED1" w:rsidRPr="007126D7" w14:paraId="7975A8C0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E239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7A47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9E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B10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A9438C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FEF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20C06F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2735B1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E7B4247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670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303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415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94C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676409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A23ED1" w:rsidRPr="007126D7" w14:paraId="3B8627C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4C7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6D7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4A0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072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E12433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B6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C70DDF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10078B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5A22F30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9D2D7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8A3D4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01EE6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C7E2AF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58B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796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755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FC9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492E68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A23ED1" w:rsidRPr="007126D7" w14:paraId="73AB1D2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72AF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788B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59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643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0D5217E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A94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8D3EB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4F39D8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0F0451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C97BB3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3F6968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5F9BFE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4C0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529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F3E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C3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CF5FB0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A23ED1" w:rsidRPr="007126D7" w14:paraId="3BEA30E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EEBC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512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269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6E1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DE02BE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C00D67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9C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EF38B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B8B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0D82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F855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D9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23ED1" w:rsidRPr="007126D7" w14:paraId="21B70F3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EF22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A89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ABE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8B1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9FFB01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A3B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A91B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5F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15C370C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3979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97FE" w14:textId="77777777" w:rsidR="00A23ED1" w:rsidRDefault="00A23ED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79BDE9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49BF76E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5C79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421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EFD5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99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5D1239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34F6DF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635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9A58BB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EEE271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15EE3B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CF93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FED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452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EAD3" w14:textId="77777777" w:rsidR="00A23ED1" w:rsidRDefault="00A23ED1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A23ED1" w:rsidRPr="007126D7" w14:paraId="00C19A1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0BA7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E50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1E28065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9FDB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582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A9E572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BB0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935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BA6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01A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88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397E609A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0090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46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8C45004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6CB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6CD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F0280B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2E11F6FB" w14:textId="77777777" w:rsidR="00A23ED1" w:rsidRPr="00F87E98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BBA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A4B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03A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F70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C8A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A23ED1" w:rsidRPr="007126D7" w14:paraId="0196EA9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BFEC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A19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FEEB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530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31388B88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14DBA65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944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AEA1F1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74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43B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952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F8A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23ED1" w:rsidRPr="007126D7" w14:paraId="42CDFC4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BCF5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B54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55F96BE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404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EF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710326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056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7A3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61F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C2A2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A2A2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3875296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8741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BE8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FD77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9AB1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C6557B0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B72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3B0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2562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FB4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314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A23ED1" w:rsidRPr="007126D7" w14:paraId="6CEE424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DA0B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7D0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386AB9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A5F9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222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087D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607B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039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E1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5FF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7DA58DC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8D2F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085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90E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AB3D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268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6A6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99BA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6A2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740A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341F862E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0083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1F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CCE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8E05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9F61B3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550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13A2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E286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6F8231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1A15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457C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735D6E8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6E59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2BCB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CDF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0739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7E8D9A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5AF3454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35B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CE2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C4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87038E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FFD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CA58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5AE412A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3137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E99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15B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8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0B0D0A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2A4273C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BD6E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0AA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FBB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B244F8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DA5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BB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15E3B0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A23ED1" w:rsidRPr="007126D7" w14:paraId="655081F2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1112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CF6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A9F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32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42627F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6D954A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5D8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4CE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F93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DF97F28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D76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7B4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27350E6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FB20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EF2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FCD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A6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06DED94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F06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3F75F2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A960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C070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463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1799" w14:textId="77777777" w:rsidR="00A23ED1" w:rsidRPr="007126D7" w:rsidRDefault="00A23ED1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95A39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5513397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A23ED1" w:rsidRPr="007126D7" w14:paraId="0924682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855A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9D0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968B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53C0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391ACF8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CC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7DD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EF35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8C8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50C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A23ED1" w:rsidRPr="007126D7" w14:paraId="7BACBAB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D17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12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B4FC9D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2BA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29AB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6A33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01A4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C59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44D2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00E3" w14:textId="77777777" w:rsidR="00A23ED1" w:rsidRPr="007126D7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A23ED1" w:rsidRPr="007126D7" w14:paraId="1C2BABA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C570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34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1EE92A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FC0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36D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1FA6BD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E43C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C1AC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8EDF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BB01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05D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0B2888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3C0D49E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24DA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95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329785E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52F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773" w14:textId="77777777" w:rsidR="00A23ED1" w:rsidRDefault="00A23ED1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0BD2B39" w14:textId="77777777" w:rsidR="00A23ED1" w:rsidRPr="00D52EC8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F861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96CE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1017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FF1F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2E0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320D1C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A23ED1" w:rsidRPr="007126D7" w14:paraId="6D51893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0659" w14:textId="77777777" w:rsidR="00A23ED1" w:rsidRPr="007126D7" w:rsidRDefault="00A23ED1" w:rsidP="00A23E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5F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8C12D3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D56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462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3204A85" w14:textId="77777777" w:rsidR="00A23ED1" w:rsidRPr="00037854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8D7BB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14D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9376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C69" w14:textId="77777777" w:rsidR="00A23ED1" w:rsidRPr="007126D7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A1D" w14:textId="77777777" w:rsidR="00A23ED1" w:rsidRPr="007126D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2FC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C09D03B" w14:textId="77777777" w:rsidR="00A23ED1" w:rsidRDefault="00A23ED1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8469F56" w14:textId="77777777" w:rsidR="00A23ED1" w:rsidRDefault="00A23ED1" w:rsidP="00CC0982">
      <w:pPr>
        <w:pStyle w:val="Heading1"/>
        <w:spacing w:line="360" w:lineRule="auto"/>
      </w:pPr>
      <w:r>
        <w:lastRenderedPageBreak/>
        <w:t>LINIA 205</w:t>
      </w:r>
    </w:p>
    <w:p w14:paraId="485BA2EC" w14:textId="77777777" w:rsidR="00A23ED1" w:rsidRDefault="00A23ED1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A23ED1" w14:paraId="0FB46AC3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1B29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F5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D27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45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DB62F98" w14:textId="77777777" w:rsidR="00A23ED1" w:rsidRPr="00985789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AC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57F425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E1FCEC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833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88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0283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1D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5317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A23ED1" w14:paraId="78977A24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66D3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780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E7A9A6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56E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4E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5916F5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E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6C7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8D5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B17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572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23ED1" w14:paraId="1FAF254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AFA3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E4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74FE4B6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853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691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88491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8B5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989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9D7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ACEF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359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F101F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9CBA9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A23ED1" w14:paraId="4ADA5908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AFEB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9AC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D9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3B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27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184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B4C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5E0F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33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F95FB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A23ED1" w14:paraId="1CAD931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686A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82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E0D1F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E6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D48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3BED96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FB8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916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20E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D027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60E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41633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87254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A23ED1" w14:paraId="5D6BB7A5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EC8F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0DA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9CF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420B" w14:textId="77777777" w:rsidR="00A23ED1" w:rsidRDefault="00A23ED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199794F" w14:textId="77777777" w:rsidR="00A23ED1" w:rsidRDefault="00A23ED1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B95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4EA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9B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FCD4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13C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A989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A23ED1" w14:paraId="31630E0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29AF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D1E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02794EA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3E4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DD7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0396E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BB8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70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47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F4CB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B3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738A3F5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CB28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82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4DA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E44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3D20F4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DE3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286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34D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D6C7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4C6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B270275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C4FB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7DC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A4F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6C9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5C408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5B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82D61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3E8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115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354F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F78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64CB142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2B7A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D3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33C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3C2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77F1B4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74F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12EF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DB3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D7E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896C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C46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5B8B31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04F8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8FA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147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49D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1EDE9BB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18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FFE2E6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7FF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946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ED75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7F6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BC8E9A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23ED1" w14:paraId="6B5985C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4F44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D7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5279E26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1C2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ED7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0FD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F05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304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5634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D70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CC6C0C2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19C1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E1B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48A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D49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B8654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D2F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C85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882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11DF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4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BC6DF4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AC64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50F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56CE0F5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316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6B32" w14:textId="77777777" w:rsidR="00A23ED1" w:rsidRDefault="00A23ED1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60943AE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6C5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FBF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61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CB3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341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B93F8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3142CF7E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9531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5B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A04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7F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10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4B2D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D86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1A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71C1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BE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0CA146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D030" w14:textId="77777777" w:rsidR="00A23ED1" w:rsidRDefault="00A23ED1" w:rsidP="00A23E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C33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BBEDF8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5A5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B83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CC1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FAA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94F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69DB" w14:textId="77777777" w:rsidR="00A23ED1" w:rsidRPr="007343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C18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37ECF99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6F6210A8" w14:textId="77777777" w:rsidR="00A23ED1" w:rsidRDefault="00A23ED1" w:rsidP="001B3E46">
      <w:pPr>
        <w:pStyle w:val="Heading1"/>
        <w:spacing w:line="360" w:lineRule="auto"/>
      </w:pPr>
      <w:r>
        <w:t>LINIA 206</w:t>
      </w:r>
    </w:p>
    <w:p w14:paraId="2025F8BD" w14:textId="77777777" w:rsidR="00A23ED1" w:rsidRDefault="00A23ED1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A23ED1" w14:paraId="390AE78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404D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BB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5599ABA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C67E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725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3975D2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5ED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E07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148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6666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36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E6090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4EF5715D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A23ED1" w14:paraId="566B3B1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2C91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ABC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3A4F3AA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E89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1DF" w14:textId="77777777" w:rsidR="00A23ED1" w:rsidRDefault="00A23ED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901F0FB" w14:textId="77777777" w:rsidR="00A23ED1" w:rsidRDefault="00A23ED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1A86A886" w14:textId="77777777" w:rsidR="00A23ED1" w:rsidRDefault="00A23ED1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E04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6465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72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E7F9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37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0D860D9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FD1A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BD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4D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1D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5B217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32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3C4BE48C" w14:textId="77777777" w:rsidR="00A23ED1" w:rsidRPr="008978B6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403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B9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9DE8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ADB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F816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BD839D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490C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407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543D70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77B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4F1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D17555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780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1EF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0B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9302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716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BBF5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3FC77F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7B32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E656" w14:textId="77777777" w:rsidR="00A23ED1" w:rsidRDefault="00A23ED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3B6C" w14:textId="77777777" w:rsidR="00A23ED1" w:rsidRDefault="00A23ED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7155" w14:textId="77777777" w:rsidR="00A23ED1" w:rsidRDefault="00A23ED1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8E37" w14:textId="77777777" w:rsidR="00A23ED1" w:rsidRDefault="00A23ED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A0A1" w14:textId="77777777" w:rsidR="00A23ED1" w:rsidRDefault="00A23ED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39B9" w14:textId="77777777" w:rsidR="00A23ED1" w:rsidRDefault="00A23ED1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4427" w14:textId="77777777" w:rsidR="00A23ED1" w:rsidRPr="005E2797" w:rsidRDefault="00A23ED1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4CC1" w14:textId="77777777" w:rsidR="00A23ED1" w:rsidRDefault="00A23ED1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DF9C37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B94B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354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2C61E0F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C96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A6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6CA7867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1DF19D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16EE27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9C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FF60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C5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AEEF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EE14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B4AA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D9AFF5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08A" w14:textId="77777777" w:rsidR="00A23ED1" w:rsidRDefault="00A23ED1" w:rsidP="00A23E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DA7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E1B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F9F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E2A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FDFF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2B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36A" w14:textId="77777777" w:rsidR="00A23ED1" w:rsidRPr="005E2797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E4D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E4194A7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E7F6F50" w14:textId="77777777" w:rsidR="00A23ED1" w:rsidRDefault="00A23ED1" w:rsidP="00406C17">
      <w:pPr>
        <w:pStyle w:val="Heading1"/>
        <w:spacing w:line="360" w:lineRule="auto"/>
      </w:pPr>
      <w:r>
        <w:t>LINIA 210</w:t>
      </w:r>
    </w:p>
    <w:p w14:paraId="49DE18BE" w14:textId="77777777" w:rsidR="00A23ED1" w:rsidRDefault="00A23ED1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A23ED1" w14:paraId="737C4916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1234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454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C6AE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CD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5596A2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56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8DE87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4E5F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4C83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154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460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D832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1E6E5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A23ED1" w14:paraId="2EAB0A4C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BB65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C27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58F4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4D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ED3DE7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46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D76E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7A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9571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F7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0671F3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D914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BB7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BC89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AF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649C7F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C9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A4E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AEA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09FF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407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A639E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EA6D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3DF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71C3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218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623004A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39D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7EF1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9FD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E9F3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1B7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61B69E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91D4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B5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5A5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464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7C72D6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3B5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9B3956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49787D7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E723C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FD19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97A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A6FA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9F5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EA4F95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9D94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2EB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2DD967F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4DA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98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6C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38E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557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EA48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B88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503418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5016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13A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3906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73F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84CD44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5455" w14:textId="77777777" w:rsidR="00A23ED1" w:rsidRDefault="00A23ED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17A509DD" w14:textId="77777777" w:rsidR="00A23ED1" w:rsidRDefault="00A23ED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178139D" w14:textId="77777777" w:rsidR="00A23ED1" w:rsidRDefault="00A23ED1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4DF1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03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DCE4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3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06830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0AAD" w14:textId="77777777" w:rsidR="00A23ED1" w:rsidRDefault="00A23ED1" w:rsidP="00A23E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438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39C1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85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6741627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4F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7E58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F4D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0A0F" w14:textId="77777777" w:rsidR="00A23ED1" w:rsidRPr="00C7636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BF4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821282F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4D22152F" w14:textId="77777777" w:rsidR="00A23ED1" w:rsidRDefault="00A23ED1" w:rsidP="001B4DE9">
      <w:pPr>
        <w:pStyle w:val="Heading1"/>
        <w:spacing w:line="360" w:lineRule="auto"/>
      </w:pPr>
      <w:r>
        <w:t>LINIA 213</w:t>
      </w:r>
    </w:p>
    <w:p w14:paraId="2F939C3E" w14:textId="77777777" w:rsidR="00A23ED1" w:rsidRDefault="00A23ED1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A23ED1" w14:paraId="0C100DCD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CD24" w14:textId="77777777" w:rsidR="00A23ED1" w:rsidRDefault="00A23ED1" w:rsidP="00A23E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B70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0599" w14:textId="77777777" w:rsidR="00A23ED1" w:rsidRPr="00BA7F8C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7CD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687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4FBDE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1D354B2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0917AF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269D5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C228" w14:textId="77777777" w:rsidR="00A23ED1" w:rsidRPr="009E006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45E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ADA8" w14:textId="77777777" w:rsidR="00A23ED1" w:rsidRPr="00BA7F8C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B29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A23ED1" w14:paraId="54861BF8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2027" w14:textId="77777777" w:rsidR="00A23ED1" w:rsidRDefault="00A23ED1" w:rsidP="00A23E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583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7DA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BF7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94B466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2DB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C42E" w14:textId="77777777" w:rsidR="00A23ED1" w:rsidRPr="009E006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1ED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B09E" w14:textId="77777777" w:rsidR="00A23ED1" w:rsidRPr="00BA7F8C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BB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36BB4C0C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E24B" w14:textId="77777777" w:rsidR="00A23ED1" w:rsidRDefault="00A23ED1" w:rsidP="00A23E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1F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691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4BF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5EBE33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27D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51A7" w14:textId="77777777" w:rsidR="00A23ED1" w:rsidRPr="009E006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63F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9F19" w14:textId="77777777" w:rsidR="00A23ED1" w:rsidRPr="00BA7F8C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792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009CAAC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2666" w14:textId="77777777" w:rsidR="00A23ED1" w:rsidRDefault="00A23ED1" w:rsidP="00A23E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002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87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235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0825C17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BBE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E8875E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420BE1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2A678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D19B3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DD7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650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02C" w14:textId="77777777" w:rsidR="00A23ED1" w:rsidRPr="00BA7F8C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A0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5504DEA" w14:textId="77777777" w:rsidR="00A23ED1" w:rsidRPr="006A7611" w:rsidRDefault="00A23ED1">
      <w:pPr>
        <w:spacing w:before="40" w:after="40" w:line="192" w:lineRule="auto"/>
        <w:ind w:right="57"/>
      </w:pPr>
    </w:p>
    <w:p w14:paraId="6E2A37FC" w14:textId="77777777" w:rsidR="00A23ED1" w:rsidRDefault="00A23ED1" w:rsidP="00AF3F1F">
      <w:pPr>
        <w:pStyle w:val="Heading1"/>
        <w:spacing w:line="360" w:lineRule="auto"/>
      </w:pPr>
      <w:r>
        <w:t>LINIA 216</w:t>
      </w:r>
    </w:p>
    <w:p w14:paraId="64B2BDB3" w14:textId="77777777" w:rsidR="00A23ED1" w:rsidRDefault="00A23ED1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ED1" w14:paraId="504B8BF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45F4F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270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FC6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D27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BB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297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2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0BA775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DE4F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3B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AFEFD1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641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3E8" w14:textId="77777777" w:rsidR="00A23ED1" w:rsidRDefault="00A23ED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24B4" w14:textId="77777777" w:rsidR="00A23ED1" w:rsidRDefault="00A23ED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FD1D" w14:textId="77777777" w:rsidR="00A23ED1" w:rsidRDefault="00A23ED1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EE6B" w14:textId="77777777" w:rsidR="00A23ED1" w:rsidRDefault="00A23ED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125" w14:textId="77777777" w:rsidR="00A23ED1" w:rsidRDefault="00A23ED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BCDA" w14:textId="77777777" w:rsidR="00A23ED1" w:rsidRDefault="00A23ED1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CAD0" w14:textId="77777777" w:rsidR="00A23ED1" w:rsidRDefault="00A23ED1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82AD" w14:textId="77777777" w:rsidR="00A23ED1" w:rsidRDefault="00A23ED1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370F7A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37D2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C5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1872B5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4CA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4C7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16D5120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1F8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9CD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D3C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F2BA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BD8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EE9C868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BB28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B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923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8F8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436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BA2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68E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38DC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30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7F84225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77A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D7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7B0308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82B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A74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1B3583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EE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B6A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878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E045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80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392CA62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6EDE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040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6D8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EC1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5D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1E7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A33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C6AD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AB1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D26800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6910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29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7D9AF3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1388" w14:textId="77777777" w:rsidR="00A23ED1" w:rsidRPr="0061450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25B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6ABD69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FA5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882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50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F307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178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427C7F2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C0BF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33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21F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A0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9B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E6E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E2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72B5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68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0481620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7C50" w14:textId="77777777" w:rsidR="00A23ED1" w:rsidRDefault="00A23ED1" w:rsidP="00A23ED1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C40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15643EE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D44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0E9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12B0E24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B6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A12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C7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8AFF" w14:textId="77777777" w:rsidR="00A23ED1" w:rsidRPr="00AA60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33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29B7505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14DCBA3C" w14:textId="77777777" w:rsidR="00A23ED1" w:rsidRDefault="00A23ED1" w:rsidP="005B00A7">
      <w:pPr>
        <w:pStyle w:val="Heading1"/>
        <w:spacing w:line="360" w:lineRule="auto"/>
      </w:pPr>
      <w:r>
        <w:t>LINIA 218</w:t>
      </w:r>
    </w:p>
    <w:p w14:paraId="72E14B4A" w14:textId="77777777" w:rsidR="00A23ED1" w:rsidRDefault="00A23ED1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A23ED1" w14:paraId="4F91362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843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4F3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A189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33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ECEC0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A1FB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4B20D5E7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CFD7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4B8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BE35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BF4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:rsidRPr="00A8307A" w14:paraId="5E27381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FEBE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80CF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7178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F47D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B74ED5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F8B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1BEEC082" w14:textId="77777777" w:rsidR="00A23ED1" w:rsidRPr="00664FA3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FE4A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262A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E576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AF4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B986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8327E4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42297D3" w14:textId="77777777" w:rsidR="00A23ED1" w:rsidRPr="00664FA3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A23ED1" w:rsidRPr="00A8307A" w14:paraId="2505DB0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C9C8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BCD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A2D9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4183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8520E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D705" w14:textId="77777777" w:rsidR="00A23ED1" w:rsidRPr="00664FA3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284AEE3" w14:textId="77777777" w:rsidR="00A23ED1" w:rsidRPr="00664FA3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0CA9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933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E344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C85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3549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1E1CAA7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E282450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A23ED1" w:rsidRPr="00A8307A" w14:paraId="30FE6BE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0D01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D66D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DF33" w14:textId="77777777" w:rsidR="00A23ED1" w:rsidRPr="003F40D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8BEF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F1129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D843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5F08" w14:textId="77777777" w:rsidR="00A23ED1" w:rsidRPr="003F40D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5D77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9AD6" w14:textId="77777777" w:rsidR="00A23ED1" w:rsidRPr="003F40D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E04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7EA24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A23ED1" w:rsidRPr="00A8307A" w14:paraId="0740C1F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EE3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517F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5678" w14:textId="77777777" w:rsidR="00A23ED1" w:rsidRPr="003F40D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118F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0F7E3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6A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8E7FB3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CD18" w14:textId="77777777" w:rsidR="00A23ED1" w:rsidRPr="003F40D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E1B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5A39" w14:textId="77777777" w:rsidR="00A23ED1" w:rsidRPr="003F40D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236F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6344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A23ED1" w:rsidRPr="00A8307A" w14:paraId="29F479A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EF36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BE77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9885" w14:textId="77777777" w:rsidR="00A23ED1" w:rsidRPr="007328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167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7969AB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77B3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D8CF" w14:textId="77777777" w:rsidR="00A23ED1" w:rsidRPr="007B4F6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3B51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5C29" w14:textId="77777777" w:rsidR="00A23ED1" w:rsidRPr="007328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3A2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99D3C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745E1D5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82DE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E24EF13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A23ED1" w:rsidRPr="00A8307A" w14:paraId="562645E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D085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3CA7" w14:textId="77777777" w:rsidR="00A23ED1" w:rsidRPr="00A8307A" w:rsidRDefault="00A23ED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D7AA" w14:textId="77777777" w:rsidR="00A23ED1" w:rsidRPr="00732832" w:rsidRDefault="00A23ED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7E7A" w14:textId="77777777" w:rsidR="00A23ED1" w:rsidRPr="00A8307A" w:rsidRDefault="00A23ED1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CA19D6" w14:textId="77777777" w:rsidR="00A23ED1" w:rsidRPr="00A8307A" w:rsidRDefault="00A23ED1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08F9" w14:textId="77777777" w:rsidR="00A23ED1" w:rsidRDefault="00A23ED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BBB1751" w14:textId="77777777" w:rsidR="00A23ED1" w:rsidRDefault="00A23ED1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37A569E" w14:textId="77777777" w:rsidR="00A23ED1" w:rsidRDefault="00A23ED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BD38" w14:textId="77777777" w:rsidR="00A23ED1" w:rsidRPr="007B4F6A" w:rsidRDefault="00A23ED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F4AB" w14:textId="77777777" w:rsidR="00A23ED1" w:rsidRPr="00A8307A" w:rsidRDefault="00A23ED1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08C" w14:textId="77777777" w:rsidR="00A23ED1" w:rsidRPr="00732832" w:rsidRDefault="00A23ED1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17F7" w14:textId="77777777" w:rsidR="00A23ED1" w:rsidRDefault="00A23ED1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A23ED1" w:rsidRPr="00A8307A" w14:paraId="0FF980C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B3B2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620B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2A8C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FBB9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CA5D143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9DED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7BD8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D2C8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F6CE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26D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9A09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78026C1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ED1" w:rsidRPr="00A8307A" w14:paraId="0837489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24A3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72F6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F0A6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13B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B77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6C05F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2E6AA4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DE41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AC9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4D8B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B05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9FD506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6021047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ED1" w:rsidRPr="00A8307A" w14:paraId="35A860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7A30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6465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522D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803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494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08F2B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5447D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22D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E8ED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CF2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C96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539636E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ED1" w:rsidRPr="00A8307A" w14:paraId="413953C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635C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776B" w14:textId="77777777" w:rsidR="00A23ED1" w:rsidRPr="00A8307A" w:rsidRDefault="00A23ED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2A26" w14:textId="77777777" w:rsidR="00A23ED1" w:rsidRPr="00B26991" w:rsidRDefault="00A23ED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CB52" w14:textId="77777777" w:rsidR="00A23ED1" w:rsidRPr="00A8307A" w:rsidRDefault="00A23ED1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E89F" w14:textId="77777777" w:rsidR="00A23ED1" w:rsidRDefault="00A23ED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F801D1" w14:textId="77777777" w:rsidR="00A23ED1" w:rsidRDefault="00A23ED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6A71B0" w14:textId="77777777" w:rsidR="00A23ED1" w:rsidRDefault="00A23ED1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0B5" w14:textId="77777777" w:rsidR="00A23ED1" w:rsidRDefault="00A23ED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3C70" w14:textId="77777777" w:rsidR="00A23ED1" w:rsidRPr="00A8307A" w:rsidRDefault="00A23ED1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8F9" w14:textId="77777777" w:rsidR="00A23ED1" w:rsidRPr="00B26991" w:rsidRDefault="00A23ED1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B50F" w14:textId="77777777" w:rsidR="00A23ED1" w:rsidRPr="00FD3B28" w:rsidRDefault="00A23ED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99C035A" w14:textId="77777777" w:rsidR="00A23ED1" w:rsidRDefault="00A23ED1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A23ED1" w:rsidRPr="00A8307A" w14:paraId="6B82A8E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1EEE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680E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A186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739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110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D57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131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7521" w14:textId="77777777" w:rsidR="00A23ED1" w:rsidRPr="00B2699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650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A23ED1" w:rsidRPr="00A8307A" w14:paraId="1351DD3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FE04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8D3C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0FF6" w14:textId="77777777" w:rsidR="00A23ED1" w:rsidRPr="000D3BB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00D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833AD7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14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B1E673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B5BF" w14:textId="77777777" w:rsidR="00A23ED1" w:rsidRPr="000D3BB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56D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A36A" w14:textId="77777777" w:rsidR="00A23ED1" w:rsidRPr="000D3BB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F885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8EC615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ED1" w:rsidRPr="00A8307A" w14:paraId="09FBDD1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2254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D5D3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2F2" w14:textId="77777777" w:rsidR="00A23ED1" w:rsidRPr="009658E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E69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7A366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D772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1BF1" w14:textId="77777777" w:rsidR="00A23ED1" w:rsidRPr="009658E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92C4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51B" w14:textId="77777777" w:rsidR="00A23ED1" w:rsidRPr="009658E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26B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A5FD8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A23ED1" w:rsidRPr="00A8307A" w14:paraId="36A163D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FD33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3D56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BB5F" w14:textId="77777777" w:rsidR="00A23ED1" w:rsidRPr="00472E1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0F04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11EEAE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8E6F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10AA" w14:textId="77777777" w:rsidR="00A23ED1" w:rsidRPr="00472E1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2984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8C09" w14:textId="77777777" w:rsidR="00A23ED1" w:rsidRPr="00472E1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225D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C359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ED1" w:rsidRPr="00A8307A" w14:paraId="3E7612C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CB20" w14:textId="77777777" w:rsidR="00A23ED1" w:rsidRPr="00A75A00" w:rsidRDefault="00A23ED1" w:rsidP="00A23ED1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8849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FD15" w14:textId="77777777" w:rsidR="00A23ED1" w:rsidRPr="00530A8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010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5EEAEC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372D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9237" w14:textId="77777777" w:rsidR="00A23ED1" w:rsidRPr="00530A8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0BCB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CFC" w14:textId="77777777" w:rsidR="00A23ED1" w:rsidRPr="00530A8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88E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5D916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A23ED1" w14:paraId="09E7CE86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65BE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FBF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48A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4F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D0411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025226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DBCC" w14:textId="77777777" w:rsidR="00A23ED1" w:rsidRPr="00447EF5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E9104EA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5CBF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00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A550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D8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297E8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A23ED1" w14:paraId="575C014F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971D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025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6090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1F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7550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E9F98B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BBD5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D74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DD9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D98B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897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A23ED1" w14:paraId="08490FCF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146E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AC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1E51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E1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2071C1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818F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7A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8A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ADCB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08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FEEC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A23ED1" w14:paraId="18FF8DB2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9CC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80C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3983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8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7ABF3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37B4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EFA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858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634D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7F1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7F0B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40DA7D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A23ED1" w14:paraId="62C1EE0F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A14F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1DA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76B6743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7F67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846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FF4880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777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CA2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236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CDFB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EC6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EF8F102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4D6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A8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C42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03A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046E3F6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65A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8E9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DEF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A436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6B3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498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A23ED1" w14:paraId="609FF88C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97EB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E31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F512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6A9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0D1CFE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3DC4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08A8687D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468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39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AF40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206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3473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A23ED1" w14:paraId="0E375CB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FE74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A20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A0994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D31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3E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1E935A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A1E8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062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6A2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E9D4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426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A23ED1" w14:paraId="15D5E6AD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A6E6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B30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CD6D58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837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F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17CB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BC7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D30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B845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66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A23ED1" w14:paraId="6A8C33EE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4759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0CA1" w14:textId="77777777" w:rsidR="00A23ED1" w:rsidRDefault="00A23ED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632E5A85" w14:textId="77777777" w:rsidR="00A23ED1" w:rsidRDefault="00A23ED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9EF3" w14:textId="77777777" w:rsidR="00A23ED1" w:rsidRDefault="00A23ED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82B5" w14:textId="77777777" w:rsidR="00A23ED1" w:rsidRDefault="00A23ED1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1698" w14:textId="77777777" w:rsidR="00A23ED1" w:rsidRPr="00465A98" w:rsidRDefault="00A23ED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B1F2" w14:textId="77777777" w:rsidR="00A23ED1" w:rsidRDefault="00A23ED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3389" w14:textId="77777777" w:rsidR="00A23ED1" w:rsidRDefault="00A23ED1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BF19" w14:textId="77777777" w:rsidR="00A23ED1" w:rsidRPr="00984D71" w:rsidRDefault="00A23ED1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01FD" w14:textId="77777777" w:rsidR="00A23ED1" w:rsidRDefault="00A23ED1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D2F206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1651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E7A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1342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A9E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2ECD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28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097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296C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C2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BFB2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A23ED1" w14:paraId="6F445DC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AE11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80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A612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D9B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8EDAE1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E705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21A75AB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0C9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02A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6A55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F20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FDF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A23ED1" w14:paraId="22F9B083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CEA5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4A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79E656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5C9B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7C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4A77AE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82244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EFFF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D95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82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626E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BD1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A23ED1" w14:paraId="68D3DE49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5F97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01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C18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C4B7" w14:textId="77777777" w:rsidR="00A23ED1" w:rsidRDefault="00A23ED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3655934" w14:textId="77777777" w:rsidR="00A23ED1" w:rsidRDefault="00A23ED1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E6A0" w14:textId="77777777" w:rsidR="00A23ED1" w:rsidRDefault="00A23ED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36B4D95" w14:textId="77777777" w:rsidR="00A23ED1" w:rsidRPr="0017470F" w:rsidRDefault="00A23ED1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359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50B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616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89B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4B6FF9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8830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61F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3A56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EDE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DA3954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662A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2934621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36F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10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C07B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150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3DD8E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A23ED1" w14:paraId="2ACA5A1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3BDC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4D1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952D" w14:textId="77777777" w:rsidR="00A23ED1" w:rsidRPr="00CF787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9CF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6EF88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2C9" w14:textId="77777777" w:rsidR="00A23ED1" w:rsidRPr="00465A98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3D1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A4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EDD" w14:textId="77777777" w:rsidR="00A23ED1" w:rsidRPr="00984D7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E3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A23ED1" w14:paraId="22A92DA2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F250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B07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792ABE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F73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DBD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1DBB3E3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334EC62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CD62" w14:textId="77777777" w:rsidR="00A23ED1" w:rsidRPr="00465A98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9E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EDD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2188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4DF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1BD350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206C25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67A2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8C2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163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633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1F4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9D9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52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B130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39A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A23ED1" w14:paraId="2812B8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A57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4A0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DBB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EE0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80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0EA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0DC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E8E7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87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A23ED1" w14:paraId="635DEF7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5182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E1E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80E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44C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741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386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A64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C9FC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9A5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A23ED1" w14:paraId="316C60C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14E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39D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B20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07A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C19036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C5C1" w14:textId="77777777" w:rsidR="00A23ED1" w:rsidRPr="00465A98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605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F02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AAC9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B7D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2D9734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23FC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39C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B98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E6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930018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608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00D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3F1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DAD3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B47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4C43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A23ED1" w14:paraId="3BD5DE2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AB08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15A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163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32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117C26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1AA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EFA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E7B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B3AA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615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E259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A23ED1" w14:paraId="5E4CCB6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BAD7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8BD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63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BF1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0329E0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A09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BE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CCE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6D6D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B37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5669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A23ED1" w14:paraId="58C49C1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ED03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72D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96E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701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57FCBD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CF4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AEA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25C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B085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94A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D258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23ED1" w14:paraId="70D4B07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446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A7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F06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BAF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DD7732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96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66D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FE5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D8BF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F76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61C52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A23ED1" w14:paraId="41673F1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F270" w14:textId="77777777" w:rsidR="00A23ED1" w:rsidRDefault="00A23ED1" w:rsidP="00A23E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714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97C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FDA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F2686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1F9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100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393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7D8B" w14:textId="77777777" w:rsidR="00A23ED1" w:rsidRPr="00984D7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2ED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8A74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0EB56F4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491E0AAA" w14:textId="77777777" w:rsidR="00CC5F6B" w:rsidRDefault="00CC5F6B">
      <w:pPr>
        <w:spacing w:before="40" w:after="40" w:line="192" w:lineRule="auto"/>
        <w:ind w:right="57"/>
        <w:rPr>
          <w:sz w:val="20"/>
          <w:lang w:val="ro-RO"/>
        </w:rPr>
      </w:pPr>
    </w:p>
    <w:p w14:paraId="36482A03" w14:textId="77777777" w:rsidR="00CC5F6B" w:rsidRDefault="00CC5F6B">
      <w:pPr>
        <w:spacing w:before="40" w:after="40" w:line="192" w:lineRule="auto"/>
        <w:ind w:right="57"/>
        <w:rPr>
          <w:sz w:val="20"/>
          <w:lang w:val="ro-RO"/>
        </w:rPr>
      </w:pPr>
    </w:p>
    <w:p w14:paraId="46FE2605" w14:textId="77777777" w:rsidR="00A23ED1" w:rsidRDefault="00A23ED1" w:rsidP="0095691E">
      <w:pPr>
        <w:pStyle w:val="Heading1"/>
        <w:spacing w:line="360" w:lineRule="auto"/>
      </w:pPr>
      <w:r>
        <w:lastRenderedPageBreak/>
        <w:t>LINIA 300</w:t>
      </w:r>
    </w:p>
    <w:p w14:paraId="1F0566C2" w14:textId="77777777" w:rsidR="00A23ED1" w:rsidRDefault="00A23ED1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A23ED1" w14:paraId="33E6F6E7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EB4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011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F73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6E6D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E128A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A5C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6B1C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EF8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1C00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1AAC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4007B04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BB2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D30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C503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C06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F33817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89D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15D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C89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3933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57A2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67748FC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AA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B87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8F3E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F81D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63726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118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3693B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65A4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365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B74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6103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D05C60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A23ED1" w14:paraId="347A0B9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113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61F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2BA7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873B" w14:textId="77777777" w:rsidR="00A23ED1" w:rsidRDefault="00A23ED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9F8294" w14:textId="77777777" w:rsidR="00A23ED1" w:rsidRDefault="00A23ED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3EA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997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290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ACFE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5AE1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73F4B8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170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F22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0D31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00E5" w14:textId="77777777" w:rsidR="00A23ED1" w:rsidRDefault="00A23ED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20D6" w14:textId="77777777" w:rsidR="00A23ED1" w:rsidRPr="00E4222D" w:rsidRDefault="00A23ED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1A4B52C" w14:textId="77777777" w:rsidR="00A23ED1" w:rsidRPr="00E4222D" w:rsidRDefault="00A23ED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6C6FD2D" w14:textId="77777777" w:rsidR="00A23ED1" w:rsidRPr="00E4222D" w:rsidRDefault="00A23ED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EB76EC" w14:textId="77777777" w:rsidR="00A23ED1" w:rsidRDefault="00A23ED1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1D53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FCB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3E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216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A23ED1" w14:paraId="41D5735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5A9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650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915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1C6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5AC38E" w14:textId="77777777" w:rsidR="00A23ED1" w:rsidRDefault="00A23ED1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0F8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218977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47679C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BC2F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185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D19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0A7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8063DA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27872B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23ED1" w14:paraId="2A6C52C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4B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D44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B826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714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323FAB1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E28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1ABA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288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247F1B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6F78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34F3" w14:textId="77777777" w:rsidR="00A23ED1" w:rsidRPr="00A00A4F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4D72066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A23ED1" w14:paraId="5894E8B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1B1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452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D669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73E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57CE453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9F1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7FAA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60B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718A430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D7ED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997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A23ED1" w14:paraId="5A55CA1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35D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104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CB9B8C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9897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9AB8" w14:textId="77777777" w:rsidR="00A23ED1" w:rsidRDefault="00A23ED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1B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E79F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883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99F0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79D0" w14:textId="77777777" w:rsidR="00A23ED1" w:rsidRPr="00E4222D" w:rsidRDefault="00A23ED1" w:rsidP="00E4222D"/>
        </w:tc>
      </w:tr>
      <w:tr w:rsidR="00A23ED1" w14:paraId="6F71384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068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72B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ED2510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D60E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C6BC" w14:textId="77777777" w:rsidR="00A23ED1" w:rsidRDefault="00A23ED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007C022" w14:textId="77777777" w:rsidR="00A23ED1" w:rsidRDefault="00A23ED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CE2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033B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EB9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DA57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C15" w14:textId="77777777" w:rsidR="00A23ED1" w:rsidRPr="00E4222D" w:rsidRDefault="00A23ED1" w:rsidP="00E4222D"/>
        </w:tc>
      </w:tr>
      <w:tr w:rsidR="00A23ED1" w14:paraId="7C6F98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D90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8D7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85A6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DC3C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04AED1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AE5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3C65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B44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538DBDF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B92C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CF8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3035A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A9E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7C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9779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710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1F87CF0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F20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9A030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13C2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BD8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21BA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E64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068795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1EB4FD3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D900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BD0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8756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BC0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A80D41F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8E0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93FB3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1253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D8B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0C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947E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256C3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A23ED1" w14:paraId="1BB4630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867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D2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2AFC44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B495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A693" w14:textId="77777777" w:rsidR="00A23ED1" w:rsidRDefault="00A23ED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A092534" w14:textId="77777777" w:rsidR="00A23ED1" w:rsidRDefault="00A23ED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BE50086" w14:textId="77777777" w:rsidR="00A23ED1" w:rsidRDefault="00A23ED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FD3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9CB8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F6B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9DD5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0E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AF3E8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2E4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3E9A" w14:textId="77777777" w:rsidR="00A23ED1" w:rsidRDefault="00A23ED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DDF72E2" w14:textId="77777777" w:rsidR="00A23ED1" w:rsidRDefault="00A23ED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393F" w14:textId="77777777" w:rsidR="00A23ED1" w:rsidRDefault="00A23ED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E427" w14:textId="77777777" w:rsidR="00A23ED1" w:rsidRDefault="00A23ED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83D6" w14:textId="77777777" w:rsidR="00A23ED1" w:rsidRDefault="00A23ED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7025" w14:textId="77777777" w:rsidR="00A23ED1" w:rsidRDefault="00A23ED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3F9E" w14:textId="77777777" w:rsidR="00A23ED1" w:rsidRDefault="00A23ED1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53C3" w14:textId="77777777" w:rsidR="00A23ED1" w:rsidRDefault="00A23ED1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1EA0" w14:textId="77777777" w:rsidR="00A23ED1" w:rsidRDefault="00A23ED1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5C9FA9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FA0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12B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FD61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63D3" w14:textId="77777777" w:rsidR="00A23ED1" w:rsidRDefault="00A23ED1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A3F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2BFF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882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4A190E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3D10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7E87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28E6F8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CB3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F9C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160A6B9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6CC6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AC4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795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6B01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E22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BA86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5271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BD2CC8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438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F97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5A5A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E0AD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063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579B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C26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37A1D53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6D9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DB7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0DC7220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2E2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EAB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BEA1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174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79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DDAB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B7B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E5AFC6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326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3C11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BF71A7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50A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AB4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9A7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8E5F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D2287A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49B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A31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660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55EFF5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8C2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315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500DF4E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403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4B6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E086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454D" w14:textId="77777777" w:rsidR="00A23ED1" w:rsidRDefault="00A23ED1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85E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83BF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234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E4B71E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2CA4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703C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48C93C5" w14:textId="77777777" w:rsidR="00A23ED1" w:rsidRDefault="00A23ED1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3645BEB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652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FAA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E98D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1D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A94300E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23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577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738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A57C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5CAB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4611AC1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A3C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05C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8B5E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7A7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B717DCB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C3C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1AAFDB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77D42D7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1E051B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5AAE71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4300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504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C38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3AA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61726D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13A5668" w14:textId="77777777" w:rsidR="00A23ED1" w:rsidRPr="004870EE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A23ED1" w14:paraId="4590EDF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010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FBE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04093A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586D3320" w14:textId="77777777" w:rsidR="00A23ED1" w:rsidRDefault="00A23ED1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704F3B1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29AF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A0F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095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F3B3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CA2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455B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871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7478E9D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206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EA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22E4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727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811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1F7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ABB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9866DB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E413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5C6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83E1C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A23ED1" w14:paraId="158C048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4AB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6E69" w14:textId="77777777" w:rsidR="00A23ED1" w:rsidRDefault="00A23ED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23F70A2" w14:textId="77777777" w:rsidR="00A23ED1" w:rsidRDefault="00A23ED1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E36C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87A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7D8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E9D4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85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E55F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475B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5A195E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A23ED1" w14:paraId="7C3C2D2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F05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C52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1B54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200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CDC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9406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BA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C16FCC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315C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679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7F1B0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A23ED1" w14:paraId="60A86A3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846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CBF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A231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F50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4B4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D9A9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F8A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1819A0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A821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CC8F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AC62BF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430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7AF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8D459E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69F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E03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210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DAC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8D3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41CA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BA20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EF53AF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D5B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B1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39C5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2A4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05B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229A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5CD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06E775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89F8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B38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0B792C7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B2F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C47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FE6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E22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498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71C0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B02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3FDDE85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6556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5C0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0C6476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CCB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492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E0E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4DFE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F31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E5A8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625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D4E0E8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55B7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01B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3DB760F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512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CA6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1369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60E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6CAB1B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9DB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80107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410F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B86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82EF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E3E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0260B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2457573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A23ED1" w14:paraId="1A440172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D9A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6237" w14:textId="77777777" w:rsidR="00A23ED1" w:rsidRDefault="00A23ED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EAAC3CD" w14:textId="77777777" w:rsidR="00A23ED1" w:rsidRDefault="00A23ED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77ED" w14:textId="77777777" w:rsidR="00A23ED1" w:rsidRPr="00600D25" w:rsidRDefault="00A23ED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7A84" w14:textId="77777777" w:rsidR="00A23ED1" w:rsidRDefault="00A23ED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3A0FF55E" w14:textId="77777777" w:rsidR="00A23ED1" w:rsidRDefault="00A23ED1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E1B5" w14:textId="77777777" w:rsidR="00A23ED1" w:rsidRDefault="00A23ED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85F8" w14:textId="77777777" w:rsidR="00A23ED1" w:rsidRDefault="00A23ED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2AD3" w14:textId="77777777" w:rsidR="00A23ED1" w:rsidRDefault="00A23ED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6482AF2D" w14:textId="77777777" w:rsidR="00A23ED1" w:rsidRDefault="00A23ED1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38FA" w14:textId="77777777" w:rsidR="00A23ED1" w:rsidRPr="00600D25" w:rsidRDefault="00A23ED1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8A50" w14:textId="77777777" w:rsidR="00A23ED1" w:rsidRDefault="00A23ED1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A23ED1" w14:paraId="22A091C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8D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ACC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473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5C81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AA491F0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6C3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82FE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396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997B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997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30451E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622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E94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4AF2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ECF2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E13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05DB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5FA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315586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C7F2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407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38EDB6" w14:textId="77777777" w:rsidR="00A23ED1" w:rsidRPr="00D344C9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23ED1" w14:paraId="07A1525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159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E3D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9F513E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8798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A3A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9B9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3E6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393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AD9E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75AB" w14:textId="77777777" w:rsidR="00A23ED1" w:rsidRDefault="00A23ED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C2F0EC" w14:textId="77777777" w:rsidR="00A23ED1" w:rsidRPr="00D344C9" w:rsidRDefault="00A23ED1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A23ED1" w14:paraId="7EA7C27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C8A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573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20B701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ED48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D593" w14:textId="77777777" w:rsidR="00A23ED1" w:rsidRDefault="00A23ED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22C29F6" w14:textId="77777777" w:rsidR="00A23ED1" w:rsidRDefault="00A23ED1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C01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A0512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95534D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54D9958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A4AC33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2F3CD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D31C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76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4CAE44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7885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267" w14:textId="77777777" w:rsidR="00A23ED1" w:rsidRDefault="00A23ED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BBEC53" w14:textId="77777777" w:rsidR="00A23ED1" w:rsidRDefault="00A23ED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65FD00" w14:textId="77777777" w:rsidR="00A23ED1" w:rsidRPr="00D344C9" w:rsidRDefault="00A23ED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A23ED1" w14:paraId="2330DF3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46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314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50A7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164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0303BC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B5B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B1CE6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08BF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795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562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C627" w14:textId="77777777" w:rsidR="00A23ED1" w:rsidRDefault="00A23ED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FB9CC8" w14:textId="77777777" w:rsidR="00A23ED1" w:rsidRDefault="00A23ED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BAA3F5" w14:textId="77777777" w:rsidR="00A23ED1" w:rsidRDefault="00A23ED1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A23ED1" w14:paraId="017E782B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52C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FB5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A214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D92B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DB922DC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1C6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7FD640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1466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34D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0741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18B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19DEA0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A23ED1" w14:paraId="7A37557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CD8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BD6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1C2B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9D7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F21A1F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AE0ECD5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1EA76F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44BB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AED2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95E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1B213D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E7AB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518E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A9848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A4E4E5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9203FE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53FD0F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C4063F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D485C4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C086C80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A23ED1" w14:paraId="574CCBE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D1A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293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279B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2C44" w14:textId="77777777" w:rsidR="00A23ED1" w:rsidRDefault="00A23ED1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071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343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343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25B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76D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BF207D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46C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A679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49C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E8C9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0241A0C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0C9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A23E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6F1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DD1D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78E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F0F3AB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A4E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2DA7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4EC9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5D3F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42F06C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4E9E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CCD4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BB28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B4B6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9963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37D09C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55F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D16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3841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CA11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91CA75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CB83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2833B0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D53AB45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DDE6916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1D94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6D2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B927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DF4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62F6B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9FCCB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A23ED1" w14:paraId="4086BB0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0E5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5E7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E787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2B7E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374794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EB8F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768AEA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152A" w14:textId="77777777" w:rsidR="00A23ED1" w:rsidRPr="00600D25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C44C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81D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9E48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1DCF6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A23ED1" w14:paraId="5D8248C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27C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D404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03B708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958F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5B9A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F5D2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28B9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F3DD" w14:textId="77777777" w:rsidR="00A23ED1" w:rsidRDefault="00A23ED1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10AC" w14:textId="77777777" w:rsidR="00A23ED1" w:rsidRDefault="00A23ED1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07B" w14:textId="77777777" w:rsidR="00A23ED1" w:rsidRDefault="00A23ED1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23ED1" w14:paraId="5466D37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398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1F0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8B9DBA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D29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6EB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ECE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F09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DF0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CC2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8B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A23ED1" w14:paraId="700DDAF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2B70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2BC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0F3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B69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CB8207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25E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F81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71A3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95252C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3E90F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D9B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7C6E" w14:textId="77777777" w:rsidR="00A23ED1" w:rsidRDefault="00A23ED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46E42DC" w14:textId="77777777" w:rsidR="00A23ED1" w:rsidRDefault="00A23ED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5079C8E" w14:textId="77777777" w:rsidR="00A23ED1" w:rsidRPr="001D4392" w:rsidRDefault="00A23ED1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23ED1" w14:paraId="3C7E856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E8D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2EB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FB4E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8F5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DAECD2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5B3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3056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27AF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6C0599C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C3AAB3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1C7F66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FD4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4C42" w14:textId="77777777" w:rsidR="00A23ED1" w:rsidRPr="00616BAF" w:rsidRDefault="00A23ED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A3B540C" w14:textId="77777777" w:rsidR="00A23ED1" w:rsidRDefault="00A23ED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14228E" w14:textId="77777777" w:rsidR="00A23ED1" w:rsidRPr="003B726B" w:rsidRDefault="00A23ED1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A23ED1" w14:paraId="4AA3D4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251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F1E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77B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D1C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F4F077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7A6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C746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7ED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3565FE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56C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976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EF07AC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05E2854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7E6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B1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25C6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DB0C" w14:textId="77777777" w:rsidR="00A23ED1" w:rsidRDefault="00A23ED1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4BA5251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A0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82B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BE7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904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E9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41C235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7C9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823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DA3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4B9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890A5C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15B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BCB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962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552BEDD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27111C2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6C3016A" w14:textId="77777777" w:rsidR="00A23ED1" w:rsidRPr="001D4392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135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4759" w14:textId="77777777" w:rsidR="00A23ED1" w:rsidRDefault="00A23ED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6F11A6" w14:textId="77777777" w:rsidR="00A23ED1" w:rsidRDefault="00A23ED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D04F1EE" w14:textId="77777777" w:rsidR="00A23ED1" w:rsidRPr="003B726B" w:rsidRDefault="00A23ED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A23ED1" w14:paraId="237536A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A5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844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DFD3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613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38426FD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94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FDC3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F1F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CEE64B2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099D8B5" w14:textId="77777777" w:rsidR="00A23ED1" w:rsidRPr="00E731A9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91B5BA4" w14:textId="77777777" w:rsidR="00A23ED1" w:rsidRPr="001D4392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6BC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C342" w14:textId="77777777" w:rsidR="00A23ED1" w:rsidRPr="00616BAF" w:rsidRDefault="00A23ED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656829" w14:textId="77777777" w:rsidR="00A23ED1" w:rsidRDefault="00A23ED1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359B4AE" w14:textId="77777777" w:rsidR="00A23ED1" w:rsidRPr="003B726B" w:rsidRDefault="00A23ED1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A23ED1" w14:paraId="6B03B22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EEF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FAA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896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97A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42A79E7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42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A6C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6B5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E38F29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87D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F5A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40055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F1A322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A23ED1" w14:paraId="5DF86BB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58C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EFF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7B2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1EE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9960D7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5DE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5DCC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4C0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C99781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ECF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9AC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23ED1" w14:paraId="2DEEE6CF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ED2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D38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8EA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92F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8F379C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16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293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0D0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8D873C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75A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B2D9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2CA175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328E077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6A7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2EB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7B7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85E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5D8BF5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5C7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48F8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3DD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42B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1A2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3C8383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A23ED1" w14:paraId="7EB566A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A8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D73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87DCA2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C8C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643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7089723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A40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CBD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8CC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018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009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46805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719FB3F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28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103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2E47A7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7D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2DC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67D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70B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709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804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266C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905E143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3BC7CAD3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B31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A25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A80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9B2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0978D0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10AE9B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E71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5B9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4BF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61D7D3F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A21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59D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ED1" w14:paraId="6B32E0C6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D73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6B2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ECC4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E6E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813311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42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AF1667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8F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7F0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C8D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5C7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116CF502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EF9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177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4F8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EC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27DFD4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3D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628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EF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7BAA2E6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BF8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4CDF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3F8FFD5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1A1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4EA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366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E4F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84A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071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999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CA3952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6B01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F8FA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342731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7457B16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A23ED1" w14:paraId="31F35BFD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DB1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AFF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497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64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3B4AE7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5E8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1D7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CE6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F8418C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9DA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DAB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5AF19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3F63B32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D7D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58A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E63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A72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B60D28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D66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922A78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180A5E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6A596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8CC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A00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2A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184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3CBE02C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F60789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23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E54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09C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6B0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5FE5449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F6A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3B2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9EE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799B422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D9C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C55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3A4B1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3180943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352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26C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85F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589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5F5DA1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8FC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87715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5C0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DD6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7B5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E10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D18FA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23ED1" w14:paraId="69916FC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015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D21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059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076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506132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933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325D5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4FF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88F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89A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AE2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5DF52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A23ED1" w14:paraId="4C5901A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935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E2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3FD383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EFE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D9B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4F7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908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4E0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90A4B3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73A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362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4B522DA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9BC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933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67D92C6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1E3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2A0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26A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EC3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186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40B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C51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F79D1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A23ED1" w14:paraId="6C0B485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751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F4D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8A84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C7B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8DB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C43A89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081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BE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DF8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4D5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16EF07A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8D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6F1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7D8E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6CE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BC3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33BC8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A7D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B54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2EC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600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E4E10D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1EA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F09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8C2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51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393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6D7CE5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097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11F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149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836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249E5C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7B9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695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22DFBA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453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9D1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1A8FA2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ADF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CA0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2F2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5051AF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BB0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261C" w14:textId="77777777" w:rsidR="00A23ED1" w:rsidRPr="0019324E" w:rsidRDefault="00A23ED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C2DD16" w14:textId="77777777" w:rsidR="00A23ED1" w:rsidRPr="000160B5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06A85177" w14:textId="77777777" w:rsidR="00A23ED1" w:rsidRPr="006B78FD" w:rsidRDefault="00A23ED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7C10EA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ADF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FE4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CBF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012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A6AB0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442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171FFC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5CE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CB7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DEF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313A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4E37D6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A23ED1" w14:paraId="6595736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8EC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A42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74A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A20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0D0AAD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0368C9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37B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D81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E1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81A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1F69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7FC6C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F98CA6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A23ED1" w14:paraId="5D5A4AD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171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D3A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B43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6AB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BE7DCA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7A3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A17D3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D4CC76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896A0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FC5E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9D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C9E1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95F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8B7E7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7FBBF4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A23ED1" w14:paraId="79E10C5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0E9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F4C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FB9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8BF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6FBDCC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616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3813C06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256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103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D1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AC9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6E492D0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A23ED1" w14:paraId="2B798BB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D96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BA4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082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3E8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F4746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4A5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CAE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4EA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EF6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05A2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42DC8B4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A23ED1" w14:paraId="5E0A820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BBA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DD2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A87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9BE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9447E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198733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087F0B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CB0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E11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76B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17C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6B48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8B4447A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E3F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498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EFF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EA1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06B194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7B6412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5EDD55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A36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510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8D5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5E1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21DF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17FD2E4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B55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AD3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741CBF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399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298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D06DBF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7E9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897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E0C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489667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C3F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A14F" w14:textId="77777777" w:rsidR="00A23ED1" w:rsidRPr="0019324E" w:rsidRDefault="00A23ED1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24757F2" w14:textId="77777777" w:rsidR="00A23ED1" w:rsidRPr="000160B5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3605CFAF" w14:textId="77777777" w:rsidR="00A23ED1" w:rsidRPr="005C2BB7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8B6EC5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8BD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E74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8838A6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8C6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D54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9BD56D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28D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723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55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D65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683" w14:textId="77777777" w:rsidR="00A23ED1" w:rsidRPr="00DE4F3A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78B4E3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643760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513EEA4" w14:textId="77777777" w:rsidR="00A23ED1" w:rsidRPr="00DE4F3A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23ED1" w14:paraId="16DA84C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622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53F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1186CB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8CD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7D2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653579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36543EA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789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1D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16F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D1DC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B89F" w14:textId="77777777" w:rsidR="00A23ED1" w:rsidRPr="00DE4F3A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67A5B1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065FF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29B9CC8" w14:textId="77777777" w:rsidR="00A23ED1" w:rsidRPr="00DE4F3A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A23ED1" w14:paraId="6A2D35BA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4F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606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D1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586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56848B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9F9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7C7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C13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0283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EA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44FFAB3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0F1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BC1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133BD82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9F9C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2F4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951067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D70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F7A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E8D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3C8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E38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314409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727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271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00B471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3F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FE3B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9F0024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4D7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47A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38C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D81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E3D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3BBED2" w14:textId="77777777" w:rsidR="00A23ED1" w:rsidRPr="00CB2A72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3A1B57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244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3A1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5C9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EC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1E9B6E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C2F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7D4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2CA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278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9771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8A25F4A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B51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C33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2EB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8B8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D338A1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DC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529B80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961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4EA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ED8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4EF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DBD5D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A73B7F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23ED1" w14:paraId="27F5B9B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5FC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B44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F73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B04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07506F9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6E2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FC3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150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6AFDD8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378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11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A23ED1" w14:paraId="3381301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BE0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D12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127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40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0BE48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2A3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FDAD1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557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ED8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0CD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87E7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9A6815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2D97CC31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23ED1" w14:paraId="5D5B372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D13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9DB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6FF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161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B70B6B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305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D8EAF7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EF4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2D4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6591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39A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047F0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8B3ACB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A23ED1" w14:paraId="50458A0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3F2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4F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9B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E36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83B086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730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F22B0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BB4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4F1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0DB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3A8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E7AF87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A23ED1" w14:paraId="0DB8155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4E3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96D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6251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775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3C2547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4FD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16D98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C60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98D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4C1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0D1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6AC030" w14:textId="77777777" w:rsidR="00A23ED1" w:rsidRPr="00D344C9" w:rsidRDefault="00A23ED1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45BB83F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A23ED1" w14:paraId="22C3E87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826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187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24E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E79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F42CAE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7A9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1D7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4EE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70D94C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05B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D1A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1954D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9D81C55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A23ED1" w14:paraId="563B6CA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9D5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C03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AF6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50E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123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998DA1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5FB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E43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382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0B6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3437D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4F59F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A23ED1" w14:paraId="68D9D93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987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9CC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598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54D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A1D8AA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503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8DAE0C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6F9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BA6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127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C55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8A4731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A23ED1" w14:paraId="5B02221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4E6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575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1AE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9F0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B39AA1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E3F023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7A8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6DA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722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B3E687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004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F26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B1B1E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62C7B65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90E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429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7B5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50B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69A028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F05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45E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570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B985BC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854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3C1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F2919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64F0AEB6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8D0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4D1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0F4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77B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69FF5A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DEE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F65C5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C754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CB3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85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874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71272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F8EED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A23ED1" w14:paraId="36D3A06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63D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31C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710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526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9FEE2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4CB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AE00E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BA7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24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150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4F7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3A2CC0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A23ED1" w14:paraId="7BD05F1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B93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AA7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4A9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CD7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FF07B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441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5B9C3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BC5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D3F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5E1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F4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8361A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A23ED1" w14:paraId="2EA15B8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881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9DB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5AA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DAE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90D3B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26D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E96175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12C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BE9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FC8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6277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2F132BB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296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F71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D94CAE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090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87B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C8E80F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901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9E5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E4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137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A31B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ED1" w14:paraId="0C2C950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A3F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BD3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39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956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235EAE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939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668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8FF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4A3E278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6678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F02C" w14:textId="77777777" w:rsidR="00A23ED1" w:rsidRPr="00FF6B4A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ED1" w14:paraId="60F77D3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637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A73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268AA0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74D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085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026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2B3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9DD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7CD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34D4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565AC43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46E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F40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62AC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27D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53C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740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D52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855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59F5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7B40C313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BB3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99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462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FBA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8C9D2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8B7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17794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385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4D3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BD88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CFDE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F139BD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A23ED1" w14:paraId="659F2D4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B1A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41D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C906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9E9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6EF84D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CF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A924A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E03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ADB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6E11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768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5D695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A23ED1" w14:paraId="12AFB95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0F7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DA9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581999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FB5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48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1652C76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62E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E8A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1E3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21E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E61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47689883" w14:textId="77777777" w:rsidR="00A23ED1" w:rsidRPr="00F10273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ED1" w14:paraId="28A4B2E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6A6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519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08006CC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83A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7F7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3A3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345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56A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5AF1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C47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D5E45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50266F7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C3C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950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59ECCBE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D933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69C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884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D4B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D85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2863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480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02EEA3F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5F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1E8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B8F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AD5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C43682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8AA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CD4B9E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CA6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F32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326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7056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5661B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A23ED1" w14:paraId="519679D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D42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E5E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DA8B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BC6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4A2E52F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A2E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82F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B62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35D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1EA5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42DDBF9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F3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3CC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0662CB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0A5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D61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6742CE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8FB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101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57C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6EE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569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271F04" w14:textId="77777777" w:rsidR="00A23ED1" w:rsidRPr="00056F6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A23ED1" w14:paraId="6E9F8C9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9CE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573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3C3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A0B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9FF34D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D8B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79090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008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EA4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5D5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7088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E6F0A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AA9840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A23ED1" w14:paraId="3E9019E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5A2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1CA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33D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9EF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910FD0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69A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23E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034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20D652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949C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FFC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AC971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02C20D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7F5DF9B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A23ED1" w14:paraId="61DA076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39B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15A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F6D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9F6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F6B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F0A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CBD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59A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738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393A2D1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A23ED1" w14:paraId="66837A3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3F0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E15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D0B5CE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61D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FB6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1695BC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FED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641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81B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C9EAA9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490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6EE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530814D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A7A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9E0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F20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9F5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CE6C1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F9D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C12D8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7DD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B36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0C4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9AF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8DA1FF0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A23ED1" w14:paraId="0FE48BC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C0CA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FE2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89F8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BA7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AB2837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EEA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6923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249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D5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F9C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C450BDA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A23ED1" w14:paraId="64B2CD2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319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77A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1CA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00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B8B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8D0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5C3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DB4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6A0A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A23ED1" w14:paraId="1523ABA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7B5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32C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363D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7C0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14E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0FE698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6B24810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276703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4BBA7E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0C2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253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263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DC2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AAF6D2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ACD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5E8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E68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397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76E45D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B28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3C3B1A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12C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741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96F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D6C1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A23ED1" w14:paraId="03D0BBB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20A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CB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31B9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74B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DA6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74FDC1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DBA3D8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786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F9D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6E5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343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BF793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09B607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EC8404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AA2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B2D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CFE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A23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17CEC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3B654D4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E56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12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ABF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3CE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EDD7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CC2849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92B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D1B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B0E6C1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808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CB4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C5E2FC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48C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A25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E33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500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52A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B869E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A23ED1" w14:paraId="691871C2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D3B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61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38C8551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304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A9A0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1A34D0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8AB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7C8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46C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A83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2099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806C9A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1A0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919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DCB2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4AC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36F151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771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34A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CF7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2E1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14DA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2CC0D0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2EE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591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B26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8F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C59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FB8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994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E83CD4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DA48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C15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CBC981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AB45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29B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4AE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9DC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1A6A43B9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D4E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959048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70E8721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D4A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F87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E7F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F7DD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6883F7E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F2F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7E8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1E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218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09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65FC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28B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E0F1EB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209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858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17EB391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C4B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923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359B6435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1461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9FE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85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CA3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CB4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D26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DBE8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192899C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BB5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EB9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DF8A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8954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06F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F3365C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D4960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638B70D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B99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6729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8E9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636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8B4BFA4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A23ED1" w14:paraId="642603FF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E8D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A59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81E0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70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9B8F545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221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E9B5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895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15D0A39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D14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AFC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A23ED1" w14:paraId="73EBD18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3CA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C06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ACB9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FA5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C18CBB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87C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6B4E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67F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5A67B716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BBF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6E3B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F7E78BD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313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BB1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0D922C18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3F34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875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8340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1C3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693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268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A299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90583A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A42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830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1CE7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B6F1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FA0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3E3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324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4446C8B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FB46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59B0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A23ED1" w14:paraId="1E3AC82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CD1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5A4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1F7A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6D8E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914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C392D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541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9D7F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FD7D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4A8D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D41B16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849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86F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457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80CF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D9F71EB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33C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AA1E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23A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A6F2" w14:textId="77777777" w:rsidR="00A23ED1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4D42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782AF3A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AE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9BD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8715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13C3" w14:textId="77777777" w:rsidR="00A23ED1" w:rsidRDefault="00A23ED1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F4E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4898767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5B1C72FA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D73C4B3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D4DE5BD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4DEB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E412" w14:textId="77777777" w:rsidR="00A23ED1" w:rsidRDefault="00A23ED1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6D1F" w14:textId="77777777" w:rsidR="00A23ED1" w:rsidRPr="00600D25" w:rsidRDefault="00A23ED1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F063" w14:textId="77777777" w:rsidR="00A23ED1" w:rsidRPr="00D344C9" w:rsidRDefault="00A23ED1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3B7DC89A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713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F8B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703A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2B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7A99C0D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D79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7C3BF0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0B85580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58EB32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E7B91E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0598D6E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795E8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DEC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00B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46C6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C8A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0F5CFA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8C6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C1DC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D85B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072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58BE4DB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70A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F75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EB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327A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3B4C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3EFB0D5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8CA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42C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B126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50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E57F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3C6181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619649B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25BA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384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97E3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E41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A23ED1" w14:paraId="763ECEF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080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618F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299635F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04BB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763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E74E91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C73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6B7A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2ED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C4C2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EC3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03915C4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4AF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47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8487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041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A00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E751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EB0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A59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C4B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28239C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D4C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7B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630+800</w:t>
            </w:r>
          </w:p>
          <w:p w14:paraId="09B993F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631+400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780C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2DD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586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DDC1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E7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14C4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E82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7B9263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9AB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7D7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9C1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185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905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A5C93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99F4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DDFC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FD2A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0E6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și 2 Cap X</w:t>
            </w:r>
          </w:p>
        </w:tc>
      </w:tr>
      <w:tr w:rsidR="00A23ED1" w14:paraId="18CBE3C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BB1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4AE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D95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9C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B97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F37FE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251E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E13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E0D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F30C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 Cap Y</w:t>
            </w:r>
          </w:p>
        </w:tc>
      </w:tr>
      <w:tr w:rsidR="00A23ED1" w14:paraId="1E222DE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F7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52B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8F23C0C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79D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130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3BF0EC4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434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EF9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CAA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EFC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2EC0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00CFD5A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D81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186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0EA04C6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0AD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BFA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017886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06D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AF09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B2B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735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A32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BB5033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6AF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3C2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544CC47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EAE9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A78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C402A21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1B7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7827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346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5A5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01E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6A8FF37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3E0F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ABC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643+800</w:t>
            </w:r>
          </w:p>
          <w:p w14:paraId="253AB5F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644+630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53CA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59C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08A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A2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C78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8F6E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5A8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223F6E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16EB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0FA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9B84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D79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98E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8025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032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B93B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C4C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50B1119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22B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775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234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B52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EE2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E66AB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F34D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932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681A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84B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</w:t>
            </w:r>
          </w:p>
        </w:tc>
      </w:tr>
      <w:tr w:rsidR="00A23ED1" w14:paraId="76EA940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99E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412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85C1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ECD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E8F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2C3FE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3C7D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4A6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ED5D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F7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</w:t>
            </w:r>
          </w:p>
        </w:tc>
      </w:tr>
      <w:tr w:rsidR="00A23ED1" w14:paraId="1A746FF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DC68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46F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5822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B5E5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C5B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53E2AA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6906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002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53BF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AB1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</w:t>
            </w:r>
          </w:p>
        </w:tc>
      </w:tr>
      <w:tr w:rsidR="00A23ED1" w14:paraId="0159B04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268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1A2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537C70A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A801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0E32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7A3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791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D49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0E74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624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E5574A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DF3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6D7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58C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AF60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AAA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F6C912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FEAD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2DCF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1472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46BB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23ED1" w14:paraId="10E4FE9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53A2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386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D5A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224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C06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4241B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9F70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47B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B12F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4E6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A23ED1" w14:paraId="423C6AF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8DE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7C1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352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2A75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85B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EA8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60B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E64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CC9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23D5B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9CB95B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23ED1" w14:paraId="2765071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A659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56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DECA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B44B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4A9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0056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FE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1FD7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55EC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1D7F7E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54E497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A23ED1" w14:paraId="208FD0F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B5C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8A9C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564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49F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ED991C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615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B71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FCE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9E1C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70B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A23ED1" w14:paraId="7142999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401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785B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091871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3287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23FB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7C23443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47A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6D2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79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AC9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655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16FF0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A23ED1" w14:paraId="21D629D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2A57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1D5A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E60E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7130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45630E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E2E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1DB8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1F9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E41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EF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DB39504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D689D2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6103A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23ED1" w14:paraId="287ED95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B0FE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D27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2965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05CC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B01317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3BB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8565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555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1EA2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D970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F55541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787A4E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CD6A9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23ED1" w14:paraId="258B16A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4761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223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5B5F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23DB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EF41F5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0CB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024D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2FCC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6732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CAF3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E0B8154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A6D3E11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3081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A23ED1" w14:paraId="5376A96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ED03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73B8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1556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669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CE8E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13E7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313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58C7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AFAC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70FF2A2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02189B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23ED1" w14:paraId="6DDD343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DB7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F77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8A42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E882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EBD979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904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3A33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622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6B7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A572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2725CD86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4A4F9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23ED1" w14:paraId="7C46E7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1240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877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4056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212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65DEA8A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561F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C09F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7A0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A927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F6A4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A5EB145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C366AD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A23ED1" w14:paraId="48AB3C8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75ED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D25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ED4849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49AE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743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C798AA4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B0F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93AE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55C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656C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A791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14C32EB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81CC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53E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11041125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7E93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A7D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FC9C629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F1A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716F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8544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68A7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BEAF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24E5553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2474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3C0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8442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A108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8D91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E9DCF76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CF43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1EAC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8474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130E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7AF3C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E6DE27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A23ED1" w14:paraId="160970D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BB30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D27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307EC23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D5AE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3B51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7ABA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56B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972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F00F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6C81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A23ED1" w14:paraId="7CF17B2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0276" w14:textId="77777777" w:rsidR="00A23ED1" w:rsidRDefault="00A23ED1" w:rsidP="00A23E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233D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086A1C0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EAE8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784C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CBAB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4F53" w14:textId="77777777" w:rsidR="00A23ED1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1079" w14:textId="77777777" w:rsidR="00A23ED1" w:rsidRDefault="00A23ED1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C65" w14:textId="77777777" w:rsidR="00A23ED1" w:rsidRPr="00600D25" w:rsidRDefault="00A23ED1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21C0" w14:textId="77777777" w:rsidR="00A23ED1" w:rsidRDefault="00A23ED1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70F1835" w14:textId="77777777" w:rsidR="00A23ED1" w:rsidRPr="00836022" w:rsidRDefault="00A23ED1" w:rsidP="0095691E">
      <w:pPr>
        <w:spacing w:before="40" w:line="192" w:lineRule="auto"/>
        <w:ind w:right="57"/>
        <w:rPr>
          <w:sz w:val="20"/>
          <w:lang w:val="en-US"/>
        </w:rPr>
      </w:pPr>
    </w:p>
    <w:p w14:paraId="6EBC881D" w14:textId="77777777" w:rsidR="00A23ED1" w:rsidRPr="0095691E" w:rsidRDefault="00A23ED1" w:rsidP="0095691E"/>
    <w:p w14:paraId="4E3A2CBC" w14:textId="77777777" w:rsidR="00A23ED1" w:rsidRDefault="00A23ED1" w:rsidP="00956F37">
      <w:pPr>
        <w:pStyle w:val="Heading1"/>
        <w:spacing w:line="360" w:lineRule="auto"/>
      </w:pPr>
      <w:r>
        <w:t>LINIA 301 N</w:t>
      </w:r>
    </w:p>
    <w:p w14:paraId="28D300F0" w14:textId="77777777" w:rsidR="00A23ED1" w:rsidRDefault="00A23ED1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23ED1" w14:paraId="061E4DB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CC75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73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9B0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AC5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AC74E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B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589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27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CA0E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244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39FEA0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C0EA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B8A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00B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024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747EE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B88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331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D29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F7DE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FA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D3311A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FD70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84E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971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5E7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0EDB6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807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453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4AD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D73F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6E1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6D53C2" w14:textId="77777777" w:rsidR="00A23ED1" w:rsidRPr="00474FB0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A23ED1" w14:paraId="42BAF9E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9EF1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6AE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FFC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0894" w14:textId="77777777" w:rsidR="00A23ED1" w:rsidRDefault="00A23ED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5EFCF0" w14:textId="77777777" w:rsidR="00A23ED1" w:rsidRDefault="00A23ED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87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D1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C5B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08ED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20D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4F1670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E670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4EC" w14:textId="77777777" w:rsidR="00A23ED1" w:rsidRDefault="00A23ED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7FB" w14:textId="77777777" w:rsidR="00A23ED1" w:rsidRDefault="00A23ED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9580" w14:textId="77777777" w:rsidR="00A23ED1" w:rsidRDefault="00A23ED1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503B" w14:textId="77777777" w:rsidR="00A23ED1" w:rsidRPr="00E4222D" w:rsidRDefault="00A23ED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92D9D4F" w14:textId="77777777" w:rsidR="00A23ED1" w:rsidRPr="00E4222D" w:rsidRDefault="00A23ED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5F8AA2E" w14:textId="77777777" w:rsidR="00A23ED1" w:rsidRPr="00E4222D" w:rsidRDefault="00A23ED1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FA56F51" w14:textId="77777777" w:rsidR="00A23ED1" w:rsidRDefault="00A23ED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50A4" w14:textId="77777777" w:rsidR="00A23ED1" w:rsidRDefault="00A23ED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71BB" w14:textId="77777777" w:rsidR="00A23ED1" w:rsidRDefault="00A23ED1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D7B8" w14:textId="77777777" w:rsidR="00A23ED1" w:rsidRPr="0022092F" w:rsidRDefault="00A23ED1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7DF1" w14:textId="77777777" w:rsidR="00A23ED1" w:rsidRDefault="00A23ED1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DA19F6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827D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DFA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1FC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DBE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ADB809" w14:textId="77777777" w:rsidR="00A23ED1" w:rsidRDefault="00A23ED1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20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A339E5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4F97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AC5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29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818A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89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8A5370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53C840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A23ED1" w14:paraId="45577D5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790D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5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01E7F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EF6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4A3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76AC2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0B2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308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CF4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035A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79B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39874C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1E9E" w14:textId="77777777" w:rsidR="00A23ED1" w:rsidRDefault="00A23ED1" w:rsidP="00A23E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78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FBB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929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A5C63C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8B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7E90A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5A1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EF0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C9DE" w14:textId="77777777" w:rsidR="00A23ED1" w:rsidRPr="0022092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19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C4571F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64C003C6" w14:textId="77777777" w:rsidR="00A23ED1" w:rsidRDefault="00A23ED1" w:rsidP="007F72A5">
      <w:pPr>
        <w:pStyle w:val="Heading1"/>
        <w:spacing w:line="360" w:lineRule="auto"/>
      </w:pPr>
      <w:r>
        <w:t>LINIA 301 O</w:t>
      </w:r>
    </w:p>
    <w:p w14:paraId="355DC1C9" w14:textId="77777777" w:rsidR="00A23ED1" w:rsidRDefault="00A23ED1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05C6F94B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0359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6A8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F79D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26F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C679EE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079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24FB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B32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F19C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B7D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09AF0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7695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FEC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1187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3DD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C813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CB3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2A10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984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CE49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8E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9D92A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E2C5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8AC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3E87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7E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A3D37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2C4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4F784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A184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F42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8D02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3D79" w14:textId="77777777" w:rsidR="00A23ED1" w:rsidRDefault="00A23ED1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7069B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6E79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D5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E230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FFD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DD3A72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6B4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83C8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A2A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EE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EED2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D1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A261BF9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2A02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7C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716F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62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78B252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29B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2CF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B81C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E1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4B6B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0B0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A3EE0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0DE8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26B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257C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B8D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22030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E5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C10D0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6280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73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05FA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226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7F8C3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279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0D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325D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D78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20E23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D8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BA81A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18F4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FE3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58F3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3B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975DD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A23ED1" w14:paraId="13F5C23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B629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0BA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C775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996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3D0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81980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863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736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8A5C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CC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BE01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0428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A23ED1" w14:paraId="5D5C61A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704C" w14:textId="77777777" w:rsidR="00A23ED1" w:rsidRDefault="00A23ED1" w:rsidP="00A23E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EAA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CB3C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953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1F5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33B4E0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52C70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4CA6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76E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29A" w14:textId="77777777" w:rsidR="00A23ED1" w:rsidRPr="00F1029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432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CBAE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9FC412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C1B9132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3E7DED73" w14:textId="77777777" w:rsidR="00A23ED1" w:rsidRDefault="00A23ED1" w:rsidP="003260D9">
      <w:pPr>
        <w:pStyle w:val="Heading1"/>
        <w:spacing w:line="360" w:lineRule="auto"/>
      </w:pPr>
      <w:r>
        <w:t>LINIA 301 P</w:t>
      </w:r>
    </w:p>
    <w:p w14:paraId="000B1E36" w14:textId="77777777" w:rsidR="00A23ED1" w:rsidRDefault="00A23ED1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ED1" w14:paraId="17AD25B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165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36E0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05E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DA5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1EA30D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98D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D13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CAE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E819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E6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84074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680B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5F49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65E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69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80C23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AAA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261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C3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76F4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1C4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A45B60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38F4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E65F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9C8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FD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04E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2C4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33C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060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24F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E2E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A23ED1" w:rsidRPr="00A8307A" w14:paraId="545FC4A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F32D" w14:textId="77777777" w:rsidR="00A23ED1" w:rsidRPr="00A75A00" w:rsidRDefault="00A23ED1" w:rsidP="00A23ED1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F943" w14:textId="77777777" w:rsidR="00A23ED1" w:rsidRPr="00A8307A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591A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2B8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EC21E1A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994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C7E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09B0" w14:textId="77777777" w:rsidR="00A23ED1" w:rsidRPr="00A8307A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D95" w14:textId="77777777" w:rsidR="00A23ED1" w:rsidRPr="00A8307A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0342" w14:textId="77777777" w:rsidR="00A23ED1" w:rsidRPr="00A8307A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E42F2C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4387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9997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FFF6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4C7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9696C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CF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B6011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527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90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8B27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51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C713F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AD8E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F973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9AF4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44E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2B351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AC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1589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C32E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8FD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9DBA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A2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A23ED1" w14:paraId="3719BD8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058D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B80E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D603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24A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5011E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77F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23AB9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2CF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2EF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7448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B5D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DB29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A23ED1" w14:paraId="2662C44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8A82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9796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20CB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FAA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BD38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C8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7DDF0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7ED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199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F4D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1C4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2AB4B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A23ED1" w14:paraId="0044396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A7E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4EC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D0B6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9AD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1A802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F01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B0BA4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2A8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7D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EBD1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928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1045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A23ED1" w14:paraId="331041B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A697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D2F6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0301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1C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E18DD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2E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60CED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44E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1A1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21A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840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A4B68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FB8B0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A23ED1" w14:paraId="5C4BAA9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C9BE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3877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2124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623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6F56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354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D2EA9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607E4C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3D7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E6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8B2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C7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2A27F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A23ED1" w14:paraId="5B0AF4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FCE2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5E9F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982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132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5B767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B51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79DE3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E00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DE1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A34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622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9CD10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A23ED1" w14:paraId="044F59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E85F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5F8D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724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B1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C2669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2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74794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416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E97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B7F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759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973E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A23ED1" w14:paraId="3729AEC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8984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6F55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FCC0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28B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2DD67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899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25D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ADF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455A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41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5A2A5A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9F1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553B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9ABE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2A7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6ABD17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DE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3CF4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503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028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1B9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015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B66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A23ED1" w14:paraId="2FAAA8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9D0E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1481" w14:textId="77777777" w:rsidR="00A23ED1" w:rsidRDefault="00A23ED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5A6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DEF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597BC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572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929FE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485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F8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CCF9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514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CA304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A23ED1" w14:paraId="0D55998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08E4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F1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449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FC6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85B15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E80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3C631AC" w14:textId="77777777" w:rsidR="00A23ED1" w:rsidRDefault="00A23ED1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56C5FFD" w14:textId="77777777" w:rsidR="00A23ED1" w:rsidRDefault="00A23ED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31D9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098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7221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34C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30DC97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89DC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85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C59B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D194" w14:textId="77777777" w:rsidR="00A23ED1" w:rsidRDefault="00A23ED1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7E7607C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1158EF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CD8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EE984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6CD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63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957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FEE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46A41F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1F12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F8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E4E0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31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A4CA3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81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9F6A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EE70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4D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40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120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66ECE0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B3C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B5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B26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0F71" w14:textId="77777777" w:rsidR="00A23ED1" w:rsidRDefault="00A23ED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C02555" w14:textId="77777777" w:rsidR="00A23ED1" w:rsidRDefault="00A23ED1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326E" w14:textId="77777777" w:rsidR="00A23ED1" w:rsidRDefault="00A23ED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4C65E1" w14:textId="77777777" w:rsidR="00A23ED1" w:rsidRDefault="00A23ED1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19E3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1FA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7C86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EA4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6212BE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AE07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0C3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C936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D76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B4ADB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310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59BF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4C75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D82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499A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43B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B0DEE0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4E5B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C2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9011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B3D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CFD385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376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51D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0D4A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89E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46D8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98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1663012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C1E9" w14:textId="77777777" w:rsidR="00A23ED1" w:rsidRDefault="00A23ED1" w:rsidP="00A23E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DE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E9AC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1C4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A019B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95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B3BF1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463F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DE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E8DD" w14:textId="77777777" w:rsidR="00A23ED1" w:rsidRPr="001B37B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102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84ECBF9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77DF886F" w14:textId="77777777" w:rsidR="00A23ED1" w:rsidRDefault="00A23ED1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581F0AD" w14:textId="77777777" w:rsidR="00A23ED1" w:rsidRDefault="00A23ED1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ED1" w14:paraId="6E29498B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FB7B" w14:textId="77777777" w:rsidR="00A23ED1" w:rsidRDefault="00A23ED1" w:rsidP="00A23E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875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A638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59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D3B2FC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2A4F0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D80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15E7AC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09A3C5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0A2A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537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4F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6696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2A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B9EAFC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89D" w14:textId="77777777" w:rsidR="00A23ED1" w:rsidRDefault="00A23ED1" w:rsidP="00A23E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974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B238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CF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3480E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E70B4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5A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3C7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390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327B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856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0452E7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A288" w14:textId="77777777" w:rsidR="00A23ED1" w:rsidRDefault="00A23ED1" w:rsidP="00A23E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B6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98F4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A96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1468E7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AD3FC6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18652A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D8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C04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E4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B6C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51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1770CE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ACD9" w14:textId="77777777" w:rsidR="00A23ED1" w:rsidRDefault="00A23ED1" w:rsidP="00A23E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F95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83A5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4E6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C9A6EE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B9D45F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21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028504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94D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FEE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1612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E9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B6446C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5A99" w14:textId="77777777" w:rsidR="00A23ED1" w:rsidRDefault="00A23ED1" w:rsidP="00A23E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7C4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3C75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22C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EB20B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34C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1B60A4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D9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A6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C741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F3D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43D5DA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6CE2" w14:textId="77777777" w:rsidR="00A23ED1" w:rsidRDefault="00A23ED1" w:rsidP="00A23E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F35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3743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B2F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064C5B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500B28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AFD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583A9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27C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589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258C" w14:textId="77777777" w:rsidR="00A23ED1" w:rsidRPr="00594E5B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53A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13E5D14" w14:textId="77777777" w:rsidR="00A23ED1" w:rsidRDefault="00A23ED1">
      <w:pPr>
        <w:spacing w:before="40" w:after="40" w:line="192" w:lineRule="auto"/>
        <w:ind w:right="57"/>
        <w:rPr>
          <w:sz w:val="20"/>
          <w:lang w:val="en-US"/>
        </w:rPr>
      </w:pPr>
    </w:p>
    <w:p w14:paraId="571FE550" w14:textId="77777777" w:rsidR="00A23ED1" w:rsidRDefault="00A23ED1" w:rsidP="00343A98">
      <w:pPr>
        <w:pStyle w:val="Heading1"/>
        <w:spacing w:line="360" w:lineRule="auto"/>
      </w:pPr>
      <w:r>
        <w:lastRenderedPageBreak/>
        <w:t>LINIA 314 A</w:t>
      </w:r>
    </w:p>
    <w:p w14:paraId="7DAD0AE5" w14:textId="77777777" w:rsidR="00A23ED1" w:rsidRDefault="00A23ED1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ED1" w14:paraId="0BF9F07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F56A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D80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230A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0DB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335686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82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7E76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4FD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7057C7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A6A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DC9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5A304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3ADEB62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4685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0E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07F9D29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CA1F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CF1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32AD932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36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C071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A25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B88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FEB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868D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37C436D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662B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2B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4556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B1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5662DDC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BF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2DFA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85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FB628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BE7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21D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EDEE35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A23ED1" w14:paraId="0CCC65B9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3683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405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3FAA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7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DA17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94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9B05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F9F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48D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CD8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3A8852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2E18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7E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A456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24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6D31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30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802A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8BE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AD3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B2B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670AE07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C478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77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6523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C6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61C41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06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57CE21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8BE9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62E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278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656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3C01B1F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2815CA9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016FBC2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49F7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519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CA11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D65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781A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1A04C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E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85D9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AA9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B3F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565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A23ED1" w14:paraId="60989C47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B907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21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F101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87F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409E9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E11DA5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AF6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9E52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92B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8783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860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61B6752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3DC9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3AB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1BA8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E25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628C83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4595C5D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1DD2A29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4A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1AED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B4A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AAF0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701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550C17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091F745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9440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1E7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6C15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4BF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3F19FD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78CD60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0FC118D" w14:textId="77777777" w:rsidR="00A23ED1" w:rsidRPr="009A132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38D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A283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79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7113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BA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A91CD1B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C325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3B4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0982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8E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8AF763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E57F79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FC18E14" w14:textId="77777777" w:rsidR="00A23ED1" w:rsidRPr="009A132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80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D238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827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CE93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BD1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C823508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7606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AFB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58F7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EDF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61F29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489DE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7837998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080AAB3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18B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15BA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F3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378A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875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5F614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6828BEB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7E4D" w14:textId="77777777" w:rsidR="00A23ED1" w:rsidRDefault="00A23ED1" w:rsidP="00A23E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16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83DC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5C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137D7A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65A39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175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7E2884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35D1B2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FD63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A4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D3D2" w14:textId="77777777" w:rsidR="00A23ED1" w:rsidRPr="0001408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CB2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6BD48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93E84BF" w14:textId="77777777" w:rsidR="00A23ED1" w:rsidRPr="00074F42" w:rsidRDefault="00A23ED1">
      <w:pPr>
        <w:spacing w:before="40" w:after="40" w:line="192" w:lineRule="auto"/>
        <w:ind w:right="57"/>
      </w:pPr>
    </w:p>
    <w:p w14:paraId="29E0A132" w14:textId="77777777" w:rsidR="00A23ED1" w:rsidRDefault="00A23ED1" w:rsidP="00056376">
      <w:pPr>
        <w:pStyle w:val="Heading1"/>
        <w:spacing w:line="360" w:lineRule="auto"/>
      </w:pPr>
      <w:r>
        <w:t>LINIA 314 B</w:t>
      </w:r>
    </w:p>
    <w:p w14:paraId="2994D647" w14:textId="77777777" w:rsidR="00A23ED1" w:rsidRDefault="00A23ED1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ED1" w14:paraId="40D008E0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36D6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8F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8011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E8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F0A545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67F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66B71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945B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56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24D6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D47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C9F3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826E5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A23ED1" w14:paraId="37B7613B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4A3A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46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B2E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B5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3CF6B5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06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D9C61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B25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CA4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C57B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E8A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277C8A7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D300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742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BFA2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892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46BC58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D1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D0F4D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604E732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CA3F0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7FCE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E95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760F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E8A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A1C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EAF4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A23ED1" w14:paraId="36D19682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AAE5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19B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509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F6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DA3F7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C25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E104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4CF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6D8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02A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B099CBA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BFA9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865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B08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7E9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0F51B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FA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AD63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585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C2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845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8ACBFC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8D92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F9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469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953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51967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C04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20C3F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052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CB6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787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75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25ACFE8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5BE9119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2D7B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88A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0E4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F96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1520F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43BA87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5FBA8B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CB4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5C4B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A7B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556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FBA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A7E2E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25591C4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5A0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C0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079B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B8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14CFAE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F4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5B9BA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67700A1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503F46A7" w14:textId="77777777" w:rsidR="00A23ED1" w:rsidRPr="005148A2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6703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89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6D31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C67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643CE7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3E48DD9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C573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9D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7314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81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7691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19BC7F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32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A8EF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2713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F8F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04E6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D3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C84782F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8BE9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27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AE17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22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74413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AF5A6E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BFC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A596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595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1D2C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EE2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A80CAFE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5C05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07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CC9A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F32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DE1CB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701B5B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D74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9E4195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EADB25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9E3A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031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6D0B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FB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D08ED3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5B0AAF4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49B7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CA5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7C25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59A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0AF319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C0D5AD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76302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C13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6122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79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E989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007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02FD774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FE53" w14:textId="77777777" w:rsidR="00A23ED1" w:rsidRDefault="00A23ED1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8C0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7BCD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351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C2E0D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337788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7216F1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AFD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251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0FF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FE60" w14:textId="77777777" w:rsidR="00A23ED1" w:rsidRPr="00080A5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709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6693004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2F6C35D6" w14:textId="77777777" w:rsidR="00A23ED1" w:rsidRDefault="00A23ED1" w:rsidP="00B31BA0">
      <w:pPr>
        <w:pStyle w:val="Heading1"/>
        <w:spacing w:line="360" w:lineRule="auto"/>
      </w:pPr>
      <w:r>
        <w:lastRenderedPageBreak/>
        <w:t>LINIA 314 E</w:t>
      </w:r>
    </w:p>
    <w:p w14:paraId="655A19EC" w14:textId="77777777" w:rsidR="00A23ED1" w:rsidRDefault="00A23ED1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ED1" w14:paraId="47998D49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6201" w14:textId="77777777" w:rsidR="00A23ED1" w:rsidRDefault="00A23ED1" w:rsidP="00A23E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901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005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2C7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216393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8C5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589E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027A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F0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06B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ABE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6EF65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9ED170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A23ED1" w14:paraId="503B297C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FB44" w14:textId="77777777" w:rsidR="00A23ED1" w:rsidRDefault="00A23ED1" w:rsidP="00A23E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40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6FEA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568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18434F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47F0674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0B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542EFB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3F35B6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7E66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CBD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1D0A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FC1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41121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0AB298C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5563" w14:textId="77777777" w:rsidR="00A23ED1" w:rsidRDefault="00A23ED1" w:rsidP="00A23E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7A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46EB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7B1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ECF36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6C428C4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500CAC8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9E9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43C9E2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F075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E8704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CDDF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D6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5ACD" w14:textId="77777777" w:rsidR="00A23ED1" w:rsidRPr="00FA003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4CA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CA94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165D7AB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EE9A979" w14:textId="77777777" w:rsidR="00A23ED1" w:rsidRDefault="00A23ED1" w:rsidP="00FF39DE">
      <w:pPr>
        <w:pStyle w:val="Heading1"/>
        <w:spacing w:line="360" w:lineRule="auto"/>
      </w:pPr>
      <w:r>
        <w:t>LINIA 314 F</w:t>
      </w:r>
    </w:p>
    <w:p w14:paraId="35174A3E" w14:textId="77777777" w:rsidR="00A23ED1" w:rsidRDefault="00A23ED1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ED1" w14:paraId="13B4A7F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0AB5" w14:textId="77777777" w:rsidR="00A23ED1" w:rsidRDefault="00A23ED1" w:rsidP="00A23ED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A7F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328E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F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81B70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C574DA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C04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93A6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2D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658C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A8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7E791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EBBF" w14:textId="77777777" w:rsidR="00A23ED1" w:rsidRDefault="00A23ED1" w:rsidP="00A23ED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C96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D459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3E0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951BC9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FBC992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BAF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7B1C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B1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A3AB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B8C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EAC8F8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20CC" w14:textId="77777777" w:rsidR="00A23ED1" w:rsidRDefault="00A23ED1" w:rsidP="00A23ED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353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3D7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FF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85C30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496C18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FD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3791E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8258C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AEA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86E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E594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0A1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71654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AF0FBEA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094" w14:textId="77777777" w:rsidR="00A23ED1" w:rsidRDefault="00A23ED1" w:rsidP="00A23ED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DBF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33E1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6C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C4BA8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3A352FD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257991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3CD6E5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A9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A9EF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049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193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238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1C098E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FBE1" w14:textId="77777777" w:rsidR="00A23ED1" w:rsidRDefault="00A23ED1" w:rsidP="00A23ED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9F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98FC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F3B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1AC344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65DB45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3DBA0A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BAF11F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0EC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4D78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CD6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0BCE" w14:textId="77777777" w:rsidR="00A23ED1" w:rsidRPr="000535D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CA8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4B7B926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27B5390C" w14:textId="77777777" w:rsidR="00A23ED1" w:rsidRDefault="00A23ED1" w:rsidP="00E81B3B">
      <w:pPr>
        <w:pStyle w:val="Heading1"/>
        <w:spacing w:line="360" w:lineRule="auto"/>
      </w:pPr>
      <w:r>
        <w:t>LINIA 314 G</w:t>
      </w:r>
    </w:p>
    <w:p w14:paraId="6E5A3EF3" w14:textId="77777777" w:rsidR="00A23ED1" w:rsidRDefault="00A23ED1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ED1" w14:paraId="57466CD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D5F5" w14:textId="77777777" w:rsidR="00A23ED1" w:rsidRDefault="00A23ED1" w:rsidP="00A23E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DE3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9F06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881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6599FB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7503D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007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7DE0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B24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EE3C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66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B882DBC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9672" w14:textId="77777777" w:rsidR="00A23ED1" w:rsidRDefault="00A23ED1" w:rsidP="00A23E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6B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6BA5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90C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C6E009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319C82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0A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FF95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B9B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73DC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88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D9364D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62FF" w14:textId="77777777" w:rsidR="00A23ED1" w:rsidRDefault="00A23ED1" w:rsidP="00A23E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CC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D3A9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C6A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7498A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9D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8C13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71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327D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A62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D09D73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DF1ADC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E3DF" w14:textId="77777777" w:rsidR="00A23ED1" w:rsidRDefault="00A23ED1" w:rsidP="00A23E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A7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FB1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695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DC76E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587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90BE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95D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A075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9C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6A8EB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943347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F7EC" w14:textId="77777777" w:rsidR="00A23ED1" w:rsidRDefault="00A23ED1" w:rsidP="00A23E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F4E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DF11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5BE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2FE86C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984922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DE7953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6D6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6116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2E9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D130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195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88FA91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5166" w14:textId="77777777" w:rsidR="00A23ED1" w:rsidRDefault="00A23ED1" w:rsidP="00A23E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B66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9378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145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4837C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33FC3C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047A08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46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3D1C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27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C64" w14:textId="77777777" w:rsidR="00A23ED1" w:rsidRPr="00DF53C6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00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57DB55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3BF0A83" w14:textId="77777777" w:rsidR="00A23ED1" w:rsidRDefault="00A23ED1" w:rsidP="003A5387">
      <w:pPr>
        <w:pStyle w:val="Heading1"/>
        <w:spacing w:line="360" w:lineRule="auto"/>
      </w:pPr>
      <w:r>
        <w:t>LINIA 316</w:t>
      </w:r>
    </w:p>
    <w:p w14:paraId="5302FAD0" w14:textId="77777777" w:rsidR="00A23ED1" w:rsidRDefault="00A23ED1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7E7E4AD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D262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C4C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011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EB0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7123D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80A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76F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600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FFD3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05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C879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59722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A23ED1" w14:paraId="1057836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FFAA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EE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AB3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73D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BEB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77854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E5862C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FD1738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149239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DE5FC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B24804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643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307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8F64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BC5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AABE6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A23ED1" w14:paraId="367BE80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0EB7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45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CEE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6A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9E78B5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141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41EE7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BD2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08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BBB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5B9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BA5D7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14FB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A23ED1" w14:paraId="0E6A91D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8E56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4B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CB5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26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CAF9E8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9D9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E5E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5B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3FE4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132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C1C729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7998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796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808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6F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1CC34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7AF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0EA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3BB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8D4E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E19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97C945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D3AF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CFB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E41A17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A50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A94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505120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9A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887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044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5FA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387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5D49B4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43536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1D6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C88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507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96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2C8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26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DA02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706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2A61B2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CD3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48C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27A6CB9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630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322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45691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0A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3F3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238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AF84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5E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2C5D7B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8F04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337" w14:textId="77777777" w:rsidR="00A23ED1" w:rsidRDefault="00A23ED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F31AAFF" w14:textId="77777777" w:rsidR="00A23ED1" w:rsidRDefault="00A23ED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E68F" w14:textId="77777777" w:rsidR="00A23ED1" w:rsidRDefault="00A23ED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C168" w14:textId="77777777" w:rsidR="00A23ED1" w:rsidRDefault="00A23ED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99E9B3B" w14:textId="77777777" w:rsidR="00A23ED1" w:rsidRDefault="00A23ED1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085E" w14:textId="77777777" w:rsidR="00A23ED1" w:rsidRDefault="00A23ED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C122" w14:textId="77777777" w:rsidR="00A23ED1" w:rsidRDefault="00A23ED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1E06" w14:textId="77777777" w:rsidR="00A23ED1" w:rsidRDefault="00A23ED1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C2DF" w14:textId="77777777" w:rsidR="00A23ED1" w:rsidRPr="00F6236C" w:rsidRDefault="00A23ED1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8DB3" w14:textId="77777777" w:rsidR="00A23ED1" w:rsidRDefault="00A23ED1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8F4A06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FC3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C0D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F29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A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AC5663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DD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C006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672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BC6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E1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905943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8745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60B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659B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B61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4E7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CEC41B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EA0CC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9D5738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CBED92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09BB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01A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6E42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9B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E4B5F1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D82E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256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4E82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C19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B4DB5E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EB5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B7827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BA208A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A95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7B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C6A7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E34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A23ED1" w14:paraId="38056AA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3EA8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9C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774C3E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E050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79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5ADA7F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D18E" w14:textId="77777777" w:rsidR="00A23ED1" w:rsidRPr="00273EC0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DCC0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730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2F2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342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FECA90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10E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553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1F96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A5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52431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A5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8DC5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B15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D463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C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BD6668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2360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C55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3535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F8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05208A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26B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3255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E58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852B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8D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9BF25A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F7F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812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6BD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EE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1AA50C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876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B729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8EF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6E5F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FC8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828328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6A9C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AEB9" w14:textId="77777777" w:rsidR="00A23ED1" w:rsidRDefault="00A23ED1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B1DD70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2B00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5C9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7D02F28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37F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534D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96F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CA49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1C7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BFE607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C4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E6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2F9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2E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189FC7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84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7571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454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4984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3FA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038532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34F6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98E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F5EE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B7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416F58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034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4AC1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9C0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01E1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CAD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ED0819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D53C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13C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5C1568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0D9A6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8B0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373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820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94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3380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96A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AADBFC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DC77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B4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0C55A7C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936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56D3" w14:textId="77777777" w:rsidR="00A23ED1" w:rsidRPr="00830247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A62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2DA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AF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EFEF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771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48CD1F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2F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E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32D440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239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604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AFF811F" w14:textId="77777777" w:rsidR="00A23ED1" w:rsidRPr="00830247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3E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56D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B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0700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725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1CECFA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B538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D9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0A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F6A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C39A9B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39F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443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2A1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2658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D91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80978F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D98C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7E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14F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350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5DE0E1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49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346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7A1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23DE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CF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0AE8CB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B634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BE0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55F139C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71A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445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F0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693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8A2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9080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371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EE2D71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7CE2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93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BAAC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377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0E6C2E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E17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AD3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D5F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6843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96E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E1073A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A0A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8E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1295757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EA2A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0CE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A90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EEC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E0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D5F6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09E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BBBB3E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AE5F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45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B57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5EF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457617E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807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260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0FC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1F68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9D7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C1BC208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898B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978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DD9A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225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9C2D20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098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CE2C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3C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EFA1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C7B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CE4AE3" w14:textId="77777777" w:rsidR="00A23ED1" w:rsidRPr="000D7AA7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A23ED1" w14:paraId="34E576C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5F0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A3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21CA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09D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87A481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73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8F09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2AD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9B3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340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A95407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19B1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943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215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C2C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98EA97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8F3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4D81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38D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3872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56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D99466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15E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7A5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BDA33C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C4D7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2F6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A02ED8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A0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5C4B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8D3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C334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8E6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25CCA4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C07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D7D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627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2F0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CD1DC5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A87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437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1BD8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EA8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6508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C6E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DBC02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0180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611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4D7B3A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C56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52B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E3817B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C4E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D4F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D5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BDA9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10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4FA9F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A23ED1" w14:paraId="13EB8B9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DD42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D7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C26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AE5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A3CD6F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8B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67F8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621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0E9C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5E3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A9B3506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2CB8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7B4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B32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86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4E9BCC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0E3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423F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399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1883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333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7237F6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E691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C2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0779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70F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709976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A0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1294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9E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8217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85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A23ED1" w14:paraId="0FBF092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DD9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7E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B6DF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66E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0074FE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722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64CF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26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ADC6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57E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23ED1" w14:paraId="64A1EC1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589C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2AC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8A9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51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4B4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4399A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00E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172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2C38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5B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41B5559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095986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420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08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CCC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F12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16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08702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980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3B2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359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97D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6F84B16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DADB35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69E2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BB0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B5CF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92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4F3CE87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8C4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4917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65E3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8DE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D778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CB3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1044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A23ED1" w14:paraId="0D0D18DF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F0FF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23E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2B44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A65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F0070B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80B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1E3AA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7950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1B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572E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676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3F0FF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47B5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23ED1" w14:paraId="5F9E5AFF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C913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C23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3398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FFC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5A81EB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8A7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4C033A4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7D91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00E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DCCF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AA9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8684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63F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A23ED1" w14:paraId="3C0FEF8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129" w14:textId="77777777" w:rsidR="00A23ED1" w:rsidRDefault="00A23ED1" w:rsidP="00A23E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FAA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633C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BFB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BBC0E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D19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3B447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2C58" w14:textId="77777777" w:rsidR="00A23ED1" w:rsidRPr="00514DA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F38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476D" w14:textId="77777777" w:rsidR="00A23ED1" w:rsidRPr="00F6236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021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E9F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A64FE5C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57D77E2A" w14:textId="77777777" w:rsidR="00A23ED1" w:rsidRDefault="00A23ED1" w:rsidP="00005D2F">
      <w:pPr>
        <w:pStyle w:val="Heading1"/>
        <w:spacing w:line="360" w:lineRule="auto"/>
      </w:pPr>
      <w:r>
        <w:t>LINIA 317</w:t>
      </w:r>
    </w:p>
    <w:p w14:paraId="010FE435" w14:textId="77777777" w:rsidR="00A23ED1" w:rsidRDefault="00A23ED1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A23ED1" w14:paraId="2BB4BC21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7BA7" w14:textId="77777777" w:rsidR="00A23ED1" w:rsidRDefault="00A23ED1" w:rsidP="00A23ED1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8A9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93E7" w14:textId="77777777" w:rsidR="00A23ED1" w:rsidRPr="007237A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B35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1112350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2E8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63C9BF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E6F" w14:textId="77777777" w:rsidR="00A23ED1" w:rsidRPr="007237A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6AC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480F" w14:textId="77777777" w:rsidR="00A23ED1" w:rsidRPr="007237A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334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58FDB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130B186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4FA2101C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5F8898C7" w14:textId="77777777" w:rsidR="00A23ED1" w:rsidRDefault="00A23ED1" w:rsidP="00967407">
      <w:pPr>
        <w:pStyle w:val="Heading1"/>
        <w:spacing w:line="360" w:lineRule="auto"/>
      </w:pPr>
      <w:r>
        <w:t>LINIA 318</w:t>
      </w:r>
    </w:p>
    <w:p w14:paraId="1659EC3A" w14:textId="77777777" w:rsidR="00A23ED1" w:rsidRDefault="00A23ED1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ED1" w14:paraId="0DF45A3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300F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71C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046116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184F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5A6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6E6100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55E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DFFA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2CA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AF72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808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49AC4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18624B6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A23ED1" w14:paraId="1F6B22F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7346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445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5E0E4D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426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4BD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760677A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42B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9E6D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B91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FDE1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5A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B31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A23ED1" w14:paraId="5CEEA52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CC86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2C9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AF4474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F44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B83D" w14:textId="77777777" w:rsidR="00A23ED1" w:rsidRDefault="00A23ED1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D19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F74D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2B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EDA3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61E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73A78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A23ED1" w14:paraId="1F9B81B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E0F1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645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299B2A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8D7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43A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5F856E3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634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159F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60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3CB5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D1A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D9F51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A23ED1" w14:paraId="729C7F9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2816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A4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0B1CE6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845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4E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3A28E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15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319E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655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DC6B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E8B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4D4611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A23ED1" w14:paraId="46CA9C3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FF4B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D8C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6E63AB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5D4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CAE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1182BC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B2A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CDDF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9A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22A7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266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6A018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A23ED1" w14:paraId="7E3E3C4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F9CC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E9F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5B628C6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58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10A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0135AE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06B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8283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B89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B2C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49E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0E437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A23ED1" w14:paraId="7323979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AE7D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AF8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97C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569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8D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9AB76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6BDF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285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AC1C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76A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4CA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A23ED1" w14:paraId="5E7F418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8C9E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608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717D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9CB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8C7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42953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37D9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43A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D32D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55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7406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A23ED1" w14:paraId="6DE2C3A8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DCA3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2CD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714DDC7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A3F1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A3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8B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A383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B83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4DAC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B4D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0C78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A23ED1" w14:paraId="6B107D5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F76C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B9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1FB470A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9E19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0B9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3F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D7C4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686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D891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0AA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218D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A23ED1" w14:paraId="76005234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A4FA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04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655D42D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7484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B9F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3A85A2D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5D8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3087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8A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DAB9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B0A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A23ED1" w14:paraId="14140064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9D0A" w14:textId="77777777" w:rsidR="00A23ED1" w:rsidRDefault="00A23ED1" w:rsidP="00A23E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3D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3F3D0D0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8474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2C9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3AB227A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A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2A60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9C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F1BC" w14:textId="77777777" w:rsidR="00A23ED1" w:rsidRPr="00B31D1D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A08C" w14:textId="77777777" w:rsidR="00A23ED1" w:rsidRPr="00F578A4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5E5FB486" w14:textId="77777777" w:rsidR="00A23ED1" w:rsidRDefault="00A23ED1">
      <w:pPr>
        <w:tabs>
          <w:tab w:val="left" w:pos="4320"/>
        </w:tabs>
        <w:rPr>
          <w:sz w:val="20"/>
          <w:lang w:val="ro-RO"/>
        </w:rPr>
      </w:pPr>
    </w:p>
    <w:p w14:paraId="4D5862D2" w14:textId="77777777" w:rsidR="00A23ED1" w:rsidRDefault="00A23ED1" w:rsidP="00553F36">
      <w:pPr>
        <w:pStyle w:val="Heading1"/>
        <w:spacing w:line="360" w:lineRule="auto"/>
      </w:pPr>
      <w:r>
        <w:t>LINIA 319</w:t>
      </w:r>
    </w:p>
    <w:p w14:paraId="52D3E77B" w14:textId="77777777" w:rsidR="00A23ED1" w:rsidRDefault="00A23ED1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ED1" w14:paraId="61487F5E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47AE" w14:textId="77777777" w:rsidR="00A23ED1" w:rsidRDefault="00A23ED1" w:rsidP="00A23ED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AA8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638233A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33EA" w14:textId="77777777" w:rsidR="00A23ED1" w:rsidRPr="006F7A4E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571A" w14:textId="77777777" w:rsidR="00A23ED1" w:rsidRPr="004B379F" w:rsidRDefault="00A23ED1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31A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7A49" w14:textId="77777777" w:rsidR="00A23ED1" w:rsidRPr="006F7A4E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247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3920" w14:textId="77777777" w:rsidR="00A23ED1" w:rsidRPr="003F609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694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54C28861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3588" w14:textId="77777777" w:rsidR="00A23ED1" w:rsidRDefault="00A23ED1" w:rsidP="00A23ED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69F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EE1D" w14:textId="77777777" w:rsidR="00A23ED1" w:rsidRPr="006F7A4E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B0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5D066F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D11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D647A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34B7" w14:textId="77777777" w:rsidR="00A23ED1" w:rsidRPr="006F7A4E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FE6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E93F" w14:textId="77777777" w:rsidR="00A23ED1" w:rsidRPr="003F609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ED5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5F6DB69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E3F4A43" w14:textId="77777777" w:rsidR="00A23ED1" w:rsidRDefault="00A23ED1" w:rsidP="009A5523">
      <w:pPr>
        <w:pStyle w:val="Heading1"/>
        <w:spacing w:line="360" w:lineRule="auto"/>
      </w:pPr>
      <w:r>
        <w:t>LINIA 320</w:t>
      </w:r>
    </w:p>
    <w:p w14:paraId="2D10AF07" w14:textId="77777777" w:rsidR="00A23ED1" w:rsidRDefault="00A23ED1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4F1D293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6C57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4C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57223BD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A73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738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155D3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E7F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D7D2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9A3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CEE3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7AD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A23ED1" w14:paraId="5CC403D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7D71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31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5EAAE9A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A2F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04D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6131EE7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5396522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675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F430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F0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4488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D46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A23ED1" w14:paraId="34B7D6B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D37B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F73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CC0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25D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53DDE1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6C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061E6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1489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CF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FAFE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CE6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FF064D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75D7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6B8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239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0464" w14:textId="77777777" w:rsidR="00A23ED1" w:rsidRDefault="00A23ED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0F45FAC" w14:textId="77777777" w:rsidR="00A23ED1" w:rsidRDefault="00A23ED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202D" w14:textId="77777777" w:rsidR="00A23ED1" w:rsidRDefault="00A23ED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6A3E41" w14:textId="77777777" w:rsidR="00A23ED1" w:rsidRDefault="00A23ED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30A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9BB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34F6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A2C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44DE8C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5172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501D" w14:textId="77777777" w:rsidR="00A23ED1" w:rsidRDefault="00A23ED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503C" w14:textId="77777777" w:rsidR="00A23ED1" w:rsidRDefault="00A23ED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F69E" w14:textId="77777777" w:rsidR="00A23ED1" w:rsidRDefault="00A23ED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D491018" w14:textId="77777777" w:rsidR="00A23ED1" w:rsidRDefault="00A23ED1" w:rsidP="00B96A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5CEE" w14:textId="77777777" w:rsidR="00A23ED1" w:rsidRDefault="00A23ED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290C2D" w14:textId="77777777" w:rsidR="00A23ED1" w:rsidRDefault="00A23ED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DB9C" w14:textId="77777777" w:rsidR="00A23ED1" w:rsidRDefault="00A23ED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D186" w14:textId="77777777" w:rsidR="00A23ED1" w:rsidRDefault="00A23ED1" w:rsidP="00B96A7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0A6C" w14:textId="77777777" w:rsidR="00A23ED1" w:rsidRPr="00EB59D9" w:rsidRDefault="00A23ED1" w:rsidP="00B96A7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BE1B" w14:textId="77777777" w:rsidR="00A23ED1" w:rsidRDefault="00A23ED1" w:rsidP="00B96A7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4AA8E70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D5E4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68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504A9E2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8359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D6F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339C395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B15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9A3E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07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CDFF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C2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FA9EC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A23ED1" w14:paraId="029A475A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3D78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1C2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753BE6A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7B9F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4C6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2536D8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9B8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6E8D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FA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F444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A09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02343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43E3A4F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F699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408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127D1A1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DF6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BC8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BCA09B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CC6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63FC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88D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BF8E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727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3C6B6CDD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B9B2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C9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7B955E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07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41C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1702D99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4F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4260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33A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0174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A80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A23ED1" w14:paraId="1603C2D8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1CFA" w14:textId="77777777" w:rsidR="00A23ED1" w:rsidRDefault="00A23ED1" w:rsidP="00A23E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494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07749C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7FF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AEF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2A805F8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569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21A5" w14:textId="77777777" w:rsidR="00A23ED1" w:rsidRPr="00387E05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5B0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1710" w14:textId="77777777" w:rsidR="00A23ED1" w:rsidRPr="00EB59D9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54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B9266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2956A892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773C67E8" w14:textId="77777777" w:rsidR="00A23ED1" w:rsidRDefault="00A23ED1" w:rsidP="00503CFC">
      <w:pPr>
        <w:pStyle w:val="Heading1"/>
        <w:spacing w:line="360" w:lineRule="auto"/>
      </w:pPr>
      <w:r>
        <w:t>LINIA 412</w:t>
      </w:r>
    </w:p>
    <w:p w14:paraId="636B23B8" w14:textId="77777777" w:rsidR="00A23ED1" w:rsidRDefault="00A23ED1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A23ED1" w14:paraId="4EE2812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2E2D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302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ACF8" w14:textId="77777777" w:rsidR="00A23ED1" w:rsidRPr="005C35B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826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A1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85E18E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9F6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AD0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892E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7BA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643B77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A23ED1" w14:paraId="536D571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EFEF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83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992" w14:textId="77777777" w:rsidR="00A23ED1" w:rsidRPr="005C35B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782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609D0F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F77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787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7AD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D7BBB5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6F92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01E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8633B5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6108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288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8F5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394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A401A8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C2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EAB74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E779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EE2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A530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C83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DB1A2A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919B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E4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244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E2A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15730B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1B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4B63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E1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6388C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845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E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8FC62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245380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D9DF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229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CBBE2B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303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B49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710D8DE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6FD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CA72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344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8E5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423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B3E5B6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CA65E2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A542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B5B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AB2CDB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29E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C05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844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53E3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F8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287B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34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43447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32B8A2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C3BF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5EB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3AB5C9C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D65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0A7" w14:textId="77777777" w:rsidR="00A23ED1" w:rsidRDefault="00A23ED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535E9FC" w14:textId="77777777" w:rsidR="00A23ED1" w:rsidRDefault="00A23ED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31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BFA3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CCF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309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08D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46C62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A23ED1" w14:paraId="61991B9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9DF0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E5D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75A3BC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21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75C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5AB0BB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3CB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9B55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F2D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9EE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2535" w14:textId="77777777" w:rsidR="00A23ED1" w:rsidRDefault="00A23ED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AB94BAD" w14:textId="77777777" w:rsidR="00A23ED1" w:rsidRDefault="00A23ED1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A23ED1" w14:paraId="39C7A94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5CD9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BC2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533E" w14:textId="77777777" w:rsidR="00A23ED1" w:rsidRPr="005C35B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6B2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A77C9B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37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697C2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AF2B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FE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5017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797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054824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9562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97D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A2CC" w14:textId="77777777" w:rsidR="00A23ED1" w:rsidRPr="005C35B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37B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17E258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487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51EA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57AA56F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CD782D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2C28F8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F9D7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8C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D984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7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E1952A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AE90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C35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6D9081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2CE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BD9C" w14:textId="77777777" w:rsidR="00A23ED1" w:rsidRPr="007239CA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005C58A" w14:textId="77777777" w:rsidR="00A23ED1" w:rsidRPr="007239CA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8781DFE" w14:textId="77777777" w:rsidR="00A23ED1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717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B40E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3E0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3EB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724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A312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5C1103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B579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E2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AE22F7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427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BA75" w14:textId="77777777" w:rsidR="00A23ED1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252CB49" w14:textId="77777777" w:rsidR="00A23ED1" w:rsidRPr="007239CA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6C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B1E1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23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C55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91C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EB4FC2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36C4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D20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4AB33D4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811F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6D6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1B253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9C0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B6F3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4C2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B07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8A7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09CAC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24A3F5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1F11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79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A15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801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758D08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E3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6365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EF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8A800C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A859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FE3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9E55B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F65158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D6ED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38A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44F86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187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44F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6028E3F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B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3DD7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3DA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958A2E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62F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B9A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A23ED1" w14:paraId="4D42614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A7AD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6F7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43D1027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575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8DF5" w14:textId="77777777" w:rsidR="00A23ED1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5EAB250" w14:textId="77777777" w:rsidR="00A23ED1" w:rsidRDefault="00A23ED1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9DC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9DCD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8D2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D62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61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9848DD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A23ED1" w14:paraId="293F00B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910D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524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1EC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906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B0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7BAF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ECB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97F451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2853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DA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EE3022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7346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3BD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7BCD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49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C994EF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76E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21A659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6FF4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C78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180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8EC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14CDAB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891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B95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0DF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313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FFB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10E97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D85A1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B7A4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F5C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CB8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A86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021C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A23ED1" w14:paraId="7B36825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396A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4631" w14:textId="77777777" w:rsidR="00A23ED1" w:rsidRDefault="00A23ED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7F7E" w14:textId="77777777" w:rsidR="00A23ED1" w:rsidRDefault="00A23ED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FFBB" w14:textId="77777777" w:rsidR="00A23ED1" w:rsidRDefault="00A23ED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D16858B" w14:textId="77777777" w:rsidR="00A23ED1" w:rsidRDefault="00A23ED1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12D0" w14:textId="77777777" w:rsidR="00A23ED1" w:rsidRDefault="00A23ED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B64A" w14:textId="77777777" w:rsidR="00A23ED1" w:rsidRPr="00396332" w:rsidRDefault="00A23ED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111E" w14:textId="77777777" w:rsidR="00A23ED1" w:rsidRDefault="00A23ED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5F579CBD" w14:textId="77777777" w:rsidR="00A23ED1" w:rsidRDefault="00A23ED1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EDC7" w14:textId="77777777" w:rsidR="00A23ED1" w:rsidRPr="00396332" w:rsidRDefault="00A23ED1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D372" w14:textId="77777777" w:rsidR="00A23ED1" w:rsidRDefault="00A23ED1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A23ED1" w14:paraId="2109930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6FAF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7BF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9D02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387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5A6FAFF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2BB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B98F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97F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1839941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CFC9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352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73ED8A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A23ED1" w14:paraId="2776AA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19CE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AD2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AFA6" w14:textId="77777777" w:rsidR="00A23ED1" w:rsidRPr="005C35B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3E2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A527E5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9CF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8067C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20A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CDD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B001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F17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E6DE8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91D9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E01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A26C" w14:textId="77777777" w:rsidR="00A23ED1" w:rsidRPr="005C35B0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68E" w14:textId="77777777" w:rsidR="00A23ED1" w:rsidRDefault="00A23ED1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C2B7FF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695D" w14:textId="77777777" w:rsidR="00A23ED1" w:rsidRDefault="00A23ED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4EF7C5" w14:textId="77777777" w:rsidR="00A23ED1" w:rsidRDefault="00A23ED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883F205" w14:textId="77777777" w:rsidR="00A23ED1" w:rsidRDefault="00A23ED1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7F28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1D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2258" w14:textId="77777777" w:rsidR="00A23ED1" w:rsidRPr="00396332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41B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92808D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8926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5A62" w14:textId="77777777" w:rsidR="00A23ED1" w:rsidRDefault="00A23ED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4ACD" w14:textId="77777777" w:rsidR="00A23ED1" w:rsidRPr="005C35B0" w:rsidRDefault="00A23ED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7535" w14:textId="77777777" w:rsidR="00A23ED1" w:rsidRDefault="00A23ED1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712E" w14:textId="77777777" w:rsidR="00A23ED1" w:rsidRDefault="00A23ED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E687" w14:textId="77777777" w:rsidR="00A23ED1" w:rsidRDefault="00A23ED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357" w14:textId="77777777" w:rsidR="00A23ED1" w:rsidRDefault="00A23ED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25236039" w14:textId="77777777" w:rsidR="00A23ED1" w:rsidRDefault="00A23ED1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2659" w14:textId="77777777" w:rsidR="00A23ED1" w:rsidRPr="00396332" w:rsidRDefault="00A23ED1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14A7" w14:textId="77777777" w:rsidR="00A23ED1" w:rsidRDefault="00A23ED1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A23ED1" w14:paraId="39A38B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B09F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9AC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05B236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0A1A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6ACD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0EC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5C4E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3C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F228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D2B3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F72BFD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05F78A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A23ED1" w14:paraId="3F7D4C7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9DB2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48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2664D53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B170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DA1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C4B3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FC25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C73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9161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19B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C36704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A8017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626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01A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3E74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AE2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1C6BCE2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ECF8CEB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17C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B8E8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7C0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5B6F6AB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BA6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6219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392E7A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0984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E4D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0EC8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E01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304B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62C87D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3563E75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FE0E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310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DB5A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C983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12AFE9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3755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937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2E8A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51D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68808DB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BC8A767" w14:textId="77777777" w:rsidR="00A23ED1" w:rsidRDefault="00A23ED1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F5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B2C68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4683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EEF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A910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A62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17A106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64D0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2EE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9BBBF6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4D3E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0BD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6C35A8B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797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270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B62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1E2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2263" w14:textId="77777777" w:rsidR="00A23ED1" w:rsidRDefault="00A23ED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3EC335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A21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BBF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43DEE7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3A5A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507C" w14:textId="77777777" w:rsidR="00A23ED1" w:rsidRPr="00B85537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7DD6AF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FE8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BD31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B81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72DE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9C0B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71C6A9E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F57A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52F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9B22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332E" w14:textId="77777777" w:rsidR="00A23ED1" w:rsidRPr="00B85537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6DE3EA9" w14:textId="77777777" w:rsidR="00A23ED1" w:rsidRPr="00B85537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8FCB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33A3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ECB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8196BD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D939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34AD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BD8DF8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34E6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5E2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27CEF1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EE91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6C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54D58217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93F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E60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F003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8FE4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76B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5D001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1730095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E75B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84A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0BEA829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C47A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40F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C65B92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6903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92C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CF7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B239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F6F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506B4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0E03A1C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1456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BA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3087394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9AA2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0F0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0D7084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A24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66FE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F90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C0A8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BB5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4167E9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A7CA16C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16BB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D4E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3D495D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C3D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488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C3BC1CE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D65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FE5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3B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61CE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EE5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4C0C3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4CBED3F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7C1C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09C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D555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070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D9C853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25E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2573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836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92A1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1BA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A7E95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9AD3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04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7C1470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ED2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E43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8BC5B5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E88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3C10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146B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2835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333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335DC9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7148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68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3346178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350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DE2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E3C0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0535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8E8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CDCC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58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DB535E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1A208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740116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AA60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F41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164568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E916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B06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783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30D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081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BB07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DB2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BD385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C264A6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3FC4A0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B91E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988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21544AB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EF86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C57E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6F84362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E1D9B8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861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595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76F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66D3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93F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5CCA2A" w14:textId="77777777" w:rsidR="00A23ED1" w:rsidRDefault="00A23ED1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A88F3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B08E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3BF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AE2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8639" w14:textId="77777777" w:rsidR="00A23ED1" w:rsidRDefault="00A23ED1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93317F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4D3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E140E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86EE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599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C1F4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82E9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512E2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801E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DCA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4328159B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C494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69D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A3C0B3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F1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CABC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67E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38C6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E9A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BCABAC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FF1FC0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48B0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633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80A7E83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190A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905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0EB2F2D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57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879C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14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38D0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47C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794F7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EA635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45268F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DF26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898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217AA6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3D03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5EC7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F46C519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15FE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76CE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AC4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1746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B43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6C3242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3734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C43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7BC7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364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B8A7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B25D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6F8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79E9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B58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A23ED1" w14:paraId="2D15D1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CF07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204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77A0A60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E2E9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DCE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42CAF6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2153188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DFC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2B2F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80C3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BF1C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823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3576A7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BBC3D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F291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839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0A1BD6D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7714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21F7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189E98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CAD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ADA3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48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FBCD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D9BD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0F019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A23ED1" w14:paraId="7D517D3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A444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934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1CFDF9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9B69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DE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0B179D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39B9BCC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BC8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2B3D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C5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4E9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5ED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84F90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140EF06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AFE0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F8D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5EF7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F91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4815BD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3BD0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577F8110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1872F3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E444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EBE2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F526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878D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3B769D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AADD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50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4F4F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901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B26CA01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4A2072E9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39D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EA0910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779D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A2D8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0605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C794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0663A21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EDF7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F18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7960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8E8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FEB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660F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3FA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4985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767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A23ED1" w14:paraId="301F2EA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52C7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70E3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B59911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7338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2C1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626B8AC6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BEC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7A88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B3F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98B2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CFD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825E46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4DE9E7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131AF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FE1340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356DD2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0C2D687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ACA63A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71C6DB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E6737C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E9312B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0FFF48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C163FE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0A671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6185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E8D5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ECE121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D213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F4F3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E24E42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3F6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064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794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B486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56F0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F1225B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1BFEFD9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B613C2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C4DD30C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A23ED1" w14:paraId="401FC4A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706D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B7A6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0BEC4209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07E0" w14:textId="77777777" w:rsidR="00A23ED1" w:rsidRPr="005C35B0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BD1F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5C141033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5F5F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6474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7EAC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5FB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5B35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CE56A55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8161" w14:textId="77777777" w:rsidR="00A23ED1" w:rsidRDefault="00A23ED1" w:rsidP="00A23E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34F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2BB5A414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68C2" w14:textId="77777777" w:rsidR="00A23ED1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BDFC" w14:textId="77777777" w:rsidR="00A23ED1" w:rsidRDefault="00A23ED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D6C286A" w14:textId="77777777" w:rsidR="00A23ED1" w:rsidRDefault="00A23ED1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495D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7357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281" w14:textId="77777777" w:rsidR="00A23ED1" w:rsidRDefault="00A23ED1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F6CB" w14:textId="77777777" w:rsidR="00A23ED1" w:rsidRPr="00396332" w:rsidRDefault="00A23ED1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1FA" w14:textId="77777777" w:rsidR="00A23ED1" w:rsidRDefault="00A23ED1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82D26A8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6FBCBCDD" w14:textId="77777777" w:rsidR="00A23ED1" w:rsidRDefault="00A23ED1" w:rsidP="0002281B">
      <w:pPr>
        <w:pStyle w:val="Heading1"/>
        <w:spacing w:line="360" w:lineRule="auto"/>
      </w:pPr>
      <w:r>
        <w:t>LINIA 416</w:t>
      </w:r>
    </w:p>
    <w:p w14:paraId="36A64C24" w14:textId="77777777" w:rsidR="00A23ED1" w:rsidRDefault="00A23ED1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69654E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E39C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AC0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E9B4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71B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D102C5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08285B8" w14:textId="77777777" w:rsidR="00A23ED1" w:rsidRDefault="00A23ED1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821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9C7B0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E2B4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D30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AF5F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997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A0F8C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45B7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6F6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CCC6CF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6D29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914B" w14:textId="77777777" w:rsidR="00A23ED1" w:rsidRPr="00575A50" w:rsidRDefault="00A23ED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3F6A418" w14:textId="77777777" w:rsidR="00A23ED1" w:rsidRDefault="00A23ED1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8E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20D6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797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0418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0C52" w14:textId="77777777" w:rsidR="00A23ED1" w:rsidRDefault="00A23ED1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6514D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9F0C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5A9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146B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243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C2C0A0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08AA9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D67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4980601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CF3D39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08EAE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E2939E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0D8F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FD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7449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230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A9BC6D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545F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756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B031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0E7F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798F34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1BA5B9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555967E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3C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F9DEB5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85A357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7C297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39534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53D64B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F4EE10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01AD99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B48D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434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58D9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722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7305ED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239C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B0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0FD6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6BE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849F4D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514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1991AA7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446893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10B4DA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9AF333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E718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D1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0DDA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348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79A15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A23ED1" w14:paraId="701E5C3A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B006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BB3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CE39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138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41E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5FD7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66A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81D698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887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9704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4F7BF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0CF0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345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EA8B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9BA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11D489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54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6551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AD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3A72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F603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A23ED1" w14:paraId="67818E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7A4F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0B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4A6B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A637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606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0446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C0A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4148BA1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5A94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9F28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2724C2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B32B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5C0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FB73A0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3B65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8BE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99DDA3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139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AC99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13EB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E9E6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F9FD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BE7F0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6DED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FD4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7BDF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C80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4BD2F8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FB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083D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F2D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935E98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DE2D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4C45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3DA04D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9428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986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558610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8A42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E6B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D1A9AB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A2E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B56A" w14:textId="77777777" w:rsidR="00A23ED1" w:rsidRPr="00C4423F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52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1AC6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121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F2E5E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72C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F19F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240D" w14:textId="77777777" w:rsidR="00A23ED1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BE8C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026C0B4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6393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E25B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A2BD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F2CA" w14:textId="77777777" w:rsidR="00A23ED1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302F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A23ED1" w14:paraId="4622FB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D6A4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450A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8D63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F971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27A1BCD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4058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44A4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BCC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413F" w14:textId="77777777" w:rsidR="00A23ED1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C315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019A6A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8B74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BEF3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5A01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9726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AA2953F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8940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521D4A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6CD6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1620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8EF0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4157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A23ED1" w14:paraId="44F82B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8D5E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20BF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8441D4E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40A8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48AA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2A6A795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27D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1A91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E88C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FB5B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AA3F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38201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38DD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62A2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65FFAD80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00BD" w14:textId="77777777" w:rsidR="00A23ED1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0217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0560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DF43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C756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F859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5177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E7783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FDDD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DDAD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203F" w14:textId="77777777" w:rsidR="00A23ED1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E807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F337E6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46D9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D9EF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7D44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7291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ED9" w14:textId="77777777" w:rsidR="00A23ED1" w:rsidRPr="00620605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23ED1" w14:paraId="6982900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E28D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0A47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B1B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562F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3A107B7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CB9F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924B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00B6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5288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1489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1792D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A23ED1" w14:paraId="16FB310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7732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F68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653D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DAE9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0B5D8F6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37AC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A750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C34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D66B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A6B4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B2D71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A23ED1" w14:paraId="6D4FC81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9F60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0ACF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4E03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A660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E669030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36B6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5DC393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C7F9" w14:textId="77777777" w:rsidR="00A23ED1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991C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B877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7948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6CA703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A23ED1" w14:paraId="6F33D5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49A5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0681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21E2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BC96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D60917F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8829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4A42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BD1C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42F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D00A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C5A5C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DAE7" w14:textId="77777777" w:rsidR="00A23ED1" w:rsidRDefault="00A23ED1" w:rsidP="00A23ED1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94ED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2D1A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1298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8F0405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381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ED9E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9141" w14:textId="77777777" w:rsidR="00A23ED1" w:rsidRDefault="00A23ED1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2FB3" w14:textId="77777777" w:rsidR="00A23ED1" w:rsidRPr="00C4423F" w:rsidRDefault="00A23ED1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ABA2" w14:textId="77777777" w:rsidR="00A23ED1" w:rsidRDefault="00A23ED1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719169B2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E681E71" w14:textId="77777777" w:rsidR="00A23ED1" w:rsidRDefault="00A23ED1" w:rsidP="00D37279">
      <w:pPr>
        <w:pStyle w:val="Heading1"/>
        <w:spacing w:line="276" w:lineRule="auto"/>
      </w:pPr>
      <w:r>
        <w:t>LINIA 418</w:t>
      </w:r>
    </w:p>
    <w:p w14:paraId="4B647CD6" w14:textId="77777777" w:rsidR="00A23ED1" w:rsidRDefault="00A23ED1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097CBE1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08E3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E2EE" w14:textId="77777777" w:rsidR="00A23ED1" w:rsidRDefault="00A23ED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2917E9B" w14:textId="77777777" w:rsidR="00A23ED1" w:rsidRDefault="00A23ED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D85A" w14:textId="77777777" w:rsidR="00A23ED1" w:rsidRPr="00896D96" w:rsidRDefault="00A23ED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B894" w14:textId="77777777" w:rsidR="00A23ED1" w:rsidRDefault="00A23ED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90FF556" w14:textId="77777777" w:rsidR="00A23ED1" w:rsidRDefault="00A23ED1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A98D" w14:textId="77777777" w:rsidR="00A23ED1" w:rsidRDefault="00A23ED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60BD" w14:textId="77777777" w:rsidR="00A23ED1" w:rsidRPr="00896D96" w:rsidRDefault="00A23ED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F653" w14:textId="77777777" w:rsidR="00A23ED1" w:rsidRDefault="00A23ED1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8273" w14:textId="77777777" w:rsidR="00A23ED1" w:rsidRPr="00896D96" w:rsidRDefault="00A23ED1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6DBD" w14:textId="77777777" w:rsidR="00A23ED1" w:rsidRDefault="00A23ED1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A23ED1" w14:paraId="10C6E8B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FDFA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B33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1308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C2AA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45CECC6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1974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79D0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1860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DF5D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A703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573F20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B163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F4F0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F686A15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B218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3656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5E43F22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056D68A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0E714826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8F61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135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3758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03AF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2CCF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519D5E8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589A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E628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810B" w14:textId="77777777" w:rsidR="00A23ED1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6E25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BE751B0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BB63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6E67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2A0E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1D40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E2A3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FAED9A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6C28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696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87A69FB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9295" w14:textId="77777777" w:rsidR="00A23ED1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3425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3E915D5D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7E2B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191A" w14:textId="77777777" w:rsidR="00A23ED1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E059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915F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B796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9ED55DF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6FB5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C87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EC3E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DF03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1A5A63CA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ECDD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35A1C5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B8BC0FB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7742CA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FE8C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1F6B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E8E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B988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A23ED1" w14:paraId="4C42F9C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2016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97D3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5D76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293E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9D12443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F807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0EA5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8B36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6417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F84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224740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246E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6155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DDC2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3A30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92E0DB0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195E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EB5D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1BD0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C9EA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D732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3340C38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FD3A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6020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EBBA575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60D5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915C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2076949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00E5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0FD5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3287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2359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D54D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CA7713A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E376" w14:textId="77777777" w:rsidR="00A23ED1" w:rsidRDefault="00A23ED1" w:rsidP="00A23E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72A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E32B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CB73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7FECEB04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FC67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050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5F2F" w14:textId="77777777" w:rsidR="00A23ED1" w:rsidRDefault="00A23ED1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6AE9" w14:textId="77777777" w:rsidR="00A23ED1" w:rsidRPr="00896D96" w:rsidRDefault="00A23ED1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4881" w14:textId="77777777" w:rsidR="00A23ED1" w:rsidRDefault="00A23ED1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EAF9B5A" w14:textId="77777777" w:rsidR="00A23ED1" w:rsidRDefault="00A23ED1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29E639A8" w14:textId="77777777" w:rsidR="00A23ED1" w:rsidRDefault="00A23ED1" w:rsidP="001F0E2C">
      <w:pPr>
        <w:pStyle w:val="Heading1"/>
        <w:spacing w:line="360" w:lineRule="auto"/>
      </w:pPr>
      <w:r>
        <w:t>LINIA 420</w:t>
      </w:r>
    </w:p>
    <w:p w14:paraId="003EBBCD" w14:textId="77777777" w:rsidR="00A23ED1" w:rsidRDefault="00A23ED1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2DBA6A9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4BD1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4812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3ADDD21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05B1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34CF" w14:textId="77777777" w:rsidR="00A23ED1" w:rsidRDefault="00A23ED1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BF2DD6A" w14:textId="77777777" w:rsidR="00A23ED1" w:rsidRDefault="00A23ED1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AC8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AB3D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222B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B1C0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DC55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4C9848C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0828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D68C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289CA7E8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2A1A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F17A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66BD9A7A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D43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2F3F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3770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9C53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17C9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A23ED1" w14:paraId="2867CCD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83BD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98CB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5CE060E3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C6B3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7986" w14:textId="77777777" w:rsidR="00A23ED1" w:rsidRDefault="00A23ED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422E1DF" w14:textId="77777777" w:rsidR="00A23ED1" w:rsidRDefault="00A23ED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F9D5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47B4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B0BD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0F29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8332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69216C2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0602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5385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CD1D228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3541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C7AB" w14:textId="77777777" w:rsidR="00A23ED1" w:rsidRDefault="00A23ED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4ABBC8C8" w14:textId="77777777" w:rsidR="00A23ED1" w:rsidRDefault="00A23ED1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7C72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E872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3EC0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FD5B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48FA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2C0AD51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2AA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FAD2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429B4D0A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511F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FFF4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1AB30D9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BC64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0DB6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E09A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337D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F717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58D0528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D15B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6447" w14:textId="77777777" w:rsidR="00A23ED1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D7EC" w14:textId="77777777" w:rsidR="00A23ED1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7AA9" w14:textId="77777777" w:rsidR="00A23ED1" w:rsidRDefault="00A23ED1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1F997E09" w14:textId="77777777" w:rsidR="00A23ED1" w:rsidRDefault="00A23ED1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F489" w14:textId="77777777" w:rsidR="00A23ED1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A620BC" w14:textId="77777777" w:rsidR="00A23ED1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9487" w14:textId="77777777" w:rsidR="00A23ED1" w:rsidRPr="00D061F6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DCC7" w14:textId="77777777" w:rsidR="00A23ED1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A10D" w14:textId="77777777" w:rsidR="00A23ED1" w:rsidRPr="00D061F6" w:rsidRDefault="00A23ED1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32A3" w14:textId="77777777" w:rsidR="00A23ED1" w:rsidRDefault="00A23ED1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46075F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0C65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4D5E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2C8DE5A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D5F2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880B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A520AC0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5239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32D2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B28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0890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600B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9056D7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076C2078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2706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B273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6F1CB220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7959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31C2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D07C4ED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B60E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F799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917B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00EA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D3B2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5CF62154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5609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8B30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4E4B63D6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F9CF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57B6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246AEF9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2F5E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09BB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29F1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E8AE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24DE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27B8E7A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74B2" w14:textId="77777777" w:rsidR="00A23ED1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10F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0431219D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2A3F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A528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644A329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1525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D739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9B0C" w14:textId="77777777" w:rsidR="00A23ED1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E037" w14:textId="77777777" w:rsidR="00A23ED1" w:rsidRPr="00D061F6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9B68" w14:textId="77777777" w:rsidR="00A23ED1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:rsidRPr="00F37505" w14:paraId="3AE2A1D5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E4A2" w14:textId="77777777" w:rsidR="00A23ED1" w:rsidRPr="00F37505" w:rsidRDefault="00A23ED1" w:rsidP="00A23E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6AB" w14:textId="77777777" w:rsidR="00A23ED1" w:rsidRPr="00F37505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45DE" w14:textId="77777777" w:rsidR="00A23ED1" w:rsidRPr="00F37505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FDAA" w14:textId="77777777" w:rsidR="00A23ED1" w:rsidRPr="00F37505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1C881616" w14:textId="77777777" w:rsidR="00A23ED1" w:rsidRPr="00F37505" w:rsidRDefault="00A23ED1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1C1D" w14:textId="77777777" w:rsidR="00A23ED1" w:rsidRPr="00F37505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6160" w14:textId="77777777" w:rsidR="00A23ED1" w:rsidRPr="00F37505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5561" w14:textId="77777777" w:rsidR="00A23ED1" w:rsidRPr="00F37505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11E1" w14:textId="77777777" w:rsidR="00A23ED1" w:rsidRPr="00F37505" w:rsidRDefault="00A23ED1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9B95" w14:textId="77777777" w:rsidR="00A23ED1" w:rsidRPr="00F37505" w:rsidRDefault="00A23ED1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3674837" w14:textId="77777777" w:rsidR="00A23ED1" w:rsidRDefault="00A23ED1">
      <w:pPr>
        <w:spacing w:before="40" w:line="192" w:lineRule="auto"/>
        <w:ind w:right="57"/>
        <w:rPr>
          <w:sz w:val="20"/>
          <w:lang w:val="ro-RO"/>
        </w:rPr>
      </w:pPr>
    </w:p>
    <w:p w14:paraId="352B588E" w14:textId="77777777" w:rsidR="00A23ED1" w:rsidRDefault="00A23ED1" w:rsidP="00BF55B4">
      <w:pPr>
        <w:pStyle w:val="Heading1"/>
        <w:spacing w:line="360" w:lineRule="auto"/>
      </w:pPr>
      <w:r>
        <w:lastRenderedPageBreak/>
        <w:t>LINIA 421</w:t>
      </w:r>
    </w:p>
    <w:p w14:paraId="5AF10591" w14:textId="77777777" w:rsidR="00A23ED1" w:rsidRDefault="00A23ED1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A23ED1" w14:paraId="720E5A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7E8A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5F6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DD00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FAE8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07748B6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2AF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E5B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D98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CCEB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0CE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A872E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A379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263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383" w14:textId="77777777" w:rsidR="00A23ED1" w:rsidRPr="00FE111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8D6A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148F786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9C4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5BE2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A0A6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FF50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4F0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EE7E04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34CA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E12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6CEC8E3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F560" w14:textId="77777777" w:rsidR="00A23ED1" w:rsidRPr="00FE111C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479B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65E9D614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B62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C2F1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5EC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FB12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D382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C9FC84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79D5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8DC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440D34B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D1AE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D674" w14:textId="77777777" w:rsidR="00A23ED1" w:rsidRDefault="00A23ED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F0AFC9A" w14:textId="77777777" w:rsidR="00A23ED1" w:rsidRDefault="00A23ED1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7F54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C20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2C9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D388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DC1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3EA72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3D0AEB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2E35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61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97FFEB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9784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6A5D" w14:textId="77777777" w:rsidR="00A23ED1" w:rsidRDefault="00A23ED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656293B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A62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3D27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B4F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6F19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DAF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D9E4E3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89E1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69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6763BCF9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9DA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2F64" w14:textId="77777777" w:rsidR="00A23ED1" w:rsidRDefault="00A23ED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E5FB338" w14:textId="77777777" w:rsidR="00A23ED1" w:rsidRDefault="00A23ED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456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8D5B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CF7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3E20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392E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BF873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3A4D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620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034EA06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6A0C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5323" w14:textId="77777777" w:rsidR="00A23ED1" w:rsidRDefault="00A23ED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4122B2D" w14:textId="77777777" w:rsidR="00A23ED1" w:rsidRDefault="00A23ED1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1F6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C71C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323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7F42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FCE9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1C6F7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7B0C" w14:textId="77777777" w:rsidR="00A23ED1" w:rsidRDefault="00A23ED1" w:rsidP="00A23E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43A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91DB575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4E8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E3A" w14:textId="77777777" w:rsidR="00A23ED1" w:rsidRPr="00160207" w:rsidRDefault="00A23ED1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076065DD" w14:textId="77777777" w:rsidR="00A23ED1" w:rsidRDefault="00A23ED1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B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764A" w14:textId="77777777" w:rsidR="00A23ED1" w:rsidRPr="007B5B08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AEF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97B7" w14:textId="77777777" w:rsidR="00A23ED1" w:rsidRPr="00E22A0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0F7D" w14:textId="77777777" w:rsidR="00A23ED1" w:rsidRPr="00821666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907CE48" w14:textId="77777777" w:rsidR="00A23ED1" w:rsidRDefault="00A23ED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A85953E" w14:textId="77777777" w:rsidR="00A23ED1" w:rsidRDefault="00A23ED1" w:rsidP="00380064">
      <w:pPr>
        <w:pStyle w:val="Heading1"/>
        <w:spacing w:line="360" w:lineRule="auto"/>
      </w:pPr>
      <w:r>
        <w:t>LINIA 500</w:t>
      </w:r>
    </w:p>
    <w:p w14:paraId="21BB5D0B" w14:textId="77777777" w:rsidR="00A23ED1" w:rsidRPr="00071303" w:rsidRDefault="00A23ED1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A23ED1" w14:paraId="767B520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299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615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3E7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333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F1C0E8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2668F2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04B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A58840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D15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E2E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510C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26F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7EF5F74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F25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58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C81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54C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280A070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3BCFAC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11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B0F884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9663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87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3737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35F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5B1F1B2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5C7A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98F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30579F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005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79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024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F7D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07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C2B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071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193E3E3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958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97F6" w14:textId="77777777" w:rsidR="00A23ED1" w:rsidRDefault="00A23ED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A77D" w14:textId="77777777" w:rsidR="00A23ED1" w:rsidRPr="00D33E71" w:rsidRDefault="00A23ED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2833" w14:textId="77777777" w:rsidR="00A23ED1" w:rsidRDefault="00A23ED1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26F" w14:textId="77777777" w:rsidR="00A23ED1" w:rsidRDefault="00A23ED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7838" w14:textId="77777777" w:rsidR="00A23ED1" w:rsidRDefault="00A23ED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EBC3" w14:textId="77777777" w:rsidR="00A23ED1" w:rsidRDefault="00A23ED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186757F" w14:textId="77777777" w:rsidR="00A23ED1" w:rsidRDefault="00A23ED1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8B49" w14:textId="77777777" w:rsidR="00A23ED1" w:rsidRPr="00D33E71" w:rsidRDefault="00A23ED1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5CFD" w14:textId="77777777" w:rsidR="00A23ED1" w:rsidRDefault="00A23ED1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66CF424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717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9F8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17AA17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E8AB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9AB3" w14:textId="77777777" w:rsidR="00A23ED1" w:rsidRPr="0008670B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3168FC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397B65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0B2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CD2F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3AD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683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76C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:rsidRPr="00456545" w14:paraId="7FB8D100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680C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6E6C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0BD0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F79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2F72B34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5172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36F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7BB1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B5B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CBE5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3ED1" w:rsidRPr="00456545" w14:paraId="04882B3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1C6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1937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163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2D0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759DDCC6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8E78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69C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15D8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06F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284F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3ED1" w:rsidRPr="00456545" w14:paraId="77FD45A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2ED2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2B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FB06248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1D8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894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1A1626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01C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E1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73BD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0316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2C45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23ED1" w:rsidRPr="00456545" w14:paraId="089668D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275A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76E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B1508CF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A9F7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4E7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457B82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601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68B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29A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B473C2A" w14:textId="77777777" w:rsidR="00A23ED1" w:rsidRPr="00456545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EB1A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281A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2A373F" w14:textId="77777777" w:rsidR="00A23ED1" w:rsidRPr="00A3090B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:rsidRPr="00456545" w14:paraId="0DD070E9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E597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9CA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D75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A19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D73AD5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9CCFFD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88018C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4D5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3F3E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226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684FDC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506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219E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:rsidRPr="00456545" w14:paraId="565903B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4B34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B1F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A47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C24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FE9BF9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DA5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28D934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CEF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0BC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BB46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335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55776" w14:textId="77777777" w:rsidR="00A23ED1" w:rsidRPr="005F21B7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23ED1" w:rsidRPr="00456545" w14:paraId="2133AC9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3FA7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AEA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7D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0A5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01384C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596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847841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E8F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EC9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5FE8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153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6687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A23ED1" w:rsidRPr="00456545" w14:paraId="17A0C19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48F7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0E5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D49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1BB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2EB0F2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071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C5E93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059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86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7B98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309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7D77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A23ED1" w:rsidRPr="00456545" w14:paraId="4FBE269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EEBC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5CF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523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C8D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6AEABE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C2C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C6ADC5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576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294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F28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73F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33CBC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61DC93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A23ED1" w:rsidRPr="00456545" w14:paraId="105711B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4B3E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1F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1AE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5DF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E0B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9C5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1AA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2D09A9C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E03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19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1B40645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A23ED1" w:rsidRPr="00456545" w14:paraId="06FB8C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95B" w14:textId="77777777" w:rsidR="00A23ED1" w:rsidRPr="00456545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2AE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57FFFA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DA6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27C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53C34B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437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320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CA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5BE231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596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CBF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06A2D9FF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D9FF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E9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3FD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1CC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8C6CEB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325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6C3B3B5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608AB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701E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D60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03E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EA4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CFF60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71DFAA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425B48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58B936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A23ED1" w14:paraId="1420928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BD9D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FC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BDD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5B1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0C52CF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F4B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C83EF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6254B6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5993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4E3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90E3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266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9A659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9380FA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6BE0DB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A23ED1" w14:paraId="68B2D84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FA3E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F50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60961C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32DE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0FC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5666B6F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D86AC6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B08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0A7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940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BD98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484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0F63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A23ED1" w14:paraId="23CF940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E10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9D1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F7F432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00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AB7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39774B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3A9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8FD7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14E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CE0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339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89B2B0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A23ED1" w14:paraId="6889168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7F25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ADE5" w14:textId="77777777" w:rsidR="00A23ED1" w:rsidRDefault="00A23ED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02FB" w14:textId="77777777" w:rsidR="00A23ED1" w:rsidRDefault="00A23ED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3A64" w14:textId="77777777" w:rsidR="00A23ED1" w:rsidRDefault="00A23ED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293BD4B0" w14:textId="77777777" w:rsidR="00A23ED1" w:rsidRDefault="00A23ED1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2CEA" w14:textId="77777777" w:rsidR="00A23ED1" w:rsidRDefault="00A23ED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0A0F" w14:textId="77777777" w:rsidR="00A23ED1" w:rsidRDefault="00A23ED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E7CB" w14:textId="77777777" w:rsidR="00A23ED1" w:rsidRDefault="00A23ED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C2E4ACF" w14:textId="77777777" w:rsidR="00A23ED1" w:rsidRDefault="00A23ED1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CEFA" w14:textId="77777777" w:rsidR="00A23ED1" w:rsidRPr="00D33E71" w:rsidRDefault="00A23ED1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1640" w14:textId="77777777" w:rsidR="00A23ED1" w:rsidRDefault="00A23ED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6D476F63" w14:textId="77777777" w:rsidR="00A23ED1" w:rsidRDefault="00A23ED1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A23ED1" w14:paraId="57EB621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68A4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5F9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22C872E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1D2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F48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87EA73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01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F79E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438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CDA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9FF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64968C0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A4A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E37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4AF915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990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0E7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F0DAC6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39A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179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8D6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FC23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9724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192468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590F4B5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2DF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9B7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1C7E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D5C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575227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DE2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D97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36E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1C2E38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E20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B3F5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771852F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6EB2E8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3EC5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D03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1D0D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648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3F72D3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A4F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0F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038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4E2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AD73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5EBDB10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9F0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B36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14F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522B" w14:textId="77777777" w:rsidR="00A23ED1" w:rsidRDefault="00A23ED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A2D15AF" w14:textId="77777777" w:rsidR="00A23ED1" w:rsidRDefault="00A23ED1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C12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C23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C78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6067D43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23D7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AB20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3A57C93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5C6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87A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56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B04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FBE8A6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7FD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113D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FD7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BFABF4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D25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9766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77B8BF4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6C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2D8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296EDA8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4D4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72C7" w14:textId="77777777" w:rsidR="00A23ED1" w:rsidRDefault="00A23ED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2B23707" w14:textId="77777777" w:rsidR="00A23ED1" w:rsidRDefault="00A23ED1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CF4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9D9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C34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6186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0648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5CF2006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55A5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86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3AE3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06A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4224B7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38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398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945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9756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8DE5" w14:textId="77777777" w:rsidR="00A23ED1" w:rsidRPr="00534A5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49540E3" w14:textId="77777777" w:rsidR="00A23ED1" w:rsidRPr="00534A5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CE7353B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23ED1" w14:paraId="4F29998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80A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12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DD4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44A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C5AECF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D82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A1E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917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D38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E210" w14:textId="77777777" w:rsidR="00A23ED1" w:rsidRPr="00534A5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E3A76B8" w14:textId="77777777" w:rsidR="00A23ED1" w:rsidRPr="00534A5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3E97B3D" w14:textId="77777777" w:rsidR="00A23ED1" w:rsidRPr="00534A55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A23ED1" w14:paraId="641E59F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4C4D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D64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27E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FC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0212A5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51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BE6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2DF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7F4222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A1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A7C0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0B7163D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9A03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640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E24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2B5D" w14:textId="77777777" w:rsidR="00A23ED1" w:rsidRPr="000C4604" w:rsidRDefault="00A23ED1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4E6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0C811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CC00CC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9FC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A62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D7E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89CF" w14:textId="77777777" w:rsidR="00A23ED1" w:rsidRPr="000C4604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C13B772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A23ED1" w14:paraId="4AA720C3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DC6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645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256F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DB0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636953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AB5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DC5A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3CB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4A4A1D8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ABF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207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7BE5433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C723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4B9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ED439A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305A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DC7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2AA818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238C56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EFA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02AA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F16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A8E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844" w14:textId="77777777" w:rsidR="00A23ED1" w:rsidRPr="00BB30B6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C13FB1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59478A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A23ED1" w14:paraId="6D93AF4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20DA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0CC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45D8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415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EF07B1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967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2CBA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A3F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8CF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20D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5C55D00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0D5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6E4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E2C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BFB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F325CE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AA7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42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903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640183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4488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CD6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362BE76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1C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842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947B75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94B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2F8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71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608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AF2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2C2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941C" w14:textId="77777777" w:rsidR="00A23ED1" w:rsidRPr="000C4604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A23ED1" w14:paraId="595F07D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AC6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241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62E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D14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469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F8BC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EAA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65E2F3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E277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EEFC" w14:textId="77777777" w:rsidR="00A23ED1" w:rsidRPr="000C4604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A23ED1" w14:paraId="4667778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28E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297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EDEB54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68B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5C2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1D2A50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B54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910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6A2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F53EF7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FED4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C6E3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ECAAF6" w14:textId="77777777" w:rsidR="00A23ED1" w:rsidRPr="006C1F6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67592AB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7AC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BEE4" w14:textId="77777777" w:rsidR="00A23ED1" w:rsidRDefault="00A23ED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1D2D" w14:textId="77777777" w:rsidR="00A23ED1" w:rsidRDefault="00A23ED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13FF" w14:textId="77777777" w:rsidR="00A23ED1" w:rsidRDefault="00A23ED1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16DF" w14:textId="77777777" w:rsidR="00A23ED1" w:rsidRDefault="00A23ED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3ECF" w14:textId="77777777" w:rsidR="00A23ED1" w:rsidRDefault="00A23ED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3DDA" w14:textId="77777777" w:rsidR="00A23ED1" w:rsidRDefault="00A23ED1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A5F2" w14:textId="77777777" w:rsidR="00A23ED1" w:rsidRDefault="00A23ED1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EEE8" w14:textId="77777777" w:rsidR="00A23ED1" w:rsidRPr="004143AF" w:rsidRDefault="00A23ED1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1E6D589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D3E0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273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757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469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073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B1B3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042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99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4D46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6C34163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4A6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6DE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7FB7B7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FC0F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D35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1D6AA2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187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C6AF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CA3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AC9907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28B0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A59A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8FF197" w14:textId="77777777" w:rsidR="00A23ED1" w:rsidRPr="00D84BDE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3E392A0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B040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406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8BF396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6AC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406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CE8DA8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283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72D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A0C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DF0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657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1019F6B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BB5D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A57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C4E7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BE7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13AA2D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0AD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9016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60B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98CA28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CF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979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6EC5FB0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835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C24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B6F8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232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249D6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42C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E6A09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8197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7BA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DB5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D06" w14:textId="77777777" w:rsidR="00A23ED1" w:rsidRPr="00534C03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BB7CD72" w14:textId="77777777" w:rsidR="00A23ED1" w:rsidRPr="00534C03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51661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A23ED1" w14:paraId="0AB05D0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6615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F6F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9242D1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A10C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01D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1E1006C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C59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595E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312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CB9B1D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E37E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36CF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7F7B77" w14:textId="77777777" w:rsidR="00A23ED1" w:rsidRPr="00D84BDE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7D80314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6C0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E88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7C6BF1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9260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5AB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3F29C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E325E1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F1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EB1A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272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D8EF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0849" w14:textId="77777777" w:rsidR="00A23ED1" w:rsidRPr="001F07B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12D2F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433ACFC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A23ED1" w14:paraId="0CA676F5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B388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458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B6DE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468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BDD87C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15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E00D3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B73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C63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20A6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768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FB47E4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A5C293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A23ED1" w14:paraId="64F12AD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4328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18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E63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7F9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C8B3CF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B46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A82B2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F28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3D8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4DE3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D70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71D8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0AA4878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23ED1" w14:paraId="0A37DE65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560E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02D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F54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D3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967ABA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F6F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DD64E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208C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AA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9A07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E71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75FE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A23ED1" w14:paraId="3F6542E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6D4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490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796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E83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1D8501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4E3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5A1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E4F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078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B5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3332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238EFBF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23ED1" w14:paraId="31DF247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10F4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183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AD76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3E6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FB4B5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127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FCA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A7A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3CA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1A2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3BE57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A23ED1" w14:paraId="5ECDC08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4E23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6B2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51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934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82F3B4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D70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45D3A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6D2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AB8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B6D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AEC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425878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A23ED1" w14:paraId="1E47560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DD94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4C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87A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4B9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5C7FE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BD4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43D47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946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BA0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DE5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232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B9FC9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321D04A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A23ED1" w14:paraId="269B919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081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2C4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818B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99BA" w14:textId="77777777" w:rsidR="00A23ED1" w:rsidRPr="00AD0C48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2E1B29" w14:textId="77777777" w:rsidR="00A23ED1" w:rsidRPr="00AD0C48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C4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47B51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80F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210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E448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76B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D3658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9FEF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AE6782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23ED1" w14:paraId="3A883432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DED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ED4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E6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C1A3" w14:textId="77777777" w:rsidR="00A23ED1" w:rsidRDefault="00A23ED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F26ED8" w14:textId="77777777" w:rsidR="00A23ED1" w:rsidRDefault="00A23ED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2932C22" w14:textId="77777777" w:rsidR="00A23ED1" w:rsidRDefault="00A23ED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311021E" w14:textId="77777777" w:rsidR="00A23ED1" w:rsidRPr="002532C4" w:rsidRDefault="00A23ED1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3D1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C543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809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23C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433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97E3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D8BAB8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240C9B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A23ED1" w14:paraId="5068984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4898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AE4F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E44B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D1B0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BCE088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263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E70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A35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FB0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C92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E8C5C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4F9060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23ED1" w14:paraId="68F11F3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9B70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ECE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61BC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35A7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0B6FEAA" w14:textId="77777777" w:rsidR="00A23ED1" w:rsidRPr="0037264C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A60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7EC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C4D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C53F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EAD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C7E61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7D3F1D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23ED1" w14:paraId="503C9D7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7817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C34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3C9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0C34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31176F" w14:textId="77777777" w:rsidR="00A23ED1" w:rsidRPr="003A070D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D06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839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44B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0D2C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26C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EA794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A23ED1" w14:paraId="05CBA55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FEC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BC0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716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1E83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BA53DE" w14:textId="77777777" w:rsidR="00A23ED1" w:rsidRPr="00F401CD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420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5A62640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5E0D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8D5B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A1C6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100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5DA5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6E06613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23ED1" w14:paraId="489D4C55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BCEA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53B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A2B7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1229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1A573E7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35C49EB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B6E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AEFA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37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5CF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C7D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1779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36519D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A23ED1" w14:paraId="0C942C7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430D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325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638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4566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943255C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FFD02F3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8671DE3" w14:textId="77777777" w:rsidR="00A23ED1" w:rsidRPr="002532C4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FD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79F1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E20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DBD8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67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4BD9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CD96F6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A23ED1" w14:paraId="69CB478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C8B3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363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65FEF3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E7E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3101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E85D419" w14:textId="77777777" w:rsidR="00A23ED1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F2689AB" w14:textId="77777777" w:rsidR="00A23ED1" w:rsidRDefault="00A23ED1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1CA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B045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281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298A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608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DF339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A23ED1" w14:paraId="60F82D7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2CE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CDB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510E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62ED" w14:textId="77777777" w:rsidR="00A23ED1" w:rsidRPr="002D1130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0D2D399" w14:textId="77777777" w:rsidR="00A23ED1" w:rsidRPr="002D1130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30C6295" w14:textId="77777777" w:rsidR="00A23ED1" w:rsidRPr="002D1130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CB5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A0F3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43A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A22FC9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33C5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F86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5BD66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43D824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46BC2C4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3BFC2A2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3EA5CD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A23ED1" w14:paraId="6E577EC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497C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DB4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478F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51D" w14:textId="77777777" w:rsidR="00A23ED1" w:rsidRPr="002D1130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544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A2C6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5953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0340A55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9CF3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1103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A23ED1" w14:paraId="52C7DD3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48BA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E1B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2B1CA4C" w14:textId="77777777" w:rsidR="00A23ED1" w:rsidRDefault="00A23ED1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B4E2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EB76" w14:textId="77777777" w:rsidR="00A23ED1" w:rsidRPr="002D1130" w:rsidRDefault="00A23ED1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F1E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CAE9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3BF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F9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06D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A23ED1" w14:paraId="440D437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FA9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E79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E2CB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714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DD53C1B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C22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629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761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9A4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D05E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82264B6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A7E8DA8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A23ED1" w14:paraId="111375F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197A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30B7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BCB0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8E79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44665F7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7C7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A80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DF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4362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DA9A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9BDEAD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5E5EF1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A23ED1" w14:paraId="065C9C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635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16A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0B0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661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8CEEDF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3C9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FE03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A9C8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3EB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C865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4499818" w14:textId="77777777" w:rsidR="00A23ED1" w:rsidRPr="00CB3447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A23ED1" w14:paraId="6C2367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79CF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B09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B27A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C47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7E5FFE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835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FB8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D42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3792799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F86A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E090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91B6ED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20B4C9C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FA64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9B95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1ED6106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D801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7A60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90D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5089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4A80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C2DB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016F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23ED1" w14:paraId="5B43758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AC71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4544" w14:textId="77777777" w:rsidR="00A23ED1" w:rsidRDefault="00A23ED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0FDB" w14:textId="77777777" w:rsidR="00A23ED1" w:rsidRDefault="00A23ED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0957" w14:textId="77777777" w:rsidR="00A23ED1" w:rsidRDefault="00A23ED1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3EEC4511" w14:textId="77777777" w:rsidR="00A23ED1" w:rsidRPr="00302813" w:rsidRDefault="00A23ED1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7DC3" w14:textId="77777777" w:rsidR="00A23ED1" w:rsidRDefault="00A23ED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5A7D" w14:textId="77777777" w:rsidR="00A23ED1" w:rsidRPr="00D33E71" w:rsidRDefault="00A23ED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2D2D" w14:textId="77777777" w:rsidR="00A23ED1" w:rsidRDefault="00A23ED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1F4E0ED" w14:textId="77777777" w:rsidR="00A23ED1" w:rsidRDefault="00A23ED1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CC2D" w14:textId="77777777" w:rsidR="00A23ED1" w:rsidRDefault="00A23ED1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9949" w14:textId="77777777" w:rsidR="00A23ED1" w:rsidRDefault="00A23ED1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23ED1" w14:paraId="77B3EE6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F7E3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A79E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1E4E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823C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00DA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61288DB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558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BE5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D71D" w14:textId="77777777" w:rsidR="00A23ED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71F1" w14:textId="77777777" w:rsidR="00A23ED1" w:rsidRPr="004143AF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28591C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7E4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A180" w14:textId="77777777" w:rsidR="00A23ED1" w:rsidRDefault="00A23ED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8603" w14:textId="77777777" w:rsidR="00A23ED1" w:rsidRPr="00D33E71" w:rsidRDefault="00A23ED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0B1D" w14:textId="77777777" w:rsidR="00A23ED1" w:rsidRDefault="00A23ED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8773232" w14:textId="77777777" w:rsidR="00A23ED1" w:rsidRDefault="00A23ED1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A020" w14:textId="77777777" w:rsidR="00A23ED1" w:rsidRDefault="00A23ED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BE0C" w14:textId="77777777" w:rsidR="00A23ED1" w:rsidRDefault="00A23ED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A4B4" w14:textId="77777777" w:rsidR="00A23ED1" w:rsidRDefault="00A23ED1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7F23" w14:textId="77777777" w:rsidR="00A23ED1" w:rsidRDefault="00A23ED1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0ADA" w14:textId="77777777" w:rsidR="00A23ED1" w:rsidRPr="004143AF" w:rsidRDefault="00A23ED1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A23ED1" w14:paraId="3A114C2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486E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B19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9EF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3E0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D1B287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7284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1ED3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5B92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BE7E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A211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23ED1" w14:paraId="71CBD57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562D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C64D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C86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7BF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7FA1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188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812C" w14:textId="77777777" w:rsidR="00A23ED1" w:rsidRDefault="00A23ED1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2264" w14:textId="77777777" w:rsidR="00A23ED1" w:rsidRPr="00D33E71" w:rsidRDefault="00A23ED1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3304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2BEEE62" w14:textId="77777777" w:rsidR="00A23ED1" w:rsidRDefault="00A23ED1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A23ED1" w14:paraId="40411C9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AC2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FDE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162676E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98A4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8F76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61E917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AFF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2326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2D4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69AE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09CE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23ED1" w14:paraId="30E2449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D21C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478D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BBB8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7755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961CA87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DEE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58D7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00CE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AA5E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8F38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179A613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283F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FF75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4F70E0A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43A3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B249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6DD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A59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D89E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1FC2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20C8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A23ED1" w14:paraId="2284BC6B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41B0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A8D8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513E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8B26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078D93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02F9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B996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92FF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22DF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7D83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4E1B48E9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26B1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3BA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5578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CF76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598A6CE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E483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A2277D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E591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A898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9C8C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6BB7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5FAAFBB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EF2F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9E1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AA4D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0153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2EA18D38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5C7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EDE5EB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28D0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F22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2E56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1EB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5150C1B6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C803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E79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7726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F135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C25303A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273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C46208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0F1C7F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69025C4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305B96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7F28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FA1A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5F61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0553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D80902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7CDE72FB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7CEDFEB1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A23ED1" w14:paraId="34D1805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553C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AAC6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4ED0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5615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9213947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D82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3E38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A398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A901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5A57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A23ED1" w14:paraId="1E253B3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6C8E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683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DDA5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F0B6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F9540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74B2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418B56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1E55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96A4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03D8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4F63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38985BF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ECB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D058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AE8F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A80D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DA1B73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9CAF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709CCB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7E3C12ED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61AEFF9D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0B12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6DA3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AD40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627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6F0D982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226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77F2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767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60E3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146E6B1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EDD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30D2D45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B8E7394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2F4C17F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EF9D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490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8595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CEB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07B56F6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1221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6B4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92C6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A0EE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D578C9F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9884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B0E2" w14:textId="77777777" w:rsidR="00A23ED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909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AAF6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7E28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563B4CA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2546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C602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389B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224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CA9B521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9BF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EA189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8BD313E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D16E4B3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0250845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D05F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A826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B043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0135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7BCF9C1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B35B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7A3B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10E9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E9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57214F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00E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204201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F5C9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D63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FC27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42CD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26E2754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2F72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0EB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73D2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F8C2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5811087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F406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C9529A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AA3B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8CF9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09E5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5D12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23ED1" w14:paraId="7179949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C4E4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4855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8EC4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BD48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D526952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D9F3380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7EA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CB1F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15A4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02F5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2455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042829B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2CAA" w14:textId="77777777" w:rsidR="00A23ED1" w:rsidRDefault="00A23ED1" w:rsidP="00A23E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69AC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23A7C540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F2F3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5827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1EB99E05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517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53EF" w14:textId="77777777" w:rsidR="00A23ED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FD33" w14:textId="77777777" w:rsidR="00A23ED1" w:rsidRDefault="00A23ED1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4D4B" w14:textId="77777777" w:rsidR="00A23ED1" w:rsidRPr="00D33E71" w:rsidRDefault="00A23ED1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FFD3" w14:textId="77777777" w:rsidR="00A23ED1" w:rsidRDefault="00A23ED1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3D5A9F4" w14:textId="77777777" w:rsidR="00A23ED1" w:rsidRPr="00BA7DAE" w:rsidRDefault="00A23ED1" w:rsidP="000A5D7E">
      <w:pPr>
        <w:tabs>
          <w:tab w:val="left" w:pos="2748"/>
        </w:tabs>
        <w:rPr>
          <w:sz w:val="20"/>
          <w:lang w:val="ro-RO"/>
        </w:rPr>
      </w:pPr>
    </w:p>
    <w:p w14:paraId="0C19A810" w14:textId="77777777" w:rsidR="00A23ED1" w:rsidRDefault="00A23ED1" w:rsidP="00E7698F">
      <w:pPr>
        <w:pStyle w:val="Heading1"/>
        <w:spacing w:line="360" w:lineRule="auto"/>
      </w:pPr>
      <w:r>
        <w:t>LINIA 504</w:t>
      </w:r>
    </w:p>
    <w:p w14:paraId="4F511FDE" w14:textId="77777777" w:rsidR="00A23ED1" w:rsidRPr="00A16A49" w:rsidRDefault="00A23ED1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3AD21FD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F01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925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EBFD98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627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1E7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11898E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EC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BA2C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0E9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4C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1FC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20650C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75534AA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A23ED1" w14:paraId="1045E96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8340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09A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153895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91A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F04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D51D53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D35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45B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FA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EE51CB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95D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082A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23ED1" w14:paraId="2CECEA4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0750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68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49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9B7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1AE09B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62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701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E86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2AE7BE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016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0C77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23ED1" w14:paraId="2F9359B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7BDC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5BE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AB94A2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1AC5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F3A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AD0F95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C79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BF4D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943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A34A28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01FD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4CC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D917070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F4F933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CA4D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B961" w14:textId="77777777" w:rsidR="00A23ED1" w:rsidRDefault="00A23ED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726A63B3" w14:textId="77777777" w:rsidR="00A23ED1" w:rsidRDefault="00A23ED1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C35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9715" w14:textId="77777777" w:rsidR="00A23ED1" w:rsidRDefault="00A23ED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031B634" w14:textId="77777777" w:rsidR="00A23ED1" w:rsidRDefault="00A23ED1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BDD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7A03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9DC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C41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D761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23ED1" w14:paraId="3C83D34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3277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F3B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AB3F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66F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0E7B0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99293F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04B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54F9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A28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1F96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91B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B526F4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19D0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190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F56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E0B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F8940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090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C016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D97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A36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022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23ED1" w14:paraId="6F7B44D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D4B5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07C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704E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225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838B2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00F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5E4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5D8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EEA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DBC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A23ED1" w14:paraId="3ED47BB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4E6F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D4D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E247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5E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0886DB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124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C685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BF6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EE58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F9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9355A4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23ED1" w14:paraId="1D2F5B5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8208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699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82ED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72F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B68F1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587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0D59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DEA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AC4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6FD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A23ED1" w14:paraId="03CB1D8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7A24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86E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2A5F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670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BB8AD0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704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6CD8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5E4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B265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960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A23ED1" w14:paraId="7222760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B5B6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CFA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E68D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819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121896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9D5F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91F14B7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63BC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E01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AB92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A6E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AAAB65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A23ED1" w14:paraId="3C601D0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ADB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776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8E13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38B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18A4E6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6B74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400BEB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265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233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AFC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EF6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3856A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A23ED1" w14:paraId="3BEC903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6F56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71A8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5553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D2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E1F803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D322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987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FFC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4FDDE7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5F9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8CE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2132DE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9CAF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F39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6C1BBD3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CDE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3FD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F9AD31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740B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24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78A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637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4F6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1C7C7E5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0BE7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944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4F3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FE1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52FA44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40C3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C7542E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2C4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334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0D0F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A42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C823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A23ED1" w14:paraId="2A485F9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2A37" w14:textId="77777777" w:rsidR="00A23ED1" w:rsidRDefault="00A23ED1" w:rsidP="00A23ED1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67A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670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A28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B2E0DA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909F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EBF775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193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71C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CEFC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532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D664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A23ED1" w14:paraId="4488A4F1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1D58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96D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19E3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FA8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0AABC9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E09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FF97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16C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33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39B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1EE0D8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A23ED1" w14:paraId="33DEFFA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894B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D09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09F3D7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4EE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C90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8BF1F3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E0B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8EC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ABF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6731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A6D5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23ED1" w14:paraId="014AE34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DEC6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066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AE696C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F41C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A94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C29806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BC1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D168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7F1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5F1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EE6A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8C5FFB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1D880E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B12B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965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204B53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1D6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EBA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7D44DB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313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B96D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EAA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0BF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257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A23ED1" w14:paraId="652B22B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FD33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4F9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2B51BD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FC6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400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8BD3E5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25E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66D5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CC6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48C8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17DE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58791D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ED4E0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791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B20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E6C93E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EB33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B4A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2E1570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270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E055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091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02D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728E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3EB8EDF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AEB6A1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56C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62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55C3909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6472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56F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CCDE44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213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992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E99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6AA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F9DD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A6C61A8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1BCBF6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91BB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6E3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E5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7EF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D8B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A7C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0E7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689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3B06" w14:textId="77777777" w:rsidR="00A23ED1" w:rsidRPr="00E03C2B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6421F6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A23ED1" w14:paraId="289063A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1F8A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E49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5BB97F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15D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9B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66913B6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2E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24B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6EA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2ECE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8CC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2C5A49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15BC99E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11C5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9D3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19C267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3A0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670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A063A4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DC5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10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18C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C46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F7D6" w14:textId="77777777" w:rsidR="00A23ED1" w:rsidRPr="00E4349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9ACB12" w14:textId="77777777" w:rsidR="00A23ED1" w:rsidRPr="00E4349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46D54D2" w14:textId="77777777" w:rsidR="00A23ED1" w:rsidRPr="00E4349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A23ED1" w14:paraId="29359EA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7742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F60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6EACE06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E80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C82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67B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FED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C8D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79A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38B6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11A00A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5C8A15F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A890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B84" w14:textId="77777777" w:rsidR="00A23ED1" w:rsidRDefault="00A23ED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7FBF16E" w14:textId="77777777" w:rsidR="00A23ED1" w:rsidRDefault="00A23ED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0B5" w14:textId="77777777" w:rsidR="00A23ED1" w:rsidRPr="00D0473F" w:rsidRDefault="00A23ED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BEF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D35C49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4558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2A3E" w14:textId="77777777" w:rsidR="00A23ED1" w:rsidRDefault="00A23ED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6E3A" w14:textId="77777777" w:rsidR="00A23ED1" w:rsidRDefault="00A23ED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A1E1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0369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C8C8B5" w14:textId="77777777" w:rsidR="00A23ED1" w:rsidRPr="00D0576C" w:rsidRDefault="00A23ED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F4A4B7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7647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678C" w14:textId="77777777" w:rsidR="00A23ED1" w:rsidRDefault="00A23ED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7BA32F6" w14:textId="77777777" w:rsidR="00A23ED1" w:rsidRDefault="00A23ED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DDAF" w14:textId="77777777" w:rsidR="00A23ED1" w:rsidRDefault="00A23ED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6600" w14:textId="77777777" w:rsidR="00A23ED1" w:rsidRDefault="00A23ED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2700FA0" w14:textId="77777777" w:rsidR="00A23ED1" w:rsidRDefault="00A23ED1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5041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B371" w14:textId="77777777" w:rsidR="00A23ED1" w:rsidRDefault="00A23ED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CA1E" w14:textId="77777777" w:rsidR="00A23ED1" w:rsidRDefault="00A23ED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D975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414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A23ED1" w14:paraId="18843A9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FC6E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BB7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39F895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67CF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64C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0C3652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BBB2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563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1D99" w14:textId="77777777" w:rsidR="00A23ED1" w:rsidRDefault="00A23ED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25DD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5A5C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E77BC6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7AFD15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97127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B00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59B9B4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455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F51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5BA43D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F901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5EC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A43B" w14:textId="77777777" w:rsidR="00A23ED1" w:rsidRDefault="00A23ED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4978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58DC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DBC8B6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F86E9B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2383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19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5805B4B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49D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AA2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728E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7EC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DC20" w14:textId="77777777" w:rsidR="00A23ED1" w:rsidRDefault="00A23ED1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96F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2A7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122AD05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A23ED1" w14:paraId="4EC6317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5BC9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185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711B82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248F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F8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6118527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B1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AEB7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519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B12D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915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64561D0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E85F4B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9852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3F7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31C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D46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266018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916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D73C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93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61F7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E6F2" w14:textId="77777777" w:rsidR="00A23ED1" w:rsidRPr="00423757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1CF9DD1" w14:textId="77777777" w:rsidR="00A23ED1" w:rsidRPr="00423757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4E634D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A23ED1" w14:paraId="66E1322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18BB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938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7FF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519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CB706E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ED5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F9A4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F1C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3A09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1D78" w14:textId="77777777" w:rsidR="00A23ED1" w:rsidRPr="00F94F88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7794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0D3C2B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A23ED1" w14:paraId="46DA87A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F0CA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6CA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1EDBC8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64A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6F6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9F78B3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DF0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118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BAD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75D2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C258" w14:textId="77777777" w:rsidR="00A23ED1" w:rsidRPr="00F94F88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7AE57D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746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F5D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6F3C80F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1B82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540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5F51F2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051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2F19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903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BE42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B9A1" w14:textId="77777777" w:rsidR="00A23ED1" w:rsidRPr="004C4194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D260C30" w14:textId="77777777" w:rsidR="00A23ED1" w:rsidRPr="00D0576C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554F69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B1B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92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2E3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E2A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DF03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0F52E5D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900691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FCBB5BA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507607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4C90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102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417F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67C1" w14:textId="77777777" w:rsidR="00A23ED1" w:rsidRPr="006E4685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E5FA3A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AE0F" w14:textId="77777777" w:rsidR="00A23ED1" w:rsidRDefault="00A23ED1" w:rsidP="00A23E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31E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CE4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4AD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1B1C89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0778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DF3413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A9E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BA9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3138" w14:textId="77777777" w:rsidR="00A23ED1" w:rsidRPr="00D0473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E18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6160C91" w14:textId="77777777" w:rsidR="00A23ED1" w:rsidRDefault="00A23ED1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AF32094" w14:textId="77777777" w:rsidR="00A23ED1" w:rsidRDefault="00A23ED1" w:rsidP="003C645F">
      <w:pPr>
        <w:pStyle w:val="Heading1"/>
        <w:spacing w:line="360" w:lineRule="auto"/>
      </w:pPr>
      <w:r>
        <w:t>LINIA 602</w:t>
      </w:r>
    </w:p>
    <w:p w14:paraId="4C3596BF" w14:textId="77777777" w:rsidR="00A23ED1" w:rsidRDefault="00A23ED1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A23ED1" w14:paraId="6E7DEA12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F414" w14:textId="77777777" w:rsidR="00A23ED1" w:rsidRDefault="00A23ED1" w:rsidP="00A23ED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832C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0D91C01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374A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056B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DCEDD86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16B3" w14:textId="77777777" w:rsidR="00A23ED1" w:rsidRPr="00406474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B3A2" w14:textId="77777777" w:rsidR="00A23ED1" w:rsidRPr="00DA41E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2930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8050062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A9A9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8E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D99C095" w14:textId="77777777" w:rsidR="00A23ED1" w:rsidRPr="0007619C" w:rsidRDefault="00A23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5CE5ED4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9B7D" w14:textId="77777777" w:rsidR="00A23ED1" w:rsidRDefault="00A23ED1" w:rsidP="00A23ED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A6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87A16B7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52A1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6EA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9AD7C3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2B95" w14:textId="77777777" w:rsidR="00A23ED1" w:rsidRPr="00406474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CD6B" w14:textId="77777777" w:rsidR="00A23ED1" w:rsidRPr="00DA41E4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56FE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7350EEF" w14:textId="77777777" w:rsidR="00A23ED1" w:rsidRDefault="00A23ED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DA8" w14:textId="77777777" w:rsidR="00A23ED1" w:rsidRDefault="00A23ED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7961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94B681C" w14:textId="77777777" w:rsidR="00A23ED1" w:rsidRDefault="00A23ED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CBFD2D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504B523B" w14:textId="77777777" w:rsidR="00A23ED1" w:rsidRDefault="00A23ED1" w:rsidP="00DE3370">
      <w:pPr>
        <w:pStyle w:val="Heading1"/>
        <w:spacing w:line="360" w:lineRule="auto"/>
      </w:pPr>
      <w:r>
        <w:t>LINIA 610</w:t>
      </w:r>
    </w:p>
    <w:p w14:paraId="749E8A1B" w14:textId="77777777" w:rsidR="00A23ED1" w:rsidRDefault="00A23ED1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A23ED1" w14:paraId="49F000A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2480" w14:textId="77777777" w:rsidR="00A23ED1" w:rsidRDefault="00A23ED1" w:rsidP="00A23E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B31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5C1D" w14:textId="77777777" w:rsidR="00A23ED1" w:rsidRPr="00F81D6F" w:rsidRDefault="00A23ED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BB6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700787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7ED0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B7FEEFE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60062CF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7DB858D" w14:textId="77777777" w:rsidR="00A23ED1" w:rsidRDefault="00A23ED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50B4" w14:textId="77777777" w:rsidR="00A23ED1" w:rsidRPr="00F81D6F" w:rsidRDefault="00A23ED1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0B7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BAA8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A47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0C9F503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5418" w14:textId="77777777" w:rsidR="00A23ED1" w:rsidRDefault="00A23ED1" w:rsidP="00A23E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DF4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A5D7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122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69C555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EB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42F37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5E83DC2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3A2753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10FA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0C6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A7FB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481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A23ED1" w14:paraId="510F3EE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B1FC" w14:textId="77777777" w:rsidR="00A23ED1" w:rsidRDefault="00A23ED1" w:rsidP="00A23E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067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9925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C89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92EA39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D45F9F9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887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3FB9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92F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0A1C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21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220D81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A23ED1" w14:paraId="2FC2B0DF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F000" w14:textId="77777777" w:rsidR="00A23ED1" w:rsidRDefault="00A23ED1" w:rsidP="00A23E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0B0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4CB6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9FE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0A68680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4E2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FFE238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3A6B0B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23E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994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FC27" w14:textId="77777777" w:rsidR="00A23ED1" w:rsidRPr="00F81D6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495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082BEF" w14:textId="77777777" w:rsidR="00A23ED1" w:rsidRPr="00C60E02" w:rsidRDefault="00A23ED1">
      <w:pPr>
        <w:tabs>
          <w:tab w:val="left" w:pos="3768"/>
        </w:tabs>
        <w:rPr>
          <w:sz w:val="20"/>
          <w:szCs w:val="20"/>
          <w:lang w:val="ro-RO"/>
        </w:rPr>
      </w:pPr>
    </w:p>
    <w:p w14:paraId="5C6831EE" w14:textId="77777777" w:rsidR="00A23ED1" w:rsidRDefault="00A23ED1" w:rsidP="004F6534">
      <w:pPr>
        <w:pStyle w:val="Heading1"/>
        <w:spacing w:line="360" w:lineRule="auto"/>
      </w:pPr>
      <w:r>
        <w:t>LINIA 700</w:t>
      </w:r>
    </w:p>
    <w:p w14:paraId="245056A0" w14:textId="77777777" w:rsidR="00A23ED1" w:rsidRDefault="00A23ED1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A23ED1" w14:paraId="299B84E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F677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11D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34F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930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E0099E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100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00A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F8E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08F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FC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B3AF90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D9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414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56E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5C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DB858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690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1B5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C4B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F18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BFD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DDB881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5B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05D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BD9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F63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5863D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EA0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D30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680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149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86E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D704B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A23ED1" w14:paraId="72689F1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9E05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F11F" w14:textId="77777777" w:rsidR="00A23ED1" w:rsidRDefault="00A23ED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FACB" w14:textId="77777777" w:rsidR="00A23ED1" w:rsidRDefault="00A23ED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0FE" w14:textId="77777777" w:rsidR="00A23ED1" w:rsidRDefault="00A23ED1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B28B" w14:textId="77777777" w:rsidR="00A23ED1" w:rsidRPr="00E4222D" w:rsidRDefault="00A23ED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CF86944" w14:textId="77777777" w:rsidR="00A23ED1" w:rsidRPr="00E4222D" w:rsidRDefault="00A23ED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0EB4FAF" w14:textId="77777777" w:rsidR="00A23ED1" w:rsidRPr="00E4222D" w:rsidRDefault="00A23ED1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5CE1B0" w14:textId="77777777" w:rsidR="00A23ED1" w:rsidRDefault="00A23ED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F31C" w14:textId="77777777" w:rsidR="00A23ED1" w:rsidRDefault="00A23ED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284E" w14:textId="77777777" w:rsidR="00A23ED1" w:rsidRDefault="00A23ED1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57A" w14:textId="77777777" w:rsidR="00A23ED1" w:rsidRDefault="00A23ED1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B8D" w14:textId="77777777" w:rsidR="00A23ED1" w:rsidRDefault="00A23ED1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D456BB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C0D2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0A3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2C09B5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4D6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3FC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ADD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41E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3B5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858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18F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4CC2D43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130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05E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129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EFB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B73CA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39A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162F2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DE9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E34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C22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79C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7C450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CEE5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23D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057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9B6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A0E0EE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11B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37196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7DA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457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98E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E7D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329DE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31E7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5D6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4D9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D93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D7361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477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41A10D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521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CAE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6FC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300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AE95B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0DA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905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8EE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0A2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84A35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B97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8606A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0BA365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9E1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F8C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CB8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2A5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5DD2D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B4C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F42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642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A3F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C2BBBC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AFF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E9E551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B32722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EBA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840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337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798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2C005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909B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508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B95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DD5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DFCB3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081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72D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6DD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A32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BEF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3C243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8862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120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B59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9C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D756C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78D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80ED5A9" w14:textId="77777777" w:rsidR="00A23ED1" w:rsidRPr="00B401EA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755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106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324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DF7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F8676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ED9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78D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9D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D34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E693A3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074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4830A9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D2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AF3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1C0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68B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DEDFF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D7DE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111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E7C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5F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72425E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D49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9BEEF1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025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E4A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B53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498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23ED1" w14:paraId="5DE2023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0652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30F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178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28F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78035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ED4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FAECFD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8DA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C2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92D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90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A23ED1" w14:paraId="13907D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044B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9B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BAA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088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6B273F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880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3283E1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9E2598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AA0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8C2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001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8F7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DADAA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B674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534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EF5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B1C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7AF6135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4BA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A3F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AB4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CC492A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FA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BA3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734B32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CD05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211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4FB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0FA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2C92500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801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16F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749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D5E699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962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7B9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A4223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0EA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0D0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BDE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2FC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148241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3EF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A30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5C2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5F3DDE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A79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CF9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2F3AD7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4B42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0F1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100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474C" w14:textId="77777777" w:rsidR="00A23ED1" w:rsidRDefault="00A23ED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F0CE528" w14:textId="77777777" w:rsidR="00A23ED1" w:rsidRDefault="00A23ED1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125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8D43A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AE7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FA8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F65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632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87E3C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A23ED1" w14:paraId="15A9C5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0937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82F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D42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021B" w14:textId="77777777" w:rsidR="00A23ED1" w:rsidRDefault="00A23ED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62F92E9" w14:textId="77777777" w:rsidR="00A23ED1" w:rsidRDefault="00A23ED1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CAF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22C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C75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6A7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3BA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1EA26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4F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26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E74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7FC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89A189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1E5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54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47D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DD5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870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6A25C0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B23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EEF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2C5892E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CC6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7A1F" w14:textId="77777777" w:rsidR="00A23ED1" w:rsidRDefault="00A23ED1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516BA8CA" w14:textId="77777777" w:rsidR="00A23ED1" w:rsidRDefault="00A23ED1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29B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631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40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DE6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066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4AEA8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F1FC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266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FE3907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FF6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CCC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B812809" w14:textId="77777777" w:rsidR="00A23ED1" w:rsidRPr="008A1A04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EC7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3DC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778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0C8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5D2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24C81B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39A8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AF3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72E618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CA7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2CB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79163B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7B4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B6F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1F9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C9B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CC6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A23ED1" w14:paraId="741AF8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EBDF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919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E26536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37B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4D6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42683A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F8A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02D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30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9D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E232" w14:textId="77777777" w:rsidR="00A23ED1" w:rsidRPr="00C20CA5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9577A0" w14:textId="77777777" w:rsidR="00A23ED1" w:rsidRPr="00EB107D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3686C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D275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BCD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E13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D5E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3A545E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7FB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C8A1E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7ED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13B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E34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744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3E02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0B0FC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A23ED1" w14:paraId="71058F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1BA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BFA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806732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AB8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360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331D94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A681CA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198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E96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CA4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69B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CD2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D43118F" w14:textId="77777777" w:rsidR="00A23ED1" w:rsidRPr="00C401D9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A23ED1" w14:paraId="22A34D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8D03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A2B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9B8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20A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F8D810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29AC5E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6A6EDC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FAB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2AD58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4AA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17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AEC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8D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D65BA2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A23ED1" w14:paraId="1231A4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E1F9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49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E96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7A3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93F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A00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28C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0E23A0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2A0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3D8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68ED61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8C40F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EEB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F2C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035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4D5455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37C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0EFD0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7A9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ECC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E2F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B7D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88ECB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D2FBD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73A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1748380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B85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8EA3" w14:textId="77777777" w:rsidR="00A23ED1" w:rsidRDefault="00A23ED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A09E36D" w14:textId="77777777" w:rsidR="00A23ED1" w:rsidRDefault="00A23ED1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88C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9B9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1E1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EB7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1A0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57EA12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2DEBE3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0F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C92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A47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632733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280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77C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ED3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7DCAA8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A1B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AFB0" w14:textId="77777777" w:rsidR="00A23ED1" w:rsidRPr="00C20CA5" w:rsidRDefault="00A23ED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A87D458" w14:textId="77777777" w:rsidR="00A23ED1" w:rsidRPr="00EB107D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50EFA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0714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57F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866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12C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00A874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9BF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101F2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25D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4B1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162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D8D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CBA7E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5A6D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A23ED1" w14:paraId="5911A7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4E6F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CED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EC9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5EA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B25D8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C4B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BDDE0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A7B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67F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B58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5EC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AE89E6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A23ED1" w14:paraId="543766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D69E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358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61F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15B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527733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B50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5DBF82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BAC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D48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463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B6A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80CD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2253F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3FC618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A23ED1" w14:paraId="62C715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3FD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E1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D0E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9EE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DE041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312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91DA6B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BCD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F97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521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AEE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02864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E5E14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D0137D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A23ED1" w14:paraId="474A65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9C71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419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191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50D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8FAE91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7AD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4F4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B04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861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C77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004F34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6874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4AFCCA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23ED1" w14:paraId="26A82E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9E66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6A0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402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EB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9DEBC9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788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997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872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9E6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426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642A4B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B59E4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386D50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A23ED1" w14:paraId="2AFBCB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9CCA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AB1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F2D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BE9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F31349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B34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4D9F25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4F3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DA0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0BB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490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3BFE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F5CE6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A23ED1" w14:paraId="271CAF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493D" w14:textId="77777777" w:rsidR="00A23ED1" w:rsidRDefault="00A23ED1" w:rsidP="00A23E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6F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9D7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CF7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68159F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CF4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281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A7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0BA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0BD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6F035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BDFE33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2880773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428CBB0C" w14:textId="77777777" w:rsidR="00A23ED1" w:rsidRDefault="00A23ED1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BF0889D" w14:textId="77777777" w:rsidR="00A23ED1" w:rsidRDefault="00A23ED1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A23ED1" w14:paraId="01D933D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ACED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B4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B88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C5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135A0F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F06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4F36C4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98CA73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E71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2B7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253B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40B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2EB49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3137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79DC94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B4003A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A23ED1" w14:paraId="7D05475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FFCC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D5E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EB5C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064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F95CF0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209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D289E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3026A3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C7D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895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B1D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748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1195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437044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DAD50E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A23ED1" w14:paraId="4744D5A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E71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842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02A4DC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6AD7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7FB8" w14:textId="77777777" w:rsidR="00A23ED1" w:rsidRDefault="00A23ED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4C95F81" w14:textId="77777777" w:rsidR="00A23ED1" w:rsidRDefault="00A23ED1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B16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989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4FA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134F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712D" w14:textId="77777777" w:rsidR="00A23ED1" w:rsidRPr="006A2576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D0C9D06" w14:textId="77777777" w:rsidR="00A23ED1" w:rsidRPr="006A2576" w:rsidRDefault="00A23ED1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7F0ADB5" w14:textId="77777777" w:rsidR="00A23ED1" w:rsidRDefault="00A23ED1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644F460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4D9E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6ED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0C393D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4F2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B5C1" w14:textId="77777777" w:rsidR="00A23ED1" w:rsidRDefault="00A23ED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5DE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D72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FA5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CF54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818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3448E4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1B5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8C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196477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75A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3DD7" w14:textId="77777777" w:rsidR="00A23ED1" w:rsidRDefault="00A23ED1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77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31F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92A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C431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4AE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2C504D2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C3BF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F4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E1558BF" w14:textId="77777777" w:rsidR="00A23ED1" w:rsidRDefault="00A23ED1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807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15A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FCF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2EA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7D7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FC5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85F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770D7AB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33F3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AAE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416072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507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BFF" w14:textId="77777777" w:rsidR="00A23ED1" w:rsidRPr="001904F7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73A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65C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4F8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445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3F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A23ED1" w14:paraId="1EA51D5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3021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576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D61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421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515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0A9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35E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95838B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5F43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547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5E4881B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A23ED1" w14:paraId="12897AD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DCCF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BB0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FBBEBF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D52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F76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0EE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574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5B2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5DA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CCF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73721EF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A8A0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CFE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993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046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0EC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1F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E8B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47D5A8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10D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FD5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CB3CBB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89BFE28" w14:textId="77777777" w:rsidR="00A23ED1" w:rsidRPr="00B56D0E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653F26C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F325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D7B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5D74CE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C1D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F881" w14:textId="77777777" w:rsidR="00A23ED1" w:rsidRPr="00DA3842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FB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C0C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F7C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0ED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2D5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4635D5E" w14:textId="77777777" w:rsidR="00A23ED1" w:rsidRDefault="00A23ED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301C068" w14:textId="77777777" w:rsidR="00A23ED1" w:rsidRDefault="00A23ED1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079896E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87B2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49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C7D69C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E2F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83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4C8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718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F34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BD37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B954" w14:textId="77777777" w:rsidR="00A23ED1" w:rsidRPr="00175A24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2A1D13E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9EB2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BB6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ED0173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CC7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78C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C8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BDFC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3AB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A9CF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0A9" w14:textId="77777777" w:rsidR="00A23ED1" w:rsidRPr="00175A24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1370CBB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CF6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0D41" w14:textId="77777777" w:rsidR="00A23ED1" w:rsidRDefault="00A23ED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3FD2" w14:textId="77777777" w:rsidR="00A23ED1" w:rsidRDefault="00A23ED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2085" w14:textId="77777777" w:rsidR="00A23ED1" w:rsidRDefault="00A23ED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64E883A" w14:textId="77777777" w:rsidR="00A23ED1" w:rsidRDefault="00A23ED1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E0DA" w14:textId="77777777" w:rsidR="00A23ED1" w:rsidRDefault="00A23ED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DAE57D" w14:textId="77777777" w:rsidR="00A23ED1" w:rsidRDefault="00A23ED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9B2A" w14:textId="77777777" w:rsidR="00A23ED1" w:rsidRDefault="00A23ED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8149" w14:textId="77777777" w:rsidR="00A23ED1" w:rsidRDefault="00A23ED1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9DFF" w14:textId="77777777" w:rsidR="00A23ED1" w:rsidRPr="001304AF" w:rsidRDefault="00A23ED1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F642" w14:textId="77777777" w:rsidR="00A23ED1" w:rsidRDefault="00A23ED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B82BC6" w14:textId="77777777" w:rsidR="00A23ED1" w:rsidRDefault="00A23ED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4370D" w14:textId="77777777" w:rsidR="00A23ED1" w:rsidRPr="00175A24" w:rsidRDefault="00A23ED1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A23ED1" w14:paraId="33BC3EA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C9DF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CE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DC9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708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12AD52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CDC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2422F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24D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342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F43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39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A3C48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B653D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A23ED1" w14:paraId="06DEFBF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09D9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C0F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BC9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C62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4C4D3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136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C0FBA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406F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CB7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CE9E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8D6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D0BD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B823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A23ED1" w14:paraId="6EF362B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8B2B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CE0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DC54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C4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69B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549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01A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0F8056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76C3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01D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0C225F9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80AB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E6C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F7D452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892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D93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CFD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BE1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D87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3215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3C3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A23ED1" w14:paraId="21FA5B9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4539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65B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C8D2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ECD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A7CC8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173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50A523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4C38" w14:textId="77777777" w:rsidR="00A23ED1" w:rsidRPr="00CA3079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CF5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4180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94A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52C91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A23ED1" w14:paraId="4DBB462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9116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B07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86EA26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7B60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D49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8D651D" w14:textId="77777777" w:rsidR="00A23ED1" w:rsidRPr="00180EA2" w:rsidRDefault="00A23ED1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EA5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FF85" w14:textId="77777777" w:rsidR="00A23ED1" w:rsidRPr="00CA3079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6B1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CF55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CD6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8B432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29D0AF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A23ED1" w14:paraId="62EFF92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3F00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A2C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02C9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9AB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27FDD3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36D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B89B" w14:textId="77777777" w:rsidR="00A23ED1" w:rsidRPr="00CA3079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0A9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D6B4B0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D430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248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643B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716FB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7B9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23ED1" w14:paraId="056C6DF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155" w14:textId="77777777" w:rsidR="00A23ED1" w:rsidRDefault="00A23ED1" w:rsidP="00A23E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CAE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DAC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D13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25265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CA4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327A94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395F33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75F1" w14:textId="77777777" w:rsidR="00A23ED1" w:rsidRPr="00CA3079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81F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5572" w14:textId="77777777" w:rsidR="00A23ED1" w:rsidRPr="001304AF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9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3DCF9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B51637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C60B77F" w14:textId="77777777" w:rsidR="00A23ED1" w:rsidRPr="00B71446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BC43723" w14:textId="77777777" w:rsidR="00A23ED1" w:rsidRDefault="00A23ED1">
      <w:pPr>
        <w:tabs>
          <w:tab w:val="left" w:pos="6382"/>
        </w:tabs>
        <w:rPr>
          <w:sz w:val="20"/>
        </w:rPr>
      </w:pPr>
    </w:p>
    <w:p w14:paraId="06461B0F" w14:textId="77777777" w:rsidR="00A23ED1" w:rsidRDefault="00A23ED1" w:rsidP="00F0370D">
      <w:pPr>
        <w:pStyle w:val="Heading1"/>
        <w:spacing w:line="360" w:lineRule="auto"/>
      </w:pPr>
      <w:r>
        <w:t>LINIA 800</w:t>
      </w:r>
    </w:p>
    <w:p w14:paraId="4A88B257" w14:textId="77777777" w:rsidR="00A23ED1" w:rsidRDefault="00A23ED1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A23ED1" w14:paraId="48A5756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8DAB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BFB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0032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4DF4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A796C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B878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903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D3F6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5AAB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27B1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412BD8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1B42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06BD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388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6A1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6C6A77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31F8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CFA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54B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0363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B4D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B111BD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74DB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DCF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9652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5902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68AD4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F0C3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D2C8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052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EDDA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BCFA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F2BB88" w14:textId="77777777" w:rsidR="00A23ED1" w:rsidRDefault="00A23ED1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A23ED1" w:rsidRPr="00A8307A" w14:paraId="0632800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69D63" w14:textId="77777777" w:rsidR="00A23ED1" w:rsidRPr="00A75A00" w:rsidRDefault="00A23ED1" w:rsidP="00A23ED1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D054" w14:textId="77777777" w:rsidR="00A23ED1" w:rsidRPr="00A8307A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51FE7" w14:textId="77777777" w:rsidR="00A23ED1" w:rsidRPr="00A8307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9E49" w14:textId="77777777" w:rsidR="00A23ED1" w:rsidRPr="00A8307A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6274B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FE51BF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C92DCA3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27214B" w14:textId="77777777" w:rsidR="00A23ED1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3069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F0C8" w14:textId="77777777" w:rsidR="00A23ED1" w:rsidRPr="00A8307A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EAD2" w14:textId="77777777" w:rsidR="00A23ED1" w:rsidRPr="00A8307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3CA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FC9024" w14:textId="77777777" w:rsidR="00A23ED1" w:rsidRPr="00A8307A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A23ED1" w14:paraId="270807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98C7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F22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45D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1F20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25AD62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8E76" w14:textId="77777777" w:rsidR="00A23ED1" w:rsidRPr="001974A3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de la călcâi</w:t>
            </w:r>
          </w:p>
          <w:p w14:paraId="3580FFFD" w14:textId="77777777" w:rsidR="00A23ED1" w:rsidRPr="001974A3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sch. 14</w:t>
            </w:r>
          </w:p>
          <w:p w14:paraId="30E94C73" w14:textId="77777777" w:rsidR="00A23ED1" w:rsidRPr="001974A3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pe o </w:t>
            </w:r>
          </w:p>
          <w:p w14:paraId="0126B2D2" w14:textId="77777777" w:rsidR="00A23ED1" w:rsidRPr="001974A3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distanță</w:t>
            </w:r>
          </w:p>
          <w:p w14:paraId="44A6CA00" w14:textId="77777777" w:rsidR="00A23ED1" w:rsidRPr="001974A3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</w:p>
          <w:p w14:paraId="4DA0462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974A3">
              <w:rPr>
                <w:b/>
                <w:bCs/>
                <w:sz w:val="18"/>
                <w:szCs w:val="18"/>
                <w:lang w:val="ro-RO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3266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24C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E40E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22C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A4865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223D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7E1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080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A53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848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D66C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E8B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FABB28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12FF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9E73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1212F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D4DF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2AB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18DC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69F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D5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C4B5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4AB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1F94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78C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9E9E6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2F3C1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23ED1" w14:paraId="10FA87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1FBF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B03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E36F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FA0E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D80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8F1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5DD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F3B8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96C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79842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02A7C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A23ED1" w14:paraId="542D9D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AD22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F02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08B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2F7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EF8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A9B1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C61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2611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4AC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AB27D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316C6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A23ED1" w14:paraId="33736A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2223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804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6088BB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C61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914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8B8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CD15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7A3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824A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3EA6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F75BA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B40B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F2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670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A32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012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D0138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2FBB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054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67A8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835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90B8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1CF87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A23ED1" w14:paraId="00EE55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EAE7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74A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61F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3FA2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DE9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8EFE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5FF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81B0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308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81758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87846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A23ED1" w14:paraId="51E294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AF4D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EE6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752E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5EA5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C06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F3F3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94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AE5A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7B74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E0D2E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8BA5F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A23ED1" w14:paraId="444A9F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3948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7F1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3EB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B06A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17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5EA568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B14A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56D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A8B4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E951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32C801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00A4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1E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303C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109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EA77E3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1B8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024E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24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14C042E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7157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D80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772B58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A807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DBB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377A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130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710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DFD3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8A0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0B3096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A776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464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A23ED1" w14:paraId="3632AD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3BB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C27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57D0BE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3B85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2E8A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3A1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D1DA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8810" w14:textId="77777777" w:rsidR="00A23ED1" w:rsidRDefault="00A23ED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E3CAEFF" w14:textId="77777777" w:rsidR="00A23ED1" w:rsidRDefault="00A23ED1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36AB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0349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17C2A7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D133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6B7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A6B1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A99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54414A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FE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85CE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0E7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B73FB3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57B4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A0F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0A1025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B02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940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96A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4549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FBFE493" w14:textId="77777777" w:rsidR="00A23ED1" w:rsidRPr="008B2519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BA5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E9546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C11E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839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6D68" w14:textId="77777777" w:rsidR="00A23ED1" w:rsidRPr="008D08DE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D0A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A23ED1" w14:paraId="69DE44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1C44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1AA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F44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1FA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1B58E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CDE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4E7E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125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5D66446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6D0D" w14:textId="77777777" w:rsidR="00A23ED1" w:rsidRPr="008D08DE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5DB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517F82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2C6C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220" w14:textId="77777777" w:rsidR="00A23ED1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D384" w14:textId="77777777" w:rsidR="00A23ED1" w:rsidRPr="001161EA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A25" w14:textId="77777777" w:rsidR="00A23ED1" w:rsidRDefault="00A23ED1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2EA2318" w14:textId="77777777" w:rsidR="00A23ED1" w:rsidRDefault="00A23ED1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054C" w14:textId="77777777" w:rsidR="00A23ED1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E44FA38" w14:textId="77777777" w:rsidR="00A23ED1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065D" w14:textId="77777777" w:rsidR="00A23ED1" w:rsidRPr="001161EA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1DAF" w14:textId="77777777" w:rsidR="00A23ED1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C52C" w14:textId="77777777" w:rsidR="00A23ED1" w:rsidRPr="008D08DE" w:rsidRDefault="00A23ED1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19E8" w14:textId="77777777" w:rsidR="00A23ED1" w:rsidRDefault="00A23ED1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A23ED1" w14:paraId="22886B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F1D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02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9F9C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0588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F1EE9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51C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9FFE0A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A08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810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1061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2D3C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2BD32207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DCD281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A23ED1" w14:paraId="193A52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6F3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8BD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B926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DA0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D4D6C6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50A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17FF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58B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5953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990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BFCE6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D10C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B65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008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C5A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CAE2B2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9BD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9D30E8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29F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B98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1623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143C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58FB44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0AC45C1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23ED1" w14:paraId="6F141D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C631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045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5752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E87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D2FB9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713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903AAF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CD79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605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CB16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F0F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83C19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67B67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5F58DC9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A23ED1" w14:paraId="479E88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9F6C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F13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868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D86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581DE6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266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B24F8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F5B2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71E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56C8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24A6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FE70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23ED1" w14:paraId="34A4C0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EC7F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978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C9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959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E4B00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841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539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E83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9B6C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2C3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E0E3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A23ED1" w14:paraId="002EC0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653A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1E3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DE8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CF1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795ED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2838D0C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08C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005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BD1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CE9103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B859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ED0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1162BB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B701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5B0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316F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20DA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278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77A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EC5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5378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ED3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BD47A40" w14:textId="77777777" w:rsidR="00A23ED1" w:rsidRDefault="00A23ED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23ED1" w14:paraId="401831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287B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04E" w14:textId="77777777" w:rsidR="00A23ED1" w:rsidRDefault="00A23ED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6DF6" w14:textId="77777777" w:rsidR="00A23ED1" w:rsidRPr="001161EA" w:rsidRDefault="00A23ED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5719" w14:textId="77777777" w:rsidR="00A23ED1" w:rsidRDefault="00A23ED1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4708" w14:textId="77777777" w:rsidR="00A23ED1" w:rsidRDefault="00A23ED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B594" w14:textId="77777777" w:rsidR="00A23ED1" w:rsidRPr="001161EA" w:rsidRDefault="00A23ED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C707" w14:textId="77777777" w:rsidR="00A23ED1" w:rsidRDefault="00A23ED1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56B2" w14:textId="77777777" w:rsidR="00A23ED1" w:rsidRDefault="00A23ED1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CDF2" w14:textId="77777777" w:rsidR="00A23ED1" w:rsidRDefault="00A23ED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4648A3E" w14:textId="77777777" w:rsidR="00A23ED1" w:rsidRDefault="00A23ED1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A23ED1" w14:paraId="0C800A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3AA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A38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4CCE8AB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7C2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A13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C4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5AF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686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0321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C12F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A23ED1" w14:paraId="2496F8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706C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9EB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0D19" w14:textId="77777777" w:rsidR="00A23ED1" w:rsidRPr="001161EA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4A6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77A2958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BE1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FD9E0E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497037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F9E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98B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9759" w14:textId="77777777" w:rsidR="00A23ED1" w:rsidRPr="001161EA" w:rsidRDefault="00A23ED1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01E1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A23ED1" w14:paraId="7729F1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3FA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FA5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CFDD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3457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ED0CC6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E98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1359C2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0B4DE3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72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CD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D1C1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C28A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A0CEB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3BB6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849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7085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975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F5327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5EA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929F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C91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227C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C75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F20DA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7C2E67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A23ED1" w14:paraId="6B2587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FA45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262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533F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658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E1F335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BDB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B32E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DC7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1C65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340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8492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10E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356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94EE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2B6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9A2F59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808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DED6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942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8E67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C2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46B63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96C2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4A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254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E86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D4D329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CAC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EF28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AF5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9D54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A1F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C29E1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14F0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EA2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493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A0EA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D39E8C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135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120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D9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AFF6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7179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5C9577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9011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AAC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5C86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5E6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279EB4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A43529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32B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7778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054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F745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C56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2E5CAC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723A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0EE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D39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249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E5964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8D7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0BDB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A84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059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102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2439A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8C4BB91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A23ED1" w14:paraId="58FB4B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A8D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9DE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5F1DF0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3B3B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3F25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39D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FCCA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A08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84E0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639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79B84B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E7B7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3B7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701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A77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8D9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AB2237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1E4A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CE1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B7C1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27B3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9EDE5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A23ED1" w14:paraId="11489C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8C09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FEA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5E72134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15E9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7A8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D36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0283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200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739F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6983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45A555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93F9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749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F3D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516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09A746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4B6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2F33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7D8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5FDD71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78A8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93B4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3A5C82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4B54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BF9C" w14:textId="77777777" w:rsidR="00A23ED1" w:rsidRDefault="00A23ED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CBAB" w14:textId="77777777" w:rsidR="00A23ED1" w:rsidRPr="001161EA" w:rsidRDefault="00A23ED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2CAB" w14:textId="77777777" w:rsidR="00A23ED1" w:rsidRDefault="00A23ED1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9C3F" w14:textId="77777777" w:rsidR="00A23ED1" w:rsidRDefault="00A23ED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0E1B" w14:textId="77777777" w:rsidR="00A23ED1" w:rsidRPr="001161EA" w:rsidRDefault="00A23ED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E6E5" w14:textId="77777777" w:rsidR="00A23ED1" w:rsidRDefault="00A23ED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6C1AA4CC" w14:textId="77777777" w:rsidR="00A23ED1" w:rsidRDefault="00A23ED1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1C7F" w14:textId="77777777" w:rsidR="00A23ED1" w:rsidRDefault="00A23ED1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0DAD" w14:textId="77777777" w:rsidR="00A23ED1" w:rsidRDefault="00A23ED1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A23ED1" w14:paraId="6964A9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709B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90A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F053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71D4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0C5908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016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0C65A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FA57CF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138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0F4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5D48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4D0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8ADB8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4C4C7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3CDCDFF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A23ED1" w14:paraId="6002AB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8807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5B3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6128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2D1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15E630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6E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A50E9A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141E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AB8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16DA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A2B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4B9DD8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CB6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2C5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658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1C80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312B45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EEE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EBBD37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30A2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A8F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FE12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D96C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7EFA5F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39C3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928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2B94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917A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EDDBE72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266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12E3B8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5AE520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8EBCC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5DECED7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D476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9CF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915E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6A43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0D1D7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908A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DB4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B77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279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9EDC462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43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F41426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765C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748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0EFF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301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130433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C6D1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25A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515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4061" w14:textId="77777777" w:rsidR="00A23ED1" w:rsidRDefault="00A23ED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05AACAA" w14:textId="77777777" w:rsidR="00A23ED1" w:rsidRDefault="00A23ED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F775" w14:textId="77777777" w:rsidR="00A23ED1" w:rsidRPr="00F565BC" w:rsidRDefault="00A23ED1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A882D8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6EB5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E759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3A1E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633F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A23ED1" w14:paraId="135291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8734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A50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5D1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6F68" w14:textId="77777777" w:rsidR="00A23ED1" w:rsidRDefault="00A23ED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E7D533" w14:textId="77777777" w:rsidR="00A23ED1" w:rsidRDefault="00A23ED1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FF5B" w14:textId="77777777" w:rsidR="00A23ED1" w:rsidRDefault="00A23ED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535399" w14:textId="77777777" w:rsidR="00A23ED1" w:rsidRDefault="00A23ED1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F312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EE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20E4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B04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A23ED1" w14:paraId="7D5C44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3330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9A5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F17F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7DF6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DA24A1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FB4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A45F0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C099" w14:textId="77777777" w:rsidR="00A23ED1" w:rsidRPr="001161EA" w:rsidRDefault="00A23ED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8FD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D6C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F06C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E2E576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62DC8B3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1D4E983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00F131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A23ED1" w14:paraId="49476A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98B4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09B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2AB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76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AB47B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637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F7747F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3D0DEC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CBC9" w14:textId="77777777" w:rsidR="00A23ED1" w:rsidRPr="001161EA" w:rsidRDefault="00A23ED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89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DEF9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F2E9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81C989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1D4E0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A23ED1" w14:paraId="799244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79D38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5A2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E707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CA1E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869AD2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2D6D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7ED9" w14:textId="77777777" w:rsidR="00A23ED1" w:rsidRDefault="00A23ED1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1E6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3705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951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8FA01E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A28C820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A23ED1" w14:paraId="18F259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2FEF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F00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9D99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CFBF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BE9BD89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0104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48E4E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1B8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F67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E0C2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438D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25E403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2E044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A23ED1" w14:paraId="316265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C5A8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83F0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7A16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670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6D1505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3C9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33DCD5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63F0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62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A972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6E1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1D0C6AB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A23ED1" w14:paraId="1D1E24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ED3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7D12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DBE6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07E2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3B305D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3BB094C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743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74573705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C13D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15E8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2978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9F4E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D074D1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A23ED1" w14:paraId="19D5F9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E5E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A0BE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75A3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B52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213359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B96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20C6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4323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59F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AAA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3B82C1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EA45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334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1F4F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DE7B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2C90B25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6B0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BFA43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AB92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34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DCB1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3152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D9E0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D449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AFB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C5FC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51D3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7110076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B5F6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8B64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39D1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F380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309E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A23ED1" w14:paraId="0C8203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7C04" w14:textId="77777777" w:rsidR="00A23ED1" w:rsidRDefault="00A23ED1" w:rsidP="00A23E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4D2B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2871" w14:textId="77777777" w:rsidR="00A23ED1" w:rsidRPr="001161EA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3BE9" w14:textId="77777777" w:rsidR="00A23ED1" w:rsidRDefault="00A23ED1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30B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9282" w14:textId="77777777" w:rsidR="00A23ED1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3747" w14:textId="77777777" w:rsidR="00A23ED1" w:rsidRDefault="00A23ED1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8585" w14:textId="77777777" w:rsidR="00A23ED1" w:rsidRPr="008D08DE" w:rsidRDefault="00A23ED1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1A48" w14:textId="77777777" w:rsidR="00A23ED1" w:rsidRDefault="00A23ED1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2C409A3" w14:textId="77777777" w:rsidR="00A23ED1" w:rsidRDefault="00A23ED1">
      <w:pPr>
        <w:spacing w:before="40" w:after="40" w:line="192" w:lineRule="auto"/>
        <w:ind w:right="57"/>
        <w:rPr>
          <w:sz w:val="20"/>
          <w:lang w:val="ro-RO"/>
        </w:rPr>
      </w:pPr>
    </w:p>
    <w:p w14:paraId="0755D6BD" w14:textId="77777777" w:rsidR="00A23ED1" w:rsidRDefault="00A23ED1" w:rsidP="00FF5C69">
      <w:pPr>
        <w:pStyle w:val="Heading1"/>
        <w:spacing w:line="276" w:lineRule="auto"/>
      </w:pPr>
      <w:r>
        <w:t>LINIA 804</w:t>
      </w:r>
    </w:p>
    <w:p w14:paraId="031BD513" w14:textId="77777777" w:rsidR="00A23ED1" w:rsidRDefault="00A23ED1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A23ED1" w14:paraId="1B11BB2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E728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DEA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D2B4D1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1DF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4AB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FEA70D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005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480D8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8848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F346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71FC" w14:textId="77777777" w:rsidR="00A23ED1" w:rsidRPr="00436B1D" w:rsidRDefault="00A23ED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A23ED1" w14:paraId="46AD98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4CAC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131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10214F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B12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F1B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6943E8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034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8766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398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07D1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C3BA" w14:textId="77777777" w:rsidR="00A23ED1" w:rsidRPr="00436B1D" w:rsidRDefault="00A23ED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A23ED1" w14:paraId="15ABA59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4FDA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08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71FEB8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4F4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FC1C" w14:textId="77777777" w:rsidR="00A23ED1" w:rsidRDefault="00A23ED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769832F" w14:textId="77777777" w:rsidR="00A23ED1" w:rsidRDefault="00A23ED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60B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20A1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734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BD90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3BCB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A23ED1" w14:paraId="2484DED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CA07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5A8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3A04A0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B53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707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155BC36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067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A21B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9E7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AE44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56A5" w14:textId="77777777" w:rsidR="00A23ED1" w:rsidRPr="00E25A4B" w:rsidRDefault="00A23ED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D1EE00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23ED1" w14:paraId="1538BC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6214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64CC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6D79D2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DAF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BC65" w14:textId="77777777" w:rsidR="00A23ED1" w:rsidRDefault="00A23ED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5517557" w14:textId="77777777" w:rsidR="00A23ED1" w:rsidRDefault="00A23ED1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4DD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2224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A96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A497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C5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A23ED1" w14:paraId="1550356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C8BC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99F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092D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D8C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B68B3B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AC4400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1B9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4FDC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62B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4BFF93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F69E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F5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4CBB145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6A02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A929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235935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4300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0FC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5EED2C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61A36E6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6B8FE6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203AD7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CE4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7920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A4F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06C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9800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79F2800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1283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F01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E37E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236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3F5FCF6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EF63B5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74F478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03F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0E58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2A39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1C7A7E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833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1ED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23ED1" w14:paraId="0DF08030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9F81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12F8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9EA5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DEC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1596DE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ED96A4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938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FDD62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FCD9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B52C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367F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3F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483C3A4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6BA8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EB0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37DC4C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66B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8EF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45EBF38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910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75A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756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84B9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8FA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A23ED1" w14:paraId="2E0051ED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C277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19F0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5B9C35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8819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CFF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34423D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67A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EBC0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F12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2FA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E20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585184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23ED1" w14:paraId="779A5EA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C28B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395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3B3BF8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9BA7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332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DA0398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18A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F304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E8A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F105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AE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DC183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23ED1" w14:paraId="3874430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4676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265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6CD7D4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D46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FFD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4DE543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052A6A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DCFAC6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316E369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01EF8C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D42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1C41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C5C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26CF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79A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673E87E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0ABB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81B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7ABC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357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9BC244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13F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B33E6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D46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FB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8C3A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55C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19770BB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A5DA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87B8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A6D" w14:textId="77777777" w:rsidR="00A23ED1" w:rsidRPr="00A152FB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7D2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D6F81A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ED2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FD8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000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B3E" w14:textId="77777777" w:rsidR="00A23ED1" w:rsidRPr="00F9444C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B6A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0C0B830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7C24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27B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DF2E7D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75C7" w14:textId="77777777" w:rsidR="00A23ED1" w:rsidRPr="00A152FB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0AF8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70C7DF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786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D0C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353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826" w14:textId="77777777" w:rsidR="00A23ED1" w:rsidRPr="00F9444C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CA2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9D85A4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23ED1" w14:paraId="36F793E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557E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88FC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354E69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0DCB" w14:textId="77777777" w:rsidR="00A23ED1" w:rsidRPr="00A152FB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DD8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C1FEB3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C4D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3B1C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7F6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8C22" w14:textId="77777777" w:rsidR="00A23ED1" w:rsidRPr="00F9444C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0C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74769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A23ED1" w14:paraId="4CA7BCA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7643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C4A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0C1E" w14:textId="77777777" w:rsidR="00A23ED1" w:rsidRPr="00A152FB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9F6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C104D30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1B6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31F218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23D6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97A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52AE" w14:textId="77777777" w:rsidR="00A23ED1" w:rsidRPr="00F9444C" w:rsidRDefault="00A23ED1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D0D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EFA12E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B42978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A23ED1" w14:paraId="4A697B5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21D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49C0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FDDA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696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FAE8F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F1B8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FD35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9A2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37D3B2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8D8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19F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AAC87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7DA4B7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8EB95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A23ED1" w14:paraId="41435A5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F460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E80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17A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A0D8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604B0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D74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EDFF40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3941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EE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EFFF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F90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B456BB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A23ED1" w14:paraId="2A09537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F71F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95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0A6A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3A6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5A1A8C1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CA3C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3A03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533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46B364F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44CD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269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23ED1" w14:paraId="5DB28ED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D9F0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956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08ED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3FA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7864B9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6BCE77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C84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4CA3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000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0C7CFD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FC4C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AD20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A23ED1" w14:paraId="16AC1929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809C" w14:textId="77777777" w:rsidR="00A23ED1" w:rsidRDefault="00A23ED1" w:rsidP="00A23E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A47B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EB49" w14:textId="77777777" w:rsidR="00A23ED1" w:rsidRPr="00A152F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8E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4541C8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9D7F229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FDC9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01A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4FD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3F49020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C4E9" w14:textId="77777777" w:rsidR="00A23ED1" w:rsidRPr="00F9444C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FBB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34DFB88" w14:textId="77777777" w:rsidR="00A23ED1" w:rsidRDefault="00A23ED1" w:rsidP="00802827">
      <w:pPr>
        <w:spacing w:line="276" w:lineRule="auto"/>
        <w:ind w:right="57"/>
        <w:rPr>
          <w:sz w:val="20"/>
          <w:lang w:val="ro-RO"/>
        </w:rPr>
      </w:pPr>
    </w:p>
    <w:p w14:paraId="1EA729FB" w14:textId="77777777" w:rsidR="00A23ED1" w:rsidRDefault="00A23ED1" w:rsidP="00672C80">
      <w:pPr>
        <w:pStyle w:val="Heading1"/>
        <w:spacing w:line="360" w:lineRule="auto"/>
      </w:pPr>
      <w:r>
        <w:t>LINIA 813</w:t>
      </w:r>
    </w:p>
    <w:p w14:paraId="0E024087" w14:textId="77777777" w:rsidR="00A23ED1" w:rsidRDefault="00A23ED1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A23ED1" w14:paraId="77656FE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3351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6DB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BD4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192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99A3E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6C26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80EAD1F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446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B12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220C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DEC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16086D6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E0A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A3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A6A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71D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78088B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8241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C4DD593" w14:textId="77777777" w:rsidR="00A23ED1" w:rsidRPr="00285047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39B2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64F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2E04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3FB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5555A12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C4C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227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5DA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1733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13F491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2DE0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9DEC3FD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2211A40B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F96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181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1A7E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373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57EF839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384C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A15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39E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8FC9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CF16" w14:textId="77777777" w:rsidR="00A23ED1" w:rsidRDefault="00A23ED1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5A4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529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690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539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A23ED1" w14:paraId="2919BDC2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956C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07FB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076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CBD688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96059D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4410" w14:textId="77777777" w:rsidR="00A23ED1" w:rsidRPr="001A0BE2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93C5F1" w14:textId="77777777" w:rsidR="00A23ED1" w:rsidRPr="001A0BE2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D1DAE3A" w14:textId="77777777" w:rsidR="00A23ED1" w:rsidRPr="001A0BE2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6B1D4B2" w14:textId="77777777" w:rsidR="00A23ED1" w:rsidRPr="00564F54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5A2C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3BF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31659BC0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8534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11E6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A7FB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55812B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ED3AC3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500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DA26C1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B19B41A" w14:textId="77777777" w:rsidR="00A23ED1" w:rsidRPr="00DD369C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2C0D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CA1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F98B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A23ED1" w14:paraId="09EA3A6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A78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CFA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9C72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A16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93B93A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5AF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B6BC7F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205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DA8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8E42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5C6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B0DBB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A23ED1" w14:paraId="2365480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2DF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92C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21F17E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1929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0E7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786AE0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E32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901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2B5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516BFEA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0AAA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F11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A23ED1" w14:paraId="407059D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58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C36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AEDE57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0143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4AEB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029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75C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BD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653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E6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A23ED1" w14:paraId="33CF92D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882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441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4DF1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E380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943F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FA3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2AA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5E118D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FDAC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A77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A23ED1" w14:paraId="5164B1D9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EE17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B3B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02CB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1B4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7A7F6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E31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94BE7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B5AE8E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459F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D9F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1C69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DFE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F19EC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A23ED1" w14:paraId="3E1A2D31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BA5C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1DD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657E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5DB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A4E8E72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6CE8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4DAA50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D8BBB7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E30D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2D0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83E9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67D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8DC06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A23ED1" w14:paraId="1A30452E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967B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B2D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D65E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90D8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6D666E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0A0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62C6AA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E2B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299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99DE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E9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83B57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49A4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23ED1" w14:paraId="04BBA77E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BB05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95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458A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99C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C72F8B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0A2C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05DF32B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20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4F8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8A43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FEF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6DF0C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A23ED1" w14:paraId="3467822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4E0A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912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5B02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222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2265D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FF5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B5675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AAC1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9DC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7D5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8D6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A23ED1" w14:paraId="35A45470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E9B0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BE6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81D5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C85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ABA2E3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CD3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9DE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7D3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4A3A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6E5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786ACD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2690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A23ED1" w14:paraId="66905370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222D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223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7A3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488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AE286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650057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026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7D1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BA5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7EA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45A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3174344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D0D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50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C2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71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6D991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79647D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F59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90F1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62A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EA01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DE7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3A2200F4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5DDB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75E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BC25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84C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CD75A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3ED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A5C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92A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8520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1DE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12FD5462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5DAB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387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3B26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D55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66DDE0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2BD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FF03D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5CA5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045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C570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445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6976B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A23ED1" w14:paraId="0A6AF787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E2A9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239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580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E30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2325F4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270B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9016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739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01EF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E9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F8E8AA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A23ED1" w14:paraId="1F5DA839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A001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156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F30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A97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BEE5F6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600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A3529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CA5571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98BF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A23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E99B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CB4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AF594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FFF31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081EC44E" w14:textId="77777777" w:rsidR="00A23ED1" w:rsidRPr="00CB3CD0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A23ED1" w14:paraId="5691320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5BE9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E53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4544F1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2D51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7D1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31203D7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CE29F8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BDD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318E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FAD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95AC7E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C341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572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6874A65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4609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74A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ED8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6EC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69F58C7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A2A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009D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3FC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BC36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291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2091847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CA0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5F7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8DA2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502E" w14:textId="77777777" w:rsidR="00A23ED1" w:rsidRDefault="00A23ED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5069D66" w14:textId="77777777" w:rsidR="00A23ED1" w:rsidRDefault="00A23ED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1DB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7A4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E75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0BF5C8C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46E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5EB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40FB920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A799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E598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0EE15D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BF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D46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63F1DE5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6E2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163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0BB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25AB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FCF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698F720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EBC9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31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0418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DC4A" w14:textId="77777777" w:rsidR="00A23ED1" w:rsidRDefault="00A23ED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28EFF58" w14:textId="77777777" w:rsidR="00A23ED1" w:rsidRDefault="00A23ED1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7B2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889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D0E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3A99D3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E70D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ADA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3987BFB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635F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F6A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20420E8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25BE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C0C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4F1EC4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88E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DE9A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A2F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DD70" w14:textId="77777777" w:rsidR="00A23ED1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F27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478B2D7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9CC7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4FF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901F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C37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CE95E2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3D4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12E78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7E49DC9E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95C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E13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C070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712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A23ED1" w14:paraId="24D6AB27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3CA0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97A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86C2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96F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E3E8CEA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E66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836E0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063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8B3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234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4F62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CA2E5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7612509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A23ED1" w14:paraId="39D8DBA1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CBB0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F49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C336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23E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042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E4A5D7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C67A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FB2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AC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0A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77E8585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6FDA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D92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328C10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054C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2ED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6D1EBA8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5CCF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1D55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1F3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886C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671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F4868C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A23ED1" w14:paraId="233011E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E01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603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50E2B4E8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1873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CA6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51A5DA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DAA1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36F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91E6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FB2C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9FE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A23ED1" w14:paraId="000427C1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2DC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754A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6EBE6787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A97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2B2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FB4206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FF5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2E7B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ECF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8A9D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87A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69C94C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A23ED1" w14:paraId="40232662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D6F4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1F3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6640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215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BEECAA1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7BE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FDBE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32CC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8E9A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A99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A23ED1" w14:paraId="743BB790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4D7A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0CE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9E23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8DD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79E44F3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0202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D01D78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C00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DEF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FDE6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306F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A23ED1" w14:paraId="3C820842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F3B8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A82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662B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11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C4D36C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E635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69FB5EA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75D1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D4A0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E826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D48C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2A3B110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CC811D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A23ED1" w14:paraId="332AFE1A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93D5" w14:textId="77777777" w:rsidR="00A23ED1" w:rsidRDefault="00A23ED1" w:rsidP="00A23E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33A3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C53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9006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A5BDCC4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39F4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88F00D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F538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3EA9" w14:textId="77777777" w:rsidR="00A23ED1" w:rsidRDefault="00A23ED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A0A7" w14:textId="77777777" w:rsidR="00A23ED1" w:rsidRPr="00564F54" w:rsidRDefault="00A23ED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F68B" w14:textId="77777777" w:rsidR="00A23ED1" w:rsidRDefault="00A23E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62E97D" w14:textId="77777777" w:rsidR="00A23ED1" w:rsidRPr="00237377" w:rsidRDefault="00A23ED1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5F63B92" w14:textId="77777777" w:rsidR="00A23ED1" w:rsidRDefault="00A23ED1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258369E" w14:textId="77777777" w:rsidR="00A23ED1" w:rsidRDefault="00A23ED1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A23ED1" w14:paraId="1E4B03C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186C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DCF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1777" w14:textId="77777777" w:rsidR="00A23ED1" w:rsidRPr="002B6917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0B1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92646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8979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0C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8C8F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285D" w14:textId="77777777" w:rsidR="00A23ED1" w:rsidRPr="002A6824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262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5043AF1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DAEA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1E1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604E" w14:textId="77777777" w:rsidR="00A23ED1" w:rsidRPr="002B6917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7066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57A74A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782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742774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EC2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DDC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AD80" w14:textId="77777777" w:rsidR="00A23ED1" w:rsidRPr="002A6824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E6A9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744F4EB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136B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D8B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02EC" w14:textId="77777777" w:rsidR="00A23ED1" w:rsidRPr="002B6917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050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A7C474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4BD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6F3403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CF268A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AA581C5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7C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FB79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1D50" w14:textId="77777777" w:rsidR="00A23ED1" w:rsidRPr="002A6824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D0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4B14AFD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D17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E4D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8B4" w14:textId="77777777" w:rsidR="00A23ED1" w:rsidRPr="002B6917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DA5E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060DFC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3B1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50F94B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E76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39B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7034" w14:textId="77777777" w:rsidR="00A23ED1" w:rsidRPr="002A6824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0B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27F44DA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B041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B60E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2E72" w14:textId="77777777" w:rsidR="00A23ED1" w:rsidRPr="002B6917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B2E4" w14:textId="77777777" w:rsidR="00A23ED1" w:rsidRDefault="00A23ED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6AA8D2" w14:textId="77777777" w:rsidR="00A23ED1" w:rsidRDefault="00A23ED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71E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8ACACAA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CD33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F664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4480" w14:textId="77777777" w:rsidR="00A23ED1" w:rsidRPr="002A6824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CB2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A23ED1" w14:paraId="249537A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E88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E972" w14:textId="77777777" w:rsidR="00A23ED1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A5C8" w14:textId="77777777" w:rsidR="00A23ED1" w:rsidRPr="002B6917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F506" w14:textId="77777777" w:rsidR="00A23ED1" w:rsidRDefault="00A23ED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7CBB53" w14:textId="77777777" w:rsidR="00A23ED1" w:rsidRDefault="00A23ED1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3852" w14:textId="77777777" w:rsidR="00A23ED1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31C5B1D" w14:textId="77777777" w:rsidR="00A23ED1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194A" w14:textId="77777777" w:rsidR="00A23ED1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F6BC" w14:textId="77777777" w:rsidR="00A23ED1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75BE" w14:textId="77777777" w:rsidR="00A23ED1" w:rsidRPr="002A6824" w:rsidRDefault="00A23ED1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E5FF" w14:textId="77777777" w:rsidR="00A23ED1" w:rsidRDefault="00A23ED1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A23ED1" w14:paraId="2E4C9BF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27F0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D7F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C86C" w14:textId="77777777" w:rsidR="00A23ED1" w:rsidRPr="002B6917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A3F7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636EE35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45D38ED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B57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084AA2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1AF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6826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3B4B" w14:textId="77777777" w:rsidR="00A23ED1" w:rsidRPr="002A6824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7CA6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3A9C02E2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F3EC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907B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A02B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512A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5336CEE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DAE6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3688DE2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F943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0DE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90F6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FED0" w14:textId="77777777" w:rsidR="00A23ED1" w:rsidRDefault="00A23ED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2E5C6A" w14:textId="77777777" w:rsidR="00A23ED1" w:rsidRDefault="00A23ED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A23ED1" w14:paraId="39C3BB0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70AC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1E6C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E7F4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69DC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51FE40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DBA7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7FFE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0373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13E4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E5BF" w14:textId="77777777" w:rsidR="00A23ED1" w:rsidRDefault="00A23ED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A23ED1" w14:paraId="231E3B3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27DA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8DCB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AD7760B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60E9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871C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CEE2D69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8511919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829D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327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425E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0873EC17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DCF6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A276" w14:textId="77777777" w:rsidR="00A23ED1" w:rsidRDefault="00A23ED1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A23ED1" w14:paraId="2C41D51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AF94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B19D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7647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5C03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27C9DE2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A2D1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C902337" w14:textId="77777777" w:rsidR="00A23ED1" w:rsidRPr="00810F5B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F0D" w14:textId="77777777" w:rsidR="00A23ED1" w:rsidRPr="00557C88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56CC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981E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7FBB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21F1B1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A23ED1" w14:paraId="7E1E734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9943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8B3D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C37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57A5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0A5D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D9F7F2F" w14:textId="77777777" w:rsidR="00A23ED1" w:rsidRDefault="00A23ED1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E90C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22F7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AA7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1FA1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3FE4EB5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A23ED1" w14:paraId="0BE15A9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8E67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071F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3EC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7F67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3DA7" w14:textId="77777777" w:rsidR="00A23ED1" w:rsidRDefault="00A23ED1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0217" w14:textId="77777777" w:rsidR="00A23ED1" w:rsidRPr="00557C88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FEB5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AC5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F711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A1164D" w14:textId="77777777" w:rsidR="00A23ED1" w:rsidRPr="00D83307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A23ED1" w14:paraId="590351D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46A6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33AF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9132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617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5DF2B8D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86BB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AD9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9BA6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E9AD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586E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2791B2D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BC29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51EC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D3A2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9BEE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54BEEE7F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73B3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73A4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3DB6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2E82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FE54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6D45919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78D0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7877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29D8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41A6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34052A6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7FE0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787D" w14:textId="77777777" w:rsidR="00A23ED1" w:rsidRPr="00557C88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0B28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DCC4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1FE0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A23ED1" w14:paraId="1536CF1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370F" w14:textId="77777777" w:rsidR="00A23ED1" w:rsidRDefault="00A23ED1" w:rsidP="00A23E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EED4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D38" w14:textId="77777777" w:rsidR="00A23ED1" w:rsidRPr="002B6917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4BA6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A98CBAA" w14:textId="77777777" w:rsidR="00A23ED1" w:rsidRPr="006315B8" w:rsidRDefault="00A23ED1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009E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684B" w14:textId="77777777" w:rsidR="00A23ED1" w:rsidRPr="00557C88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D63E" w14:textId="77777777" w:rsidR="00A23ED1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EFED" w14:textId="77777777" w:rsidR="00A23ED1" w:rsidRPr="002A6824" w:rsidRDefault="00A23ED1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240D" w14:textId="77777777" w:rsidR="00A23ED1" w:rsidRDefault="00A23ED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2B4041D" w14:textId="77777777" w:rsidR="00A23ED1" w:rsidRPr="00930181" w:rsidRDefault="00A23ED1">
      <w:pPr>
        <w:tabs>
          <w:tab w:val="left" w:pos="3183"/>
        </w:tabs>
      </w:pPr>
    </w:p>
    <w:p w14:paraId="3F766A3C" w14:textId="77777777" w:rsidR="00A23ED1" w:rsidRPr="00C21F42" w:rsidRDefault="00A23ED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D65930" w14:textId="77777777" w:rsidR="00A23ED1" w:rsidRPr="00C21F42" w:rsidRDefault="00A23ED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62854AB" w14:textId="77777777" w:rsidR="00A23ED1" w:rsidRPr="00C21F42" w:rsidRDefault="00A23ED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444C982" w14:textId="77777777" w:rsidR="00A23ED1" w:rsidRPr="00C21F42" w:rsidRDefault="00A23ED1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DF37291" w14:textId="77777777" w:rsidR="00A23ED1" w:rsidRDefault="00A23ED1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F7F058F" w14:textId="77777777" w:rsidR="00A23ED1" w:rsidRPr="00C21F42" w:rsidRDefault="00A23ED1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705138B" w14:textId="77777777" w:rsidR="00A23ED1" w:rsidRPr="00C21F42" w:rsidRDefault="00A23ED1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8CB981B" w14:textId="77777777" w:rsidR="00A23ED1" w:rsidRPr="00C21F42" w:rsidRDefault="00A23ED1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5973122" w14:textId="77777777" w:rsidR="00A23ED1" w:rsidRPr="00C21F42" w:rsidRDefault="00A23ED1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132ACA" w:rsidRDefault="00FB37F1" w:rsidP="00132ACA"/>
    <w:sectPr w:rsidR="00FB37F1" w:rsidRPr="00132ACA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5393" w14:textId="77777777" w:rsidR="00E15C33" w:rsidRDefault="00E15C33">
      <w:r>
        <w:separator/>
      </w:r>
    </w:p>
  </w:endnote>
  <w:endnote w:type="continuationSeparator" w:id="0">
    <w:p w14:paraId="1AA4F7C8" w14:textId="77777777" w:rsidR="00E15C33" w:rsidRDefault="00E1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20EF" w14:textId="77777777" w:rsidR="00E15C33" w:rsidRDefault="00E15C33">
      <w:r>
        <w:separator/>
      </w:r>
    </w:p>
  </w:footnote>
  <w:footnote w:type="continuationSeparator" w:id="0">
    <w:p w14:paraId="0CB8A189" w14:textId="77777777" w:rsidR="00E15C33" w:rsidRDefault="00E1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19E6A732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D20C5">
      <w:rPr>
        <w:b/>
        <w:bCs/>
        <w:i/>
        <w:iCs/>
        <w:sz w:val="22"/>
      </w:rPr>
      <w:t>decada 1-10 mai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2A05872A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D20C5">
      <w:rPr>
        <w:b/>
        <w:bCs/>
        <w:i/>
        <w:iCs/>
        <w:sz w:val="22"/>
      </w:rPr>
      <w:t>decada 1-10 mai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3vXKOssqM4VrecFQEqwOXO0YtY+YvilbwTHxEdi7b5gv+1nIu0k8ooaK92mrCNxKulnNEOPYCu3LG+vQkmj8A==" w:salt="KVvosFXKXU2NzfMWBUL26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ACA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6DCF"/>
    <w:rsid w:val="003372A4"/>
    <w:rsid w:val="00337523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0C5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3ED1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5EAF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5F6B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83E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208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5C33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3F1F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379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18975</Words>
  <Characters>108162</Characters>
  <Application>Microsoft Office Word</Application>
  <DocSecurity>0</DocSecurity>
  <Lines>901</Lines>
  <Paragraphs>253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2026-04-22T06:48:00Z</dcterms:created>
  <dcterms:modified xsi:type="dcterms:W3CDTF">2026-04-22T08:15:00Z</dcterms:modified>
</cp:coreProperties>
</file>