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84F4" w14:textId="77777777" w:rsidR="000F1F3B" w:rsidRPr="00112589" w:rsidRDefault="000F1F3B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230177F" w14:textId="19C7D5C2" w:rsidR="000F1F3B" w:rsidRPr="00112589" w:rsidRDefault="000F1F3B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6A025BFF" w14:textId="77777777" w:rsidR="000F1F3B" w:rsidRDefault="000F1F3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7902D56" w14:textId="77777777" w:rsidR="000F1F3B" w:rsidRDefault="000F1F3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1282510" w14:textId="77777777" w:rsidR="000F1F3B" w:rsidRDefault="000F1F3B">
      <w:pPr>
        <w:jc w:val="center"/>
        <w:rPr>
          <w:sz w:val="28"/>
        </w:rPr>
      </w:pPr>
    </w:p>
    <w:p w14:paraId="2C22DB83" w14:textId="77777777" w:rsidR="000F1F3B" w:rsidRDefault="000F1F3B">
      <w:pPr>
        <w:jc w:val="center"/>
        <w:rPr>
          <w:sz w:val="28"/>
        </w:rPr>
      </w:pPr>
    </w:p>
    <w:p w14:paraId="504BFE71" w14:textId="77777777" w:rsidR="000F1F3B" w:rsidRDefault="000F1F3B">
      <w:pPr>
        <w:jc w:val="center"/>
        <w:rPr>
          <w:sz w:val="28"/>
        </w:rPr>
      </w:pPr>
    </w:p>
    <w:p w14:paraId="074BC4BD" w14:textId="77777777" w:rsidR="000F1F3B" w:rsidRDefault="000F1F3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0C73F4F" w14:textId="77777777" w:rsidR="000F1F3B" w:rsidRDefault="000F1F3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76D47976" w14:textId="77777777" w:rsidR="000F1F3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E99CD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04493D0" w14:textId="77777777" w:rsidR="000F1F3B" w:rsidRDefault="000F1F3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1E75FD0" w14:textId="77777777" w:rsidR="000F1F3B" w:rsidRDefault="000F1F3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545392D1" w14:textId="77777777" w:rsidR="000F1F3B" w:rsidRPr="00304457" w:rsidRDefault="000F1F3B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5343744" w14:textId="77777777" w:rsidR="000F1F3B" w:rsidRDefault="000F1F3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F1F3B" w14:paraId="1638D24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F38EF49" w14:textId="77777777" w:rsidR="000F1F3B" w:rsidRDefault="000F1F3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640BD94" w14:textId="77777777" w:rsidR="000F1F3B" w:rsidRDefault="000F1F3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CB5AC7C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A6E319" w14:textId="77777777" w:rsidR="000F1F3B" w:rsidRDefault="000F1F3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D62E597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60E8B79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709A073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75D24D5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B5ADD0B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7DEA46C" w14:textId="77777777" w:rsidR="000F1F3B" w:rsidRDefault="000F1F3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3568A43" w14:textId="77777777" w:rsidR="000F1F3B" w:rsidRDefault="000F1F3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A033409" w14:textId="77777777" w:rsidR="000F1F3B" w:rsidRDefault="000F1F3B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7F0154F" w14:textId="77777777" w:rsidR="000F1F3B" w:rsidRDefault="000F1F3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06E61F2" w14:textId="77777777" w:rsidR="000F1F3B" w:rsidRDefault="000F1F3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5B0707C" w14:textId="77777777" w:rsidR="000F1F3B" w:rsidRDefault="000F1F3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CD80A47" w14:textId="77777777" w:rsidR="000F1F3B" w:rsidRDefault="000F1F3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70F3FB3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F0BA42C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CA60647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84B808C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38F61E2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EAB11F1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3DC012C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A25DEC9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E08AC7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F1F3B" w14:paraId="017B0EF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CE6D8EA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F1C3F8E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9BF0D6A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1728BC1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2682255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FA1210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793BAF7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97876B0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D6E196C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D23C20" w14:textId="77777777" w:rsidR="000F1F3B" w:rsidRDefault="000F1F3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3593CB7" w14:textId="77777777" w:rsidR="000F1F3B" w:rsidRDefault="000F1F3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8F94B47" w14:textId="77777777" w:rsidR="000F1F3B" w:rsidRDefault="000F1F3B">
      <w:pPr>
        <w:spacing w:line="192" w:lineRule="auto"/>
        <w:jc w:val="center"/>
      </w:pPr>
    </w:p>
    <w:p w14:paraId="3EC9DC2E" w14:textId="77777777" w:rsidR="000F1F3B" w:rsidRDefault="000F1F3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110998A" w14:textId="77777777" w:rsidR="000F1F3B" w:rsidRPr="00C40B51" w:rsidRDefault="000F1F3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4DF3240" w14:textId="77777777" w:rsidR="000F1F3B" w:rsidRPr="00C40B51" w:rsidRDefault="000F1F3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197A967" w14:textId="77777777" w:rsidR="000F1F3B" w:rsidRPr="00C40B51" w:rsidRDefault="000F1F3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38FCE6A" w14:textId="77777777" w:rsidR="000F1F3B" w:rsidRDefault="000F1F3B" w:rsidP="004C7D25">
      <w:pPr>
        <w:pStyle w:val="Heading1"/>
        <w:spacing w:line="360" w:lineRule="auto"/>
      </w:pPr>
      <w:r>
        <w:t>LINIA 101</w:t>
      </w:r>
    </w:p>
    <w:p w14:paraId="5EEE85C2" w14:textId="77777777" w:rsidR="000F1F3B" w:rsidRDefault="000F1F3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1B61FF4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47BA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AC2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471FD5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223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4F0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9F2D93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224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1B1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E62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A6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68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F7040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2120B9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D08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2C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1FE98F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8602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CB7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C36BFF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2F3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C1E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646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9B8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C7B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64A09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22E1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75E91F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F1F3B" w14:paraId="0402E4B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8FE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6D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0FC2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4FB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B1792F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26F273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3616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99F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BC5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70B574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354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053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436E21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791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3C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9CB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5A9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6582B5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F83BCA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9C9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C29876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456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97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82D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ABC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6CF2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F1F3B" w14:paraId="3E20463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5A8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181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919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EFC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62949D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8F3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BDF5AD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BBC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749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956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46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F1F3B" w14:paraId="696A2B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8BE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2A4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3AC2F7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F45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76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F3EC3A4" w14:textId="77777777" w:rsidR="000F1F3B" w:rsidRDefault="000F1F3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4E02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7E1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15C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AD8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367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2EAFE1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D60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057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A6C3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679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38FD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F96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E1A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095A4B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497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E77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21A56934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336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D3A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FD5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67C5" w14:textId="77777777" w:rsidR="000F1F3B" w:rsidRDefault="000F1F3B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603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BE4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DCC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40F22F8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569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AA3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AF098D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15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B1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BF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D8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E36040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C59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4BA9A3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C75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E1A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67B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98D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BA2557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726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D4C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1FFA2D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EAD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568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073438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346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6E7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0FB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D2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0C6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2AF7BE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767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E68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3F7E2D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B55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8F3" w14:textId="77777777" w:rsidR="000F1F3B" w:rsidRDefault="000F1F3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872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AC5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EA5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43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244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9B18BF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420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031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C58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6F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28C0F5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234D0B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2BE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568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3A3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0A8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5EC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9C44A1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F35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44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661472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D8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499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481900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684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630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0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FDB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C29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5BB3C2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EE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A1F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3A3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C2A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9D6272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3DB6" w14:textId="77777777" w:rsidR="000F1F3B" w:rsidRPr="00A165AE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3A6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09C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77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490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E0F164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B7F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9A3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4FCB96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9B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781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C04532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1E3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D5CF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381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DF0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5E5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F1F3B" w14:paraId="1F5252E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FC0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E24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B8B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544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1AEA45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B6B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34EF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B21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844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B8A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E04F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1DAC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F1F3B" w14:paraId="25164DE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C050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86B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98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3AD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F1EFA6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9A8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2D5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0D8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178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C9A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15A7D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4C85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F1F3B" w14:paraId="0585E2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7043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9B2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CE5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52D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B2A335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079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39E4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AF1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590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0A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13273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47B2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F1F3B" w14:paraId="75B07BF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1B8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322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FFA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930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E6A30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2C9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B61D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50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7C8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2D7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63A1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095D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F1F3B" w14:paraId="1C2B8A1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BB6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1DE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3B2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D92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6D39D9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89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F0ECE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4087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3B4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200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95B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884EB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1B0E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F1F3B" w14:paraId="781410B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8DB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B59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1A9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C9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8ED665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814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1797BC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C8E777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89882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7389ABD" w14:textId="77777777" w:rsidR="000F1F3B" w:rsidRPr="00A165AE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C2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32F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CC1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EFD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CA78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F1F3B" w14:paraId="7366EF8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A73B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5F6C" w14:textId="77777777" w:rsidR="000F1F3B" w:rsidRDefault="000F1F3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426775AC" w14:textId="77777777" w:rsidR="000F1F3B" w:rsidRDefault="000F1F3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0D3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17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35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C3E2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D1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C61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D59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C17757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A4F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AE6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AF7D6B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61B9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E81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CB5E48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893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D1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C9B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18DD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AB6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F1F3B" w14:paraId="63ACF23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66F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CF5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277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BBA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B62C901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34C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B9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6F0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5CFBA2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51D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A7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0F1F3B" w14:paraId="109A00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52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59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BC8C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904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F4F5658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4A4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7D9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7C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472BB15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FAD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138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0F1F3B" w14:paraId="4D5DC4B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1CCA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EB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62AF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9C40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DE4ACC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E3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901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4AA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24BCED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EB78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1A8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0F1F3B" w14:paraId="246308E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8CD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93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B0A6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9623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589A1A5" w14:textId="77777777" w:rsidR="000F1F3B" w:rsidRDefault="000F1F3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041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D02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7A7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6EFABD1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683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834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0F1F3B" w14:paraId="74B057B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CA9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6EB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E4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6B8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A02364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C43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9BB5E7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42322A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F5D02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B3EBCA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0D77E9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51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6CC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6363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BD4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DAB505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1D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6A8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17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7B8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5DC30E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EAC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C9F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49D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DA8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38D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76FD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F1F3B" w14:paraId="56CC50F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133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D5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A17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78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A18B6F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130396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570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E151C4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CB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955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295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553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0BC1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F1F3B" w14:paraId="25FD30C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2D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81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53E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5D5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52FDB0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7F352B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443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7BF1D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D9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999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0C4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B74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F42A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F1F3B" w14:paraId="687C5F6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A0A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2F1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A98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28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30C88A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2E3F0C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927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937B5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D8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559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8D3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97D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F1F3B" w14:paraId="50B693E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0BFB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49D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A22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9A1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AF3621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B7E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AC96DC2" w14:textId="77777777" w:rsidR="000F1F3B" w:rsidRPr="00FA5543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3B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2D5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515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AF0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F1F3B" w14:paraId="3CC0AB1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EDF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E9C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09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39B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42E552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084A94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F8C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8D7527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825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92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07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821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8B62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F1F3B" w14:paraId="40CDC38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8E2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C5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67A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2D6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B0B25F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EC4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BC1D87C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BB59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4F4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19B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01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8E8FCB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E0B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20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85+400</w:t>
            </w:r>
          </w:p>
          <w:p w14:paraId="1C37F99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B8C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63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7F15C2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A4D" w14:textId="77777777" w:rsidR="000F1F3B" w:rsidRPr="009E41CA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9F67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0DA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F3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C29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3048EEF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A9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BD5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DB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423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A1F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6B5FE2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6A6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6AD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FB1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46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F1F3B" w14:paraId="7322FFC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1A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C8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91E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581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BFAFF9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FA4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29C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30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9A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51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70EE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F1F3B" w14:paraId="5FD4478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F23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3D7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C00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5B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38FB61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F2D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F6E5F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0D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902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745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32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EAF8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134D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F1F3B" w14:paraId="632FF0B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43A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606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C15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D41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2F359B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58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5AA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2B4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491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919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6B4418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EE5B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A4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A21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00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5E5A2C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670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DB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4EF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874661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5C5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A44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E4C769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38FB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B39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DA3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2299" w14:textId="77777777" w:rsidR="000F1F3B" w:rsidRDefault="000F1F3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4664C82" w14:textId="77777777" w:rsidR="000F1F3B" w:rsidRDefault="000F1F3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D3B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1D8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B1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C84698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0BC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945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5379CD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404F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1A4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C7C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B05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24E3F3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CDE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FA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BBC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BCE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789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F1F3B" w14:paraId="2A4E3EA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99DD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630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5EF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847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AA8EB4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987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3A3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99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D7F023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0B2C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5A3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FC076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FB3FE8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739AA7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F1F3B" w14:paraId="40EE564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2E5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A1F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DD82D5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58E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01F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6075AD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333486E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35F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F2F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CA1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0B0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DF8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F1F3B" w14:paraId="632F570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58F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51D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B710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DAB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5A7B2F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E3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B26FA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71F3F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8A941A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148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8B1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912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617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F1F3B" w14:paraId="77F9AE1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E19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383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E02986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96D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937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13D489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114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97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B6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A41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506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F1F3B" w14:paraId="72A30C3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1E5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FC6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9424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70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11E44C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958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34DD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B9D0D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0CD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4E8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44C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9C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F1F3B" w14:paraId="6348C5F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59B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044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2176F4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068C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55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630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BC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8A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848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7ED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F1F3B" w14:paraId="5BE23AF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75B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E28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9CED7A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7C4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BD9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1230A1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19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70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D8C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38B2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0D5" w14:textId="77777777" w:rsidR="000F1F3B" w:rsidRDefault="000F1F3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E557FC0" w14:textId="77777777" w:rsidR="000F1F3B" w:rsidRDefault="000F1F3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112B076" w14:textId="77777777" w:rsidR="000F1F3B" w:rsidRDefault="000F1F3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084BD3" w14:textId="77777777" w:rsidR="000F1F3B" w:rsidRDefault="000F1F3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A51B6E4" w14:textId="77777777" w:rsidR="000F1F3B" w:rsidRPr="002C6BE4" w:rsidRDefault="000F1F3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F1F3B" w14:paraId="5B305A9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21E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08B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02A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CD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BD24F0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2D8CF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A58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C88B07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943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D079F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1D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F98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26DE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7FE8B3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F1F3B" w14:paraId="27B33799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D60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60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DF8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355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BB1B7F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B65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2B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5C3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BF7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A1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E642551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9FF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651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175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59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C23A9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0F9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B7F24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5D7A93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D83D874" w14:textId="77777777" w:rsidR="000F1F3B" w:rsidRPr="00164983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D7C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781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C38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025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2C534" w14:textId="77777777" w:rsidR="000F1F3B" w:rsidRPr="0058349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F1F3B" w14:paraId="070C633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94ED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35B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A3B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59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B87DA9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0D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D34B6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C61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CDC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38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A94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CD8F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F1F3B" w14:paraId="276D2BA6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C2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CE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FC5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118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847325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628DC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7C7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FE46FB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55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99F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6F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F15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5308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A83A56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F1F3B" w14:paraId="1FA736F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40DE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5C0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D75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FA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93A655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A9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EF9AD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3130D5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363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09B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540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9E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9A3D1D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CE8F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2C5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470A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312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274D1C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6C6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6B6C3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08D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88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BE9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D896" w14:textId="77777777" w:rsidR="000F1F3B" w:rsidRPr="00860983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5C6A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E72346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E504CE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F1F3B" w14:paraId="15F1124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630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AEC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6DF900C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D53A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C54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DE0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C3C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68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C8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9BFD" w14:textId="77777777" w:rsidR="000F1F3B" w:rsidRPr="00860983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5EE215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E23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8A4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AFEB82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D13D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BF6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3BF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38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7C9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8F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87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01EAEB4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33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00F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A0E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A47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873431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DB3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46800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AF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E6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44A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50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817478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F1F3B" w14:paraId="12E240C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E18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72A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F8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5D8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2B7FE2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79EE10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43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286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FA3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BE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D5E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9FFA42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E26D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1CE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D4DAC2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32C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25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A1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B31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0C1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9D0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0B4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1B0CFE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A2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3F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2DF20F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C3E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426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62615A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E19A18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92A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D54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19B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926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EB6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475F142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593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32D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02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4D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3A7537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924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FD5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85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74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A04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AC8E0A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F1F3B" w14:paraId="6B27039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D976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DA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61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C6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1CB6CB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17998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B39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BE9DD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2AB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528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05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21C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FE304C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8CB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BA2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E93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153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1497D6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B5DCE9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4D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BC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386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11F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9E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545D8C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EE3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FA1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01F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05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B7C40E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8D3715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EC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A15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8A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3F1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EAD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EEA97B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8D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7EA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B3F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39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AD1B74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70A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9DFB4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9E8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6B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A3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FC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4EE3AA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14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974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38E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12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A7B61E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7C2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00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624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EF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97F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AFFAEC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A3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53B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67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347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BACC1C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AA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AB201E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9FF594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D4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276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A53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9EF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F1F3B" w14:paraId="0C8851D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70A4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4E0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F9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17E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428BA4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97F5E9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33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65D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F7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6E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DD6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7637EE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68A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83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03D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EEC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EE7482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C3B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6872FA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186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E0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3FA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7C4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F1F3B" w14:paraId="35AF0186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A9ED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AC5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29E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E05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A8BED0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35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B17F4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16B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46C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851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FD4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0730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DDA2AF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F1F3B" w14:paraId="1AFB92C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49B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021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1BE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186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FD284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AF4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F3C4B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0B8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2D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C15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D82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F1F3B" w14:paraId="2D8DE26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EB9A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59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991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62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888B01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A5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901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C93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680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4E0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13A1D9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F1F3B" w14:paraId="0828391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4EC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41A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803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5757" w14:textId="77777777" w:rsidR="000F1F3B" w:rsidRDefault="000F1F3B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69915A67" w14:textId="77777777" w:rsidR="000F1F3B" w:rsidRDefault="000F1F3B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0B4C" w14:textId="77777777" w:rsidR="000F1F3B" w:rsidRDefault="000F1F3B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2C08FA" w14:textId="77777777" w:rsidR="000F1F3B" w:rsidRDefault="000F1F3B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24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BF4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1DA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F4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41703249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33E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8F3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0AB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E5FF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A22477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01CACA6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1F1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6CA2F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FA9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B3D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484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C21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4FEE240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FD2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8FF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CFBBA5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891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DB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0E55A9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9D0294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A2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ED07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F6F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32C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171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2B1E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F1F3B" w14:paraId="7485845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7F1B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7B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8E6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CA9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0EF827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CC4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8834C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55D9BA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329E61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84B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DB7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74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9C1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B37535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F1F3B" w14:paraId="2584EF3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56AC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E69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1998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E30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0E5E19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9FE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55FE57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0F8B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C1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F4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C7C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F1F3B" w14:paraId="6054305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18D3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3C8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EEA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3E3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FBC0EB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09F9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759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FD7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AA4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62E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F1F3B" w14:paraId="1A4C371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657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9BF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393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52C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2FD8A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97D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4CF16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902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ECB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570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D2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2308F70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919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545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B65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03D1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31319DA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B17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4CD47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AC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351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6B6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4B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F1F3B" w14:paraId="692E037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904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E1F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DF6484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B8E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821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80F867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576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D709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7A5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4D9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7839" w14:textId="77777777" w:rsidR="000F1F3B" w:rsidRPr="006064A3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5DFE3A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C636FA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DF19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8704" w14:textId="77777777" w:rsidR="000F1F3B" w:rsidRPr="006064A3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9B6827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CDA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3EA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DEAD66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B39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973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65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41F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920D" w14:textId="77777777" w:rsidR="000F1F3B" w:rsidRPr="006064A3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E5CE253" w14:textId="77777777" w:rsidR="000F1F3B" w:rsidRPr="001D28D8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2768B6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44C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1C4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F177F45" w14:textId="77777777" w:rsidR="000F1F3B" w:rsidRPr="006064A3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07F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E7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1AD945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FA9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28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520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51E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B48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F1F3B" w14:paraId="592204E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01C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408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293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8544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1B84A7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60D52A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BCF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E52F1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280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3218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57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C6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E5B76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1E4F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65C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53D9B1F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5A7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E82B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EA4780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D6E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0E8A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A2B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42FB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7990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3CE3664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BFFD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41BA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36F0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822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406303C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5E7D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B6C27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4B8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87A0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F751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15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F1F3B" w14:paraId="51CECB2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6078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E20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497883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D0B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BB3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C11484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0D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11CC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BA1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AC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DE5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F1989F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F1F3B" w14:paraId="330D39F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869F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2C3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65A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BFE3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5576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0E05C3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A3EADB4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B8D2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F6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D3D4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5E52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F1F3B" w14:paraId="6BE16B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23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C623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F95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5E05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B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4A628B1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B9AE" w14:textId="77777777" w:rsidR="000F1F3B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4EEE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F11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666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F1F3B" w14:paraId="49B7FE72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E82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FCFC" w14:textId="77777777" w:rsidR="000F1F3B" w:rsidRDefault="000F1F3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F529" w14:textId="77777777" w:rsidR="000F1F3B" w:rsidRPr="000625F2" w:rsidRDefault="000F1F3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06C7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9F7D4CF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535" w14:textId="77777777" w:rsidR="000F1F3B" w:rsidRDefault="000F1F3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508D68" w14:textId="77777777" w:rsidR="000F1F3B" w:rsidRDefault="000F1F3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AFBD" w14:textId="77777777" w:rsidR="000F1F3B" w:rsidRDefault="000F1F3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C127" w14:textId="77777777" w:rsidR="000F1F3B" w:rsidRDefault="000F1F3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A054" w14:textId="77777777" w:rsidR="000F1F3B" w:rsidRPr="000625F2" w:rsidRDefault="000F1F3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1F8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2DD8F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01AA850" w14:textId="77777777" w:rsidR="000F1F3B" w:rsidRDefault="000F1F3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F1F3B" w14:paraId="1B6CF93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3F2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3F3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F379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68A3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C74FC78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DD5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161FF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6D5C496" w14:textId="77777777" w:rsidR="000F1F3B" w:rsidRDefault="000F1F3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1E3979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5C3F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9A2F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B786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36DE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4BC69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0F1F3B" w14:paraId="1B7965E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6A21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41D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A462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FDD2" w14:textId="77777777" w:rsidR="000F1F3B" w:rsidRDefault="000F1F3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83B404C" w14:textId="77777777" w:rsidR="000F1F3B" w:rsidRDefault="000F1F3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9534" w14:textId="77777777" w:rsidR="000F1F3B" w:rsidRDefault="000F1F3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4EAD73" w14:textId="77777777" w:rsidR="000F1F3B" w:rsidRDefault="000F1F3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9611283" w14:textId="77777777" w:rsidR="000F1F3B" w:rsidRDefault="000F1F3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D745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6E4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39B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996" w14:textId="77777777" w:rsidR="000F1F3B" w:rsidRDefault="000F1F3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E97FB" w14:textId="77777777" w:rsidR="000F1F3B" w:rsidRDefault="000F1F3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0F1F3B" w14:paraId="37A59A5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F95" w14:textId="77777777" w:rsidR="000F1F3B" w:rsidRDefault="000F1F3B" w:rsidP="000F1F3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FE9C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8B73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A075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CDB6EB7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1D87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C9E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232" w14:textId="77777777" w:rsidR="000F1F3B" w:rsidRDefault="000F1F3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B5DD" w14:textId="77777777" w:rsidR="000F1F3B" w:rsidRPr="000625F2" w:rsidRDefault="000F1F3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C6FD" w14:textId="77777777" w:rsidR="000F1F3B" w:rsidRDefault="000F1F3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200CC5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53364F77" w14:textId="77777777" w:rsidR="000F1F3B" w:rsidRDefault="000F1F3B" w:rsidP="00DB78D2">
      <w:pPr>
        <w:pStyle w:val="Heading1"/>
        <w:spacing w:line="360" w:lineRule="auto"/>
      </w:pPr>
      <w:r>
        <w:t>LINIA 112</w:t>
      </w:r>
    </w:p>
    <w:p w14:paraId="6593777F" w14:textId="77777777" w:rsidR="000F1F3B" w:rsidRDefault="000F1F3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F1F3B" w14:paraId="0AFC0FB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3939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23B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CFF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38E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4DB6E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E8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CDF6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8855BE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78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E9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F894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24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335334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F1F3B" w14:paraId="7C3A221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D34B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9D7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BE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32B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2BA522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F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9553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B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F5EF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5A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0F1F3B" w14:paraId="05DBD4E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59FE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41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091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C0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6F525A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6C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ED0BD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C704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EB5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A73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ED0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F1F3B" w14:paraId="460EA36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73B1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473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AA66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E5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5B7361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D10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397D4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C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9A8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368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16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64830F5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B2B7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E4B5" w14:textId="77777777" w:rsidR="000F1F3B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AF6BF81" w14:textId="77777777" w:rsidR="000F1F3B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AA35" w14:textId="77777777" w:rsidR="000F1F3B" w:rsidRPr="00483148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6DEC" w14:textId="77777777" w:rsidR="000F1F3B" w:rsidRDefault="000F1F3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D930" w14:textId="77777777" w:rsidR="000F1F3B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A33" w14:textId="77777777" w:rsidR="000F1F3B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68B8" w14:textId="77777777" w:rsidR="000F1F3B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DCA" w14:textId="77777777" w:rsidR="000F1F3B" w:rsidRPr="00483148" w:rsidRDefault="000F1F3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B24" w14:textId="77777777" w:rsidR="000F1F3B" w:rsidRDefault="000F1F3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63AEE2F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85E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4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240339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F2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5B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D8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E4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7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BD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44D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18A15C6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3AA1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19F6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ECA7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86ED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EA01E26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486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349FB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188F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C4D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475" w14:textId="77777777" w:rsidR="000F1F3B" w:rsidRPr="00483148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9837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08124D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E750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A04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E6A9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A8C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F819E4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AA219E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B1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0059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109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6B1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E25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32C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4335EA9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323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A5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9A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59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2F206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F8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3E35F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35A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FA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F9E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1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6B6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F1F3B" w14:paraId="4AE03B6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F12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F75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77017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62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F6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FF2D67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8D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6736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6AE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8D38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5AA3" w14:textId="77777777" w:rsidR="000F1F3B" w:rsidRPr="00EB0A86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208E9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59C0DBC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A44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FD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4283C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0F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98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F6D600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1DA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1297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7E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8CC7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F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5DE6175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EEF5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2A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3C5CE2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D9E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59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6DAEAF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E16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6C76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B3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38F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F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A47BE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031B47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0F1F3B" w14:paraId="11FFFEF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9EE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82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B5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E4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63C5B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FD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9C602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ECDE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C5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36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26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F1F3B" w14:paraId="36D6CD3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FCF4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E63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A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20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D8A28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82D770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C2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28B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C6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1ECC5A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639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1F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AEB6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3BD6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F1F3B" w14:paraId="5B386D5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E5C2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213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F75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E0C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6960C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73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171960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0D64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8B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7CC3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6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DF54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F1F3B" w14:paraId="0C933132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027E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6BB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6AC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34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8994B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25D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86ADF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7CDFF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C1799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A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5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22F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3A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70E1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0F1F3B" w14:paraId="7A5C285F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F5BA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9AA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56A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C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7C611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08F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E1D3E1" w14:textId="77777777" w:rsidR="000F1F3B" w:rsidRPr="000A20AF" w:rsidRDefault="000F1F3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4B03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7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E0E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72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B508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F1F3B" w14:paraId="752F9F1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B79A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68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B8B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37D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220F4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DB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3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F6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D0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C2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58D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0F1F3B" w14:paraId="5433F92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065A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922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5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098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38DDF2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BEB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81BD4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E5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43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15CA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2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F1F3B" w14:paraId="2D970E5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E5E4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9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4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4E6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E74E1A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6C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13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006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EE5F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77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F1F3B" w14:paraId="12E2AF8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33F0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30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3999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546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93311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8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B8BD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7D4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E4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1C50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015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8CC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F1F3B" w14:paraId="11DF329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2DDB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F38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CBD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3D9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BD83F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57CA5F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21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CC738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E7F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9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A3B7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7A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0C6ED08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12B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FA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B591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43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245A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EAE646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F5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2546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C54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DC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2C0B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A6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4A95363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560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D78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F1D7D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DCEB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1C3C" w14:textId="77777777" w:rsidR="000F1F3B" w:rsidRPr="002F2938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DCC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79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11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0CB2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B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45842FF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E368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E2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AAC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8D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70769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26172D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7F97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B5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EE55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919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07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A6EA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2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240A486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793" w14:textId="77777777" w:rsidR="000F1F3B" w:rsidRDefault="000F1F3B" w:rsidP="000F1F3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593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564D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730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05ECAE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F9C0D69" w14:textId="77777777" w:rsidR="000F1F3B" w:rsidRPr="007D0C03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6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4A234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7376C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0AE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F9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649C" w14:textId="77777777" w:rsidR="000F1F3B" w:rsidRPr="0048314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85B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9891EA4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46FFE6F9" w14:textId="77777777" w:rsidR="000F1F3B" w:rsidRPr="005905D7" w:rsidRDefault="000F1F3B" w:rsidP="006B4CB8">
      <w:pPr>
        <w:pStyle w:val="Heading1"/>
        <w:spacing w:line="360" w:lineRule="auto"/>
      </w:pPr>
      <w:r w:rsidRPr="005905D7">
        <w:t>LINIA 116</w:t>
      </w:r>
    </w:p>
    <w:p w14:paraId="624CA88F" w14:textId="77777777" w:rsidR="000F1F3B" w:rsidRPr="005905D7" w:rsidRDefault="000F1F3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F1F3B" w:rsidRPr="00743905" w14:paraId="535BE76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87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7F8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6A8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AD4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17F811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0719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4854FA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AF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D3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AF8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611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50FF3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F1F3B" w:rsidRPr="00743905" w14:paraId="7BF56DB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2F04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2B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5A5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E2B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8E3A2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2B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F8F17D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5F7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362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473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23C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F1F3B" w:rsidRPr="00743905" w14:paraId="763DABE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89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4B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931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00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376D4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0CFC7DE" w14:textId="77777777" w:rsidR="000F1F3B" w:rsidRPr="00743905" w:rsidRDefault="000F1F3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7D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FD0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60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8C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A98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1BDA43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CE76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483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E3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72C9" w14:textId="77777777" w:rsidR="000F1F3B" w:rsidRPr="00743905" w:rsidRDefault="000F1F3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827804F" w14:textId="77777777" w:rsidR="000F1F3B" w:rsidRPr="00743905" w:rsidRDefault="000F1F3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0C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26A3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299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285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0E9" w14:textId="77777777" w:rsidR="000F1F3B" w:rsidRPr="00743905" w:rsidRDefault="000F1F3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7256C6F" w14:textId="77777777" w:rsidR="000F1F3B" w:rsidRPr="00743905" w:rsidRDefault="000F1F3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F1F3B" w:rsidRPr="00743905" w14:paraId="09B224A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5754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20F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E7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6D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988C6C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7B4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914E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40C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7A7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A3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AA2916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F1F3B" w:rsidRPr="00743905" w14:paraId="7CA8FF8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89B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0F6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68C0D4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55D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3A8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1A0241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C7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3BF9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71A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2EB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35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98DED2" w14:textId="77777777" w:rsidR="000F1F3B" w:rsidRPr="0007721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624E44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ED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AF0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D0CC04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BBE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81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A068A5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B0C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8A4C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74C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CB9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480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D83AA2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192AD5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42CD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B67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8090214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67D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AF1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5BC512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6E2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8D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2C2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C8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A6E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667F3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0A3BF03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B97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0E3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E3DFE5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5B0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B68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FDFF4D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EAF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413F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E6F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DD8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D02" w14:textId="77777777" w:rsidR="000F1F3B" w:rsidRPr="00537749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F1F3B" w:rsidRPr="00743905" w14:paraId="7A2C1D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E9DC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72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56947D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D46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766B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E0BEDB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A1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D20F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90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A0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1844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1D1D6D9" w14:textId="77777777" w:rsidR="000F1F3B" w:rsidRPr="005A7670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231F81E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036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874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0C2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F75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88E61C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948F5D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12F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3F9F9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6E1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AA5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44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370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F2ACE9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956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BE7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EB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165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F5A1D9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227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DA2A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A3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65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C3E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3CF9F9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F1F3B" w:rsidRPr="00743905" w14:paraId="221F7C67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D3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602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683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56A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24F3FD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55159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A34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DCE46A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D79E077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7A526F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5D4EDF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4B99F2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01A87A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391A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7FD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92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238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DB322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F1F3B" w:rsidRPr="00743905" w14:paraId="69BF43E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2F6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F7F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54E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F7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8129E3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D4D5F8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AD6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DEB3F6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636E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88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DAB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2D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F1F3B" w:rsidRPr="00743905" w14:paraId="6C111E7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1CC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138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B55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F87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DD4F04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C81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A3DF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7E8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73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A11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D943E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B216AF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F1F3B" w:rsidRPr="00743905" w14:paraId="08C798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61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ED9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07AC91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692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D9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F396E8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12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D108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EDE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BA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C1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D8EB4C" w14:textId="77777777" w:rsidR="000F1F3B" w:rsidRPr="001D7D9E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54CEFC3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200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1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27A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258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63BF0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180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939BB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6DAEED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80AC4E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3D89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A1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2D0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C1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360E4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F1F3B" w:rsidRPr="00743905" w14:paraId="1698417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AFD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07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08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731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CC6735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EAB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EC40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6B13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A27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AD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7E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141238F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A1DC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6C2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2DD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801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ECF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A3B96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10CF0B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7CB60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1A0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8C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4C4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130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F1F3B" w:rsidRPr="00743905" w14:paraId="376FAC5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090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23C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2D2B1B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7F9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5E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CBFAB9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BA5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A12C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F69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D8E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DC2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4252D0" w14:textId="77777777" w:rsidR="000F1F3B" w:rsidRPr="0007721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0B5D0D6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309D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AE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3C721B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A1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4B26" w14:textId="77777777" w:rsidR="000F1F3B" w:rsidRPr="00743905" w:rsidRDefault="000F1F3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0D5B105" w14:textId="77777777" w:rsidR="000F1F3B" w:rsidRPr="00743905" w:rsidRDefault="000F1F3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D9D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02D2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F37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6A3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59D5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57CF1F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1E2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BF8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3A8EC0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26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89B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BA273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6A6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B97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79A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8FD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8C43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F0E005" w14:textId="77777777" w:rsidR="000F1F3B" w:rsidRPr="00951746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3D251B9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299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28C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523FABF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0B0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5C1" w14:textId="77777777" w:rsidR="000F1F3B" w:rsidRPr="00743905" w:rsidRDefault="000F1F3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76A7A7B" w14:textId="77777777" w:rsidR="000F1F3B" w:rsidRPr="00743905" w:rsidRDefault="000F1F3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917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801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C16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78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E56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58A8CE6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1B0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33E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21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8DC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F83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F3F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44C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FFABB1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60F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A3C1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4D4CB99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DE9F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6E5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4163E74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DC1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5F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B47DC2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C02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4981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947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27F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0CCC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506D0BF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9FC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6A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CEFD46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CA3C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56E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076E15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E01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310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32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154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DF52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3D56B9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6E34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7D3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3C8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36C8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27261CE" w14:textId="77777777" w:rsidR="000F1F3B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32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2A94912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FE15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2ED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C55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C51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0F1F3B" w:rsidRPr="00743905" w14:paraId="7A0410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3C3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75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A252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E978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DE19DF4" w14:textId="77777777" w:rsidR="000F1F3B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48B3" w14:textId="77777777" w:rsidR="000F1F3B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6572B133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7E0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B13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3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62C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0F1F3B" w:rsidRPr="00743905" w14:paraId="29C3BD8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389C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75BE" w14:textId="77777777" w:rsidR="000F1F3B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AEEB" w14:textId="77777777" w:rsidR="000F1F3B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76B7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CA225E" w14:textId="77777777" w:rsidR="000F1F3B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72D2" w14:textId="77777777" w:rsidR="000F1F3B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D62DA1A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C02" w14:textId="77777777" w:rsidR="000F1F3B" w:rsidRPr="00743905" w:rsidRDefault="000F1F3B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F3EC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6B3D" w14:textId="77777777" w:rsidR="000F1F3B" w:rsidRPr="00743905" w:rsidRDefault="000F1F3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0070" w14:textId="77777777" w:rsidR="000F1F3B" w:rsidRDefault="000F1F3B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0F1F3B" w:rsidRPr="00743905" w14:paraId="041ABD5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B82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BC8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93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2C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164A64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CF2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6B5178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E5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042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F2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C5E4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9FA21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F1F3B" w:rsidRPr="00743905" w14:paraId="56A13AA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F8FD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C19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38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AC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34F2F9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E15AA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F8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0D47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9C7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512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8E4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DB4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2B4F14E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1EE6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106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976329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9C0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C76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965AFB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06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7712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DFF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7B9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10B" w14:textId="77777777" w:rsidR="000F1F3B" w:rsidRPr="00351657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F1F3B" w:rsidRPr="00743905" w14:paraId="55716FD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D20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67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C64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64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3E31B1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A9408A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50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5BA0A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62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8D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14C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99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D885E9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B44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5A8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1EB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63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5A0562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DBA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F597A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5A94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97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59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676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69D3CB7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8D7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05A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758392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FE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73EA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8CBC0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91E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A662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D86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3A0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822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0BE1124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98BF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CA67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841A45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608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AFC0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3A51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7A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EDB7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537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2E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938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36A83D" w14:textId="77777777" w:rsidR="000F1F3B" w:rsidRPr="003B409E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59A7A40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6A76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18F1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D25BAD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2D3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5FB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0FA977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CA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1178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180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08D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968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47AF4C3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8EDF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B61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B4B4E5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3BB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FE4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A59E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55C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FBB3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BE0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8C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73B1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0CC46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F1F3B" w:rsidRPr="00743905" w14:paraId="2D6D3C4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448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F7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81A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63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CB420A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55652C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A20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A1162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671B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2C3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0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665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10D271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2E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82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DB1FD6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BC6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4B1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5D716A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65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F5D7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1D9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CD3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35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F1F3B" w:rsidRPr="00743905" w14:paraId="36E9C20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AAA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53C2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17C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545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264560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E46701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F8C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C1A1C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732A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CF4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9E8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199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46ACB77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390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452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6B3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31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0A5BFF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1C2F1D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00B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B9B2D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CE33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EF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0C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3F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634F3B58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65E8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58C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94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EB2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58349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50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25FFD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9D92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A20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AD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7EF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F1F3B" w:rsidRPr="00743905" w14:paraId="2C07F8D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D9A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669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B38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1C5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258E41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2B1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D15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F4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D2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8E5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F1F3B" w:rsidRPr="00743905" w14:paraId="56C8D85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3A0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5C0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872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AA0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CE5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C19D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6DFD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7A7677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10E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45F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F1F3B" w:rsidRPr="00743905" w14:paraId="30D2D61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9536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26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6D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10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E0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6AF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04B5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546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5D5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F1F3B" w:rsidRPr="00743905" w14:paraId="3095D8C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B4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77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447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72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33F79E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82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8FD22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2CA2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367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77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B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7E87E9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592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68A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DAD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444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7A2A5D9" w14:textId="77777777" w:rsidR="000F1F3B" w:rsidRPr="00D73778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3CF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14BAB7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AE42" w14:textId="77777777" w:rsidR="000F1F3B" w:rsidRPr="00D73778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D74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3BD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B0A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5980A97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EBD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761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F69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0AF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97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42DF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3A4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AC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CB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F1F3B" w:rsidRPr="00743905" w14:paraId="64912C4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032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4B8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821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66FC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D26855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885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FDC142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8FDC58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A8FB01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5628F2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674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49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46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0A95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14D032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D83CE6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F1F3B" w:rsidRPr="00743905" w14:paraId="3655EE1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FC0E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664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665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17E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101CB8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80C9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8633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0A9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5F57E2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BF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3DF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F1F3B" w:rsidRPr="00743905" w14:paraId="01A8E4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1119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1A9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7EF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C16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675D71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A9C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01C6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D1A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C5F0EB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BB7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339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7A65416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FAB7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1A45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4FD9B9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BCA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3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67F64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33F2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8F4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1C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803EFF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0025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595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4A1DC6A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75C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A5E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F28C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E7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2E73F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AFEE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AC40CF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E32087D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07C9C6C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9C33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168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6C17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9A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E479B5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F1F3B" w:rsidRPr="00743905" w14:paraId="4C7DD00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F3D2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A28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A87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D91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B0419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3B1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9C5E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ADE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0BA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AB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7DAC0E2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47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A0D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38D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7CC8" w14:textId="77777777" w:rsidR="000F1F3B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61BE04A" w14:textId="77777777" w:rsidR="000F1F3B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6787CB5" w14:textId="77777777" w:rsidR="000F1F3B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754EF1D" w14:textId="77777777" w:rsidR="000F1F3B" w:rsidRPr="00743905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10B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122B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DA7A" w14:textId="77777777" w:rsidR="000F1F3B" w:rsidRDefault="000F1F3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90E78E0" w14:textId="77777777" w:rsidR="000F1F3B" w:rsidRPr="004E7F11" w:rsidRDefault="000F1F3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FB4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745C" w14:textId="77777777" w:rsidR="000F1F3B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D57D5A7" w14:textId="77777777" w:rsidR="000F1F3B" w:rsidRPr="00743905" w:rsidRDefault="000F1F3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52D287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27C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9EE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81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39F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7F75BA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BB82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3BD39A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D5983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0C6C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4BB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74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20C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53CFA00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1D7E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53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2E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04F5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F25F5B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E4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448F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CAF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66A1A6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AFC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25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1DF4F5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00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5A4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E9FC11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A4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7058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E589EB0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7AA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86FB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2B5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9DF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CB6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4DECD94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9D97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97B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22E92C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CE71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438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0BB108A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60D1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DDE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437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73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5A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1BA262E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3571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B0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1B1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BE89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8C184E8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8AC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CD9C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A0E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A5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A0D9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2292048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E2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887D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37BD9B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F3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93F4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5E6ADB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DA40B0B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948879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FA48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862E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D7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AD58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D76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1F95570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952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829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B66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94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624F5B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82E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2F11FA5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757ED5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C166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8F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FA8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A0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F1F3B" w:rsidRPr="00743905" w14:paraId="2486CAA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7045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D5A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C95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F6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6A9E1B8" w14:textId="77777777" w:rsidR="000F1F3B" w:rsidRPr="00CD295A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29D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AFFD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E0F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BED646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6E4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95D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F1F3B" w:rsidRPr="00743905" w14:paraId="4A4A9A1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F39B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6F1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3014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32A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60094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550CAE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C44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50E780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7200F12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ED8C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DCB1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3B0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703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572D5D1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6A13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23F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4BA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948C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0585E5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CEE5D2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C5D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74B6C3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D44C" w14:textId="77777777" w:rsidR="000F1F3B" w:rsidRPr="00743905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0D13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4DA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B599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A362CE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F3AA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67DF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A8D0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30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92E279D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843B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AF3D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8EE7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24B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D0EF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CE14AEC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A04215E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B80E0A0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F1F3B" w:rsidRPr="00743905" w14:paraId="20B60DD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288F" w14:textId="77777777" w:rsidR="000F1F3B" w:rsidRPr="00743905" w:rsidRDefault="000F1F3B" w:rsidP="000F1F3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D316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C45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07AB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08E379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CDA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52A2AE6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DBC90C3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60A63E0" w14:textId="77777777" w:rsidR="000F1F3B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CD0" w14:textId="77777777" w:rsidR="000F1F3B" w:rsidRDefault="000F1F3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1BBD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1C3E" w14:textId="77777777" w:rsidR="000F1F3B" w:rsidRPr="00743905" w:rsidRDefault="000F1F3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56A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C194697" w14:textId="77777777" w:rsidR="000F1F3B" w:rsidRDefault="000F1F3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33E8645" w14:textId="77777777" w:rsidR="000F1F3B" w:rsidRPr="005905D7" w:rsidRDefault="000F1F3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53D391C" w14:textId="77777777" w:rsidR="000F1F3B" w:rsidRDefault="000F1F3B" w:rsidP="00F078FE">
      <w:pPr>
        <w:pStyle w:val="Heading1"/>
        <w:spacing w:line="360" w:lineRule="auto"/>
      </w:pPr>
      <w:r>
        <w:t>LINIA 124</w:t>
      </w:r>
    </w:p>
    <w:p w14:paraId="78C4C162" w14:textId="77777777" w:rsidR="000F1F3B" w:rsidRDefault="000F1F3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F1F3B" w14:paraId="1F32516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11E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60C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C98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B5E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96778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E9A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D893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C9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C6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C4A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54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:rsidRPr="001F08D5" w14:paraId="1DBD0F2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A3A5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CDA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6769" w14:textId="77777777" w:rsidR="000F1F3B" w:rsidRPr="001F08D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3C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8B593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4C0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6727E9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DBA6" w14:textId="77777777" w:rsidR="000F1F3B" w:rsidRPr="001F08D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32F7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865" w14:textId="77777777" w:rsidR="000F1F3B" w:rsidRPr="001F08D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DC4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7D54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08EE3A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C17BF3" w14:textId="77777777" w:rsidR="000F1F3B" w:rsidRPr="001F08D5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F1F3B" w14:paraId="0749EB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A733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88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971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60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E338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302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D97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F5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44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15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E83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F1F3B" w:rsidRPr="00A8307A" w14:paraId="195C50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64ED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B801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EB63" w14:textId="77777777" w:rsidR="000F1F3B" w:rsidRPr="001775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F374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2E95B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4899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B7B" w14:textId="77777777" w:rsidR="000F1F3B" w:rsidRPr="001775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9F1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DD25" w14:textId="77777777" w:rsidR="000F1F3B" w:rsidRPr="001775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9939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1162C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F1F3B" w:rsidRPr="00A8307A" w14:paraId="47A0DA1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DA08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8C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CF4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A1E0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7FE1EC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28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A0BC3E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6BA5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99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5FC7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8A5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27573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10AFDE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437B17C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F1F3B" w:rsidRPr="00A8307A" w14:paraId="378124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106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5B0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0C1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1D5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96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697B1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A452A3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07E9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6789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D034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482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8CB3A1C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F1F3B" w:rsidRPr="00A8307A" w14:paraId="26E426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FC4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7CEF" w14:textId="77777777" w:rsidR="000F1F3B" w:rsidRPr="00A8307A" w:rsidRDefault="000F1F3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B0B" w14:textId="77777777" w:rsidR="000F1F3B" w:rsidRPr="00AF6A38" w:rsidRDefault="000F1F3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4641" w14:textId="77777777" w:rsidR="000F1F3B" w:rsidRPr="00A8307A" w:rsidRDefault="000F1F3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FC9D" w14:textId="77777777" w:rsidR="000F1F3B" w:rsidRDefault="000F1F3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DCD412" w14:textId="77777777" w:rsidR="000F1F3B" w:rsidRDefault="000F1F3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C0A9DB" w14:textId="77777777" w:rsidR="000F1F3B" w:rsidRDefault="000F1F3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FEF1" w14:textId="77777777" w:rsidR="000F1F3B" w:rsidRDefault="000F1F3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28DC" w14:textId="77777777" w:rsidR="000F1F3B" w:rsidRPr="00A8307A" w:rsidRDefault="000F1F3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A6F" w14:textId="77777777" w:rsidR="000F1F3B" w:rsidRPr="00AF6A38" w:rsidRDefault="000F1F3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E5A" w14:textId="77777777" w:rsidR="000F1F3B" w:rsidRPr="00D66AFF" w:rsidRDefault="000F1F3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567B6FE" w14:textId="77777777" w:rsidR="000F1F3B" w:rsidRDefault="000F1F3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F1F3B" w:rsidRPr="00A8307A" w14:paraId="185727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9E4C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7C91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6791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1BE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C29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2EDC6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1289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EC6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FEC" w14:textId="77777777" w:rsidR="000F1F3B" w:rsidRPr="00AF6A3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328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F1F3B" w:rsidRPr="00A8307A" w14:paraId="09FC114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AE1D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46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C2E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135C" w14:textId="77777777" w:rsidR="000F1F3B" w:rsidRPr="00A8307A" w:rsidRDefault="000F1F3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7C714F" w14:textId="77777777" w:rsidR="000F1F3B" w:rsidRPr="00A8307A" w:rsidRDefault="000F1F3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C91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E359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BA6D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D36C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985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6639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F06B37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F33B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B0F033C" w14:textId="77777777" w:rsidR="000F1F3B" w:rsidRPr="00A8307A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F1F3B" w:rsidRPr="00A8307A" w14:paraId="231FFE2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937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3B36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645B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374" w14:textId="77777777" w:rsidR="000F1F3B" w:rsidRPr="00A8307A" w:rsidRDefault="000F1F3B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CF2C0D" w14:textId="77777777" w:rsidR="000F1F3B" w:rsidRPr="00A8307A" w:rsidRDefault="000F1F3B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D06E" w14:textId="77777777" w:rsidR="000F1F3B" w:rsidRDefault="000F1F3B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1DE068" w14:textId="77777777" w:rsidR="000F1F3B" w:rsidRDefault="000F1F3B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36C475" w14:textId="77777777" w:rsidR="000F1F3B" w:rsidRPr="002F4F92" w:rsidRDefault="000F1F3B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8BB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520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D37F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6E8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0F1F3B" w:rsidRPr="00A8307A" w14:paraId="265DAAB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EC4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1934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BBFB" w14:textId="77777777" w:rsidR="000F1F3B" w:rsidRPr="001033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48BA" w14:textId="77777777" w:rsidR="000F1F3B" w:rsidRPr="00A8307A" w:rsidRDefault="000F1F3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99D86C" w14:textId="77777777" w:rsidR="000F1F3B" w:rsidRPr="00A8307A" w:rsidRDefault="000F1F3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5A5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6A71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1266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8003" w14:textId="77777777" w:rsidR="000F1F3B" w:rsidRPr="001033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CC55" w14:textId="77777777" w:rsidR="000F1F3B" w:rsidRPr="00A8307A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E992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FE6DA9E" w14:textId="77777777" w:rsidR="000F1F3B" w:rsidRPr="00A8307A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F1F3B" w:rsidRPr="00A8307A" w14:paraId="364CC8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83EB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C7F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A87" w14:textId="77777777" w:rsidR="000F1F3B" w:rsidRPr="001033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BEDC" w14:textId="77777777" w:rsidR="000F1F3B" w:rsidRPr="00A8307A" w:rsidRDefault="000F1F3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46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05CB5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564EE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B14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0E5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059D" w14:textId="77777777" w:rsidR="000F1F3B" w:rsidRPr="001033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D3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13EF81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7BF7087" w14:textId="77777777" w:rsidR="000F1F3B" w:rsidRPr="00A8307A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F1F3B" w14:paraId="76C783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0929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396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6D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729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87324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26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945A9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B02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F25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6DC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B0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B9B3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E7E85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F1F3B" w:rsidRPr="00A8307A" w14:paraId="5852D66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D779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2FF8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3654" w14:textId="77777777" w:rsidR="000F1F3B" w:rsidRPr="00B8526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0A76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421174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7F0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1A950D6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E4CE" w14:textId="77777777" w:rsidR="000F1F3B" w:rsidRPr="00B8526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7C1E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571A" w14:textId="77777777" w:rsidR="000F1F3B" w:rsidRPr="00B8526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4FDF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8E62B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F1F3B" w:rsidRPr="00A8307A" w14:paraId="7C7381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AD7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7301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D298" w14:textId="77777777" w:rsidR="000F1F3B" w:rsidRPr="00DD47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3E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953816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5E8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9C1C" w14:textId="77777777" w:rsidR="000F1F3B" w:rsidRPr="00DD47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3D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400" w14:textId="77777777" w:rsidR="000F1F3B" w:rsidRPr="00DD472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1459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6A06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F1F3B" w:rsidRPr="00A8307A" w14:paraId="103661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AC8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21F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869B" w14:textId="77777777" w:rsidR="000F1F3B" w:rsidRPr="0080537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BBC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A3A878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21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F4FB" w14:textId="77777777" w:rsidR="000F1F3B" w:rsidRPr="0080537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013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B357" w14:textId="77777777" w:rsidR="000F1F3B" w:rsidRPr="0080537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E833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6ACF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F1F3B" w:rsidRPr="00A8307A" w14:paraId="44CA62B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9BF" w14:textId="77777777" w:rsidR="000F1F3B" w:rsidRPr="00A75A00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6B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E15A" w14:textId="77777777" w:rsidR="000F1F3B" w:rsidRPr="00AA776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08BF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D45310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783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814" w14:textId="77777777" w:rsidR="000F1F3B" w:rsidRPr="00AA776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3B6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0450" w14:textId="77777777" w:rsidR="000F1F3B" w:rsidRPr="00AA776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2A6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FC9B8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F1F3B" w14:paraId="01346E8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321D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48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837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5C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C5172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337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169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63E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000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7F6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C7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F1F3B" w14:paraId="1EDC55D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0990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A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CB4F02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F6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EFB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5CB46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BCC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C25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EE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7C1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B2AF" w14:textId="77777777" w:rsidR="000F1F3B" w:rsidRPr="00E462CC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389C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0F1F3B" w:rsidRPr="00E462CC" w14:paraId="7A42C80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5AFE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85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5EC1C9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AF1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3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B3990C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28C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A90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04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B2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C53" w14:textId="77777777" w:rsidR="000F1F3B" w:rsidRPr="00E462CC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0DF357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46AC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33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E4C984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53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C8B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A98094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A92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186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F0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8EF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ADA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3F6291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5C5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5A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65D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B7A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139A93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35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A550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1357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255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7A8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CF7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89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89DA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F1F3B" w14:paraId="00792C6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AA52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59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8BF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54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AA0465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C8B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E60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C6E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20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26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FB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0F1F3B" w14:paraId="15BD96A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994C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F7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681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0C2" w14:textId="77777777" w:rsidR="000F1F3B" w:rsidRDefault="000F1F3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DCDF1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AB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80A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B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0B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57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0F1F3B" w14:paraId="7165E9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1E7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C2F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B4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5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8C91E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CE3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884E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DB7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F92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A749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B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0E1CC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F1F3B" w14:paraId="6E200C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3D0D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05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0BE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67D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C3ABBE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B4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C53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A66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001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82D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0F1F3B" w14:paraId="71F0D9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088D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F0C" w14:textId="77777777" w:rsidR="000F1F3B" w:rsidRDefault="000F1F3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99CA" w14:textId="77777777" w:rsidR="000F1F3B" w:rsidRDefault="000F1F3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D318" w14:textId="77777777" w:rsidR="000F1F3B" w:rsidRDefault="000F1F3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8590B19" w14:textId="77777777" w:rsidR="000F1F3B" w:rsidRDefault="000F1F3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D94" w14:textId="77777777" w:rsidR="000F1F3B" w:rsidRDefault="000F1F3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C42" w14:textId="77777777" w:rsidR="000F1F3B" w:rsidRDefault="000F1F3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FC43" w14:textId="77777777" w:rsidR="000F1F3B" w:rsidRDefault="000F1F3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73A" w14:textId="77777777" w:rsidR="000F1F3B" w:rsidRPr="00ED5B96" w:rsidRDefault="000F1F3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173" w14:textId="77777777" w:rsidR="000F1F3B" w:rsidRDefault="000F1F3B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0F1F3B" w14:paraId="2C8C1E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08FA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0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6F9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D3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F57F3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0E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FB3B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F0D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A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59B0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68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3591B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F1F3B" w14:paraId="3276B0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7E94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B5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6E1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1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470B72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FFE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054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B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12A6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47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F2C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E8A80A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F1F3B" w14:paraId="47D1D61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A34D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689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05E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77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734D9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B94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F7C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7B3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C35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4BD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168E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0F1F3B" w14:paraId="787C7B0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BD7F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9C5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C7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3F2" w14:textId="77777777" w:rsidR="000F1F3B" w:rsidRDefault="000F1F3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678B15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3C0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E30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DD7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CD41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1FF6" w14:textId="77777777" w:rsidR="000F1F3B" w:rsidRDefault="000F1F3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B0932" w14:textId="77777777" w:rsidR="000F1F3B" w:rsidRDefault="000F1F3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0F1F3B" w14:paraId="3FD5EEF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B9E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F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91108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334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684" w14:textId="77777777" w:rsidR="000F1F3B" w:rsidRDefault="000F1F3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FEB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A23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7C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6FBB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096A" w14:textId="77777777" w:rsidR="000F1F3B" w:rsidRDefault="000F1F3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0F1F3B" w14:paraId="42034C6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44B1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F98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66BB08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19F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88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D3294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28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8E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24A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4D7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D7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ACFC57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A4ED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DBD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58645C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C9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97A" w14:textId="77777777" w:rsidR="000F1F3B" w:rsidRDefault="000F1F3B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31735C8" w14:textId="77777777" w:rsidR="000F1F3B" w:rsidRDefault="000F1F3B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16C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3B1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D1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9E01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6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11E2FC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2672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B07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57FAE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669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3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04E1BA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35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F92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0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22F3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9F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2193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57E58F7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7721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E97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F76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48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EE0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8E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4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523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E4C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823A1F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896C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A8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0F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63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15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1B5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F31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1B63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65A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A7EDFA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375A" w14:textId="77777777" w:rsidR="000F1F3B" w:rsidRDefault="000F1F3B" w:rsidP="001D33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617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6B20A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12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6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4C05302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B7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F8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056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9657" w14:textId="77777777" w:rsidR="000F1F3B" w:rsidRPr="00ED5B9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517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561EAC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2C36312" w14:textId="77777777" w:rsidR="000F1F3B" w:rsidRDefault="000F1F3B" w:rsidP="00C13E1E">
      <w:pPr>
        <w:pStyle w:val="Heading1"/>
        <w:spacing w:line="360" w:lineRule="auto"/>
      </w:pPr>
      <w:r>
        <w:t>LINIA 125</w:t>
      </w:r>
    </w:p>
    <w:p w14:paraId="6CBC65A1" w14:textId="77777777" w:rsidR="000F1F3B" w:rsidRDefault="000F1F3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293C541" w14:textId="77777777" w:rsidR="000F1F3B" w:rsidRDefault="000F1F3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F1F3B" w14:paraId="52AC470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1A84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13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04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603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9D566A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5A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17CEF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7E9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61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308D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C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F1F3B" w14:paraId="40C1EA4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BAA1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84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37871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504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B3F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C9E559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FD8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75F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9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CC0E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F60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A616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0F1F3B" w14:paraId="2009E85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AAE9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8AA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0D7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DA1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F7476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1A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5B288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2FF3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D5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1C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C3BD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F0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6384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F1F3B" w14:paraId="194262F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1931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4BB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A7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38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958CA5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FF9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98F09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BB6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69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9ECC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C2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EB1B0D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A7A5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34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E1461E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3EC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1A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59187DA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D2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E4F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5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2EAE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B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630DD9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411D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A5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0CE22F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5B0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90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775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F2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9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7B51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87A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214E30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DBA" w14:textId="77777777" w:rsidR="000F1F3B" w:rsidRDefault="000F1F3B" w:rsidP="000F1F3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85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EAD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2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64F793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4B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3F4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EA3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8B15" w14:textId="77777777" w:rsidR="000F1F3B" w:rsidRPr="00CE363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55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656FA6E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B6D7BA0" w14:textId="77777777" w:rsidR="000F1F3B" w:rsidRDefault="000F1F3B" w:rsidP="00E56A6A">
      <w:pPr>
        <w:pStyle w:val="Heading1"/>
        <w:spacing w:line="360" w:lineRule="auto"/>
      </w:pPr>
      <w:r>
        <w:t>LINIA 200</w:t>
      </w:r>
    </w:p>
    <w:p w14:paraId="522C7806" w14:textId="77777777" w:rsidR="000F1F3B" w:rsidRDefault="000F1F3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1F3B" w14:paraId="293F0B5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624A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57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B6C04D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C77A" w14:textId="77777777" w:rsidR="000F1F3B" w:rsidRPr="00032DF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6F5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911EB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5E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B4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51E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994B4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C5BA" w14:textId="77777777" w:rsidR="000F1F3B" w:rsidRPr="00032DF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F8B" w14:textId="77777777" w:rsidR="000F1F3B" w:rsidRPr="00F716C0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F1F3B" w14:paraId="0E6F9A4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237B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0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CB38B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67A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B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78935C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0A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70F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EA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ABB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294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F1F3B" w14:paraId="5D7B8A6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4C57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8871" w14:textId="77777777" w:rsidR="000F1F3B" w:rsidRDefault="000F1F3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BD5FA91" w14:textId="77777777" w:rsidR="000F1F3B" w:rsidRDefault="000F1F3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A43" w14:textId="77777777" w:rsidR="000F1F3B" w:rsidRDefault="000F1F3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6129" w14:textId="77777777" w:rsidR="000F1F3B" w:rsidRDefault="000F1F3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C5B2D0D" w14:textId="77777777" w:rsidR="000F1F3B" w:rsidRDefault="000F1F3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0650" w14:textId="77777777" w:rsidR="000F1F3B" w:rsidRDefault="000F1F3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2CEA" w14:textId="77777777" w:rsidR="000F1F3B" w:rsidRDefault="000F1F3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DE9B" w14:textId="77777777" w:rsidR="000F1F3B" w:rsidRDefault="000F1F3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E36B2BA" w14:textId="77777777" w:rsidR="000F1F3B" w:rsidRDefault="000F1F3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8247" w14:textId="77777777" w:rsidR="000F1F3B" w:rsidRDefault="000F1F3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CF89" w14:textId="77777777" w:rsidR="000F1F3B" w:rsidRDefault="000F1F3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F1F3B" w14:paraId="1BD7EEC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07EE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263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1BA671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FBE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E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367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A4A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C6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43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09F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E0A0AE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0C4C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A38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B0F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C67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3E1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7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10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3BFA0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B45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C9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85576F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39A2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848" w14:textId="77777777" w:rsidR="000F1F3B" w:rsidRDefault="000F1F3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605301F" w14:textId="77777777" w:rsidR="000F1F3B" w:rsidRDefault="000F1F3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76C" w14:textId="77777777" w:rsidR="000F1F3B" w:rsidRDefault="000F1F3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9BC4" w14:textId="77777777" w:rsidR="000F1F3B" w:rsidRDefault="000F1F3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427" w14:textId="77777777" w:rsidR="000F1F3B" w:rsidRDefault="000F1F3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0B46" w14:textId="77777777" w:rsidR="000F1F3B" w:rsidRDefault="000F1F3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3B4B" w14:textId="77777777" w:rsidR="000F1F3B" w:rsidRDefault="000F1F3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70A954C" w14:textId="77777777" w:rsidR="000F1F3B" w:rsidRDefault="000F1F3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190" w14:textId="77777777" w:rsidR="000F1F3B" w:rsidRDefault="000F1F3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C9B2" w14:textId="77777777" w:rsidR="000F1F3B" w:rsidRDefault="000F1F3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E1B256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08F8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FC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E590" w14:textId="77777777" w:rsidR="000F1F3B" w:rsidRPr="00032DF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96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C3B3B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CD8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BA592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3D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A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1946" w14:textId="77777777" w:rsidR="000F1F3B" w:rsidRPr="00032DF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46CE" w14:textId="77777777" w:rsidR="000F1F3B" w:rsidRPr="00F716C0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1CC6ED9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AEB8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9BA4" w14:textId="77777777" w:rsidR="000F1F3B" w:rsidRDefault="000F1F3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774B166" w14:textId="77777777" w:rsidR="000F1F3B" w:rsidRDefault="000F1F3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98E" w14:textId="77777777" w:rsidR="000F1F3B" w:rsidRDefault="000F1F3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AE09" w14:textId="77777777" w:rsidR="000F1F3B" w:rsidRDefault="000F1F3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A0A53C1" w14:textId="77777777" w:rsidR="000F1F3B" w:rsidRDefault="000F1F3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DB5" w14:textId="77777777" w:rsidR="000F1F3B" w:rsidRDefault="000F1F3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D05" w14:textId="77777777" w:rsidR="000F1F3B" w:rsidRDefault="000F1F3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DF5C" w14:textId="77777777" w:rsidR="000F1F3B" w:rsidRDefault="000F1F3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38E9E65" w14:textId="77777777" w:rsidR="000F1F3B" w:rsidRDefault="000F1F3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5798" w14:textId="77777777" w:rsidR="000F1F3B" w:rsidRDefault="000F1F3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FF6" w14:textId="77777777" w:rsidR="000F1F3B" w:rsidRDefault="000F1F3B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AB5703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B61F" w14:textId="77777777" w:rsidR="000F1F3B" w:rsidRDefault="000F1F3B" w:rsidP="000F1F3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7012" w14:textId="77777777" w:rsidR="000F1F3B" w:rsidRDefault="000F1F3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D392DD7" w14:textId="77777777" w:rsidR="000F1F3B" w:rsidRDefault="000F1F3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000" w14:textId="77777777" w:rsidR="000F1F3B" w:rsidRDefault="000F1F3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533F" w14:textId="77777777" w:rsidR="000F1F3B" w:rsidRDefault="000F1F3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F956A28" w14:textId="77777777" w:rsidR="000F1F3B" w:rsidRDefault="000F1F3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6B4F" w14:textId="77777777" w:rsidR="000F1F3B" w:rsidRDefault="000F1F3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62F5" w14:textId="77777777" w:rsidR="000F1F3B" w:rsidRDefault="000F1F3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FC2" w14:textId="77777777" w:rsidR="000F1F3B" w:rsidRDefault="000F1F3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1C49" w14:textId="77777777" w:rsidR="000F1F3B" w:rsidRDefault="000F1F3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E8F3" w14:textId="77777777" w:rsidR="000F1F3B" w:rsidRDefault="000F1F3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D9FDCAE" w14:textId="77777777" w:rsidR="000F1F3B" w:rsidRDefault="000F1F3B" w:rsidP="00623FF6">
      <w:pPr>
        <w:spacing w:before="40" w:after="40" w:line="192" w:lineRule="auto"/>
        <w:ind w:right="57"/>
        <w:rPr>
          <w:lang w:val="ro-RO"/>
        </w:rPr>
      </w:pPr>
    </w:p>
    <w:p w14:paraId="71C1E49C" w14:textId="77777777" w:rsidR="000F1F3B" w:rsidRDefault="000F1F3B" w:rsidP="006D4098">
      <w:pPr>
        <w:pStyle w:val="Heading1"/>
        <w:spacing w:line="360" w:lineRule="auto"/>
      </w:pPr>
      <w:r>
        <w:lastRenderedPageBreak/>
        <w:t>LINIA 201</w:t>
      </w:r>
    </w:p>
    <w:p w14:paraId="366C2F1B" w14:textId="77777777" w:rsidR="000F1F3B" w:rsidRDefault="000F1F3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F1F3B" w14:paraId="3C20DD1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F127" w14:textId="77777777" w:rsidR="000F1F3B" w:rsidRDefault="000F1F3B" w:rsidP="000F1F3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56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F84B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324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A9CB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8C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4D5CFB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98FC69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BC2D14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11CB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A0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237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B5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113962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0974" w14:textId="77777777" w:rsidR="000F1F3B" w:rsidRDefault="000F1F3B" w:rsidP="000F1F3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2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2D0C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B6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823B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5F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065A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12E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BE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3B72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85E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B250E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55B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F1F3B" w14:paraId="7966C4A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72F7" w14:textId="77777777" w:rsidR="000F1F3B" w:rsidRDefault="000F1F3B" w:rsidP="000F1F3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34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1E4D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4C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95BE5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79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B592C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E9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E1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CDA8" w14:textId="77777777" w:rsidR="000F1F3B" w:rsidRPr="00C937B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7B5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A7E77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693E687" w14:textId="77777777" w:rsidR="000F1F3B" w:rsidRPr="003012FC" w:rsidRDefault="000F1F3B">
      <w:pPr>
        <w:spacing w:before="40" w:after="40" w:line="192" w:lineRule="auto"/>
        <w:ind w:right="57"/>
      </w:pPr>
    </w:p>
    <w:p w14:paraId="53AA4BF4" w14:textId="77777777" w:rsidR="000F1F3B" w:rsidRDefault="000F1F3B" w:rsidP="00C53936">
      <w:pPr>
        <w:pStyle w:val="Heading1"/>
        <w:spacing w:line="360" w:lineRule="auto"/>
      </w:pPr>
      <w:r>
        <w:t>LINIA 202 A</w:t>
      </w:r>
    </w:p>
    <w:p w14:paraId="4730BD43" w14:textId="77777777" w:rsidR="000F1F3B" w:rsidRDefault="000F1F3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F1F3B" w14:paraId="79839EE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8337" w14:textId="77777777" w:rsidR="000F1F3B" w:rsidRDefault="000F1F3B" w:rsidP="000F1F3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A0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5889" w14:textId="77777777" w:rsidR="000F1F3B" w:rsidRPr="0087494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428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2F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94AE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5D33" w14:textId="77777777" w:rsidR="000F1F3B" w:rsidRPr="0048429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1D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B3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58E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F1F3B" w14:paraId="4AFDB295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45CD" w14:textId="77777777" w:rsidR="000F1F3B" w:rsidRDefault="000F1F3B" w:rsidP="000F1F3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B37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E9CD" w14:textId="77777777" w:rsidR="000F1F3B" w:rsidRPr="0087494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2F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97F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AB6" w14:textId="77777777" w:rsidR="000F1F3B" w:rsidRPr="0048429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59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27F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D6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FB391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D186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F1F3B" w:rsidRPr="00743905" w14:paraId="1BA72485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DA72" w14:textId="77777777" w:rsidR="000F1F3B" w:rsidRPr="00743905" w:rsidRDefault="000F1F3B" w:rsidP="000F1F3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F280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883DCFC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A123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A3A5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45A1F3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C6292D0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CA70BDE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F7F3E32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CD99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1A5B" w14:textId="77777777" w:rsidR="000F1F3B" w:rsidRPr="00743905" w:rsidRDefault="000F1F3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029B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BD37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B6B4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DD1FB6C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F1F3B" w:rsidRPr="00743905" w14:paraId="5E8E06A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C453" w14:textId="77777777" w:rsidR="000F1F3B" w:rsidRPr="00743905" w:rsidRDefault="000F1F3B" w:rsidP="000F1F3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A554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670D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27E8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4009C03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66E09CB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709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E69C724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5E0" w14:textId="77777777" w:rsidR="000F1F3B" w:rsidRPr="00743905" w:rsidRDefault="000F1F3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507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FF4A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A3D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F1F3B" w:rsidRPr="00743905" w14:paraId="3427B5EE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1A9E" w14:textId="77777777" w:rsidR="000F1F3B" w:rsidRPr="00743905" w:rsidRDefault="000F1F3B" w:rsidP="000F1F3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7DC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8D6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5023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A612C0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D2A26E5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DC2E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565CB5E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BC53" w14:textId="77777777" w:rsidR="000F1F3B" w:rsidRPr="00743905" w:rsidRDefault="000F1F3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9A90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B0F" w14:textId="77777777" w:rsidR="000F1F3B" w:rsidRPr="00743905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12A2" w14:textId="77777777" w:rsidR="000F1F3B" w:rsidRPr="00743905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27B4692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78CDF8CB" w14:textId="77777777" w:rsidR="000F1F3B" w:rsidRDefault="000F1F3B" w:rsidP="00BD3926">
      <w:pPr>
        <w:pStyle w:val="Heading1"/>
        <w:spacing w:line="360" w:lineRule="auto"/>
      </w:pPr>
      <w:r>
        <w:t>LINIA 202 B</w:t>
      </w:r>
    </w:p>
    <w:p w14:paraId="10CE8321" w14:textId="77777777" w:rsidR="000F1F3B" w:rsidRDefault="000F1F3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F1F3B" w14:paraId="1455629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45F" w14:textId="77777777" w:rsidR="000F1F3B" w:rsidRDefault="000F1F3B" w:rsidP="000F1F3B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0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351F" w14:textId="77777777" w:rsidR="000F1F3B" w:rsidRPr="007C5BF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8C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B3A90D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9A2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2B57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C5A" w14:textId="77777777" w:rsidR="000F1F3B" w:rsidRPr="007C5BF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92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AFC5" w14:textId="77777777" w:rsidR="000F1F3B" w:rsidRPr="00BD268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9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DB3B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AB539DA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562A567B" w14:textId="77777777" w:rsidR="000F1F3B" w:rsidRDefault="000F1F3B" w:rsidP="002A4CB1">
      <w:pPr>
        <w:pStyle w:val="Heading1"/>
        <w:spacing w:line="360" w:lineRule="auto"/>
      </w:pPr>
      <w:r>
        <w:t>LINIA 203</w:t>
      </w:r>
    </w:p>
    <w:p w14:paraId="31447D75" w14:textId="77777777" w:rsidR="000F1F3B" w:rsidRDefault="000F1F3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F1F3B" w:rsidRPr="007126D7" w14:paraId="0BFB829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C400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0D5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3A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408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9582754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827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A3F6EA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E8562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E25590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727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D75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F0D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BE6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03352C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0F1F3B" w:rsidRPr="007126D7" w14:paraId="1C3F2E7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F28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116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BE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15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F54ACF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CB3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E2F7D8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EEEA2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3D113F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75E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E8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C5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2D8D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0F1F3B" w:rsidRPr="007126D7" w14:paraId="7DEE6F8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BC68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B85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1A1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0C8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01154D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02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B9C553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D44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A11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191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44C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F1F3B" w:rsidRPr="007126D7" w14:paraId="68C999CB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C94A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F2B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4CB910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48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81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953B2F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D90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123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67A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DD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34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27BC67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79CD65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7092FCA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F590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4F9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F94D34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986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FA0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247904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585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FBE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B2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FAC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DC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1ADF8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FEA1D4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10DDE8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A807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087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4544A4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03C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7A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9231F1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912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259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0AB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C1B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DF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F57152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AD3F7FF" w14:textId="77777777" w:rsidR="000F1F3B" w:rsidRPr="008F5A6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6B5CECB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06B0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492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1FD63D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C5D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78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BB9033D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478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DB9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B40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72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CA9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9E645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7B4042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7141AB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AA15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40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49ACA3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A0F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753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E7D2D2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01E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34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994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EA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8C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0D16C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2FCFC0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18FF1F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E0A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42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55B15A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EB4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D3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D03DF2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2C9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90F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4EF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584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43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DA1E9C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D52BD2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0F69AB2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04C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64A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B6E014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095C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D3B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7998773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0A7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455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5F4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92A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7C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EAD2F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AC69F5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033679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3A2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51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2B5BBD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5E46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E5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985F453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7F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E13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75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07E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A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B181B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C91BA7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5AA6C14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D03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82A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8E0BE2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47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B826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758AF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AA4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6F2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34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613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75B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AEDB4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1F2A4E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31CBABE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EC5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1B0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1CFF31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1DE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2161" w14:textId="77777777" w:rsidR="000F1F3B" w:rsidRPr="007126D7" w:rsidRDefault="000F1F3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4A771FC" w14:textId="77777777" w:rsidR="000F1F3B" w:rsidRPr="007126D7" w:rsidRDefault="000F1F3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22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5C3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703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CA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BCE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037970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A446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F0F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831FDF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869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F53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316654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42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60A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F25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F4A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E28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8DBE9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D5ADCD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597168C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04CF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92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9E4722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277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69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7074DB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46A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1C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78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C1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70CD" w14:textId="77777777" w:rsidR="000F1F3B" w:rsidRPr="00F13EC0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3F357D0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7D77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37C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1C625A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747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1D81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789B0E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B1D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092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FA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261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E2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ABEAC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5A532B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0B776FC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384F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DC1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3EED48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11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65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37E821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273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C3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C41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432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19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55013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1D7753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7D96876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A8C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F3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F669B2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0C4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CE1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CA24171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53E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CC8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B2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286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514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C37FF8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B531698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147C094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7CF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D5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191CE9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2E46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39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3C1126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8D2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BC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606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E7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CC3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F75A24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D49D4F7" w14:textId="77777777" w:rsidR="000F1F3B" w:rsidRPr="00744E1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752C3BF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EB3D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8C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0A6D28D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6A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CF4" w14:textId="77777777" w:rsidR="000F1F3B" w:rsidRPr="007126D7" w:rsidRDefault="000F1F3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68C445" w14:textId="77777777" w:rsidR="000F1F3B" w:rsidRPr="007126D7" w:rsidRDefault="000F1F3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7DC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3F1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429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15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6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02AFA8D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42FB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5F5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36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1A63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19730DD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03A81E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38C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10E386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99609F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C0997C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70FC27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68A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B55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DEC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03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F1F3B" w:rsidRPr="007126D7" w14:paraId="4337FA9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AE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1E5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E5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183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D84EA0C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8FC6" w14:textId="77777777" w:rsidR="000F1F3B" w:rsidRPr="007126D7" w:rsidRDefault="000F1F3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C7F685B" w14:textId="77777777" w:rsidR="000F1F3B" w:rsidRPr="007126D7" w:rsidRDefault="000F1F3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3ED36B90" w14:textId="77777777" w:rsidR="000F1F3B" w:rsidRPr="007126D7" w:rsidRDefault="000F1F3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4FD23A92" w14:textId="77777777" w:rsidR="000F1F3B" w:rsidRPr="007126D7" w:rsidRDefault="000F1F3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2E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569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8313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59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8273563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0F1F3B" w:rsidRPr="007126D7" w14:paraId="4A04E7EB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6F91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44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EA3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FE3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3556876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409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EDBFD3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88E9D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23FBB7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6EE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21C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C04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87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6E42C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0F1F3B" w:rsidRPr="007126D7" w14:paraId="60330E0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67A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439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1C4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446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9803256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E9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E595EA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592124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FD4EC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688F8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FA5A0D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017AD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76C86F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F2F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F3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D9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5D4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58F81C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0F1F3B" w:rsidRPr="007126D7" w14:paraId="3807435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1EA8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84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7C4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6B0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B25EC3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0F5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D104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29559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694FB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C6FE1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B3018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F31BB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3BB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B7D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71F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20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73F8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0F1F3B" w:rsidRPr="007126D7" w14:paraId="0522E12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E16F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12B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3446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3E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7DBF71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46E4BB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A6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EA06D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21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9F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1D0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4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F1F3B" w:rsidRPr="007126D7" w14:paraId="27A5EEC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3C07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A33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8566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67E7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9E5FE8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6E2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6A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49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7969B0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0C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B062" w14:textId="77777777" w:rsidR="000F1F3B" w:rsidRDefault="000F1F3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8C98FF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447A408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D4B0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2FD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2505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097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546A2C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1DF548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AD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7A423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F0404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81B902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166C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DB5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811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91A5" w14:textId="77777777" w:rsidR="000F1F3B" w:rsidRDefault="000F1F3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F1F3B" w:rsidRPr="007126D7" w14:paraId="058149E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6AB8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D43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A1FCEE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3D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057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70F9B5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2F0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9C4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1D1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31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C353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17B64D5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FB68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B27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3DCC92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17B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92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6DBB84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6639D469" w14:textId="77777777" w:rsidR="000F1F3B" w:rsidRPr="00F87E98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EC7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1F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8B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2A8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410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F1F3B" w:rsidRPr="007126D7" w14:paraId="394C76A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DBE4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8DE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2C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E38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54A965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975E2E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E8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935980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C5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CC8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769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678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F1F3B" w:rsidRPr="007126D7" w14:paraId="7B7A362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1C96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8A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649A3D3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7DF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20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9C5028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353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151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DCF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CAF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5568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04729F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0317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96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4F0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A24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A296A6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F89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C8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81F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A6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C0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F1F3B" w:rsidRPr="007126D7" w14:paraId="48AC5F9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70F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97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684B373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F653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D2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CE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02F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20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3E4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7C1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3A258BD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2142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3D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D4C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8B8A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FB9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63C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FBF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47A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4EE5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1039F9E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CEF4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546A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1DF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35D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1CBEBF1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384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7FFD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ED5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C061A0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E00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4F31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6ACA407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9499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7E75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364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1A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A6B018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62574E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716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27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87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11B1087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72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9DB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56B1F27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EE4A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726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04C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2F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F720E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5AC287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870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BB4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1B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4B42C3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B4D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7B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EA40DC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0F1F3B" w:rsidRPr="007126D7" w14:paraId="7814C949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E71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2C5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A3AE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76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658770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ADB2BE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F7AC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41A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CD1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F20DC74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ED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E9A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0F1FAA9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E2C4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4CC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298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20B2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2D821C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DCA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1E2F60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0759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A4D8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F32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BB01" w14:textId="77777777" w:rsidR="000F1F3B" w:rsidRPr="007126D7" w:rsidRDefault="000F1F3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D7DE7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2151DA9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0F1F3B" w:rsidRPr="007126D7" w14:paraId="37E84EE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6184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0E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1B57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D390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A6C17FF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85ED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AB5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0512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3C8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1C8E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F1F3B" w:rsidRPr="007126D7" w14:paraId="520FA57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DAE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64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9012AC9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3311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E90C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2AFB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ACD0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1EF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D468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7AB" w14:textId="77777777" w:rsidR="000F1F3B" w:rsidRPr="007126D7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0F1F3B" w:rsidRPr="007126D7" w14:paraId="47B234E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0DCF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A0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9E91A6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E02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B1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86A344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1C8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30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A41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775A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AC6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3F9F8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6DE9A37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7DA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E46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1C80CE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8BE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6459" w14:textId="77777777" w:rsidR="000F1F3B" w:rsidRDefault="000F1F3B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0067EDA" w14:textId="77777777" w:rsidR="000F1F3B" w:rsidRPr="00D52EC8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46D6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12F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F21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2F6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3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4FF465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F1F3B" w:rsidRPr="007126D7" w14:paraId="5C1A7B1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4874" w14:textId="77777777" w:rsidR="000F1F3B" w:rsidRPr="007126D7" w:rsidRDefault="000F1F3B" w:rsidP="000F1F3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486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DA7957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45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CA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1DC279D" w14:textId="77777777" w:rsidR="000F1F3B" w:rsidRPr="00037854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5E856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DDE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2874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DF40" w14:textId="77777777" w:rsidR="000F1F3B" w:rsidRPr="007126D7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96DB" w14:textId="77777777" w:rsidR="000F1F3B" w:rsidRPr="007126D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C1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EF04005" w14:textId="77777777" w:rsidR="000F1F3B" w:rsidRDefault="000F1F3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A99E400" w14:textId="77777777" w:rsidR="000F1F3B" w:rsidRDefault="000F1F3B" w:rsidP="00CC0982">
      <w:pPr>
        <w:pStyle w:val="Heading1"/>
        <w:spacing w:line="360" w:lineRule="auto"/>
      </w:pPr>
      <w:r>
        <w:lastRenderedPageBreak/>
        <w:t>LINIA 205</w:t>
      </w:r>
    </w:p>
    <w:p w14:paraId="4CCC9364" w14:textId="77777777" w:rsidR="000F1F3B" w:rsidRDefault="000F1F3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F1F3B" w14:paraId="143AD877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306E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C24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013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C2F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0A28713" w14:textId="77777777" w:rsidR="000F1F3B" w:rsidRPr="00985789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BB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A42573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E17A2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EAD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F1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176D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B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A2E9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F1F3B" w14:paraId="2666664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FA90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3C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71ED0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F69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99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3CF842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D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8AE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95B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663A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E7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F1F3B" w14:paraId="45F8F88D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2203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B3F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49CF3A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4CB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F18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310BB3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C1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303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437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1121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F9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362E2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9616E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F1F3B" w14:paraId="3C4860D5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1D40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0C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95B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763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CB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868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88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1112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64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11D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F1F3B" w14:paraId="3B2712E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90C3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6A5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5B0B1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E5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1C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8DF979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2BA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A1C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E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B178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41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C558F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F320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F1F3B" w14:paraId="642BCBB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19B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81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546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3FB" w14:textId="77777777" w:rsidR="000F1F3B" w:rsidRDefault="000F1F3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7A61D58" w14:textId="77777777" w:rsidR="000F1F3B" w:rsidRDefault="000F1F3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7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33C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05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140A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9EF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97A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F1F3B" w14:paraId="4E4C335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1B04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0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3E7D43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9C0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BD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172E9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B5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3A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9D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E3F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321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660E3B5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76A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82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5A5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2D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C3CC12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B8F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376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3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BB07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C6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36AEE8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3208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2F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BC1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4E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D88E0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E1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A082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C14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62D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0F6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CBE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2312A3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A4E9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6A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5EC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BD3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CA238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C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07D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D28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8B9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27A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72A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3F19A0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6A4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C01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38B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D8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9E6C2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C5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95463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D5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A5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682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76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F88F37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F1F3B" w14:paraId="7E6A9C2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4740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13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2333959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CC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D2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01F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EA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C36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CBA9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07A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AD5ACA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B7F7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63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189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CA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FC2A29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E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BC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0F4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4AF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A8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C3276D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3399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F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5EAE50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8B6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CB5C" w14:textId="77777777" w:rsidR="000F1F3B" w:rsidRDefault="000F1F3B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072B5E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DC9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20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849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9494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CCC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92C8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49EE49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50DE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5B2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61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BC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EE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CC45E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665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C16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721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E5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6A270D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F168" w14:textId="77777777" w:rsidR="000F1F3B" w:rsidRDefault="000F1F3B" w:rsidP="000F1F3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55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3DCC6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A88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2F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57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AEB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D9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A03B" w14:textId="77777777" w:rsidR="000F1F3B" w:rsidRPr="007343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B2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0D0C773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368C4363" w14:textId="77777777" w:rsidR="000F1F3B" w:rsidRDefault="000F1F3B" w:rsidP="001B3E46">
      <w:pPr>
        <w:pStyle w:val="Heading1"/>
        <w:spacing w:line="360" w:lineRule="auto"/>
      </w:pPr>
      <w:r>
        <w:t>LINIA 206</w:t>
      </w:r>
    </w:p>
    <w:p w14:paraId="3E01F8CB" w14:textId="77777777" w:rsidR="000F1F3B" w:rsidRDefault="000F1F3B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F1F3B" w14:paraId="027C512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6B0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A1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C93B7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2C9E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7E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F0915A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0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2601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C9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7AD8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EB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DDD5A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7959BB88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0F1F3B" w14:paraId="4549744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6196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A8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35CBCAE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BE3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0ED6" w14:textId="77777777" w:rsidR="000F1F3B" w:rsidRDefault="000F1F3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2AFECD5" w14:textId="77777777" w:rsidR="000F1F3B" w:rsidRDefault="000F1F3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321D46A0" w14:textId="77777777" w:rsidR="000F1F3B" w:rsidRDefault="000F1F3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82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FA59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FB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6F4B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3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050A6E5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F148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2C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C0D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FB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B5CBB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18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31585541" w14:textId="77777777" w:rsidR="000F1F3B" w:rsidRPr="008978B6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76F5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E6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7E23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1C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D77E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984BA8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E85A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C25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801C1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C30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71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9064E2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1A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E05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170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D0DE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C6C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7B194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E557F9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780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5B66" w14:textId="77777777" w:rsidR="000F1F3B" w:rsidRDefault="000F1F3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1FFD" w14:textId="77777777" w:rsidR="000F1F3B" w:rsidRDefault="000F1F3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EEC6" w14:textId="77777777" w:rsidR="000F1F3B" w:rsidRDefault="000F1F3B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EECE" w14:textId="77777777" w:rsidR="000F1F3B" w:rsidRDefault="000F1F3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3C9D" w14:textId="77777777" w:rsidR="000F1F3B" w:rsidRDefault="000F1F3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1C77" w14:textId="77777777" w:rsidR="000F1F3B" w:rsidRDefault="000F1F3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B5F" w14:textId="77777777" w:rsidR="000F1F3B" w:rsidRPr="005E2797" w:rsidRDefault="000F1F3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2B1" w14:textId="77777777" w:rsidR="000F1F3B" w:rsidRDefault="000F1F3B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4346CE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D3C4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C3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3B208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D9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67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E4A51E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4362E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1D9D9F6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B7F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324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8F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94C6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6C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64C05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CA14B7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A255" w14:textId="77777777" w:rsidR="000F1F3B" w:rsidRDefault="000F1F3B" w:rsidP="000F1F3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4F6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EE1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D3F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4F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FDCA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01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EF5F" w14:textId="77777777" w:rsidR="000F1F3B" w:rsidRPr="005E2797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EDE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D971DF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97C9BA6" w14:textId="77777777" w:rsidR="000F1F3B" w:rsidRDefault="000F1F3B" w:rsidP="00406C17">
      <w:pPr>
        <w:pStyle w:val="Heading1"/>
        <w:spacing w:line="360" w:lineRule="auto"/>
      </w:pPr>
      <w:r>
        <w:t>LINIA 210</w:t>
      </w:r>
    </w:p>
    <w:p w14:paraId="5C6C010D" w14:textId="77777777" w:rsidR="000F1F3B" w:rsidRDefault="000F1F3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0F1F3B" w14:paraId="6BE9B367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3015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F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7B6C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CD0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5195E7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CC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8CBAE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84A0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A7F8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B79F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497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354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0758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0F1F3B" w14:paraId="6F32341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5DD1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0E3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28FB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F18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BF5F2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C24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24A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5E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D44B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04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291531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E67E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53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AE31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9C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2B1A08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A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6C4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45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E25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AA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BF526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41F7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8BC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70A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964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58908D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6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EA3A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5E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A8C2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CD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EF6262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067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4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AE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7D5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875A4B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AAD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71DF7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99642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484EE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9B4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983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1854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22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C8281E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394E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3E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0F1F740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11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1DD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42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666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C2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D7B6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49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51E546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330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3B1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44A9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CB6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4B812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52CD" w14:textId="77777777" w:rsidR="000F1F3B" w:rsidRDefault="000F1F3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5C456C5" w14:textId="77777777" w:rsidR="000F1F3B" w:rsidRDefault="000F1F3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41844E" w14:textId="77777777" w:rsidR="000F1F3B" w:rsidRDefault="000F1F3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7BC6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5A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9ADB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93B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6E0AF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411" w14:textId="77777777" w:rsidR="000F1F3B" w:rsidRDefault="000F1F3B" w:rsidP="000F1F3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947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260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DD8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FA473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6DB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05A8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B62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1E1" w14:textId="77777777" w:rsidR="000F1F3B" w:rsidRPr="00C7636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8B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C490A8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19936DC" w14:textId="77777777" w:rsidR="000F1F3B" w:rsidRDefault="000F1F3B" w:rsidP="001B4DE9">
      <w:pPr>
        <w:pStyle w:val="Heading1"/>
        <w:spacing w:line="360" w:lineRule="auto"/>
      </w:pPr>
      <w:r>
        <w:t>LINIA 213</w:t>
      </w:r>
    </w:p>
    <w:p w14:paraId="3DDA49EC" w14:textId="77777777" w:rsidR="000F1F3B" w:rsidRDefault="000F1F3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F1F3B" w14:paraId="35257AC8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ED1" w14:textId="77777777" w:rsidR="000F1F3B" w:rsidRDefault="000F1F3B" w:rsidP="000F1F3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13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C02" w14:textId="77777777" w:rsidR="000F1F3B" w:rsidRPr="00BA7F8C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88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A4E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5C140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C793B0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1D9E69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F6F018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C88" w14:textId="77777777" w:rsidR="000F1F3B" w:rsidRPr="009E006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AC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EEB4" w14:textId="77777777" w:rsidR="000F1F3B" w:rsidRPr="00BA7F8C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41E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F1F3B" w14:paraId="71CB35C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1E9" w14:textId="77777777" w:rsidR="000F1F3B" w:rsidRDefault="000F1F3B" w:rsidP="000F1F3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0DE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62D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378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66163A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D23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5114" w14:textId="77777777" w:rsidR="000F1F3B" w:rsidRPr="009E006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DB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2E6" w14:textId="77777777" w:rsidR="000F1F3B" w:rsidRPr="00BA7F8C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926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13C3707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063" w14:textId="77777777" w:rsidR="000F1F3B" w:rsidRDefault="000F1F3B" w:rsidP="000F1F3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2AA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A3A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21D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1C4560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10D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7D1F" w14:textId="77777777" w:rsidR="000F1F3B" w:rsidRPr="009E006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6C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4173" w14:textId="77777777" w:rsidR="000F1F3B" w:rsidRPr="00BA7F8C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894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4819EE2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1D48" w14:textId="77777777" w:rsidR="000F1F3B" w:rsidRDefault="000F1F3B" w:rsidP="000F1F3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8C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00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14E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E9D849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78A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6679D1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0035F9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C76051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ADD4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B66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BF4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A8B1" w14:textId="77777777" w:rsidR="000F1F3B" w:rsidRPr="00BA7F8C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5F3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5D1AC27" w14:textId="77777777" w:rsidR="000F1F3B" w:rsidRPr="006A7611" w:rsidRDefault="000F1F3B">
      <w:pPr>
        <w:spacing w:before="40" w:after="40" w:line="192" w:lineRule="auto"/>
        <w:ind w:right="57"/>
      </w:pPr>
    </w:p>
    <w:p w14:paraId="1E42E62F" w14:textId="77777777" w:rsidR="000F1F3B" w:rsidRDefault="000F1F3B" w:rsidP="00AF3F1F">
      <w:pPr>
        <w:pStyle w:val="Heading1"/>
        <w:spacing w:line="360" w:lineRule="auto"/>
      </w:pPr>
      <w:r>
        <w:t>LINIA 216</w:t>
      </w:r>
    </w:p>
    <w:p w14:paraId="0785576B" w14:textId="77777777" w:rsidR="000F1F3B" w:rsidRDefault="000F1F3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1F3B" w14:paraId="671C90F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5C25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BAB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4FC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856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24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524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3A0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4BAE1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412F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5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9FDB8B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742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37EA" w14:textId="77777777" w:rsidR="000F1F3B" w:rsidRDefault="000F1F3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FD27" w14:textId="77777777" w:rsidR="000F1F3B" w:rsidRDefault="000F1F3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7F49" w14:textId="77777777" w:rsidR="000F1F3B" w:rsidRDefault="000F1F3B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DD3F" w14:textId="77777777" w:rsidR="000F1F3B" w:rsidRDefault="000F1F3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6E6" w14:textId="77777777" w:rsidR="000F1F3B" w:rsidRDefault="000F1F3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600F" w14:textId="77777777" w:rsidR="000F1F3B" w:rsidRDefault="000F1F3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1EFA" w14:textId="77777777" w:rsidR="000F1F3B" w:rsidRDefault="000F1F3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3CA7" w14:textId="77777777" w:rsidR="000F1F3B" w:rsidRDefault="000F1F3B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54C93F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53D2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65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7A71B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FDD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0B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E23B1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8F4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70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A8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2E6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8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78121C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D3BA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697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3E2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D11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0E5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ED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5A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3598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E77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56AC65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E5C7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EC7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37678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122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56D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EEAFC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50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988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44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B99D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82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0E68AFA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FCB9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23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D9C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3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C23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82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25E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912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1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507BA4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5828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E31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BAE3D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322" w14:textId="77777777" w:rsidR="000F1F3B" w:rsidRPr="0061450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8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243F78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F7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82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74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61A0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29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14B600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412A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60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D6C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2F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6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070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BF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4211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9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C0CF94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EB70" w14:textId="77777777" w:rsidR="000F1F3B" w:rsidRDefault="000F1F3B" w:rsidP="000F1F3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93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2DB9E5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4C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309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701810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E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F34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97C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9FE" w14:textId="77777777" w:rsidR="000F1F3B" w:rsidRPr="00AA60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C59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8C516EE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73BCC326" w14:textId="77777777" w:rsidR="000F1F3B" w:rsidRDefault="000F1F3B" w:rsidP="005B00A7">
      <w:pPr>
        <w:pStyle w:val="Heading1"/>
        <w:spacing w:line="360" w:lineRule="auto"/>
      </w:pPr>
      <w:r>
        <w:t>LINIA 218</w:t>
      </w:r>
    </w:p>
    <w:p w14:paraId="2B9785C9" w14:textId="77777777" w:rsidR="000F1F3B" w:rsidRDefault="000F1F3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0F1F3B" w14:paraId="5C923D7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48F5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02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013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8A3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FEDAA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6335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545AB9D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8B31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2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88FB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DD8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:rsidRPr="00A8307A" w14:paraId="13E1977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D0C5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02AA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F937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9B6E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73ACBE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06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A67233E" w14:textId="77777777" w:rsidR="000F1F3B" w:rsidRPr="00664FA3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118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822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6F3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208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BF8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BDAD82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A20689" w14:textId="77777777" w:rsidR="000F1F3B" w:rsidRPr="00664FA3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F1F3B" w:rsidRPr="00A8307A" w14:paraId="4CFBA89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F7C4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E8E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EEF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A6CD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9DE99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9EB3" w14:textId="77777777" w:rsidR="000F1F3B" w:rsidRPr="00664FA3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A300621" w14:textId="77777777" w:rsidR="000F1F3B" w:rsidRPr="00664FA3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F64F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F1C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C776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033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4068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36A858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91D095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F1F3B" w:rsidRPr="00A8307A" w14:paraId="7025923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699F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9C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67A9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6A14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A7572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935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17F2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054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FF2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0C84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1097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F1F3B" w:rsidRPr="00A8307A" w14:paraId="4FBBDDD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375A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6803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1FB7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AD95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2421F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FB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50063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770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A401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9EFD" w14:textId="77777777" w:rsidR="000F1F3B" w:rsidRPr="003F40D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DF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CDDF5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F1F3B" w:rsidRPr="00A8307A" w14:paraId="50558C3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5E49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BA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D7B8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658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C7EFCC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4DE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A815" w14:textId="77777777" w:rsidR="000F1F3B" w:rsidRPr="007B4F6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AC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6F9" w14:textId="77777777" w:rsidR="000F1F3B" w:rsidRPr="007328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9C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05F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6AF0D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5447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70ED89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F1F3B" w:rsidRPr="00A8307A" w14:paraId="1D245BB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05F3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31AA" w14:textId="77777777" w:rsidR="000F1F3B" w:rsidRPr="00A8307A" w:rsidRDefault="000F1F3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204D" w14:textId="77777777" w:rsidR="000F1F3B" w:rsidRPr="00732832" w:rsidRDefault="000F1F3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DFC5" w14:textId="77777777" w:rsidR="000F1F3B" w:rsidRPr="00A8307A" w:rsidRDefault="000F1F3B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707270" w14:textId="77777777" w:rsidR="000F1F3B" w:rsidRPr="00A8307A" w:rsidRDefault="000F1F3B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25D9" w14:textId="77777777" w:rsidR="000F1F3B" w:rsidRDefault="000F1F3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2FFD02" w14:textId="77777777" w:rsidR="000F1F3B" w:rsidRDefault="000F1F3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09DCEA" w14:textId="77777777" w:rsidR="000F1F3B" w:rsidRDefault="000F1F3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D6C7" w14:textId="77777777" w:rsidR="000F1F3B" w:rsidRPr="007B4F6A" w:rsidRDefault="000F1F3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4BA3" w14:textId="77777777" w:rsidR="000F1F3B" w:rsidRPr="00A8307A" w:rsidRDefault="000F1F3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80AA" w14:textId="77777777" w:rsidR="000F1F3B" w:rsidRPr="00732832" w:rsidRDefault="000F1F3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A212" w14:textId="77777777" w:rsidR="000F1F3B" w:rsidRDefault="000F1F3B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0F1F3B" w:rsidRPr="00A8307A" w14:paraId="7216EB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3B47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F9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86B3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747D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72DC2B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21BB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10A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423B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A62D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6E6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D946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073B5ED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F1F3B" w:rsidRPr="00A8307A" w14:paraId="39BA331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C793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51DB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175A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489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87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5B02D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885CAD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34A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184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0A37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E4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91060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444AD53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F1F3B" w:rsidRPr="00A8307A" w14:paraId="52FFF6C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4024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ACC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B627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F266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30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D2344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2BA8B6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14C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D4C8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E93A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77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F05224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F1F3B" w:rsidRPr="00A8307A" w14:paraId="6CBA0E8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D7A1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2330" w14:textId="77777777" w:rsidR="000F1F3B" w:rsidRPr="00A8307A" w:rsidRDefault="000F1F3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D143" w14:textId="77777777" w:rsidR="000F1F3B" w:rsidRPr="00B26991" w:rsidRDefault="000F1F3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5AC" w14:textId="77777777" w:rsidR="000F1F3B" w:rsidRPr="00A8307A" w:rsidRDefault="000F1F3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1B9F" w14:textId="77777777" w:rsidR="000F1F3B" w:rsidRDefault="000F1F3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4B9195" w14:textId="77777777" w:rsidR="000F1F3B" w:rsidRDefault="000F1F3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1CCD68" w14:textId="77777777" w:rsidR="000F1F3B" w:rsidRDefault="000F1F3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E52D" w14:textId="77777777" w:rsidR="000F1F3B" w:rsidRDefault="000F1F3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B362" w14:textId="77777777" w:rsidR="000F1F3B" w:rsidRPr="00A8307A" w:rsidRDefault="000F1F3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8DBF" w14:textId="77777777" w:rsidR="000F1F3B" w:rsidRPr="00B26991" w:rsidRDefault="000F1F3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9561" w14:textId="77777777" w:rsidR="000F1F3B" w:rsidRPr="00FD3B28" w:rsidRDefault="000F1F3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0237E89" w14:textId="77777777" w:rsidR="000F1F3B" w:rsidRDefault="000F1F3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F1F3B" w:rsidRPr="00A8307A" w14:paraId="214D2D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8AC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4F7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B4C4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697E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D9A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64B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595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F47" w14:textId="77777777" w:rsidR="000F1F3B" w:rsidRPr="00B2699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68C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F1F3B" w:rsidRPr="00A8307A" w14:paraId="313E7CB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6A0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A0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BA8" w14:textId="77777777" w:rsidR="000F1F3B" w:rsidRPr="000D3BB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EFB0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9FCBE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DB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3FB85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E819" w14:textId="77777777" w:rsidR="000F1F3B" w:rsidRPr="000D3BB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C53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F41" w14:textId="77777777" w:rsidR="000F1F3B" w:rsidRPr="000D3BB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56A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A154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F1F3B" w:rsidRPr="00A8307A" w14:paraId="4FC33FE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3625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1616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325D" w14:textId="77777777" w:rsidR="000F1F3B" w:rsidRPr="009658E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1AF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6D2EE7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1E18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82D" w14:textId="77777777" w:rsidR="000F1F3B" w:rsidRPr="009658E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410B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3604" w14:textId="77777777" w:rsidR="000F1F3B" w:rsidRPr="009658E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E3F6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92A2A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F1F3B" w:rsidRPr="00A8307A" w14:paraId="767B2E0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9F65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9FAF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ED0A" w14:textId="77777777" w:rsidR="000F1F3B" w:rsidRPr="00472E1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8B20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C1315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8E8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12AC" w14:textId="77777777" w:rsidR="000F1F3B" w:rsidRPr="00472E1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3AE3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73E" w14:textId="77777777" w:rsidR="000F1F3B" w:rsidRPr="00472E1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78E2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82408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F1F3B" w:rsidRPr="00A8307A" w14:paraId="1FC5CC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DA2A" w14:textId="77777777" w:rsidR="000F1F3B" w:rsidRPr="00A75A00" w:rsidRDefault="000F1F3B" w:rsidP="000F1F3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7C9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B2B" w14:textId="77777777" w:rsidR="000F1F3B" w:rsidRPr="00530A8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15B4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7E865D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6DD0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77BD" w14:textId="77777777" w:rsidR="000F1F3B" w:rsidRPr="00530A8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9D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872A" w14:textId="77777777" w:rsidR="000F1F3B" w:rsidRPr="00530A8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30F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3D74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F1F3B" w14:paraId="5FC0ED17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30D0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3F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E6E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86C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3BC6A2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E4006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EAAD" w14:textId="77777777" w:rsidR="000F1F3B" w:rsidRPr="00447EF5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D5FCE4F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6FE9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4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2640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0F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F99E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F1F3B" w14:paraId="1E0DA827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7CF3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37D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A78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95D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55CBA9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16E158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E4FC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595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FE2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3B3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397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F1F3B" w14:paraId="5ADE85D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9C90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033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836A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4DF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9058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EAA0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D5B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96C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922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70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3D85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F1F3B" w14:paraId="3FBABA0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C6CC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D1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E2BE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53D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3EF172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07EA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03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1CE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BEDB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863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FB23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D84EE6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F1F3B" w14:paraId="776C7A55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E1B3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7D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EC699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FD9F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9B8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15F1B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CA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2A1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9E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234B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B7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80A2774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03D8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3D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B9A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5A7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69E30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FA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D0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52D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FFE1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409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BCE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F1F3B" w14:paraId="1DA55545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CD2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2C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A6B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C65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010FD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0214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B1A92CE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C4F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48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F252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E74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EED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F1F3B" w14:paraId="0FD6D82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EB6D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B55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AA27D4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44D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E3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E772C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1BA5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45C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66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B038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B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F1F3B" w14:paraId="42DC99BA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235E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B2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1BE96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407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34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07C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E0C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C8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B047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7B6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0F1F3B" w14:paraId="5A6521C8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56F4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9514" w14:textId="77777777" w:rsidR="000F1F3B" w:rsidRDefault="000F1F3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839C9D9" w14:textId="77777777" w:rsidR="000F1F3B" w:rsidRDefault="000F1F3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82C4" w14:textId="77777777" w:rsidR="000F1F3B" w:rsidRDefault="000F1F3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9A3" w14:textId="77777777" w:rsidR="000F1F3B" w:rsidRDefault="000F1F3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334A" w14:textId="77777777" w:rsidR="000F1F3B" w:rsidRPr="00465A98" w:rsidRDefault="000F1F3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5E4" w14:textId="77777777" w:rsidR="000F1F3B" w:rsidRDefault="000F1F3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A4A8" w14:textId="77777777" w:rsidR="000F1F3B" w:rsidRDefault="000F1F3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B026" w14:textId="77777777" w:rsidR="000F1F3B" w:rsidRPr="00984D71" w:rsidRDefault="000F1F3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8A08" w14:textId="77777777" w:rsidR="000F1F3B" w:rsidRDefault="000F1F3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8B99E1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DD6E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4C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2A40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C6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4904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EE2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86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786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61B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79E1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F1F3B" w14:paraId="7941E11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E2B8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7FF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04E2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451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CB062C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F55D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FD6A382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B14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9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6E1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4B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E9E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F1F3B" w14:paraId="4D3A65A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FC8F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0D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7A30B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55ED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71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E0037F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709E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55CE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9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CF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7C91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98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F1F3B" w14:paraId="3B2522C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90AF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5B5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392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30E9" w14:textId="77777777" w:rsidR="000F1F3B" w:rsidRDefault="000F1F3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72726C6" w14:textId="77777777" w:rsidR="000F1F3B" w:rsidRDefault="000F1F3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4263" w14:textId="77777777" w:rsidR="000F1F3B" w:rsidRDefault="000F1F3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658A9C3D" w14:textId="77777777" w:rsidR="000F1F3B" w:rsidRPr="0017470F" w:rsidRDefault="000F1F3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CCE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7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C7EC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C1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6D8A72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E126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3E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85FB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AAF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F8012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A02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9FB450C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9A6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22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34E6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9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056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F1F3B" w14:paraId="7BDE7FB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20EB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8F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5122" w14:textId="77777777" w:rsidR="000F1F3B" w:rsidRPr="00CF787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5A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0CA55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ECE4" w14:textId="77777777" w:rsidR="000F1F3B" w:rsidRPr="00465A98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C19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B03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08D3" w14:textId="77777777" w:rsidR="000F1F3B" w:rsidRPr="00984D7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595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F1F3B" w14:paraId="16A49EA6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0A45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AB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7F0254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B7A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AD7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E99E85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1727FE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CE1C" w14:textId="77777777" w:rsidR="000F1F3B" w:rsidRPr="00465A98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03A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04B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F122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A8B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90EC4E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24D0B5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F9C8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3F5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52E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5C8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B2F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32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ECC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2D0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B3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F1F3B" w14:paraId="44D908A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95DD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454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C62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88A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208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A00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F7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6EB8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3BA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F1F3B" w14:paraId="36A5EAE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7E0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FD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416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AFA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80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EAF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2BA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0C3A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D40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F1F3B" w14:paraId="41F4A68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A25F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D30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90E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FA4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87DBE1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CE7" w14:textId="77777777" w:rsidR="000F1F3B" w:rsidRPr="00465A98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5FE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4A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8E02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A1D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A02109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FCC1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A0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15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B5A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6084B4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3EC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3DC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59C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261D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210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27C2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F1F3B" w14:paraId="3D9ECEF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5F4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E9D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AF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A52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B32F2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A38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2F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D5D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55B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1C6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D706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F1F3B" w14:paraId="7573A9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A9C0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E0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C43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549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19ED9D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83F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6E6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215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27A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E1D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33BA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F1F3B" w14:paraId="06BFD96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7DD6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67C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88C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BAB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27E84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FE0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6E5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C53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C540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E70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44CB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F1F3B" w14:paraId="33D8D29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4DB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904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6F1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F4C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56A78E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9C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FA7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F6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BD0C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4E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29F5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F1F3B" w14:paraId="63BF46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6F02" w14:textId="77777777" w:rsidR="000F1F3B" w:rsidRDefault="000F1F3B" w:rsidP="000F1F3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6C6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81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FF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DF3BFD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B40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669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EC6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DA35" w14:textId="77777777" w:rsidR="000F1F3B" w:rsidRPr="00984D71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D71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1F4F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BF31644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62EA903C" w14:textId="77777777" w:rsidR="001D3341" w:rsidRDefault="001D3341">
      <w:pPr>
        <w:spacing w:before="40" w:after="40" w:line="192" w:lineRule="auto"/>
        <w:ind w:right="57"/>
        <w:rPr>
          <w:sz w:val="20"/>
          <w:lang w:val="ro-RO"/>
        </w:rPr>
      </w:pPr>
    </w:p>
    <w:p w14:paraId="7B624F19" w14:textId="77777777" w:rsidR="000F1F3B" w:rsidRDefault="000F1F3B" w:rsidP="0095691E">
      <w:pPr>
        <w:pStyle w:val="Heading1"/>
        <w:spacing w:line="360" w:lineRule="auto"/>
      </w:pPr>
      <w:r>
        <w:lastRenderedPageBreak/>
        <w:t>LINIA 300</w:t>
      </w:r>
    </w:p>
    <w:p w14:paraId="0581695F" w14:textId="77777777" w:rsidR="000F1F3B" w:rsidRDefault="000F1F3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0F1F3B" w14:paraId="314AA64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1B9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43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36E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E6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3544B9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2EF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B28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6A6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DBE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160C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24E30C9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869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B4D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E4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FA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E4BD99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858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4C6F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32D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26E5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8EE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533B2C3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6E5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369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BB5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977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91F6DD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6A6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D7D83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45E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D12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7BD2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0447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64DB3A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F1F3B" w14:paraId="1583CE7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31C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72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36A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7AF5" w14:textId="77777777" w:rsidR="000F1F3B" w:rsidRDefault="000F1F3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EFD2E3" w14:textId="77777777" w:rsidR="000F1F3B" w:rsidRDefault="000F1F3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05B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05C2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AEA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3773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EBE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3D3057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908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B5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3708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EDD" w14:textId="77777777" w:rsidR="000F1F3B" w:rsidRDefault="000F1F3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0FEC" w14:textId="77777777" w:rsidR="000F1F3B" w:rsidRPr="00E4222D" w:rsidRDefault="000F1F3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99B032" w14:textId="77777777" w:rsidR="000F1F3B" w:rsidRPr="00E4222D" w:rsidRDefault="000F1F3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093161" w14:textId="77777777" w:rsidR="000F1F3B" w:rsidRPr="00E4222D" w:rsidRDefault="000F1F3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B80717" w14:textId="77777777" w:rsidR="000F1F3B" w:rsidRDefault="000F1F3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7AD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E6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6D3B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2BED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0F1F3B" w14:paraId="09D7BA1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61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7CD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636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6B4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1A2A99" w14:textId="77777777" w:rsidR="000F1F3B" w:rsidRDefault="000F1F3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D2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98E683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740FC9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1B4D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28C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F89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94D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4E9BE7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3DBF1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F1F3B" w14:paraId="7B7CCCB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9D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04C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F053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9C8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EF9FB5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8AE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B0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EE2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625E90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594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F6CB" w14:textId="77777777" w:rsidR="000F1F3B" w:rsidRPr="00A00A4F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3DB59E0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0F1F3B" w14:paraId="7681405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1FB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6E9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D4C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818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9FB10B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CDB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B6C8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D3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00926B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511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96B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0F1F3B" w14:paraId="5997916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96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C6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A0480A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138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C747" w14:textId="77777777" w:rsidR="000F1F3B" w:rsidRDefault="000F1F3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EB3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4D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78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BE33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AF86" w14:textId="77777777" w:rsidR="000F1F3B" w:rsidRPr="00E4222D" w:rsidRDefault="000F1F3B" w:rsidP="00E4222D"/>
        </w:tc>
      </w:tr>
      <w:tr w:rsidR="000F1F3B" w14:paraId="5637BB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019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202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B24163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E982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F14C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822DEFB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0C0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BE3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DF6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5ED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3194" w14:textId="77777777" w:rsidR="000F1F3B" w:rsidRPr="00E4222D" w:rsidRDefault="000F1F3B" w:rsidP="00E4222D"/>
        </w:tc>
      </w:tr>
      <w:tr w:rsidR="000F1F3B" w14:paraId="2A22E91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FB2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21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6E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40F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61C51C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07C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6CE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16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EC1659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F5D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6CA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913B82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93B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45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03FA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896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B915D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D85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E1452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2B8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A45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3D42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CCA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49D7EB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621A20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AEE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3A8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EA24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CC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EBBDD6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FE6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B55EF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C227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5A9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0A09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C4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27EFA7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F1F3B" w14:paraId="7601E6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20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176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4C44DE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4D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B727" w14:textId="77777777" w:rsidR="000F1F3B" w:rsidRDefault="000F1F3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B9E4BF3" w14:textId="77777777" w:rsidR="000F1F3B" w:rsidRDefault="000F1F3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2D4A1FE" w14:textId="77777777" w:rsidR="000F1F3B" w:rsidRDefault="000F1F3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325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F041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F9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D0B7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E10A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D739AC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39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4833" w14:textId="77777777" w:rsidR="000F1F3B" w:rsidRDefault="000F1F3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C829369" w14:textId="77777777" w:rsidR="000F1F3B" w:rsidRDefault="000F1F3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F68A" w14:textId="77777777" w:rsidR="000F1F3B" w:rsidRDefault="000F1F3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EC57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A823" w14:textId="77777777" w:rsidR="000F1F3B" w:rsidRDefault="000F1F3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1B15" w14:textId="77777777" w:rsidR="000F1F3B" w:rsidRDefault="000F1F3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2B4" w14:textId="77777777" w:rsidR="000F1F3B" w:rsidRDefault="000F1F3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C058" w14:textId="77777777" w:rsidR="000F1F3B" w:rsidRDefault="000F1F3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EF93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094B5A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2C2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404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57F4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112C" w14:textId="77777777" w:rsidR="000F1F3B" w:rsidRDefault="000F1F3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7D4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1043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B88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F19D2E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F8A7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DC4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918AC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B42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89B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A1C602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1D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3BF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F51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0BDB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B99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62A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C8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11E2422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E5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3A0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DB4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1C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89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B561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3E4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5B0F7A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A5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36F5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79B1BB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906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103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D73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1A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70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45C4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2B1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44C2F1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F9A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E21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6AF1BB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A4D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39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8BF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4CB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EAF73E8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A2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AD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12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C2CAFA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6214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783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2FD4F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FCA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E0E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59D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1EA3" w14:textId="77777777" w:rsidR="000F1F3B" w:rsidRDefault="000F1F3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406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E263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AA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778E14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A633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CAB8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A27C6AB" w14:textId="77777777" w:rsidR="000F1F3B" w:rsidRDefault="000F1F3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406469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C4F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775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01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DA07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4E316C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DBF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C1E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B14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F9F5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2B3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4851745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3C0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F04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A6B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C3A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C1A67C8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5181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F9F806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50EC92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347210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AC9DC4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E56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28B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44C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5EF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2D885D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79488D0" w14:textId="77777777" w:rsidR="000F1F3B" w:rsidRPr="004870EE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F1F3B" w14:paraId="3A0C0E0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E0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59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FDAF99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EA70DEB" w14:textId="77777777" w:rsidR="000F1F3B" w:rsidRDefault="000F1F3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49CDE35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3FF6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C0A4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529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F379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3E8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8528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747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2088848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F73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B63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857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FB65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262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F264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D2D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62EC31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2C6A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96E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5F9B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F1F3B" w14:paraId="67A7B18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2E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67CA" w14:textId="77777777" w:rsidR="000F1F3B" w:rsidRDefault="000F1F3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F486B20" w14:textId="77777777" w:rsidR="000F1F3B" w:rsidRDefault="000F1F3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40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800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72B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B3D8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256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F81F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76B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4EC9FD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F1F3B" w14:paraId="2A764C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278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18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087E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A70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9C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F31D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7EF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A33BFD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BF0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9A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471ED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F1F3B" w14:paraId="3F3E1A4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981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BBB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440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33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E6B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7D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092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6A49AF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E6F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0038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D4D3E8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80B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FF8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E14008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D6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E135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917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223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D40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CD6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3B6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A97738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A5E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2EC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04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FD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5A7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B7A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1F0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DFCEBA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D0D6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EE9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3CAB36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2D8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4BB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83BE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0F2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14A1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1D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E3C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12F6D1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161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7EA7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879D04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4A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82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37A3EF0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576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DF6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6BD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A16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8EE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1CFF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91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6AA108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984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5C0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1A4B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723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A1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447E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8B3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7DA7C1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FE9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5C5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5EBC3C1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2CD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079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35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06A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D55BB7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87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926767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9204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74C1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C6A9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2439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188EF4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30DDDD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F1F3B" w14:paraId="64CF0E2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A2F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9854" w14:textId="77777777" w:rsidR="000F1F3B" w:rsidRDefault="000F1F3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32283CB" w14:textId="77777777" w:rsidR="000F1F3B" w:rsidRDefault="000F1F3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BD8" w14:textId="77777777" w:rsidR="000F1F3B" w:rsidRPr="00600D25" w:rsidRDefault="000F1F3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10AF" w14:textId="77777777" w:rsidR="000F1F3B" w:rsidRDefault="000F1F3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6E9BA6E" w14:textId="77777777" w:rsidR="000F1F3B" w:rsidRDefault="000F1F3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D1EC" w14:textId="77777777" w:rsidR="000F1F3B" w:rsidRDefault="000F1F3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1AE9" w14:textId="77777777" w:rsidR="000F1F3B" w:rsidRDefault="000F1F3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1DC3" w14:textId="77777777" w:rsidR="000F1F3B" w:rsidRDefault="000F1F3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85A6F65" w14:textId="77777777" w:rsidR="000F1F3B" w:rsidRDefault="000F1F3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6050" w14:textId="77777777" w:rsidR="000F1F3B" w:rsidRPr="00600D25" w:rsidRDefault="000F1F3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C91D" w14:textId="77777777" w:rsidR="000F1F3B" w:rsidRDefault="000F1F3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0F1F3B" w14:paraId="6D1DC14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36A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E6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96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2B4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679FC5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825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BF9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83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F0C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59C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82F82E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12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B69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CD1D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5B8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01B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1029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D07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373F0F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2DF9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59F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F013AD" w14:textId="77777777" w:rsidR="000F1F3B" w:rsidRPr="00D344C9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F1F3B" w14:paraId="0D0CF9A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B47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C7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BA63C4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BB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C55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663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09C0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F18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902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1184" w14:textId="77777777" w:rsidR="000F1F3B" w:rsidRDefault="000F1F3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94DDC6" w14:textId="77777777" w:rsidR="000F1F3B" w:rsidRPr="00D344C9" w:rsidRDefault="000F1F3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F1F3B" w14:paraId="64C4350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35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FE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E1FCB5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7C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633D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D2FE4D1" w14:textId="77777777" w:rsidR="000F1F3B" w:rsidRDefault="000F1F3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E9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F3917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362158C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3858A77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C1D1E6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251D28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4E0A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AC8D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2AA6BA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8624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F90E" w14:textId="77777777" w:rsidR="000F1F3B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667017" w14:textId="77777777" w:rsidR="000F1F3B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E712AC" w14:textId="77777777" w:rsidR="000F1F3B" w:rsidRPr="00D344C9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0F1F3B" w14:paraId="6CCB76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15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356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438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8F3A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95777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07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58DB3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C7B7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7F2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27C2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16B7" w14:textId="77777777" w:rsidR="000F1F3B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4A5121" w14:textId="77777777" w:rsidR="000F1F3B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175958" w14:textId="77777777" w:rsidR="000F1F3B" w:rsidRDefault="000F1F3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F1F3B" w14:paraId="0B5EDC76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3D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3994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B7E3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02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E9027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5DA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854A5F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ED66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19A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CF8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B3A5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7F9AB6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F1F3B" w14:paraId="711B34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520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314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C9C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DD4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DEE5B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F1ECAC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B55604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C0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1D61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FB9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1729251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BB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5C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B1DCD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70FBE4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57C4A5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C3D39A9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3D9CF8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5FA49CE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DEE115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F1F3B" w14:paraId="22D40F7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D36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00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95C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B72" w14:textId="77777777" w:rsidR="000F1F3B" w:rsidRDefault="000F1F3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92FB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745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1B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95C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7AE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4BDC17B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EAA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E40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450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A4C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3537C3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5C3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597C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CA0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6287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DC2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4DD5D01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6C3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BA3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E02C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74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ECC33E2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49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0B87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EAE6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D8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C120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81CAB9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95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5F6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04D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00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3A5F225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51FA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20CA2C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3F8D879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954F4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49C4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A34A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4BD6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378C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E0B16D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038BF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F1F3B" w14:paraId="1FEC97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902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03C2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B85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253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E3C8F27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C5AE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485717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CDA4" w14:textId="77777777" w:rsidR="000F1F3B" w:rsidRPr="00600D25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06F0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F06B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A6F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284BB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F1F3B" w14:paraId="746DB45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477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BBA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F3341CF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89F9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541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4263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BD83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13A5" w14:textId="77777777" w:rsidR="000F1F3B" w:rsidRDefault="000F1F3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7E9B" w14:textId="77777777" w:rsidR="000F1F3B" w:rsidRDefault="000F1F3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B5BB" w14:textId="77777777" w:rsidR="000F1F3B" w:rsidRDefault="000F1F3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F1F3B" w14:paraId="31C1B01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DBD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EB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9EEB44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37B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AD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2F0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A7E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A91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102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2C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0F1F3B" w14:paraId="1C8DADB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7DD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2A8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128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9F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F085C8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F9B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BF2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C9F6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F15A71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CB7736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CE5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F774" w14:textId="77777777" w:rsidR="000F1F3B" w:rsidRDefault="000F1F3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BBF0AE9" w14:textId="77777777" w:rsidR="000F1F3B" w:rsidRDefault="000F1F3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B126A88" w14:textId="77777777" w:rsidR="000F1F3B" w:rsidRPr="001D4392" w:rsidRDefault="000F1F3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F1F3B" w14:paraId="382C601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E65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06F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4BD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19C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C22CA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FD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7FD0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470D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1D47433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E7A7E0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C41A08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D1C9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C50A" w14:textId="77777777" w:rsidR="000F1F3B" w:rsidRPr="00616BAF" w:rsidRDefault="000F1F3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17F33D" w14:textId="77777777" w:rsidR="000F1F3B" w:rsidRDefault="000F1F3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DB4680" w14:textId="77777777" w:rsidR="000F1F3B" w:rsidRPr="003B726B" w:rsidRDefault="000F1F3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F1F3B" w14:paraId="6AADA44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FFB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D8A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771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102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CEBC87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189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F12A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9F9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B563AB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AC8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C0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D8F7F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5284FB5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568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A87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261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975" w14:textId="77777777" w:rsidR="000F1F3B" w:rsidRDefault="000F1F3B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FAA319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A69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F7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D09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880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01E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6AC54C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1F7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747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C6F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A64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221F21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2EF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079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492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A007BD6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F9B9C74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FCDF491" w14:textId="77777777" w:rsidR="000F1F3B" w:rsidRPr="001D4392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442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DBA" w14:textId="77777777" w:rsidR="000F1F3B" w:rsidRDefault="000F1F3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6A3D50" w14:textId="77777777" w:rsidR="000F1F3B" w:rsidRDefault="000F1F3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BED989" w14:textId="77777777" w:rsidR="000F1F3B" w:rsidRPr="003B726B" w:rsidRDefault="000F1F3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F1F3B" w14:paraId="298006A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3C6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0B0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422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522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32A157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218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848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6E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E124E08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F487B3E" w14:textId="77777777" w:rsidR="000F1F3B" w:rsidRPr="00E731A9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AAD00C6" w14:textId="77777777" w:rsidR="000F1F3B" w:rsidRPr="001D4392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5A2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B381" w14:textId="77777777" w:rsidR="000F1F3B" w:rsidRPr="00616BAF" w:rsidRDefault="000F1F3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41492F" w14:textId="77777777" w:rsidR="000F1F3B" w:rsidRDefault="000F1F3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A16A82" w14:textId="77777777" w:rsidR="000F1F3B" w:rsidRPr="003B726B" w:rsidRDefault="000F1F3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F1F3B" w14:paraId="7B0031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C6E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E8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B79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24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C1E301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00E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F2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237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2F1BDA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B0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853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F286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3157C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F1F3B" w14:paraId="720002F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149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BE2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3F2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70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64B4EC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C9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582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36C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C69E74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69A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45C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F1F3B" w14:paraId="5597750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9A9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889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C40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337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357C1D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AC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E9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6F7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BE0DC1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DFC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C070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FE37F4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598DE22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A0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ADD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F16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4C8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99D215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3DA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63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08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29C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CC9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8536A2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F1F3B" w14:paraId="7186649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0C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992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2CF6CF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21B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99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CE6809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18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01E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55F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85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F52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17A0F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44133771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E3C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C9C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88816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296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E3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B01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B36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6E1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D22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EB2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9210D9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5AB0B0D4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BED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C2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F83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317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60E9A1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93B3C5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F3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392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9C4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D99275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B50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09F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F1F3B" w14:paraId="72CC0ED0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910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957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64A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33C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B97723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9E0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FB01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114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C0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B2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952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9295C4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321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090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305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FDD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1F9A81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B69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C3D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B21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5BF162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F08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FF0E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355030B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FA3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328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319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469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2B4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0D4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FF0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2D5D67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213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6651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D31DB2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B19FE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0F1F3B" w14:paraId="603CF77C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C77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BD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F63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99A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01DCD2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D07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59B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F6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C3D97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43C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E3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8263D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6CE4C22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3BD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9C1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4CD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5C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71C9E8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37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2C6E9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19AEF2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D52DF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45A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D07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591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06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B2C4876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BD56E1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A34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4C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F640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45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73DADF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154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2D3E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54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D57DCB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7C4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8B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7C1F9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4232B92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6F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7A3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C72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E7B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3DAAC2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4A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9282C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925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EE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C04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85F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6DE8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F1F3B" w14:paraId="4112E88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FEA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3A7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B87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9D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DF6E21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D4F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36987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140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219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726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89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4F7C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F1F3B" w14:paraId="5E7B03D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5A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F9B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4F2DD7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15B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C2E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54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F6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8DB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318292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94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C46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A75FD2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02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8D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EECB56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3DCE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FEA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E9A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4A2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DE3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5C2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1B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60A3B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0F1F3B" w14:paraId="6E7C4D7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7D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25B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81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D82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04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3016CC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21F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281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D8C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BF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14D699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8CF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FB1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F07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947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880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4B00E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9CF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E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D5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A37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3599EE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890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6E9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74A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3DA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FE3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79AB8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ECDA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15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2F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ED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41CE9F3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9BD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71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679A95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1FD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B6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E568BC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409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A40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D14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2593D4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EF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ACB" w14:textId="77777777" w:rsidR="000F1F3B" w:rsidRPr="0019324E" w:rsidRDefault="000F1F3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B36A9C" w14:textId="77777777" w:rsidR="000F1F3B" w:rsidRPr="000160B5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90DCF19" w14:textId="77777777" w:rsidR="000F1F3B" w:rsidRPr="006B78FD" w:rsidRDefault="000F1F3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51B0F47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DB9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F47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8E2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7F1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7E075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961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74678A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3E8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2F1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620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DEC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07ECF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F1F3B" w14:paraId="7D2EF11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1C8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BCD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59D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7F7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D83F6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004B18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457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7DC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7CC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82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4D5B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E7DB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B8BCC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F1F3B" w14:paraId="307F1C3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CE2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97D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313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7BC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A0134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550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9B878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9AA00A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E9027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F869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1D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9ED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ACD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29B55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1F4AA3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F1F3B" w14:paraId="53CFDDA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45E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639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663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90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708DF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04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3943B9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0D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2B2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A2A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BE6E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1C37E44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F1F3B" w14:paraId="69C96DC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F8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BE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B9C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B6C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47D67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09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372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EAF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65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CA0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87BF79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F1F3B" w14:paraId="20E6CDD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FE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12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1E3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E8F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3C16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74AC30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A28923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4C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7C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09B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C52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69E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C59ACF2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0D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636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559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0AB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D4392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BA0D1D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39E6AE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5B2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0AE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35B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4F0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ADCF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9581E8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C7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370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BDB058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E62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604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D1F8CE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89D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47A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CAD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0451C1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A61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72AE" w14:textId="77777777" w:rsidR="000F1F3B" w:rsidRPr="0019324E" w:rsidRDefault="000F1F3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3835613" w14:textId="77777777" w:rsidR="000F1F3B" w:rsidRPr="000160B5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08A0113" w14:textId="77777777" w:rsidR="000F1F3B" w:rsidRPr="005C2BB7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72D08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043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AB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C88922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C08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9C7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155B4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790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902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383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0F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0DF0" w14:textId="77777777" w:rsidR="000F1F3B" w:rsidRPr="00DE4F3A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0509CD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F9D7FC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83AE9ED" w14:textId="77777777" w:rsidR="000F1F3B" w:rsidRPr="00DE4F3A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F1F3B" w14:paraId="09CFBF0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F90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7B0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AD199B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34A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D58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2C29A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D461AA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04D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631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2B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0AB9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3B0B" w14:textId="77777777" w:rsidR="000F1F3B" w:rsidRPr="00DE4F3A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456D4B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22A268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615B50F" w14:textId="77777777" w:rsidR="000F1F3B" w:rsidRPr="00DE4F3A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F1F3B" w14:paraId="7160C5F4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C9A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02C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453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27C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16E805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0E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52B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5C4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823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EF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1A3AC4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040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20B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F2CD6D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5E0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536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E95BC9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BC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84E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B6A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1BB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07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994D80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0A3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F70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01C00D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198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958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25914E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29A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56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FF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EFB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3A4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5CF7A3" w14:textId="77777777" w:rsidR="000F1F3B" w:rsidRPr="00CB2A72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A0DF3A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0D5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81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F5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A1E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BD7EF9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7AE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394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98A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E29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6204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0B77E9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42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E52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F0B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9DE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983B52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38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B59064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187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59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67A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416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8A37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235D1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F1F3B" w14:paraId="469AA45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AD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174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82D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6AB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E7105A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D37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BF5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66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1C82F2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61BB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FAC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F1F3B" w14:paraId="66B95DC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87F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F6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84D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58C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D2F17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F88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9D64B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18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14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7E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4EF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0F3AE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853ED0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F1F3B" w14:paraId="4BE389E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15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90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881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208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E6012B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ABA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B450E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5D3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EB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D0C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40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84E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596E26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F1F3B" w14:paraId="13C899F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9A6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86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223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F3D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8D505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2A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7BBFB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FC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86E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97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18C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2B5780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F1F3B" w14:paraId="430B990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C27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2D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3AF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09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842653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87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A6142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29B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32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70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C58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6B70F0" w14:textId="77777777" w:rsidR="000F1F3B" w:rsidRPr="00D344C9" w:rsidRDefault="000F1F3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ED8824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F1F3B" w14:paraId="7F873D3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0E8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C2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C3B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FDE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0D1148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67A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2B6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97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BEBC14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6301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046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5540E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DA6B553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F1F3B" w14:paraId="6BB3222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6D6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B6F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142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F47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453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F4E32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8A3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57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B2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AF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89E86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A695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F1F3B" w14:paraId="3D5EF41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C0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D5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D54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FC9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ECC8AC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685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CB075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C28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939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A3D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FF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B192F1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F1F3B" w14:paraId="3BCD1F8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F1E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9CD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91B1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11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15C48E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C655E5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380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271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35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969A23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94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B2C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3C712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564C08F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949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C81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D72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CC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66B18F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6C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0A3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2E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08014F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AB9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817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449D1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1C5B408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1A9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AAD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C0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38B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F388D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ACB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50F2E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67C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16C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9F7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49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6F799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98D61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F1F3B" w14:paraId="2AF3900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1A2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BF4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268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39C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050DA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F71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B9206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AF6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86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B3B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F88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2426DB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F1F3B" w14:paraId="68CD87B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28A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16F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7D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68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FE6EDE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45A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763BF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F341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E8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67D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58C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DC00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F1F3B" w14:paraId="3973E5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A64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570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1D3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514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C9D96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F84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323D3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523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6BF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726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3EBF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186941F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D1B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09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84A02C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F99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F98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118E06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595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4A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D25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D18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64DC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F1F3B" w14:paraId="78B015D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AE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B0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CA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AA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22B635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628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2E3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63D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5EF800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49D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6A4" w14:textId="77777777" w:rsidR="000F1F3B" w:rsidRPr="00FF6B4A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F1F3B" w14:paraId="59FC19B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F31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76F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02B2DA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7CB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941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A2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DFC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DF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BF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0D11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0CCCB3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974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CC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84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81C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0D5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04B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DF1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545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33D1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5FFCE1F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0B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752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FB8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F0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9697F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6FB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DB886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33C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615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013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031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BC185F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F1F3B" w14:paraId="08136A2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84C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C5F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82B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BFD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A4407B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362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71F44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CB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E6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33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67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F639C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F1F3B" w14:paraId="5DF8D42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78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8D7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53C49A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1D9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02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853874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895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858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6B5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756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75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87EA7D0" w14:textId="77777777" w:rsidR="000F1F3B" w:rsidRPr="00F10273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F1F3B" w14:paraId="00147F4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536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69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53EF965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0EC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92B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FBF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A35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8A9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516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4C4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814A8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695FF62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C2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14D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BF8A80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42E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656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67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D83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52F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C3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9E0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2EAEEB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B83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2C0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34F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730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C7B9D7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F9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ACF39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3EA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43A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FD4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A64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75528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F1F3B" w14:paraId="412BD18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944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B2B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0C2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E19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0BFA13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7D0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1D2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566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E44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B9EF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5B38D20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06D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7E0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48C339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4DB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781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BD622A7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51E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36A0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64B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94C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2C2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73F988" w14:textId="77777777" w:rsidR="000F1F3B" w:rsidRPr="00056F61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F1F3B" w14:paraId="64CB560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86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DC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040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96F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580F0D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79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1383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F4B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D17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C86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BD8E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9CDBE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AC4B23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F1F3B" w14:paraId="544EC35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6D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DB8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9D52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183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A6F115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F20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AB9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B0C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FD26B8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09F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A8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D384A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9575F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3DBDA33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F1F3B" w14:paraId="1E23541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71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130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0E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B58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374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E8A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0F2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409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85E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0CDB19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F1F3B" w14:paraId="4A22103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970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C89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B7DB7F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D6B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2AD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D400CF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170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696C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3F4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5E282D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E3A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89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BD0518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6CD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6F6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EA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EA9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E057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B15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F29DE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A2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12A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637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979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CCB3C2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F1F3B" w14:paraId="4F23C48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75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A7D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8DE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58E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5131F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C1D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466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831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8AA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45F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F851282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F1F3B" w14:paraId="0B941A8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CEA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0E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F726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71F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6EF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A1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3E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F1E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6F0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F1F3B" w14:paraId="4816FC9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1A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E4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BD4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A58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6A9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650D2F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5B9F28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99B94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9658DE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1E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9A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56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84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DEDF94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222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6C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A21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2A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FA789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F2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E1F88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708A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56F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27A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72FC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F1F3B" w14:paraId="24188AB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CAF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D4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22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D5F0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EEFDA6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285C29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DDDF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8FE1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526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0A15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C65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63DC17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4E2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B09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DD8A36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FE70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BD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8218A9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E25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BF8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488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32C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354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AA1355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357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A40" w14:textId="77777777" w:rsidR="000F1F3B" w:rsidRDefault="000F1F3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0D2B" w14:textId="77777777" w:rsidR="000F1F3B" w:rsidRDefault="000F1F3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153E" w14:textId="77777777" w:rsidR="000F1F3B" w:rsidRDefault="000F1F3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F8D793" w14:textId="77777777" w:rsidR="000F1F3B" w:rsidRDefault="000F1F3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D308" w14:textId="77777777" w:rsidR="000F1F3B" w:rsidRDefault="000F1F3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F53" w14:textId="77777777" w:rsidR="000F1F3B" w:rsidRDefault="000F1F3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DFB0" w14:textId="77777777" w:rsidR="000F1F3B" w:rsidRDefault="000F1F3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33A2494A" w14:textId="77777777" w:rsidR="000F1F3B" w:rsidRDefault="000F1F3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7A5D" w14:textId="77777777" w:rsidR="000F1F3B" w:rsidRPr="00600D25" w:rsidRDefault="000F1F3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3DC" w14:textId="77777777" w:rsidR="000F1F3B" w:rsidRPr="00D344C9" w:rsidRDefault="000F1F3B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252298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7CC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29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017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60E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923CDE3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D1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75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D4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0B20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C7C1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7AF3FB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07F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8C7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73C5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B6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640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3E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72A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781A4C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CCF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10C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1D514AC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647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B43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E97B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158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0BFFA5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BA9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AA6456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7C0B25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97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2FB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87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3AA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398ED4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5E8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322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96FF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18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CF2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CE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E790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33F45E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4014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99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A8257E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92B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F74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AE6451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12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AC52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D4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0C1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C8C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997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02D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E2A8C1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072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84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C88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ED1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F2B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38F536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7FF508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3E8007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60F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244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44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E235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0B3009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F1F3B" w14:paraId="65834AF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25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434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01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59F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072E618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E7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5A7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BF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72944A0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ED9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A2F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0F1F3B" w14:paraId="67AA411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4F5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177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204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B9B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727344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52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A9DA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DB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3632AE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BC2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3B1A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F4F0D6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F7B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9BB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1EA6CDE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A0F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3F9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AE09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AAE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8622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6F8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BD67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592172B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30E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18FD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5A2F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05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279B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B8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12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0776FAC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D8CD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F69B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F1F3B" w14:paraId="1660D83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EC7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9D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A80A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48A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0B53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865F77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632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79A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D522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4EB3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F9BB04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39E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6E6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EDD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436B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D641D04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DE5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EA7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8EA5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FB3" w14:textId="77777777" w:rsidR="000F1F3B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51C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18ED48E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0C8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593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8A3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2DE" w14:textId="77777777" w:rsidR="000F1F3B" w:rsidRDefault="000F1F3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00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E9F6C7A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51141B1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211CDB6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00D919E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D59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CF4" w14:textId="77777777" w:rsidR="000F1F3B" w:rsidRDefault="000F1F3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EC98" w14:textId="77777777" w:rsidR="000F1F3B" w:rsidRPr="00600D25" w:rsidRDefault="000F1F3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F6D" w14:textId="77777777" w:rsidR="000F1F3B" w:rsidRPr="00D344C9" w:rsidRDefault="000F1F3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B38783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C93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F96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F93A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F5D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184730A6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27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C2B47F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3753FA1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16B61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5374F4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ABA991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9103F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F6EC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98C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9484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D9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7C676C2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BD9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9F3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A10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8EC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5768817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3D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F5E0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52E3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B75D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003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71182C8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E0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15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4910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C13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24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F43806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4D16218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7024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FA14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BC5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441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0F1F3B" w14:paraId="4E08EF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34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7D8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D81845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73E6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F42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31B6AF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123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BB2D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15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D831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E1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4C5475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3DF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63A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016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3BB6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884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A2F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DC0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6C36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21C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134C41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7C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A741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092D40A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30E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7093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30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A8C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4A3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1DE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36D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10F822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E5C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A07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95001E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9F88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DDE1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E74C06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FE93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34F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A99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1BA3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19E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D6C062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4C4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43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2EBADA06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C10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4162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27E11D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24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68BD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FBEC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375E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F88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4449C55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4B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2F3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6718380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B4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6E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03CCA3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EF3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DC42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C1B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7F57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221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248649C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680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06A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64ACDEE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1505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25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236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3D98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C5A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AC0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DE2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4E1DC64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51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ED9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81F7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A1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4A1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329D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9E34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23AE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AE8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029BF56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CE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33FC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240B13C1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9859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61E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BC86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49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536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3A0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19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19BC4A1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78D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86D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46BD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AFE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0D4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AD87F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43FC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DCF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941E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0DD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F1F3B" w14:paraId="05C0A4A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5606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AF1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591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99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07F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767036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D86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25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4B22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3B8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F1F3B" w14:paraId="0D5AD8B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6E4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B58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47A0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8C7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3B5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8CD0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C5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B35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F5C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9FE69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D5E7FD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F1F3B" w14:paraId="30DBE19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78C9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97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ADE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06C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B2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5E4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17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5B5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0A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00994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504B68B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F1F3B" w14:paraId="46D7D1C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2C2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F35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2F1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87A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B16CBC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29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7844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BF3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6ECA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6E1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F1F3B" w14:paraId="55E5743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C5E8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4B99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1E7D8C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9DA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6C41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732F03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92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0CF8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4AB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AA18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37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FC2A0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0F1F3B" w14:paraId="0327E61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0665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352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A2B6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622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06CD2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15FF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BB85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95AB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6503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FE2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02E04B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078E06B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4611D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F1F3B" w14:paraId="3E78C72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9B10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74F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1B5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70C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090F3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A2E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88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C10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2325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78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B93AFFB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BD2DA5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102C1B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F1F3B" w14:paraId="0D5E79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CC2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D8E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6C10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809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663EC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AC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CB3E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96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526F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55C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0A1700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C53AF1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1949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F1F3B" w14:paraId="4CDF1B3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1E6C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227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64EE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AA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13F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918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5EC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FDF6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C85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A9B9DA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FD0CC0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F1F3B" w14:paraId="1697104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AB07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FF2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BD02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CBE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62E5A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4E2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1772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2BC3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85EB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D6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D1DF45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33AD9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F1F3B" w14:paraId="4CC9F2F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99BB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80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F796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18E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663F0FE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499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A4A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954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07B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56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613482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C5012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F1F3B" w14:paraId="383A2D7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81C3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1C5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701EAE1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945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C9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D0C1FEA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4CA5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1A5A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25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6C2E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D083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511AAA5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1FF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667A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3840AB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273B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D0B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A208F04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7AAC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F9D2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9EE4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741D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37F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2D9D8D4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6291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1AC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A16A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69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A61E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8CD7F6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563A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D7AC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AD7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D47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F0E818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04CF9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F1F3B" w14:paraId="1592DEC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56E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A15F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52C8D22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019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5B9D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6B88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FD8C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61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3F37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F92C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F1F3B" w14:paraId="6835703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C2A" w14:textId="77777777" w:rsidR="000F1F3B" w:rsidRDefault="000F1F3B" w:rsidP="000F1F3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D3D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9641006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A18E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8339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1C37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4338" w14:textId="77777777" w:rsidR="000F1F3B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A200" w14:textId="77777777" w:rsidR="000F1F3B" w:rsidRDefault="000F1F3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87A2" w14:textId="77777777" w:rsidR="000F1F3B" w:rsidRPr="00600D25" w:rsidRDefault="000F1F3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D15" w14:textId="77777777" w:rsidR="000F1F3B" w:rsidRDefault="000F1F3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51DDF2A" w14:textId="77777777" w:rsidR="000F1F3B" w:rsidRPr="00836022" w:rsidRDefault="000F1F3B" w:rsidP="0095691E">
      <w:pPr>
        <w:spacing w:before="40" w:line="192" w:lineRule="auto"/>
        <w:ind w:right="57"/>
        <w:rPr>
          <w:sz w:val="20"/>
          <w:lang w:val="en-US"/>
        </w:rPr>
      </w:pPr>
    </w:p>
    <w:p w14:paraId="46074685" w14:textId="77777777" w:rsidR="000F1F3B" w:rsidRDefault="000F1F3B" w:rsidP="0095691E"/>
    <w:p w14:paraId="77C6DAE2" w14:textId="77777777" w:rsidR="001D3341" w:rsidRDefault="001D3341" w:rsidP="0095691E"/>
    <w:p w14:paraId="6D6EB161" w14:textId="77777777" w:rsidR="001D3341" w:rsidRPr="00DE2227" w:rsidRDefault="001D3341" w:rsidP="0095691E"/>
    <w:p w14:paraId="20292440" w14:textId="77777777" w:rsidR="000F1F3B" w:rsidRPr="0095691E" w:rsidRDefault="000F1F3B" w:rsidP="0095691E"/>
    <w:p w14:paraId="3700DEEB" w14:textId="77777777" w:rsidR="000F1F3B" w:rsidRDefault="000F1F3B" w:rsidP="00956F37">
      <w:pPr>
        <w:pStyle w:val="Heading1"/>
        <w:spacing w:line="360" w:lineRule="auto"/>
      </w:pPr>
      <w:r>
        <w:lastRenderedPageBreak/>
        <w:t>LINIA 301 N</w:t>
      </w:r>
    </w:p>
    <w:p w14:paraId="3774AE5F" w14:textId="77777777" w:rsidR="000F1F3B" w:rsidRDefault="000F1F3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F1F3B" w14:paraId="11094E9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338D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752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7B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566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8C22C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0E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A5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4FF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FC1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2B9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FA3BCF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D1F1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C60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766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2D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A1EF7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47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FC7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7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33C1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3B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C8F53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45D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1C5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EB8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51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8D515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2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232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BE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D0C4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B31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D4290" w14:textId="77777777" w:rsidR="000F1F3B" w:rsidRPr="00474FB0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F1F3B" w14:paraId="04D48BF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F568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5E9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49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AD10" w14:textId="77777777" w:rsidR="000F1F3B" w:rsidRDefault="000F1F3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4425D8" w14:textId="77777777" w:rsidR="000F1F3B" w:rsidRDefault="000F1F3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79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FFC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52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0DB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D5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0DBA1E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5F0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6CC7" w14:textId="77777777" w:rsidR="000F1F3B" w:rsidRDefault="000F1F3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DA0B" w14:textId="77777777" w:rsidR="000F1F3B" w:rsidRDefault="000F1F3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CA55" w14:textId="77777777" w:rsidR="000F1F3B" w:rsidRDefault="000F1F3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2646" w14:textId="77777777" w:rsidR="000F1F3B" w:rsidRPr="00E4222D" w:rsidRDefault="000F1F3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A82DF6" w14:textId="77777777" w:rsidR="000F1F3B" w:rsidRPr="00E4222D" w:rsidRDefault="000F1F3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9F80ABC" w14:textId="77777777" w:rsidR="000F1F3B" w:rsidRPr="00E4222D" w:rsidRDefault="000F1F3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C0BC5E" w14:textId="77777777" w:rsidR="000F1F3B" w:rsidRDefault="000F1F3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3578" w14:textId="77777777" w:rsidR="000F1F3B" w:rsidRDefault="000F1F3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5D4" w14:textId="77777777" w:rsidR="000F1F3B" w:rsidRDefault="000F1F3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309" w14:textId="77777777" w:rsidR="000F1F3B" w:rsidRPr="0022092F" w:rsidRDefault="000F1F3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CE0D" w14:textId="77777777" w:rsidR="000F1F3B" w:rsidRDefault="000F1F3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879195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6127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C6E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221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721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AFD7B9" w14:textId="77777777" w:rsidR="000F1F3B" w:rsidRDefault="000F1F3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A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9A0CDA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8FE6A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E55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37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7F4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B36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6A684F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D4844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F1F3B" w14:paraId="762BFAF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66C8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A7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052ACE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1BA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8C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D6E9C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BF1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A3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2D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838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638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4978BA4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C01" w14:textId="77777777" w:rsidR="000F1F3B" w:rsidRDefault="000F1F3B" w:rsidP="000F1F3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40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393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ED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831DC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E6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613C5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0F3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CE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426" w14:textId="77777777" w:rsidR="000F1F3B" w:rsidRPr="0022092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5F9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8F81D3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393F15F2" w14:textId="77777777" w:rsidR="001D3341" w:rsidRDefault="001D3341">
      <w:pPr>
        <w:spacing w:before="40" w:after="40" w:line="192" w:lineRule="auto"/>
        <w:ind w:right="57"/>
        <w:rPr>
          <w:sz w:val="20"/>
          <w:lang w:val="ro-RO"/>
        </w:rPr>
      </w:pPr>
    </w:p>
    <w:p w14:paraId="7585ED39" w14:textId="77777777" w:rsidR="001D3341" w:rsidRDefault="001D3341">
      <w:pPr>
        <w:spacing w:before="40" w:after="40" w:line="192" w:lineRule="auto"/>
        <w:ind w:right="57"/>
        <w:rPr>
          <w:sz w:val="20"/>
          <w:lang w:val="ro-RO"/>
        </w:rPr>
      </w:pPr>
    </w:p>
    <w:p w14:paraId="6E7FE6CE" w14:textId="77777777" w:rsidR="000F1F3B" w:rsidRDefault="000F1F3B" w:rsidP="007F72A5">
      <w:pPr>
        <w:pStyle w:val="Heading1"/>
        <w:spacing w:line="360" w:lineRule="auto"/>
      </w:pPr>
      <w:r>
        <w:lastRenderedPageBreak/>
        <w:t>LINIA 301 O</w:t>
      </w:r>
    </w:p>
    <w:p w14:paraId="3BC659C8" w14:textId="77777777" w:rsidR="000F1F3B" w:rsidRDefault="000F1F3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649D320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2BB1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FD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7C77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C47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86C3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6C5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C73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2F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DBC1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60B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4B1C2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5548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B43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EAEA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B3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4FD63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E58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FCE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55C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4349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08C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5DF56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DF9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FF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9DC7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DD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EEAD79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BF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1EF19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42A9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43B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4967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54F" w14:textId="77777777" w:rsidR="000F1F3B" w:rsidRDefault="000F1F3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2FC67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7B1B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7F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1AB5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58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B63D94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87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6241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4098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C2F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421C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0C9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0413C5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29B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43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547E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3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FCF77D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06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435B6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A0C2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0A8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433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18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1CE9B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C2FA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923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0874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FE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41C8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41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F211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34B9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D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525D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E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1C6C58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DEE7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000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07D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D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CCFF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AA9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7A37C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92DE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1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CDC5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D39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00E7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F1F3B" w14:paraId="769561D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A8BB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DBD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5D29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F0B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26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9B2D7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14D7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3C7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A28F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0F0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8746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5CDC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F1F3B" w14:paraId="12A17D3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85D" w14:textId="77777777" w:rsidR="000F1F3B" w:rsidRDefault="000F1F3B" w:rsidP="000F1F3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3E7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AE3B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D41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723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2D4091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B6E57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26E6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1E0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79B1" w14:textId="77777777" w:rsidR="000F1F3B" w:rsidRPr="00F1029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52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31CE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8C96E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84CA654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210895B7" w14:textId="77777777" w:rsidR="000F1F3B" w:rsidRDefault="000F1F3B" w:rsidP="003260D9">
      <w:pPr>
        <w:pStyle w:val="Heading1"/>
        <w:spacing w:line="360" w:lineRule="auto"/>
      </w:pPr>
      <w:r>
        <w:lastRenderedPageBreak/>
        <w:t>LINIA 301 P</w:t>
      </w:r>
    </w:p>
    <w:p w14:paraId="61644A78" w14:textId="77777777" w:rsidR="000F1F3B" w:rsidRDefault="000F1F3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1F3B" w14:paraId="1A002D0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840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F65A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B223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1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2134F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C3C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E5B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56D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F4AF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A6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ACF85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445C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41D5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5C00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3AB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26AD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60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F29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05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DD32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72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EBB93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6BAC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4A92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BFDE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99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C14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65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D50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798E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0F8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AB1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F1F3B" w:rsidRPr="00A8307A" w14:paraId="20AAAD4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112" w14:textId="77777777" w:rsidR="000F1F3B" w:rsidRPr="00A75A00" w:rsidRDefault="000F1F3B" w:rsidP="000F1F3B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2BE" w14:textId="77777777" w:rsidR="000F1F3B" w:rsidRPr="00A8307A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899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A8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F1BEC50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91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5B8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3AE2" w14:textId="77777777" w:rsidR="000F1F3B" w:rsidRPr="00A8307A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DF12" w14:textId="77777777" w:rsidR="000F1F3B" w:rsidRPr="00A8307A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FC1" w14:textId="77777777" w:rsidR="000F1F3B" w:rsidRPr="00A8307A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D30D5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CE7D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6183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8BC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3C5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6C3997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FF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77745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ED6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E9A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85F5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D1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70B42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486F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87EB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1B0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3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1323F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0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8C402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3630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2B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72F2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9E2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F1F3B" w14:paraId="226989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4DB7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56FF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55AB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63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63F2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27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4C39B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4AF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E0F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1C07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BB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BC3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F1F3B" w14:paraId="0D17BDD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8155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7297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0D74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C0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956B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9B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4C9B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4A2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FE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6489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9E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75A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F1F3B" w14:paraId="7BE0E3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C9AC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804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16F3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256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495C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0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CCF8A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49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ED6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026C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D5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1629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F1F3B" w14:paraId="331FE8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88FD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3B55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1B99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8FD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1B8A4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D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C5F9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886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73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6B33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70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6802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E9D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F1F3B" w14:paraId="1A4F17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0C8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F7BD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FAC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A9E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141E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251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E46E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05F81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69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3E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F528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3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C7AD4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F1F3B" w14:paraId="5A8CDB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2A3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5F7A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34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E67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97A33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9C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FD92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815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14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026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B18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66C1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F1F3B" w14:paraId="3CDE73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272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5097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9065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168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0A4C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0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3118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F0C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1F3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3C34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76F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961CD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F1F3B" w14:paraId="29DA01C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8815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67FE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75D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475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1E32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F3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37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E4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4C95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C9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8BCD3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E978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6BD1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3F36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F86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5520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9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695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F68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DB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64B8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14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4A5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F1F3B" w14:paraId="086019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2D3F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88F" w14:textId="77777777" w:rsidR="000F1F3B" w:rsidRDefault="000F1F3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44A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698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60D6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B0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12C8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D05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CA4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3859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82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17B9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F1F3B" w14:paraId="09901F4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04B7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11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625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20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BA2CD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29D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8EC29F1" w14:textId="77777777" w:rsidR="000F1F3B" w:rsidRDefault="000F1F3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711D56C" w14:textId="77777777" w:rsidR="000F1F3B" w:rsidRDefault="000F1F3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6606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F3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86B2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3B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11876F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FFB8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2B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E0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597F" w14:textId="77777777" w:rsidR="000F1F3B" w:rsidRDefault="000F1F3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78334A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F87CA7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76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83C8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C1F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12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697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F9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9AA0DE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4717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F0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D86D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8B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D875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2CE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4F348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BE64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F2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281B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7E8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E83C50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439C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8D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E73F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2DA3" w14:textId="77777777" w:rsidR="000F1F3B" w:rsidRDefault="000F1F3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F78036" w14:textId="77777777" w:rsidR="000F1F3B" w:rsidRDefault="000F1F3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61BA" w14:textId="77777777" w:rsidR="000F1F3B" w:rsidRDefault="000F1F3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F7C256" w14:textId="77777777" w:rsidR="000F1F3B" w:rsidRDefault="000F1F3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25B2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B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304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312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D5ABF6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EDA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39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3CA9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DC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19D68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754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6BBB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8E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CC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A355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BA1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AF5761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8AFE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EB1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F3D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0ED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76F6C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B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CB361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C2F6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3B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DD1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39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7E78C5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7592" w14:textId="77777777" w:rsidR="000F1F3B" w:rsidRDefault="000F1F3B" w:rsidP="000F1F3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4FB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B623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4AA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8214A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F2E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F79C9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C1B8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A0C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287E" w14:textId="77777777" w:rsidR="000F1F3B" w:rsidRPr="001B37B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207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008D6D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27A2414F" w14:textId="77777777" w:rsidR="000F1F3B" w:rsidRDefault="000F1F3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6B03B2F" w14:textId="77777777" w:rsidR="000F1F3B" w:rsidRDefault="000F1F3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F1F3B" w14:paraId="34099AA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87E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F90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CD9F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1B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E585F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651D15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CFD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14C52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7F3AC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3B57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2F5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83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25C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EF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A2518C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3ED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9B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A75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08F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AE776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CB6128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A4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45B9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9B8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80C6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0EC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BE211B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084C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2A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8C04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2C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36FDE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7B840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294C1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905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372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6D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C46C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B9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ED5A55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2744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5B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CB3B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8E6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ED08B1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175A9E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0E7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24F54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5E4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7D0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F221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9B6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040DCE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0ED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12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1384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B84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1A8137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F1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7498A0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599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36F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78E6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0C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121E68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D2E1" w14:textId="77777777" w:rsidR="000F1F3B" w:rsidRDefault="000F1F3B" w:rsidP="000F1F3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B5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860D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5B1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DF6E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9976C3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2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4D2624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8E8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64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58D" w14:textId="77777777" w:rsidR="000F1F3B" w:rsidRPr="00594E5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38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969280" w14:textId="77777777" w:rsidR="000F1F3B" w:rsidRDefault="000F1F3B">
      <w:pPr>
        <w:spacing w:before="40" w:after="40" w:line="192" w:lineRule="auto"/>
        <w:ind w:right="57"/>
        <w:rPr>
          <w:sz w:val="20"/>
          <w:lang w:val="en-US"/>
        </w:rPr>
      </w:pPr>
    </w:p>
    <w:p w14:paraId="1CFD8BC6" w14:textId="77777777" w:rsidR="000F1F3B" w:rsidRDefault="000F1F3B" w:rsidP="00343A98">
      <w:pPr>
        <w:pStyle w:val="Heading1"/>
        <w:spacing w:line="360" w:lineRule="auto"/>
      </w:pPr>
      <w:r>
        <w:lastRenderedPageBreak/>
        <w:t>LINIA 314 A</w:t>
      </w:r>
    </w:p>
    <w:p w14:paraId="45E7EE37" w14:textId="77777777" w:rsidR="000F1F3B" w:rsidRDefault="000F1F3B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7B8D967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922A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3B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EE6A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3C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B52608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A0F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0AB6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B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F0535C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97C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65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01B5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46BA5E6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1BEA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9A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49740C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5960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A9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0C4222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2FE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5C74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6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18C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E4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DEBB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1B766C7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5BC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FA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F985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675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59DF508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B97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E353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998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90AC61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9DE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55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2DB4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F1F3B" w14:paraId="790AECB7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AFA7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9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4B6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22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C852C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8BD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6299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3B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EF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B7A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0EC6AC0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144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0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BE1A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BAF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A8A5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43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E20B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A56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247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07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5615B29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8F3B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C7B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85EF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DC3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5C30C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D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28960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DEF9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D0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C44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3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34622E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5A6AB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794BE91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0E8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F0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29B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8D9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86A6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59D5CE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C58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C92D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83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77D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988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F1F3B" w14:paraId="6046AFD5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808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E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BDBF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1D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DC052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4BE5B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B9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50F5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8F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8D3D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3D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54E292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57C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F71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5F7E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8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6984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60BD7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1F46A1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F0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E7AC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88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57B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53F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4E84E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CDA1952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7C4A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D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50DF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B1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97CBA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09F7A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66E1FF3" w14:textId="77777777" w:rsidR="000F1F3B" w:rsidRPr="009A1321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91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8A3E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6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4A5B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6B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97B655C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0EBD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72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A77B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DD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D2853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F1D3F7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017F134" w14:textId="77777777" w:rsidR="000F1F3B" w:rsidRPr="009A1321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03E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73C2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0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B89E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F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2FDFC22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7203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8CA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6312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96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D7A0B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E29CCD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04A3F9E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21B5A8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CF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7467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7DD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211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798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072A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82560F4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56D" w14:textId="77777777" w:rsidR="000F1F3B" w:rsidRDefault="000F1F3B" w:rsidP="000F1F3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35D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0D4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048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3E65F6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7E6C5A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DD0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5E1405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D6D370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961C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86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D1A" w14:textId="77777777" w:rsidR="000F1F3B" w:rsidRPr="0001408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DBA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8ECB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D056F91" w14:textId="77777777" w:rsidR="000F1F3B" w:rsidRPr="00074F42" w:rsidRDefault="000F1F3B">
      <w:pPr>
        <w:spacing w:before="40" w:after="40" w:line="192" w:lineRule="auto"/>
        <w:ind w:right="57"/>
      </w:pPr>
    </w:p>
    <w:p w14:paraId="707FBBA0" w14:textId="77777777" w:rsidR="000F1F3B" w:rsidRDefault="000F1F3B" w:rsidP="00056376">
      <w:pPr>
        <w:pStyle w:val="Heading1"/>
        <w:spacing w:line="360" w:lineRule="auto"/>
      </w:pPr>
      <w:r>
        <w:t>LINIA 314 B</w:t>
      </w:r>
    </w:p>
    <w:p w14:paraId="6F4DD59E" w14:textId="77777777" w:rsidR="000F1F3B" w:rsidRDefault="000F1F3B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43C619F9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0F34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FA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4C9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C01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D2C3B9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03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A0D9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0D93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BE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F78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0A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C810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E9D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0F1F3B" w14:paraId="51BA93A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2E5D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75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042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0A4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F906E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4D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3853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2A06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D4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D958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D19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E47A35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3CA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E9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41B0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9F4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BFA61C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99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ADBF3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98E53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2F45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7F4E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8C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0147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FC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27D4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CD5E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0F1F3B" w14:paraId="3EE1EA01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FE73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6F8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2BB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08C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69156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E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AF7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1E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3F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E61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8313620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06B2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EC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D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28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C3551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DF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3755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74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34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E7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23EA82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68DB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746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00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D68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EE56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7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80914A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1D7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2D0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F3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0F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6CDD56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F886D4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AA6C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CB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203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BBC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99F80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1CC729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0B53F8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9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2927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94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E5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F9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FED6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259BFAF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4B7C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C18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D42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0A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BF0E2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04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B9DD6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2D6EEF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3ED184A" w14:textId="77777777" w:rsidR="000F1F3B" w:rsidRPr="005148A2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85F5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CE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ADDD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B1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8F321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7F4F8FB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8AA4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AF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5687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3C2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DA80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059225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7C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EFE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7795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518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0C3E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7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AFCA66D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76BF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4C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4203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35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83E90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D9017E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D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7D1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F0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F092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004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E5207B9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6143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33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32ED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28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CF746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5B110D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0E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8E70C8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D7A3E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19D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537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D53F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A3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9535E3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505B6D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1056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B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4E4F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C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38B5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9A9C23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008D5B3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9B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CEBB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B1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556C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D1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FCDDB6F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A8B" w14:textId="77777777" w:rsidR="000F1F3B" w:rsidRDefault="000F1F3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33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F38B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263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B3E1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DE53BF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2E3AE46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08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BFD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85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017A" w14:textId="77777777" w:rsidR="000F1F3B" w:rsidRPr="00080A5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0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680997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56EAE876" w14:textId="77777777" w:rsidR="000F1F3B" w:rsidRDefault="000F1F3B" w:rsidP="00B31BA0">
      <w:pPr>
        <w:pStyle w:val="Heading1"/>
        <w:spacing w:line="360" w:lineRule="auto"/>
      </w:pPr>
      <w:r>
        <w:lastRenderedPageBreak/>
        <w:t>LINIA 314 E</w:t>
      </w:r>
    </w:p>
    <w:p w14:paraId="0CE4D38F" w14:textId="77777777" w:rsidR="000F1F3B" w:rsidRDefault="000F1F3B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01E02381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BC83" w14:textId="77777777" w:rsidR="000F1F3B" w:rsidRDefault="000F1F3B" w:rsidP="000F1F3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C3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9ED7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D7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65AA1E0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81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61CE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08D3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5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2696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1D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E300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A9644F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0F1F3B" w14:paraId="653484E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BDB2" w14:textId="77777777" w:rsidR="000F1F3B" w:rsidRDefault="000F1F3B" w:rsidP="000F1F3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01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0097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42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0900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78536A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2A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66B18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59DF1B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0AE0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E8B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E7A3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7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5EE2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8359AE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4D7D" w14:textId="77777777" w:rsidR="000F1F3B" w:rsidRDefault="000F1F3B" w:rsidP="000F1F3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77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65E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547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3E75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6C1B996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79D8EFF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D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635C46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165C8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E795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059A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9B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4AB9" w14:textId="77777777" w:rsidR="000F1F3B" w:rsidRPr="00FA003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9DA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05A91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B842977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236A6BC8" w14:textId="77777777" w:rsidR="000F1F3B" w:rsidRDefault="000F1F3B" w:rsidP="00FF39DE">
      <w:pPr>
        <w:pStyle w:val="Heading1"/>
        <w:spacing w:line="360" w:lineRule="auto"/>
      </w:pPr>
      <w:r>
        <w:t>LINIA 314 F</w:t>
      </w:r>
    </w:p>
    <w:p w14:paraId="44B5AF3F" w14:textId="77777777" w:rsidR="000F1F3B" w:rsidRDefault="000F1F3B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4EDF14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EAB1" w14:textId="77777777" w:rsidR="000F1F3B" w:rsidRDefault="000F1F3B" w:rsidP="000F1F3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43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4FF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34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40B4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057E8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140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EF91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57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60D1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1B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2B8B4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8705" w14:textId="77777777" w:rsidR="000F1F3B" w:rsidRDefault="000F1F3B" w:rsidP="000F1F3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09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C277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26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5B6E6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7A68A6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90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DA1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BE6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4F9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D4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4E886F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FDC" w14:textId="77777777" w:rsidR="000F1F3B" w:rsidRDefault="000F1F3B" w:rsidP="000F1F3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FF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E114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60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A3D7B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C96820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59E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611BD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B0FF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093C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481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9FF5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284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6D142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4EFC985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903" w14:textId="77777777" w:rsidR="000F1F3B" w:rsidRDefault="000F1F3B" w:rsidP="000F1F3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0A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5B55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9E9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6D41C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68236C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2C7D54C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F2B1FC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FC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3FE9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4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B681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4B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75B3D1A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CE47" w14:textId="77777777" w:rsidR="000F1F3B" w:rsidRDefault="000F1F3B" w:rsidP="000F1F3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674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5DA3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30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A582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1A9B2E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4E58D3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0B57B8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018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C56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9F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75E4" w14:textId="77777777" w:rsidR="000F1F3B" w:rsidRPr="000535D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88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43F254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0CC72E01" w14:textId="77777777" w:rsidR="000F1F3B" w:rsidRDefault="000F1F3B" w:rsidP="00E81B3B">
      <w:pPr>
        <w:pStyle w:val="Heading1"/>
        <w:spacing w:line="360" w:lineRule="auto"/>
      </w:pPr>
      <w:r>
        <w:t>LINIA 314 G</w:t>
      </w:r>
    </w:p>
    <w:p w14:paraId="503C92E9" w14:textId="77777777" w:rsidR="000F1F3B" w:rsidRDefault="000F1F3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261AAEA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D77A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D3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DB1C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C5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91BA3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A18A9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4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706C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D81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A1D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27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C03F6B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1111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9A6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6553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23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4D3EC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E6D3A7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F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F301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8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C1AF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4AC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D5A855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B90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8E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738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C5C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6933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A41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D00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A28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D8C0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05D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BC8C2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50BA27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97E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EF8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BEF9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16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869F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444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34BC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E65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8FC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20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7D2B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D0B857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72E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DC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BC33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C4D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FD2936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C6D3AC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574706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16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FEF5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9FF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CCD0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80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531BE8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7E18" w14:textId="77777777" w:rsidR="000F1F3B" w:rsidRDefault="000F1F3B" w:rsidP="000F1F3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6AA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A11B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41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42EA60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CA4D6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ABE2DC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58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D7B2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85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146B" w14:textId="77777777" w:rsidR="000F1F3B" w:rsidRPr="00DF53C6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3D7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67EE67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B3BD197" w14:textId="77777777" w:rsidR="000F1F3B" w:rsidRDefault="000F1F3B" w:rsidP="003A5387">
      <w:pPr>
        <w:pStyle w:val="Heading1"/>
        <w:spacing w:line="360" w:lineRule="auto"/>
      </w:pPr>
      <w:r>
        <w:t>LINIA 316</w:t>
      </w:r>
    </w:p>
    <w:p w14:paraId="60E4496C" w14:textId="77777777" w:rsidR="000F1F3B" w:rsidRDefault="000F1F3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21D91204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D9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5C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02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B3F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891169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8A3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813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850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F68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525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F91E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1D15C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F1F3B" w14:paraId="2D7179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E910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DA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1D4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2F5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204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C6CF6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B410A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94AB85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28DFB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BE9E1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68D7F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0C8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77E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939D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EA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5E73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F1F3B" w14:paraId="678A63A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FF6F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C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ACC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B36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108219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1C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90FD3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B37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F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398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76B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753FC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C663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F1F3B" w14:paraId="1B57525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044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888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7FF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BC9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50CE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994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3B1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B6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C0A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16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23BFB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32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FD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56E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40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99C89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88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9D3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097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CC1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53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16A27C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4887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3C3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4A09CF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7B6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A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BA9C8C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04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B07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D84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3E7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1BD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8AFFD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9527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BD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8B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17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1F3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E24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122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C014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804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A2048B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844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9E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167735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8E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8E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A870A2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89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9FB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C1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BF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2A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77C27D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3AFF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0A0C" w14:textId="77777777" w:rsidR="000F1F3B" w:rsidRDefault="000F1F3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6045E27" w14:textId="77777777" w:rsidR="000F1F3B" w:rsidRDefault="000F1F3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D84F" w14:textId="77777777" w:rsidR="000F1F3B" w:rsidRDefault="000F1F3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15E1" w14:textId="77777777" w:rsidR="000F1F3B" w:rsidRDefault="000F1F3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90B4802" w14:textId="77777777" w:rsidR="000F1F3B" w:rsidRDefault="000F1F3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486" w14:textId="77777777" w:rsidR="000F1F3B" w:rsidRDefault="000F1F3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3AE" w14:textId="77777777" w:rsidR="000F1F3B" w:rsidRDefault="000F1F3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C5F" w14:textId="77777777" w:rsidR="000F1F3B" w:rsidRDefault="000F1F3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142" w14:textId="77777777" w:rsidR="000F1F3B" w:rsidRPr="00F6236C" w:rsidRDefault="000F1F3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EA2" w14:textId="77777777" w:rsidR="000F1F3B" w:rsidRDefault="000F1F3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2C6691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F95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448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8CE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992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1BAD36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90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8A26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C5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FAF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E53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3831C1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5A3A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0AA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F1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E3A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78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09CC5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9549D8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E2CFB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EB71A5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FC03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C89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505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9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6695F3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46F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01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4605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01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706951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316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D7E10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83A1E6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BD9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19E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ED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A7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F1F3B" w14:paraId="3D05305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911C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B2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508C4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1C3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800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19C92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288" w14:textId="77777777" w:rsidR="000F1F3B" w:rsidRPr="00273EC0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CBE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4D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5C2B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B6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69CF16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E34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702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785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B19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F6EB12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90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409D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C4E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24D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323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EC773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D7F3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6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ADF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A84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88C96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AE7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598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D44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973E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F65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778AF8F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303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481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4058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D5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AA175C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C44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1E2B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640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9665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74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1642F9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883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7FD6" w14:textId="77777777" w:rsidR="000F1F3B" w:rsidRDefault="000F1F3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4F8EA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97E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30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E0C7BC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DE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673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E5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768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51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4F4310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9D2C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1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7D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BAE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09ACE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65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9BB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CF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7ED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347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81C7C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A97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41A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5620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E00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BBFE3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F9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3B99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30E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E87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67C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6F213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F90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F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4758D5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FC0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914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35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20C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1B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BABC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7F3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FBF46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19C3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38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68DC727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96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CA1F" w14:textId="77777777" w:rsidR="000F1F3B" w:rsidRPr="00830247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D62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C70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84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A8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2F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BD2177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BB7C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2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29A33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44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492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6FCE03E" w14:textId="77777777" w:rsidR="000F1F3B" w:rsidRPr="00830247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6F3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19E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B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03C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B9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9C8F4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D9C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F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57E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01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A13B01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623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A05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D51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43B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C5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A28A45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E75E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18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025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30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6906C2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13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9F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B24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4BBF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53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2058CF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380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57D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9C696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518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00A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0BD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DBE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E73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0EAF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5A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1470A7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3E7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1C3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025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E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F1C51A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91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9B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A3B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37C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2F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8FD5AD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12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11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7313F36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6D5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1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A98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84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E8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71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9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DAFBE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D10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A5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E39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25E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7C0913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096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168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F3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9895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E4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104F0A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E75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BF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B81F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7E5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A7F8E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C0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D33F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067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7A6C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3DB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0EC46" w14:textId="77777777" w:rsidR="000F1F3B" w:rsidRPr="000D7AA7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F1F3B" w14:paraId="108E2AC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B7D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85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C64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08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E8EB91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2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A98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43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B1BB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04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C3271C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B409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7E2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A9EA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204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B5ABB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CAA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23B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64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1B1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22C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E73BCB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981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78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3C6588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3A1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C03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23A9E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82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89E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37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7ADD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58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19007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EA6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B2F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3DF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EE2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CA5C0A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FEF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103B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C0AC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78F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D74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8B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2D1D71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1FDD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2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C1DDEA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291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24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532B9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44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038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165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A1D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1F3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555F17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F1F3B" w14:paraId="657CB86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37C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949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195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AF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62F2D9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B4C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FAC0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8C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A56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D9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0BA07F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4E9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FA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6C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27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87A54A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54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E1E4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CC1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CD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5A0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C71948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927D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788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0EC9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CA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DD760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87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410F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B3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AB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127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F1F3B" w14:paraId="6F0EF18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FB4D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2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06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3F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7622F6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2B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04D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4E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55C2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93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F1F3B" w14:paraId="2C4FCA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8F8E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12A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E5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221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44D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E9A5D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A42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93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4731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09D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049DA7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A4321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E7F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ABE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2F8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7A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C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CA8A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D27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F06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883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6AD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DF991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E8EE23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1201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77B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BE8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48B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2C22C8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43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9E89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612D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B7D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96CF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3A6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4160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F1F3B" w14:paraId="51BB9DD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F1E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D6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B07D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76D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069D2C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011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B82AEF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0F9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8D1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3E0C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01C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77B6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5C9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F1F3B" w14:paraId="49C5A7B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D590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F5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5821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B6A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7CC84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5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49C8B0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69D6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F0B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4CC3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C75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BD05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43F8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F1F3B" w14:paraId="5D4EE07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53A" w14:textId="77777777" w:rsidR="000F1F3B" w:rsidRDefault="000F1F3B" w:rsidP="000F1F3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50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3F1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BF9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47D9AD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BAC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CBF1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9540" w14:textId="77777777" w:rsidR="000F1F3B" w:rsidRPr="00514DA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8DD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567" w14:textId="77777777" w:rsidR="000F1F3B" w:rsidRPr="00F6236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A8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5327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60532C8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690C0069" w14:textId="77777777" w:rsidR="000F1F3B" w:rsidRDefault="000F1F3B" w:rsidP="00005D2F">
      <w:pPr>
        <w:pStyle w:val="Heading1"/>
        <w:spacing w:line="360" w:lineRule="auto"/>
      </w:pPr>
      <w:r>
        <w:t>LINIA 317</w:t>
      </w:r>
    </w:p>
    <w:p w14:paraId="0C78BC6D" w14:textId="77777777" w:rsidR="000F1F3B" w:rsidRDefault="000F1F3B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F1F3B" w14:paraId="4CC7A498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53E1" w14:textId="77777777" w:rsidR="000F1F3B" w:rsidRDefault="000F1F3B" w:rsidP="000F1F3B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D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18A" w14:textId="77777777" w:rsidR="000F1F3B" w:rsidRPr="007237A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B9C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795AD22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6F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5DD314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D70" w14:textId="77777777" w:rsidR="000F1F3B" w:rsidRPr="007237A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D6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6FB5" w14:textId="77777777" w:rsidR="000F1F3B" w:rsidRPr="007237A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2CD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B6B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1AD086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22024A57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4FAEA387" w14:textId="77777777" w:rsidR="000F1F3B" w:rsidRDefault="000F1F3B" w:rsidP="00967407">
      <w:pPr>
        <w:pStyle w:val="Heading1"/>
        <w:spacing w:line="360" w:lineRule="auto"/>
      </w:pPr>
      <w:r>
        <w:t>LINIA 318</w:t>
      </w:r>
    </w:p>
    <w:p w14:paraId="79C455FE" w14:textId="77777777" w:rsidR="000F1F3B" w:rsidRDefault="000F1F3B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F1F3B" w14:paraId="4B1F0FA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FD50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2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2D272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CC9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2FB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3EE8DB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6F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5F52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34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7328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A4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A677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3210D74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0F1F3B" w14:paraId="4A10EF6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BCEF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DD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55A314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45E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463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19FFBF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8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D38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439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E222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52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375F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0F1F3B" w14:paraId="19C2791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18A2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C1C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065B378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CA4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E102" w14:textId="77777777" w:rsidR="000F1F3B" w:rsidRDefault="000F1F3B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F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33D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260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97DD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DC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7453D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0F1F3B" w14:paraId="2D4324C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24FA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63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1FAD1AC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F9F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84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10B8BE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BA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6ABE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D9C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3B85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5F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6AC63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0F1F3B" w14:paraId="221F765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458E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FD9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0B3BCC7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08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80C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AAD398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E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813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9C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565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0E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652A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F1F3B" w14:paraId="57DB94A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3C6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B74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202CCA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028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4A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59A449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F3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BC35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25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2D26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A1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429F0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F1F3B" w14:paraId="2E06CBC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AA19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511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4BFF525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FC9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378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2A2B1E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84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C6D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3CB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BA3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A44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F8C76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F1F3B" w14:paraId="7136558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79D1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2FA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72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B1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37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8DBF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D0B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B17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0816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219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46AE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F1F3B" w14:paraId="0D67B24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9AB9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45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54A5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0F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1E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BF40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ABEC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36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4EF2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C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26CE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F1F3B" w14:paraId="094E6D5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796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89B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0903F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67D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8C5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0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6E5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B46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0199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16F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4AC2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F1F3B" w14:paraId="4F3005B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ED4A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F05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B0C5BB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8B32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BF7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7BA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37FD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6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13A7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AC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526D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F1F3B" w14:paraId="4EE74DC1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769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84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33C5918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91A1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01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03D83F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D26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BC93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1B7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33D9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D0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0F1F3B" w14:paraId="3F1CF26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CDDE" w14:textId="77777777" w:rsidR="000F1F3B" w:rsidRDefault="000F1F3B" w:rsidP="000F1F3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6E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643AEE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EEB7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A5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1BE3EF4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4CD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8F1E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5DA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6494" w14:textId="77777777" w:rsidR="000F1F3B" w:rsidRPr="00B31D1D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28F4" w14:textId="77777777" w:rsidR="000F1F3B" w:rsidRPr="00F578A4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548C4A7C" w14:textId="77777777" w:rsidR="000F1F3B" w:rsidRDefault="000F1F3B">
      <w:pPr>
        <w:tabs>
          <w:tab w:val="left" w:pos="4320"/>
        </w:tabs>
        <w:rPr>
          <w:sz w:val="20"/>
          <w:lang w:val="ro-RO"/>
        </w:rPr>
      </w:pPr>
    </w:p>
    <w:p w14:paraId="4CDCD87C" w14:textId="77777777" w:rsidR="000F1F3B" w:rsidRDefault="000F1F3B" w:rsidP="00553F36">
      <w:pPr>
        <w:pStyle w:val="Heading1"/>
        <w:spacing w:line="360" w:lineRule="auto"/>
      </w:pPr>
      <w:r>
        <w:t>LINIA 319</w:t>
      </w:r>
    </w:p>
    <w:p w14:paraId="4F69DCB2" w14:textId="77777777" w:rsidR="000F1F3B" w:rsidRDefault="000F1F3B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F1F3B" w14:paraId="4BE511E7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75BA" w14:textId="77777777" w:rsidR="000F1F3B" w:rsidRDefault="000F1F3B" w:rsidP="000F1F3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A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502E7A7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B8D7" w14:textId="77777777" w:rsidR="000F1F3B" w:rsidRPr="006F7A4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DDE2" w14:textId="77777777" w:rsidR="000F1F3B" w:rsidRPr="004B379F" w:rsidRDefault="000F1F3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EF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D7B" w14:textId="77777777" w:rsidR="000F1F3B" w:rsidRPr="006F7A4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CA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8EF" w14:textId="77777777" w:rsidR="000F1F3B" w:rsidRPr="003F609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DF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3D40B4C0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9BEB" w14:textId="77777777" w:rsidR="000F1F3B" w:rsidRDefault="000F1F3B" w:rsidP="000F1F3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7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5418" w14:textId="77777777" w:rsidR="000F1F3B" w:rsidRPr="006F7A4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0B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6FED99B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DD7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95E0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C48F" w14:textId="77777777" w:rsidR="000F1F3B" w:rsidRPr="006F7A4E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8F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4C4" w14:textId="77777777" w:rsidR="000F1F3B" w:rsidRPr="003F609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82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630203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697E5B0C" w14:textId="77777777" w:rsidR="000F1F3B" w:rsidRDefault="000F1F3B" w:rsidP="009A5523">
      <w:pPr>
        <w:pStyle w:val="Heading1"/>
        <w:spacing w:line="360" w:lineRule="auto"/>
      </w:pPr>
      <w:r>
        <w:t>LINIA 320</w:t>
      </w:r>
    </w:p>
    <w:p w14:paraId="2F77DC63" w14:textId="77777777" w:rsidR="000F1F3B" w:rsidRDefault="000F1F3B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450F370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9390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CDB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430477A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06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B92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AE724E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E9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122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162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C20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A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F1F3B" w14:paraId="1012312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B10D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31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5DCE116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FFA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66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D1EBC2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2F25AEC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35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3A84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CFF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13CC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1D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F1F3B" w14:paraId="4B6EB5C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7479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19B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D14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EF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E90BA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D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C659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E07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49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EE40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F5B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EC073F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A19C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CE9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68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9FFF" w14:textId="77777777" w:rsidR="000F1F3B" w:rsidRDefault="000F1F3B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6E06F15F" w14:textId="77777777" w:rsidR="000F1F3B" w:rsidRDefault="000F1F3B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D8B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C73DA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18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1D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9B8F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A9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A268B3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F7A3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145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C1BB" w14:textId="77777777" w:rsidR="000F1F3B" w:rsidRDefault="000F1F3B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D85B" w14:textId="77777777" w:rsidR="000F1F3B" w:rsidRDefault="000F1F3B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7450875" w14:textId="77777777" w:rsidR="000F1F3B" w:rsidRDefault="000F1F3B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2B7A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2A98EC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7903" w14:textId="77777777" w:rsidR="000F1F3B" w:rsidRDefault="000F1F3B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5BC7" w14:textId="77777777" w:rsidR="000F1F3B" w:rsidRDefault="000F1F3B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C85" w14:textId="77777777" w:rsidR="000F1F3B" w:rsidRPr="00EB59D9" w:rsidRDefault="000F1F3B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BB06" w14:textId="77777777" w:rsidR="000F1F3B" w:rsidRDefault="000F1F3B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526F76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224F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11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364BCD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1267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B5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50A865E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2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FB36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F6D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A1F4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D86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265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0F1F3B" w14:paraId="0CE64CD5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E040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AD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AA70D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CB37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D24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18F2AFD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066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6156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DCA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1C20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D95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54665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479840B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3036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879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E5AB5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D2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1F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7FF892E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71E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82A9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5BD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4E20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07C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75ECB721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AE61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7E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18D174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02D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603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15A64E8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891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C3C1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68A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A896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4BC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0F1F3B" w14:paraId="646686D6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2DA" w14:textId="77777777" w:rsidR="000F1F3B" w:rsidRDefault="000F1F3B" w:rsidP="000F1F3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146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1DEE40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D37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61F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1471CDA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F9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CA32" w14:textId="77777777" w:rsidR="000F1F3B" w:rsidRPr="00387E05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52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49A9" w14:textId="77777777" w:rsidR="000F1F3B" w:rsidRPr="00EB59D9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D27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5581E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4C4FB7DA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5C80063F" w14:textId="77777777" w:rsidR="000F1F3B" w:rsidRDefault="000F1F3B" w:rsidP="00503CFC">
      <w:pPr>
        <w:pStyle w:val="Heading1"/>
        <w:spacing w:line="360" w:lineRule="auto"/>
      </w:pPr>
      <w:r>
        <w:t>LINIA 412</w:t>
      </w:r>
    </w:p>
    <w:p w14:paraId="367C805F" w14:textId="77777777" w:rsidR="000F1F3B" w:rsidRDefault="000F1F3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F1F3B" w14:paraId="24665E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7C0D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D9C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BEB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843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F9A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AF8822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60D2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30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2FFE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D3C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27E5A9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F1F3B" w14:paraId="3DCCCE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E53E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3AB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5080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FAD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29A063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EB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3D69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B75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CA5686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5BE3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E1D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7E1E94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2BD7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F1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B5F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D16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3E7274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6D9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B068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7C18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A0E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8A65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F01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6331A8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7973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D68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5AF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1A6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39C5FE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88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0F7C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C15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6680B4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FA8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50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06F00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38503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9829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39C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ED476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481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E57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1A58A3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B86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BE4F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39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E8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1AE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18A590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ECC8D1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2B70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202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BEA13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49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D8D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8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7C45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25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01B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3C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B7F8B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299784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AA89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468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F2B6D2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4F5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15E6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A60E91B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6E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24BB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06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46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0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A8B0F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0F1F3B" w14:paraId="0C21BA7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FEE1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6E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9E1C8C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5ED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7B8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9C6DC0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D2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641E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80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0D07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D1A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BE7868D" w14:textId="77777777" w:rsidR="000F1F3B" w:rsidRDefault="000F1F3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0F1F3B" w14:paraId="4B6EF0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7E7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1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B7F4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F25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639DB2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8E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5A1B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8C9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872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BEBA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E46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2214BA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B14D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C4D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6ADA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20B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1AAA9B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582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9B01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175F3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F8845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F9FE0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5F7C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E51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D941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3C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093CCF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41ED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E72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C77BD0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902C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ECC2" w14:textId="77777777" w:rsidR="000F1F3B" w:rsidRPr="007239CA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81CA339" w14:textId="77777777" w:rsidR="000F1F3B" w:rsidRPr="007239CA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DAE85E5" w14:textId="77777777" w:rsidR="000F1F3B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60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7F65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A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7E5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3DA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910C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65113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B5C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E2D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BB057D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8CD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1BCF" w14:textId="77777777" w:rsidR="000F1F3B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018BE27" w14:textId="77777777" w:rsidR="000F1F3B" w:rsidRPr="007239CA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8BA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42F6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AE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141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93F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7F5CB0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4208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FBF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FCEB1A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4BB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37F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58382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DF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C99A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C45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AE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1D7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5C3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EC605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4B17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AE1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52A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620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0706BF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1A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A45E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52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2D7672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7306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92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DBA7E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5AC948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6CF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BA5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D207EF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7A9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57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B6260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E6B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7889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DE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CEB17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A8D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10A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0F1F3B" w14:paraId="07F1262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70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865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743F9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5995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8A76" w14:textId="77777777" w:rsidR="000F1F3B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859A8D6" w14:textId="77777777" w:rsidR="000F1F3B" w:rsidRDefault="000F1F3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D6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EB8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241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773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61E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E4A000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0F1F3B" w14:paraId="6EF6BB5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674F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F2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6CE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6D9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A6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B0A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54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926813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F9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B56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87F119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FD5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C5E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F93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C6E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52007E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FD4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A90C7B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7EEA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E5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D3A0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750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D51D60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C672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A6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9D3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A1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E2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3E1FB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5497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DBA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B7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5D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053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7D77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F1F3B" w14:paraId="0DB6CBC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D185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ADAA" w14:textId="77777777" w:rsidR="000F1F3B" w:rsidRDefault="000F1F3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1E23" w14:textId="77777777" w:rsidR="000F1F3B" w:rsidRDefault="000F1F3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436" w14:textId="77777777" w:rsidR="000F1F3B" w:rsidRDefault="000F1F3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337B11B" w14:textId="77777777" w:rsidR="000F1F3B" w:rsidRDefault="000F1F3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2B75" w14:textId="77777777" w:rsidR="000F1F3B" w:rsidRDefault="000F1F3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E864" w14:textId="77777777" w:rsidR="000F1F3B" w:rsidRPr="00396332" w:rsidRDefault="000F1F3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29B4" w14:textId="77777777" w:rsidR="000F1F3B" w:rsidRDefault="000F1F3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CCDD561" w14:textId="77777777" w:rsidR="000F1F3B" w:rsidRDefault="000F1F3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AECC" w14:textId="77777777" w:rsidR="000F1F3B" w:rsidRPr="00396332" w:rsidRDefault="000F1F3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A9AB" w14:textId="77777777" w:rsidR="000F1F3B" w:rsidRDefault="000F1F3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0F1F3B" w14:paraId="619DB42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7626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560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927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11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6561EC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6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F50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D0D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F3E743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179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0C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078A59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0F1F3B" w14:paraId="60190F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2D1D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9A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193D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C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94A47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7A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61850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70EE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18F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ED9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7C3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31AF8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EAE1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87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B63" w14:textId="77777777" w:rsidR="000F1F3B" w:rsidRPr="005C35B0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ADCB" w14:textId="77777777" w:rsidR="000F1F3B" w:rsidRDefault="000F1F3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F0BFCA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0CC0" w14:textId="77777777" w:rsidR="000F1F3B" w:rsidRDefault="000F1F3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3DEE2D" w14:textId="77777777" w:rsidR="000F1F3B" w:rsidRDefault="000F1F3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E718AD" w14:textId="77777777" w:rsidR="000F1F3B" w:rsidRDefault="000F1F3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8700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96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EBE" w14:textId="77777777" w:rsidR="000F1F3B" w:rsidRPr="00396332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F3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DB6E2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7F7F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15C2" w14:textId="77777777" w:rsidR="000F1F3B" w:rsidRDefault="000F1F3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9F99" w14:textId="77777777" w:rsidR="000F1F3B" w:rsidRPr="005C35B0" w:rsidRDefault="000F1F3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8E8B" w14:textId="77777777" w:rsidR="000F1F3B" w:rsidRDefault="000F1F3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3BCC" w14:textId="77777777" w:rsidR="000F1F3B" w:rsidRDefault="000F1F3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B7A9" w14:textId="77777777" w:rsidR="000F1F3B" w:rsidRDefault="000F1F3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8ADD" w14:textId="77777777" w:rsidR="000F1F3B" w:rsidRDefault="000F1F3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50C0A29" w14:textId="77777777" w:rsidR="000F1F3B" w:rsidRDefault="000F1F3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CAD7" w14:textId="77777777" w:rsidR="000F1F3B" w:rsidRPr="00396332" w:rsidRDefault="000F1F3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955E" w14:textId="77777777" w:rsidR="000F1F3B" w:rsidRDefault="000F1F3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F1F3B" w14:paraId="019C3C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BB1E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49C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0388BD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9451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BFC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1F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99A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9D9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739E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373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06D38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7EE075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0F1F3B" w14:paraId="2D205C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34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31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E38422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286E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FD7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C7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0394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E60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BB26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653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F2C29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02DBE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ED5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6DF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EC85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62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912F7E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7BE640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BF4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C7C1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37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61A328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EB2F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663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407517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F366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5D0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DE1C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9DA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1F0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5205F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7BBD68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03C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DF3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B087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F99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7894955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C6D4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956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07C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B5B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1EACB1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77D3281" w14:textId="77777777" w:rsidR="000F1F3B" w:rsidRDefault="000F1F3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44D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E91C5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17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8DE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42F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B19D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8AA520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4655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2F9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2140E9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92AD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B13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76F77ED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9CF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39DF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276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350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086E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C89078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D03B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1A4F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83C2F5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3B2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887" w14:textId="77777777" w:rsidR="000F1F3B" w:rsidRPr="00B85537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E0D4AF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E37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F7C5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23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FA73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D68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74C8837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BED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C38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86F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3D7F" w14:textId="77777777" w:rsidR="000F1F3B" w:rsidRPr="00B85537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E9F33AA" w14:textId="77777777" w:rsidR="000F1F3B" w:rsidRPr="00B85537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46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178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45E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F984C9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4F62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545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392526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61CB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826F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9A4C66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FEDE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582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D03966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7C0F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2896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D3D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A92A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8EF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528A5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129C8E8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D344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B1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C64271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9EBB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07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9FB0F0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85C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437D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F99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CDE6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BA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A89D0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561AB57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B7F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063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B97625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6398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CB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DC1811A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A8E0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87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A4D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F31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9B4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C628D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6AA5FA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C137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482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F69CC9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C78D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81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EDCD936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EB2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C8E2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4E1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102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5C1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21D30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09964D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8F64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20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A77A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DA9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95CF86B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F19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3992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4D1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186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AB4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28A8A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CD9B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DF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A06C3D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99D2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E62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10A505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023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749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57D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C4C6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A87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466561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CCE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659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2E2E54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3CFF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D8C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2C5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606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800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2B3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B8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E3E89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5ED02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41F6A2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91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3D5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0EB223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75D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762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2FF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A4A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350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7C8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D32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42BC1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37424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3C0206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9F0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0D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4986524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D8EA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63B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E616EF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AEA54F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744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694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F6C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14B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B4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85CC79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FC6E6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FCE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778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1357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CB44" w14:textId="77777777" w:rsidR="000F1F3B" w:rsidRDefault="000F1F3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85AE7AB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74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291EE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1EB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8B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8672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7D1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0D406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547E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429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13A368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F3C6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A9C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A5C0FA3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999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D4C1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DD3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614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8F6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CA315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4BBBE7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33D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AE4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4A232A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6450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4DB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E79557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1E6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867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8F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B83B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5A8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CC64C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43F286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175764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DDE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4C3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DD6A72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9DD3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578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700D8D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9C0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D04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D60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1155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993B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286536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886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B1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8796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669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E50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4702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3EE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0E3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C9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F1F3B" w14:paraId="0A19C6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C012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4304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C69A714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6DB4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5826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BFE87C3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EAB3B8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A6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0F9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0B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60C3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B9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DBDF7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FDDB1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3121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8DAA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74C81F4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6D9E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298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24A05C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03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5DEF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7D4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01E0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15A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6167F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F1F3B" w14:paraId="713339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9F2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41B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42DBE1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F2BC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FE9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219076E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53EC44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B6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E7D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6A5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C97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B96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42513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20CE7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26A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7EA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DBA1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9F3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832876D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2BE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DDB057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6CE00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873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DE8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9AEB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FF1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2EC48C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304A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408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627C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362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F6EF019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DFDD3F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648B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617D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69C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70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17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43C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EC1AAF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F0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54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661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155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823E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58BF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129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71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3C36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F1F3B" w14:paraId="0C23980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031F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83BF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70C6F4C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214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B86D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F71328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FB2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AAC3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90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389B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5DEA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87756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8CED7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7F81D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40B9D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5E53F7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CC7DA9C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1A6F2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264AB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DF0E7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DFA941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6D0C90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87C403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671AF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2575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5BC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B610D47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50C8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96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0F067EA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3388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B2B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B75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F3F9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64DB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E417BF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16FF3B2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EE4D081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B1F9A5D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F1F3B" w14:paraId="3C785C3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8F3C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A2C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CC165B0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02B" w14:textId="77777777" w:rsidR="000F1F3B" w:rsidRPr="005C35B0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9CA8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53E9640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D815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9EBC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494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90AD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E515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C8F973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F1D0" w14:textId="77777777" w:rsidR="000F1F3B" w:rsidRDefault="000F1F3B" w:rsidP="000F1F3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A31D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71A94E66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881C" w14:textId="77777777" w:rsidR="000F1F3B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40C3" w14:textId="77777777" w:rsidR="000F1F3B" w:rsidRDefault="000F1F3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FA44139" w14:textId="77777777" w:rsidR="000F1F3B" w:rsidRDefault="000F1F3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ED03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8CF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9C2" w14:textId="77777777" w:rsidR="000F1F3B" w:rsidRDefault="000F1F3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CBC8" w14:textId="77777777" w:rsidR="000F1F3B" w:rsidRPr="00396332" w:rsidRDefault="000F1F3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62E4" w14:textId="77777777" w:rsidR="000F1F3B" w:rsidRDefault="000F1F3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BAA449A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5FE90213" w14:textId="77777777" w:rsidR="000F1F3B" w:rsidRDefault="000F1F3B" w:rsidP="0002281B">
      <w:pPr>
        <w:pStyle w:val="Heading1"/>
        <w:spacing w:line="360" w:lineRule="auto"/>
      </w:pPr>
      <w:r>
        <w:t>LINIA 416</w:t>
      </w:r>
    </w:p>
    <w:p w14:paraId="090185D9" w14:textId="77777777" w:rsidR="000F1F3B" w:rsidRDefault="000F1F3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3C7890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7B60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C56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BF3C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5C6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7EB6B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C343A4A" w14:textId="77777777" w:rsidR="000F1F3B" w:rsidRDefault="000F1F3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E3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A10AB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FDA2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4D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5C99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53A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011313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85A7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53E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B477EB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0193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43DC" w14:textId="77777777" w:rsidR="000F1F3B" w:rsidRPr="00575A50" w:rsidRDefault="000F1F3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F31387E" w14:textId="77777777" w:rsidR="000F1F3B" w:rsidRDefault="000F1F3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37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205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29F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662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7E3" w14:textId="77777777" w:rsidR="000F1F3B" w:rsidRDefault="000F1F3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40D1C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8C41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879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FE8E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EB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BF4214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FAD3F24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14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B0FE2C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B7AD9A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FCF02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C96C8A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EA55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BC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E34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D64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4576E7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C8C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61E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82A1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3EA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BBBFA5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57FBBBD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0521D3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C3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16D27D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39F082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70882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90D88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BCEE1F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ABFD2C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0583B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ED80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89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1496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93C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8A3F06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AD47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80E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8DA9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5659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45578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6D2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767AF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FCF8F7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8BF426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C62A38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A05F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6C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2B97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26E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C7C9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F1F3B" w14:paraId="3069AEA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EFC4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7F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7654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45C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197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19C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44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91AFBE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87E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0D8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DB5D5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7EB3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0E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2C76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815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58A8B3F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C2E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202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9DE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D9A7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0D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0F1F3B" w14:paraId="0B73EA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64B9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EA9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A2F5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422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85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DEA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3A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A87E97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4EDF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8B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8B3D3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CD1B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771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A3EDE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2370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50D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74FF0B7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78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1BB8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201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A9D6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648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D7E71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9BA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D63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8D97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A7A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F1EBA2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753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D6E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2E9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407F4D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5BC3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186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C9B80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2A0D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FAD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EC67E0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2C4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7EF6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C04A1B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C4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30F" w14:textId="77777777" w:rsidR="000F1F3B" w:rsidRPr="00C4423F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6B5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184F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CE2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9C80F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85E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6F1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184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7D1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5FA8839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D0BE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E149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ACA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25C4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D9A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0F1F3B" w14:paraId="2471F8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84A8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2429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E793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D276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0B4D8EC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0B2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F2EA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C1F7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B19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3CE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178BE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61DF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8179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FA84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6195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3C583D8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D2D4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27F54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15C3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B9AD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E189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DBF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F1F3B" w14:paraId="3D931E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2F26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677F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24950C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C49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8EC2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CD071D4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B8D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ABAD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E251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086F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36FC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71AD46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C7C8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626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41C4AF7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F4E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5337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A38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ABF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8A83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9770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60FB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EE7C3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E88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C9FB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353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BBC9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5BBF53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A90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3DC2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533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AC2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72A" w14:textId="77777777" w:rsidR="000F1F3B" w:rsidRPr="00620605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0000797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F741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6C87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0CF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DFE8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467E6D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0FD1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6DEA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6B32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380E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313B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64420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F1F3B" w14:paraId="6E73568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025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11D6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090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4BA3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929890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98D1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4EDC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BF5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E45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E5DC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8E5C3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F1F3B" w14:paraId="16BB579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9B5E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2E3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ADC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4CD5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A06916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456F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30A85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C6FD" w14:textId="77777777" w:rsidR="000F1F3B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8B2A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8706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E26F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F981E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F1F3B" w14:paraId="2452D8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3702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1FB2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AC95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9D75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F8565D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04DA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FB96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5B8C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A3A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C7AB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0C23F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013C" w14:textId="77777777" w:rsidR="000F1F3B" w:rsidRDefault="000F1F3B" w:rsidP="000F1F3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F40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36B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D06B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1E459B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0FA5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F999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F18" w14:textId="77777777" w:rsidR="000F1F3B" w:rsidRDefault="000F1F3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BB26" w14:textId="77777777" w:rsidR="000F1F3B" w:rsidRPr="00C4423F" w:rsidRDefault="000F1F3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79D1" w14:textId="77777777" w:rsidR="000F1F3B" w:rsidRDefault="000F1F3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6F91CA1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FB93D00" w14:textId="77777777" w:rsidR="000F1F3B" w:rsidRDefault="000F1F3B" w:rsidP="00D37279">
      <w:pPr>
        <w:pStyle w:val="Heading1"/>
        <w:spacing w:line="276" w:lineRule="auto"/>
      </w:pPr>
      <w:r>
        <w:t>LINIA 418</w:t>
      </w:r>
    </w:p>
    <w:p w14:paraId="2065DAC1" w14:textId="77777777" w:rsidR="000F1F3B" w:rsidRDefault="000F1F3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4D655CC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E8F7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372D" w14:textId="77777777" w:rsidR="000F1F3B" w:rsidRDefault="000F1F3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11CA578" w14:textId="77777777" w:rsidR="000F1F3B" w:rsidRDefault="000F1F3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CAA1" w14:textId="77777777" w:rsidR="000F1F3B" w:rsidRPr="00896D96" w:rsidRDefault="000F1F3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5AC1" w14:textId="77777777" w:rsidR="000F1F3B" w:rsidRDefault="000F1F3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24C76E7" w14:textId="77777777" w:rsidR="000F1F3B" w:rsidRDefault="000F1F3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5F20" w14:textId="77777777" w:rsidR="000F1F3B" w:rsidRDefault="000F1F3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4FC" w14:textId="77777777" w:rsidR="000F1F3B" w:rsidRPr="00896D96" w:rsidRDefault="000F1F3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D086" w14:textId="77777777" w:rsidR="000F1F3B" w:rsidRDefault="000F1F3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1BD" w14:textId="77777777" w:rsidR="000F1F3B" w:rsidRPr="00896D96" w:rsidRDefault="000F1F3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8947" w14:textId="77777777" w:rsidR="000F1F3B" w:rsidRDefault="000F1F3B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0F1F3B" w14:paraId="6E7C016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50ED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7FFF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22B1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DF6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D506227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5F91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8A6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A9E9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C91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BDA4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64E09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CC2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54A6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2DC4AA8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D84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CAB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04EAC30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5306C88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DC04EA3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83A7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F9A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F9EE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0823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F70A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396367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4A40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64A0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0CC3" w14:textId="77777777" w:rsidR="000F1F3B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8F59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4662292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21B1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74C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C9D6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FEAA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BD7E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F648F2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FC60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BF7F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3F0560F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5F01" w14:textId="77777777" w:rsidR="000F1F3B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963C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1C752B7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04EE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FF1E" w14:textId="77777777" w:rsidR="000F1F3B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07E0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E62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F8E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64E8BE7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8C6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5D2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C6BA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9473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EDFF989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DCFA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4E455B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4C76210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09EDE3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CA6D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6A7A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9844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3719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F1F3B" w14:paraId="34002EB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043F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ADE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F984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01F7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C691F5F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53A8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434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2F25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7761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B561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BEE3A4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12A7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40EC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76AC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95A0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4EDFF9A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70A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FA49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7939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23C0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3E62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82D77A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9D3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92ED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0D06EAE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E838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279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F16F589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70D8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F3C6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BC95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8F2D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6C2A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013037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06D3" w14:textId="77777777" w:rsidR="000F1F3B" w:rsidRDefault="000F1F3B" w:rsidP="000F1F3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BF98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F620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DD2D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AE7DFFD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C22E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2D4F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1E4C" w14:textId="77777777" w:rsidR="000F1F3B" w:rsidRDefault="000F1F3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0FB" w14:textId="77777777" w:rsidR="000F1F3B" w:rsidRPr="00896D96" w:rsidRDefault="000F1F3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7FF1" w14:textId="77777777" w:rsidR="000F1F3B" w:rsidRDefault="000F1F3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78A793" w14:textId="77777777" w:rsidR="000F1F3B" w:rsidRDefault="000F1F3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62059ED" w14:textId="77777777" w:rsidR="000F1F3B" w:rsidRDefault="000F1F3B" w:rsidP="001F0E2C">
      <w:pPr>
        <w:pStyle w:val="Heading1"/>
        <w:spacing w:line="360" w:lineRule="auto"/>
      </w:pPr>
      <w:r>
        <w:t>LINIA 420</w:t>
      </w:r>
    </w:p>
    <w:p w14:paraId="7226847A" w14:textId="77777777" w:rsidR="000F1F3B" w:rsidRDefault="000F1F3B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4F85C7F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430B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740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0BBDBC51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2FA5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39B" w14:textId="77777777" w:rsidR="000F1F3B" w:rsidRDefault="000F1F3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70ADD0A8" w14:textId="77777777" w:rsidR="000F1F3B" w:rsidRDefault="000F1F3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A495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C32B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16B1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8ED8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C8C3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08A2537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3FFE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C23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2ACF44E4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A123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267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4394E878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0F46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B571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EB1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072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FE94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0F1F3B" w14:paraId="27EF2D7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AE4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2E0B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9FB477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A62D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C3F2" w14:textId="77777777" w:rsidR="000F1F3B" w:rsidRDefault="000F1F3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520EC37" w14:textId="77777777" w:rsidR="000F1F3B" w:rsidRDefault="000F1F3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B088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0DE1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1441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DF33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7C59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1CFB213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CF02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34DA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6B260B8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3E4C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C014" w14:textId="77777777" w:rsidR="000F1F3B" w:rsidRDefault="000F1F3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A0C8A46" w14:textId="77777777" w:rsidR="000F1F3B" w:rsidRDefault="000F1F3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4C17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CBB8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48FB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7D3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8744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46EBE8A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B2FE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9CF4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57FB1EF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FBE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C018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7B52AE9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6CF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A14E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FBC9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2EAE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88D4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3C47DEA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559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02E4" w14:textId="77777777" w:rsidR="000F1F3B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AC75" w14:textId="77777777" w:rsidR="000F1F3B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F739" w14:textId="77777777" w:rsidR="000F1F3B" w:rsidRDefault="000F1F3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1A49FCB5" w14:textId="77777777" w:rsidR="000F1F3B" w:rsidRDefault="000F1F3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6BAB" w14:textId="77777777" w:rsidR="000F1F3B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F56A4" w14:textId="77777777" w:rsidR="000F1F3B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B0C" w14:textId="77777777" w:rsidR="000F1F3B" w:rsidRPr="00D061F6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316A" w14:textId="77777777" w:rsidR="000F1F3B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721F" w14:textId="77777777" w:rsidR="000F1F3B" w:rsidRPr="00D061F6" w:rsidRDefault="000F1F3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D518" w14:textId="77777777" w:rsidR="000F1F3B" w:rsidRDefault="000F1F3B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1E5A05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537B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2F9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BD77368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120E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28B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004F811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A1C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36F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BFDD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4266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16F9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C73914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7ECA5C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40E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928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0C5F3B67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E68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DA44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B6D3E6B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4EEF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0C47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D76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B166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E59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272BA16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CD5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A8E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55AA1E86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992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FA6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A0FD5A6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330C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22DB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10C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9C02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B99D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25673982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021" w14:textId="77777777" w:rsidR="000F1F3B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4CE9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2AA66834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5966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4F8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0B642E8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F03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2309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EE4D" w14:textId="77777777" w:rsidR="000F1F3B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E9B" w14:textId="77777777" w:rsidR="000F1F3B" w:rsidRPr="00D061F6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32BC" w14:textId="77777777" w:rsidR="000F1F3B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:rsidRPr="00F37505" w14:paraId="620EE2F4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E73A" w14:textId="77777777" w:rsidR="000F1F3B" w:rsidRPr="00F37505" w:rsidRDefault="000F1F3B" w:rsidP="000F1F3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5BFC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AA10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07A5" w14:textId="77777777" w:rsidR="000F1F3B" w:rsidRPr="00F37505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2CD82AFF" w14:textId="77777777" w:rsidR="000F1F3B" w:rsidRPr="00F37505" w:rsidRDefault="000F1F3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3B3F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CC16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268E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920" w14:textId="77777777" w:rsidR="000F1F3B" w:rsidRPr="00F37505" w:rsidRDefault="000F1F3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EDE9" w14:textId="77777777" w:rsidR="000F1F3B" w:rsidRPr="00F37505" w:rsidRDefault="000F1F3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0258646" w14:textId="77777777" w:rsidR="000F1F3B" w:rsidRDefault="000F1F3B">
      <w:pPr>
        <w:spacing w:before="40" w:line="192" w:lineRule="auto"/>
        <w:ind w:right="57"/>
        <w:rPr>
          <w:sz w:val="20"/>
          <w:lang w:val="ro-RO"/>
        </w:rPr>
      </w:pPr>
    </w:p>
    <w:p w14:paraId="661EBD3D" w14:textId="77777777" w:rsidR="000F1F3B" w:rsidRDefault="000F1F3B" w:rsidP="00BF55B4">
      <w:pPr>
        <w:pStyle w:val="Heading1"/>
        <w:spacing w:line="360" w:lineRule="auto"/>
      </w:pPr>
      <w:r>
        <w:lastRenderedPageBreak/>
        <w:t>LINIA 421</w:t>
      </w:r>
    </w:p>
    <w:p w14:paraId="444EB8AF" w14:textId="77777777" w:rsidR="000F1F3B" w:rsidRDefault="000F1F3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1F3B" w14:paraId="735657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DE27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A1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6E74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30C9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163DED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BB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A4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A3B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5FF3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B72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D5652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EEB7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D3F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E98" w14:textId="77777777" w:rsidR="000F1F3B" w:rsidRPr="00FE111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8B5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70BF946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4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1B6F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1CF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CBB9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734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C9668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A6E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C80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E553D8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2D1" w14:textId="77777777" w:rsidR="000F1F3B" w:rsidRPr="00FE111C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61DD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1386899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59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CDA0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544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4BB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F18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FBE39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F783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368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20ECB8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E92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BF3" w14:textId="77777777" w:rsidR="000F1F3B" w:rsidRDefault="000F1F3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3FAD7F2" w14:textId="77777777" w:rsidR="000F1F3B" w:rsidRDefault="000F1F3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439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E308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938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8CC6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7C5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F7211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56BD28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617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6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34853B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8C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E975" w14:textId="77777777" w:rsidR="000F1F3B" w:rsidRDefault="000F1F3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755D4FE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38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5272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82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3D72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2A3C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83584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DAD2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6D4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8ECFF1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7F21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0A68" w14:textId="77777777" w:rsidR="000F1F3B" w:rsidRDefault="000F1F3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068DD18" w14:textId="77777777" w:rsidR="000F1F3B" w:rsidRDefault="000F1F3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D1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05C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2D9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ECD7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D3F1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3EB617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0122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618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05A1CC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E8E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13D" w14:textId="77777777" w:rsidR="000F1F3B" w:rsidRDefault="000F1F3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86ACA2E" w14:textId="77777777" w:rsidR="000F1F3B" w:rsidRDefault="000F1F3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951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E3C3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99C9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AE13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0B0E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170008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E1D8" w14:textId="77777777" w:rsidR="000F1F3B" w:rsidRDefault="000F1F3B" w:rsidP="000F1F3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1E12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2EB8630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7F6B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2C73" w14:textId="77777777" w:rsidR="000F1F3B" w:rsidRPr="00160207" w:rsidRDefault="000F1F3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6FA05EE" w14:textId="77777777" w:rsidR="000F1F3B" w:rsidRDefault="000F1F3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403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0FB" w14:textId="77777777" w:rsidR="000F1F3B" w:rsidRPr="007B5B08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40E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0521" w14:textId="77777777" w:rsidR="000F1F3B" w:rsidRPr="00E22A01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86DF" w14:textId="77777777" w:rsidR="000F1F3B" w:rsidRPr="00821666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7756016F" w14:textId="77777777" w:rsidR="000F1F3B" w:rsidRDefault="000F1F3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3772C0" w14:textId="77777777" w:rsidR="000F1F3B" w:rsidRDefault="000F1F3B" w:rsidP="00380064">
      <w:pPr>
        <w:pStyle w:val="Heading1"/>
        <w:spacing w:line="360" w:lineRule="auto"/>
      </w:pPr>
      <w:r>
        <w:t>LINIA 500</w:t>
      </w:r>
    </w:p>
    <w:p w14:paraId="4E3A028C" w14:textId="77777777" w:rsidR="000F1F3B" w:rsidRPr="00071303" w:rsidRDefault="000F1F3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F1F3B" w14:paraId="1F2092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83B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ADB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07C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F4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E3728A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51FF95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7AE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851239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E1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31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5F8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C78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ED6DDE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556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CC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C77E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E8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03814A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27DFB1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E8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8C8D7C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C6DC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DBA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BD6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F34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1CDE5E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270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539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88EBBF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42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5D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7FC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7E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33A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AFB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954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37EA4B9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38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218" w14:textId="77777777" w:rsidR="000F1F3B" w:rsidRDefault="000F1F3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EC9A" w14:textId="77777777" w:rsidR="000F1F3B" w:rsidRPr="00D33E71" w:rsidRDefault="000F1F3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872B" w14:textId="77777777" w:rsidR="000F1F3B" w:rsidRDefault="000F1F3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171" w14:textId="77777777" w:rsidR="000F1F3B" w:rsidRDefault="000F1F3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2735" w14:textId="77777777" w:rsidR="000F1F3B" w:rsidRDefault="000F1F3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D6DA" w14:textId="77777777" w:rsidR="000F1F3B" w:rsidRDefault="000F1F3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6421E52" w14:textId="77777777" w:rsidR="000F1F3B" w:rsidRDefault="000F1F3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0150" w14:textId="77777777" w:rsidR="000F1F3B" w:rsidRPr="00D33E71" w:rsidRDefault="000F1F3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3104" w14:textId="77777777" w:rsidR="000F1F3B" w:rsidRDefault="000F1F3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525BE6C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5B6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C4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3CF63A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1A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0550" w14:textId="77777777" w:rsidR="000F1F3B" w:rsidRPr="0008670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A2496E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8BD97F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71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DD1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A8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61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BAB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:rsidRPr="00456545" w14:paraId="189C408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099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288E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8131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F1B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E19ED2C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5D7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68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8229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0F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AA4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F1F3B" w:rsidRPr="00456545" w14:paraId="117C12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DB9B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B3E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C3B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09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84D2AA8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C02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880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65C3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AEED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7FB5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F1F3B" w:rsidRPr="00456545" w14:paraId="53FFC6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35D5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088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2B8002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9975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D0F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786FED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F0F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688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E89E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16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0C1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F1F3B" w:rsidRPr="00456545" w14:paraId="6C17EA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FA48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673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6442CA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8A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09A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523813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F98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DFB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7A7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594B9F" w14:textId="77777777" w:rsidR="000F1F3B" w:rsidRPr="00456545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008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3F4C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34EA93" w14:textId="77777777" w:rsidR="000F1F3B" w:rsidRPr="00A3090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:rsidRPr="00456545" w14:paraId="655779D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9DC8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EC6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0BA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1D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74FD4A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C9E75D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61CA60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64D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0B8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42A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A6FFD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2497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78F8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:rsidRPr="00456545" w14:paraId="423F88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C57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514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EB4F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F95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830191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32B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B8A5D1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32C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5DC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DF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75A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B0945" w14:textId="77777777" w:rsidR="000F1F3B" w:rsidRPr="005F21B7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F1F3B" w:rsidRPr="00456545" w14:paraId="6822B23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3724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292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DB0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DDE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AA6C7D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91C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9DE066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DC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B4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A96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A1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4E8C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F1F3B" w:rsidRPr="00456545" w14:paraId="5C91E7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FFD5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55C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DD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F7B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296F2D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F7A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4245D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0FB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D6E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BD6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B1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0AA4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F1F3B" w:rsidRPr="00456545" w14:paraId="2B04C5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F9F6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3E4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7FC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132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30E018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FE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90942D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4B1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217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55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1D6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CF57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11202D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F1F3B" w:rsidRPr="00456545" w14:paraId="2B024A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2630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78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266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C74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FAA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05C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78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5DA32D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17EF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08E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1E6B6D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0F1F3B" w:rsidRPr="00456545" w14:paraId="6A5620B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A0A4" w14:textId="77777777" w:rsidR="000F1F3B" w:rsidRPr="00456545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15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2D8485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FC7E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260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7735DA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612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ED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0B9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619774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516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E2B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4D12773A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AF5B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EE7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B5E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5B3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AD80B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CC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A2F6E8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8B1011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E8CF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270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7C4F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5B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ECEC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A033D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1F2714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CEFF83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F1F3B" w14:paraId="372E430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C1B6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549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CBF1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95C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9BB844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6F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18AA35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EA97CD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F4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94E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09ED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C92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9AA0F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1E7F6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A0B1B9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F1F3B" w14:paraId="0BA2FA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2EDA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035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3D5DA0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741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83F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0C276C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F53590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0B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2D4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296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019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38B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D11D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F1F3B" w14:paraId="37CFC2B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470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630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B253BA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E796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34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FA23D9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CFE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91C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68F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BF9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CE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7E0242F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0F1F3B" w14:paraId="3135360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B1B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7AC7" w14:textId="77777777" w:rsidR="000F1F3B" w:rsidRDefault="000F1F3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D2FA" w14:textId="77777777" w:rsidR="000F1F3B" w:rsidRDefault="000F1F3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7A85" w14:textId="77777777" w:rsidR="000F1F3B" w:rsidRDefault="000F1F3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9E5EE8D" w14:textId="77777777" w:rsidR="000F1F3B" w:rsidRDefault="000F1F3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D78" w14:textId="77777777" w:rsidR="000F1F3B" w:rsidRDefault="000F1F3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E1EA" w14:textId="77777777" w:rsidR="000F1F3B" w:rsidRDefault="000F1F3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A872" w14:textId="77777777" w:rsidR="000F1F3B" w:rsidRDefault="000F1F3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10F0077" w14:textId="77777777" w:rsidR="000F1F3B" w:rsidRDefault="000F1F3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DA60" w14:textId="77777777" w:rsidR="000F1F3B" w:rsidRPr="00D33E71" w:rsidRDefault="000F1F3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C89" w14:textId="77777777" w:rsidR="000F1F3B" w:rsidRDefault="000F1F3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8E340AF" w14:textId="77777777" w:rsidR="000F1F3B" w:rsidRDefault="000F1F3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0F1F3B" w14:paraId="072DBCB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0DE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27F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0E5DD3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459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92D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1A110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F13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C956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E51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4E7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B4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31AC8C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62B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1BC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28D946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12B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B5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C8E282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65C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E4E0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229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E40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7D2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6AC24C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30E579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526C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3B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74DC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218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FA6C00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9F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0B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079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715274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1567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BECD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5182A8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663030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E57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18B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197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F2A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6C181A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ACA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92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84E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D02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6FE8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67BC3B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0507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9D1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09AC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B332" w14:textId="77777777" w:rsidR="000F1F3B" w:rsidRDefault="000F1F3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9926958" w14:textId="77777777" w:rsidR="000F1F3B" w:rsidRDefault="000F1F3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94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D67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847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3ADAEA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46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FDD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5D5F313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175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B5D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38D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AFC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21F420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E7F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5A4E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3F2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5FE56D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90D6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1897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2E2E43D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2AE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ED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764050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7CA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61AA" w14:textId="77777777" w:rsidR="000F1F3B" w:rsidRDefault="000F1F3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42A988B" w14:textId="77777777" w:rsidR="000F1F3B" w:rsidRDefault="000F1F3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88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5AB6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88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5F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2903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3A6E0FA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4A6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25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D97E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859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D491BB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333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A8D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EA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71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60F2" w14:textId="77777777" w:rsidR="000F1F3B" w:rsidRPr="00534A5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37E1176" w14:textId="77777777" w:rsidR="000F1F3B" w:rsidRPr="00534A5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70A4C5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F1F3B" w14:paraId="545EF27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DB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24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591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8C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B3213E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B18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52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D9F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50A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BD5" w14:textId="77777777" w:rsidR="000F1F3B" w:rsidRPr="00534A5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52A50CE" w14:textId="77777777" w:rsidR="000F1F3B" w:rsidRPr="00534A5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6AD44A" w14:textId="77777777" w:rsidR="000F1F3B" w:rsidRPr="00534A55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F1F3B" w14:paraId="0D426D5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F2C2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E6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52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4BD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7C448D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D7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B44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59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E873A8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7D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AF6A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2A06B9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A746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030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A17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68F4" w14:textId="77777777" w:rsidR="000F1F3B" w:rsidRPr="000C4604" w:rsidRDefault="000F1F3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50F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6E55D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CE117C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862F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739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62B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94F" w14:textId="77777777" w:rsidR="000F1F3B" w:rsidRPr="000C4604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E1D6DB6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F1F3B" w14:paraId="4523BCD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BEFE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06D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307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D18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E20819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F5A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F89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882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DC760A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67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815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6874744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AD5F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D58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4266DF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384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226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069AEE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166789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92C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99B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72F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59C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34D8" w14:textId="77777777" w:rsidR="000F1F3B" w:rsidRPr="00BB30B6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C244F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9DDAE4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F1F3B" w14:paraId="67014D3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7307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A5F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C71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15B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D850A4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A3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A0F0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F2A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A85E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0FF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2936C91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88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C6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C55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F84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C01016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BF8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71D8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3B5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9BC6A9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77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A32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5C42DAE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6096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286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F87671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FFF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D92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72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195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7C6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FB5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31D7" w14:textId="77777777" w:rsidR="000F1F3B" w:rsidRPr="000C4604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F1F3B" w14:paraId="0C7E649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29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ECC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BB6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427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B5D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B97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0B8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68D340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E577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BAC1" w14:textId="77777777" w:rsidR="000F1F3B" w:rsidRPr="000C4604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F1F3B" w14:paraId="5E8F27D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C77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A6F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D885A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764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BD1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E16B92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D86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A8C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031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E0105B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E5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85FB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77C362" w14:textId="77777777" w:rsidR="000F1F3B" w:rsidRPr="006C1F61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323E3CF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625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6725" w14:textId="77777777" w:rsidR="000F1F3B" w:rsidRDefault="000F1F3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DCB8" w14:textId="77777777" w:rsidR="000F1F3B" w:rsidRDefault="000F1F3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65C" w14:textId="77777777" w:rsidR="000F1F3B" w:rsidRDefault="000F1F3B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E741" w14:textId="77777777" w:rsidR="000F1F3B" w:rsidRDefault="000F1F3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8EAB" w14:textId="77777777" w:rsidR="000F1F3B" w:rsidRDefault="000F1F3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8E2" w14:textId="77777777" w:rsidR="000F1F3B" w:rsidRDefault="000F1F3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9DF" w14:textId="77777777" w:rsidR="000F1F3B" w:rsidRDefault="000F1F3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CB3" w14:textId="77777777" w:rsidR="000F1F3B" w:rsidRPr="004143AF" w:rsidRDefault="000F1F3B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0BE733D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32E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E48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47B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5A5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C44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74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30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05B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C21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38079F4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152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796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1877E9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B2C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34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A35612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B4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A26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00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70F0C8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0A55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56EB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D12867" w14:textId="77777777" w:rsidR="000F1F3B" w:rsidRPr="00D84BDE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4B63FB8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58E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AE9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360EAA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9076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D48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ED570A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2A1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53C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0C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DD0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394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6EC1776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819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E26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83B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7AB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CCFB4B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88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D85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6B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10E00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541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D18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653ACCB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FBC5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B8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E0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E81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E5B508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89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134EF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2959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253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2EFB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2D07" w14:textId="77777777" w:rsidR="000F1F3B" w:rsidRPr="00534C03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94A10DA" w14:textId="77777777" w:rsidR="000F1F3B" w:rsidRPr="00534C03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75549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F1F3B" w14:paraId="442D888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7A9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0B9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304DD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B8E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253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8EFE09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744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674A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805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4C63AA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6AA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C15F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D3032D" w14:textId="77777777" w:rsidR="000F1F3B" w:rsidRPr="00D84BDE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4C3EEB3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645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561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9E48D3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6CBD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3B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06D07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177A06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93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77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636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832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BC12" w14:textId="77777777" w:rsidR="000F1F3B" w:rsidRPr="001F07B1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28B6A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9F44D1C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F1F3B" w14:paraId="4B840BF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24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68D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E6E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343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01E4F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C06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17261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A8D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B9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981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06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1AF71D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2B02B9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F1F3B" w14:paraId="0E59F22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4E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D3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F21D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46A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6297A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DE7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9FE5B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E56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F87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67A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DA1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78FB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B80917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F1F3B" w14:paraId="4696936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8D5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63B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71E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FF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5175E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B1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CA167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E9E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4E1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34D5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8CC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04C2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F1F3B" w14:paraId="22F9F36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3CA5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4D3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D6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D40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0DA84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355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1A41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182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216E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63C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DD6F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47B8DC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55EC890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C3A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2B4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723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111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5C044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EA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399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72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471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189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3486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F1F3B" w14:paraId="5D8E731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B36E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6F8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95E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0B7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B17D00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996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2AE90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490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58F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01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75B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DA5D2A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F1F3B" w14:paraId="0822E12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B9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327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9A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29B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3AD3C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97D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FED45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5E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306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84D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B4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B94A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F21A0C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F1F3B" w14:paraId="13C6A66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07E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235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5E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DFA2" w14:textId="77777777" w:rsidR="000F1F3B" w:rsidRPr="00AD0C48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772198" w14:textId="77777777" w:rsidR="000F1F3B" w:rsidRPr="00AD0C48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929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14AAE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706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1AE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AA8F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301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C950F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3434E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8DE509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20618A5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307C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82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EC1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6E8D" w14:textId="77777777" w:rsidR="000F1F3B" w:rsidRDefault="000F1F3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CDC72E" w14:textId="77777777" w:rsidR="000F1F3B" w:rsidRDefault="000F1F3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55EECC7" w14:textId="77777777" w:rsidR="000F1F3B" w:rsidRDefault="000F1F3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5AE698F" w14:textId="77777777" w:rsidR="000F1F3B" w:rsidRPr="002532C4" w:rsidRDefault="000F1F3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F9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457E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C81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FC7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4BB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B168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88B0BB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94DFFF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F1F3B" w14:paraId="4CFAE6C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E1E6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0F4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8D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61DD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352E0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A9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9762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81F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A1C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CF8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BE9B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5E13D5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37B638E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642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6D6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F3D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B3C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7B9C7A" w14:textId="77777777" w:rsidR="000F1F3B" w:rsidRPr="0037264C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B9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ECA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1B2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81D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9A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41C2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51953F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725A0AA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4637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AAB0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B5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AF6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A80C76" w14:textId="77777777" w:rsidR="000F1F3B" w:rsidRPr="003A070D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23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27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B8E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8B0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0DA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795C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F1F3B" w14:paraId="46C5BE6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58DA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4EE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E39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914B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80B7F2" w14:textId="77777777" w:rsidR="000F1F3B" w:rsidRPr="00F401CD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A69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48DBDD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7F2F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F4E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4E88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756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79FA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E553B0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1228378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6DE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772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DF1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4142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633820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46CF179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49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3BCE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068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62AE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90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FB05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06D74D7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1F3B" w14:paraId="5181E8B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B3DF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4196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ED9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6205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131B14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502B020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32B77A5" w14:textId="77777777" w:rsidR="000F1F3B" w:rsidRPr="002532C4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BB5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21D4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6E39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60FE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B36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5936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7C451C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F1F3B" w14:paraId="2836956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1290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2D3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DCDE65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8F5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C5CF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98C88FD" w14:textId="77777777" w:rsidR="000F1F3B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F70363D" w14:textId="77777777" w:rsidR="000F1F3B" w:rsidRDefault="000F1F3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A45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F51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2B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0E1C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0CA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C639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F1F3B" w14:paraId="1BE321B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F3DF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83F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973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DE84" w14:textId="77777777" w:rsidR="000F1F3B" w:rsidRPr="002D1130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A686191" w14:textId="77777777" w:rsidR="000F1F3B" w:rsidRPr="002D1130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173DC02" w14:textId="77777777" w:rsidR="000F1F3B" w:rsidRPr="002D1130" w:rsidRDefault="000F1F3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F48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6A35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4FA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BA71EFD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D0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240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E61B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D0740F0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A52E50B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929B72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063488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F1F3B" w14:paraId="2490A48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30CF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726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75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19F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858E06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23B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C7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6C0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5315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73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2A0C2C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C5C1B4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F1F3B" w14:paraId="3D10A91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B9EB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6082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49E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BAE6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CEC1D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A54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702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B20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E4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BDD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CDA0DE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4557259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F1F3B" w14:paraId="30059B7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1EC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5AA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F6D0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4B0D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459021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354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D2B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7BF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8EB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C4DF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1164FF0" w14:textId="77777777" w:rsidR="000F1F3B" w:rsidRPr="00CB3447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F1F3B" w14:paraId="1BCF6B8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89BC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92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5734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BE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836213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8D45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97E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B9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F80D4C4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386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F9F2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F89095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3DC4C3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449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CB7E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FA3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943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28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8A37FB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96F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7CC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1412" w14:textId="77777777" w:rsidR="000F1F3B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AA89" w14:textId="77777777" w:rsidR="000F1F3B" w:rsidRPr="004143AF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17A03CF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E35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BEF7" w14:textId="77777777" w:rsidR="000F1F3B" w:rsidRDefault="000F1F3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056F" w14:textId="77777777" w:rsidR="000F1F3B" w:rsidRPr="00D33E71" w:rsidRDefault="000F1F3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6F55" w14:textId="77777777" w:rsidR="000F1F3B" w:rsidRDefault="000F1F3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97CDB08" w14:textId="77777777" w:rsidR="000F1F3B" w:rsidRDefault="000F1F3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A2DE" w14:textId="77777777" w:rsidR="000F1F3B" w:rsidRDefault="000F1F3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D3C6" w14:textId="77777777" w:rsidR="000F1F3B" w:rsidRDefault="000F1F3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2474" w14:textId="77777777" w:rsidR="000F1F3B" w:rsidRDefault="000F1F3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4199" w14:textId="77777777" w:rsidR="000F1F3B" w:rsidRDefault="000F1F3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3AAF" w14:textId="77777777" w:rsidR="000F1F3B" w:rsidRPr="004143AF" w:rsidRDefault="000F1F3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F1F3B" w14:paraId="754BC3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BCA5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F0A3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903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FA4E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4335822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30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CF1B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4587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CA9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988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F1F3B" w14:paraId="2023062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08B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3AA8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A1A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16F1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D9D1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FE97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49F" w14:textId="77777777" w:rsidR="000F1F3B" w:rsidRDefault="000F1F3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BEF" w14:textId="77777777" w:rsidR="000F1F3B" w:rsidRPr="00D33E71" w:rsidRDefault="000F1F3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498C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288F6504" w14:textId="77777777" w:rsidR="000F1F3B" w:rsidRDefault="000F1F3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0F1F3B" w14:paraId="7874A5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96E7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22B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B3297A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CA76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FBF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86C15AE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98D7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47C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3E5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470D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A772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F1F3B" w14:paraId="264922A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8DE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DC37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0924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77C7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0A3F4FF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9D19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A658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4C8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52B9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12C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6CEFCBD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D427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CF8E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494704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FB3C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0EA7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F33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1BF9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E2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5D8E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C3D6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F1F3B" w14:paraId="00AE858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0FC4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9F7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0965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2E1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89F8DBF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DAB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66FB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8B3E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E1F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C182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62064D5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2639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4CC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E1D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DBA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31F47B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132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01FF23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A321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F26B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CD02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345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5915047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ABF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06C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D1F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E6A3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81AD606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AA1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368B85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762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3AD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30F4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CFFD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3773FBC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DC2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BB9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6275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F60D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96188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728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4E985C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37EF6C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2E8BF4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5FFC83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88C8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121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9183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4A86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EBAF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FF6753C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CFC55CA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F1F3B" w14:paraId="068AD47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402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671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48E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8935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A36E14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B51C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D5C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900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A8C5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53B4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F1F3B" w14:paraId="2E214BC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BC4A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B4E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5090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53E4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8F38C9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1A29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32780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8CF6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7F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661A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634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60947ED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92E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E28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336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B775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2A3B6C2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D3D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7E84948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54FF60B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79EE84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BA96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F67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20BE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151B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97A4E8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6D6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CE95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7C2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7D9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B07566B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E6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4E330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10827D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0ED924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E49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3DD9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F6D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25CE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D03925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E3E5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0E9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57BE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97C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F2E2C23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F62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51C3" w14:textId="77777777" w:rsidR="000F1F3B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96C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021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8B1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49987FE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FB9B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47A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52B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254E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E84C74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8A5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A455F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7832EF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AD76B8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FB06B80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499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8F63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1E8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0C0E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5F202EBD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743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E25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3CBB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9CB5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748D699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7563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6D2D96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8611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2B5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A6E8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DC02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05936BE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E5B8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49C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ACC0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00B1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FB64FF5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32B0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47344C1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081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9EC5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D9B6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F569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5FF8602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3D96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591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F81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0DD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9850534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F256A57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6C44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2C52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016F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94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8D58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4BEFAD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9E2D" w14:textId="77777777" w:rsidR="000F1F3B" w:rsidRDefault="000F1F3B" w:rsidP="000F1F3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98B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BB01120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EB57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60A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62ADDAE0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BD22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A18F" w14:textId="77777777" w:rsidR="000F1F3B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CD7A" w14:textId="77777777" w:rsidR="000F1F3B" w:rsidRDefault="000F1F3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BC0D" w14:textId="77777777" w:rsidR="000F1F3B" w:rsidRPr="00D33E71" w:rsidRDefault="000F1F3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2CF1" w14:textId="77777777" w:rsidR="000F1F3B" w:rsidRDefault="000F1F3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DA8A831" w14:textId="77777777" w:rsidR="000F1F3B" w:rsidRPr="00BA7DAE" w:rsidRDefault="000F1F3B" w:rsidP="000A5D7E">
      <w:pPr>
        <w:tabs>
          <w:tab w:val="left" w:pos="2748"/>
        </w:tabs>
        <w:rPr>
          <w:sz w:val="20"/>
          <w:lang w:val="ro-RO"/>
        </w:rPr>
      </w:pPr>
    </w:p>
    <w:p w14:paraId="0653994F" w14:textId="77777777" w:rsidR="000F1F3B" w:rsidRDefault="000F1F3B" w:rsidP="00E7698F">
      <w:pPr>
        <w:pStyle w:val="Heading1"/>
        <w:spacing w:line="360" w:lineRule="auto"/>
      </w:pPr>
      <w:r>
        <w:t>LINIA 504</w:t>
      </w:r>
    </w:p>
    <w:p w14:paraId="502D12F6" w14:textId="77777777" w:rsidR="000F1F3B" w:rsidRPr="00A16A49" w:rsidRDefault="000F1F3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5AA4A35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4819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40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BE9EE9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7C0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7B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052EAD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35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8C7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947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92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20B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84AB12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47AEB60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F1F3B" w14:paraId="569D22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FF5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1B6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14832E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F9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3E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C148CE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D9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F71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C9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0905EA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092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D027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25941D7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AE96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8A4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D0A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80B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968070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99B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EC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A6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0EF147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961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8BDC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2E51A28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131A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95E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2B18C8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6B24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E69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BB6317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47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1AB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D56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CC6414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4CD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73F3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AD812AF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98ADB9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3464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87AA" w14:textId="77777777" w:rsidR="000F1F3B" w:rsidRDefault="000F1F3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17636C76" w14:textId="77777777" w:rsidR="000F1F3B" w:rsidRDefault="000F1F3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AD5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4DC6" w14:textId="77777777" w:rsidR="000F1F3B" w:rsidRDefault="000F1F3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3469219" w14:textId="77777777" w:rsidR="000F1F3B" w:rsidRDefault="000F1F3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BD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3E5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71D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DA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501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3D34907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8C1E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1C1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52E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683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47D89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2C4C9FA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77A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5C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E86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B2B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C78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383FCAA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EF9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B87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E6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AB5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B80CA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494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E90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EC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C17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37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F1F3B" w14:paraId="01D2514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64E0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85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365D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75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34DBA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68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0C4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F3C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468F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72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F1F3B" w14:paraId="0AF87AC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1CB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810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8A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1A8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85874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E33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42B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83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BE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261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B2664D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F1F3B" w14:paraId="2AD7563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08E0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63A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BA7B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D3D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8D43D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3DD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E2C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C04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686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719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F1F3B" w14:paraId="585BB66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EB1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81C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2C40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757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E2E58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FAF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683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070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7A2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53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F1F3B" w14:paraId="4E4DE1B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F17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7B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841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5CA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58DEB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0C96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4399A1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85BD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6BB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27D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E4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416F0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F1F3B" w14:paraId="673A369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3AE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52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E22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3E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D322F5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47C6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DE3EEF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460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F69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2730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48B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5133B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F1F3B" w14:paraId="6C59D83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3EC2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74A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7B1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EE1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9A0757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4E44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601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6F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6977DA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D51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00F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33C549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E4E4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05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63740E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9F9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0F0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D59D7E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137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1DF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75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71B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C5D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6E6E66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5CF4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1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2B0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ADF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66ACC2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D18F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9F3469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9BB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101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626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2A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D2DB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F1F3B" w14:paraId="72DA650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BA45" w14:textId="77777777" w:rsidR="000F1F3B" w:rsidRDefault="000F1F3B" w:rsidP="000F1F3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AA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B9D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D89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C1D882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0654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45B881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0D9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6D2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C22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FC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D999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F1F3B" w14:paraId="3F93E02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FE09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6B2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50E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603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407336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F7E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75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FF4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1D0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98A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E9B86E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F1F3B" w14:paraId="212120F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1363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8C2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E1E00D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4E2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A0D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754D8A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7CB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603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D3B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834C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B74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59FAE2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9F71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614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576E51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B1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D3A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438EF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113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A9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523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998C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0DC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EA98F7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71F3D2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2C2C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594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05E6CC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88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12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84759D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F8F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878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37C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E9AC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222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F1F3B" w14:paraId="269FB62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3E3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98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877EE8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CCF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1FC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BA25C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3EB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2D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DB1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8374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D647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08332B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0427D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3B6C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ED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44C1B4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98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A99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18BB6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862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613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FC5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06B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EE2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4CF43C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84915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0AEA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A6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F48125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72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71F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BF2A61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6AE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737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71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EA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75AE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E68354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900C74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0707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837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F1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C7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836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DA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E12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01E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2C8" w14:textId="77777777" w:rsidR="000F1F3B" w:rsidRPr="00E03C2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D30823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F1F3B" w14:paraId="005AB4D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EC2D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95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E9C22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9B9A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239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BD4E82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B06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2F6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21C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069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3EC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0F847E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8DD3F4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2A8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4C7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26A4E3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A3E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8BD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CD7705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7C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B20C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534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60E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216E" w14:textId="77777777" w:rsidR="000F1F3B" w:rsidRPr="00E4349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C3C7CE9" w14:textId="77777777" w:rsidR="000F1F3B" w:rsidRPr="00E4349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790CB8B" w14:textId="77777777" w:rsidR="000F1F3B" w:rsidRPr="00E4349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F1F3B" w14:paraId="205296C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D73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0A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978E19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7FB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9A2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6A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3C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9D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8F4A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256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4788A9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A37842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4DC1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B4B0" w14:textId="77777777" w:rsidR="000F1F3B" w:rsidRDefault="000F1F3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2179A09" w14:textId="77777777" w:rsidR="000F1F3B" w:rsidRDefault="000F1F3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F36F" w14:textId="77777777" w:rsidR="000F1F3B" w:rsidRPr="00D0473F" w:rsidRDefault="000F1F3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AA9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E041E5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EB6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18EA" w14:textId="77777777" w:rsidR="000F1F3B" w:rsidRDefault="000F1F3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8F5" w14:textId="77777777" w:rsidR="000F1F3B" w:rsidRDefault="000F1F3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193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4AF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339712" w14:textId="77777777" w:rsidR="000F1F3B" w:rsidRPr="00D0576C" w:rsidRDefault="000F1F3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9A3453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9453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0AFF" w14:textId="77777777" w:rsidR="000F1F3B" w:rsidRDefault="000F1F3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3BAA01F" w14:textId="77777777" w:rsidR="000F1F3B" w:rsidRDefault="000F1F3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3AD" w14:textId="77777777" w:rsidR="000F1F3B" w:rsidRDefault="000F1F3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6973" w14:textId="77777777" w:rsidR="000F1F3B" w:rsidRDefault="000F1F3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EC7464F" w14:textId="77777777" w:rsidR="000F1F3B" w:rsidRDefault="000F1F3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CE6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BFE0" w14:textId="77777777" w:rsidR="000F1F3B" w:rsidRDefault="000F1F3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052" w14:textId="77777777" w:rsidR="000F1F3B" w:rsidRDefault="000F1F3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F94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06A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0F1F3B" w14:paraId="16FD83C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ABB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034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89720C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E477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5F1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BEB594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47D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9A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BD47" w14:textId="77777777" w:rsidR="000F1F3B" w:rsidRDefault="000F1F3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194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ADD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7740CB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913F89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045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404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CF882A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874D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31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C1AF03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6A2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C7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DD66" w14:textId="77777777" w:rsidR="000F1F3B" w:rsidRDefault="000F1F3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F6A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1BC9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51C589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90B8B1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1200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C9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2787E8D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719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07F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85D6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420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C85D" w14:textId="77777777" w:rsidR="000F1F3B" w:rsidRDefault="000F1F3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50E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15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28EA214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0F1F3B" w14:paraId="6DC6303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CE13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700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C501D5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022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47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597A3E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FA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600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F5B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1D8A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14B7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E8B721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125C0D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EBBE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C25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08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5C5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964498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844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6A05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8C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929F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3EF" w14:textId="77777777" w:rsidR="000F1F3B" w:rsidRPr="00423757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9FE1E2D" w14:textId="77777777" w:rsidR="000F1F3B" w:rsidRPr="00423757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D882F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F1F3B" w14:paraId="4507221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8991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3F8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870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FD9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ED6E2F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399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01DF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869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8F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02FC" w14:textId="77777777" w:rsidR="000F1F3B" w:rsidRPr="00F94F88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A6AC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ADFC14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F1F3B" w14:paraId="1E8BD88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20B4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A6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E993F5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61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9BD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7D2D95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FA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A6C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216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F84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CA46" w14:textId="77777777" w:rsidR="000F1F3B" w:rsidRPr="00F94F88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4C0F437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07CE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17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6D366A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3A4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F5A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E3ED0C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06B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5868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5D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664F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450" w14:textId="77777777" w:rsidR="000F1F3B" w:rsidRPr="004C4194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947312" w14:textId="77777777" w:rsidR="000F1F3B" w:rsidRPr="00D0576C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0AD864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1D55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F03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398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92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35D3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80CA20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3D70BBC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BEA0A87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CA2D81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4A1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FB9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FBC6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BD2" w14:textId="77777777" w:rsidR="000F1F3B" w:rsidRPr="006E4685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03E6C0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2EF6" w14:textId="77777777" w:rsidR="000F1F3B" w:rsidRDefault="000F1F3B" w:rsidP="000F1F3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57E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C2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FB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6134A4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43B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F1019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DCC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AF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8D79" w14:textId="77777777" w:rsidR="000F1F3B" w:rsidRPr="00D0473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325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5C3F6A7" w14:textId="77777777" w:rsidR="000F1F3B" w:rsidRDefault="000F1F3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468EE75" w14:textId="77777777" w:rsidR="000F1F3B" w:rsidRDefault="000F1F3B" w:rsidP="003C645F">
      <w:pPr>
        <w:pStyle w:val="Heading1"/>
        <w:spacing w:line="360" w:lineRule="auto"/>
      </w:pPr>
      <w:r>
        <w:t>LINIA 602</w:t>
      </w:r>
    </w:p>
    <w:p w14:paraId="0890C9A9" w14:textId="77777777" w:rsidR="000F1F3B" w:rsidRDefault="000F1F3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1F3B" w14:paraId="7DE36A3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12FD" w14:textId="77777777" w:rsidR="000F1F3B" w:rsidRDefault="000F1F3B" w:rsidP="000F1F3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4F66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420CD94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7238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A4D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B948A90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AFB3" w14:textId="77777777" w:rsidR="000F1F3B" w:rsidRPr="00406474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365" w14:textId="77777777" w:rsidR="000F1F3B" w:rsidRPr="00DA41E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A78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65769BA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DDE2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14B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CD7CD14" w14:textId="77777777" w:rsidR="000F1F3B" w:rsidRPr="0007619C" w:rsidRDefault="000F1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5511B53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DEA" w14:textId="77777777" w:rsidR="000F1F3B" w:rsidRDefault="000F1F3B" w:rsidP="000F1F3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03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84A192D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D2A6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1B7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4E3C90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2A9" w14:textId="77777777" w:rsidR="000F1F3B" w:rsidRPr="00406474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7B50" w14:textId="77777777" w:rsidR="000F1F3B" w:rsidRPr="00DA41E4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97CF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774C1D5" w14:textId="77777777" w:rsidR="000F1F3B" w:rsidRDefault="000F1F3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5DA" w14:textId="77777777" w:rsidR="000F1F3B" w:rsidRDefault="000F1F3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055A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20B42E3" w14:textId="77777777" w:rsidR="000F1F3B" w:rsidRDefault="000F1F3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62B689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1BA3E3D6" w14:textId="77777777" w:rsidR="000F1F3B" w:rsidRDefault="000F1F3B" w:rsidP="00DE3370">
      <w:pPr>
        <w:pStyle w:val="Heading1"/>
        <w:spacing w:line="360" w:lineRule="auto"/>
      </w:pPr>
      <w:r>
        <w:t>LINIA 610</w:t>
      </w:r>
    </w:p>
    <w:p w14:paraId="7968455B" w14:textId="77777777" w:rsidR="000F1F3B" w:rsidRDefault="000F1F3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1F3B" w14:paraId="335113C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B23D" w14:textId="77777777" w:rsidR="000F1F3B" w:rsidRDefault="000F1F3B" w:rsidP="000F1F3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A381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616E" w14:textId="77777777" w:rsidR="000F1F3B" w:rsidRPr="00F81D6F" w:rsidRDefault="000F1F3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A36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5E0B78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C6E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1D13882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271B72F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F8D4564" w14:textId="77777777" w:rsidR="000F1F3B" w:rsidRDefault="000F1F3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376" w14:textId="77777777" w:rsidR="000F1F3B" w:rsidRPr="00F81D6F" w:rsidRDefault="000F1F3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304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365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F21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7477FA65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CF6B" w14:textId="77777777" w:rsidR="000F1F3B" w:rsidRDefault="000F1F3B" w:rsidP="000F1F3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22D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C229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59A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399ABA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7BD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4E731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FA3620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9F554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1281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C5B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CC90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6F2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F1F3B" w14:paraId="56BFAB8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E7DB" w14:textId="77777777" w:rsidR="000F1F3B" w:rsidRDefault="000F1F3B" w:rsidP="000F1F3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9D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CC93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D2A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81B4EA8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AA54DA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22F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2328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AC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28DB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DB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A45E71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F1F3B" w14:paraId="2FD8BCD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6D7F" w14:textId="77777777" w:rsidR="000F1F3B" w:rsidRDefault="000F1F3B" w:rsidP="000F1F3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98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D8A0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4CA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E59F33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5D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FE4813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3F46A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06D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E4C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B5FA" w14:textId="77777777" w:rsidR="000F1F3B" w:rsidRPr="00F81D6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DF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D205A3" w14:textId="77777777" w:rsidR="000F1F3B" w:rsidRPr="00C60E02" w:rsidRDefault="000F1F3B">
      <w:pPr>
        <w:tabs>
          <w:tab w:val="left" w:pos="3768"/>
        </w:tabs>
        <w:rPr>
          <w:sz w:val="20"/>
          <w:szCs w:val="20"/>
          <w:lang w:val="ro-RO"/>
        </w:rPr>
      </w:pPr>
    </w:p>
    <w:p w14:paraId="3874083A" w14:textId="77777777" w:rsidR="000F1F3B" w:rsidRDefault="000F1F3B" w:rsidP="004F6534">
      <w:pPr>
        <w:pStyle w:val="Heading1"/>
        <w:spacing w:line="360" w:lineRule="auto"/>
      </w:pPr>
      <w:r>
        <w:t>LINIA 700</w:t>
      </w:r>
    </w:p>
    <w:p w14:paraId="566C73CF" w14:textId="77777777" w:rsidR="000F1F3B" w:rsidRDefault="000F1F3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F1F3B" w14:paraId="58E4F9E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A4C4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18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449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65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4E959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92D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9C9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668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5E2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C37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CA7FE7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2A45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95F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36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A1D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2D590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2EC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060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093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527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E1B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188380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5B05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F1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2C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F41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5DF1B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B70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97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0C0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44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E6E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260C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F1F3B" w14:paraId="31C42EF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DD6D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6E9F" w14:textId="77777777" w:rsidR="000F1F3B" w:rsidRDefault="000F1F3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34D" w14:textId="77777777" w:rsidR="000F1F3B" w:rsidRDefault="000F1F3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9D22" w14:textId="77777777" w:rsidR="000F1F3B" w:rsidRDefault="000F1F3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B39" w14:textId="77777777" w:rsidR="000F1F3B" w:rsidRPr="00E4222D" w:rsidRDefault="000F1F3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ED7CCC" w14:textId="77777777" w:rsidR="000F1F3B" w:rsidRPr="00E4222D" w:rsidRDefault="000F1F3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AD977F2" w14:textId="77777777" w:rsidR="000F1F3B" w:rsidRPr="00E4222D" w:rsidRDefault="000F1F3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DB76F3" w14:textId="77777777" w:rsidR="000F1F3B" w:rsidRDefault="000F1F3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21AA" w14:textId="77777777" w:rsidR="000F1F3B" w:rsidRDefault="000F1F3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6B59" w14:textId="77777777" w:rsidR="000F1F3B" w:rsidRDefault="000F1F3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0117" w14:textId="77777777" w:rsidR="000F1F3B" w:rsidRDefault="000F1F3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74F8" w14:textId="77777777" w:rsidR="000F1F3B" w:rsidRDefault="000F1F3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4D5CD5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0157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C4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2372E5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268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027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AD1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B3C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EAB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10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377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7B4CA0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0347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ACF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127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488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0B84D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FF9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454B5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BEA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93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07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E7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7C626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CCAD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DEC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D25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6E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0E9E3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44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381B4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B21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C56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20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D5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DBF11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BE4D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753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0E9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09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D06B7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419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2B9645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750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7C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18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78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AA183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4EEF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0DC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54C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F73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8EE26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90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81270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AC293F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C6C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F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F1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9E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C8025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D841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72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B97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DB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916DC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3F6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4895EC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5051A8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B0E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3B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557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646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574CE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325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FA9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F4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A4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CFC38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7D5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2D8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7E9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4BE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EAF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C17BB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8D7E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EF8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858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649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465CE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F8C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905F0B6" w14:textId="77777777" w:rsidR="000F1F3B" w:rsidRPr="00B401EA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11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C29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8D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F6C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0F74D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930A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5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EA9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F53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21742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045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A1C4C7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AED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96F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BE5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111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9D074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5F1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1AF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78D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185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CA55D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F45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D45E35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CD5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32D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D4C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56D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F1F3B" w14:paraId="3CE0DA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E3E6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CA9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F89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74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B8237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F1D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02F3AC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6E9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F7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0C2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2FA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F1F3B" w14:paraId="05386F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F6E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C8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B2E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E0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35E32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7EF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D0B0F3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C5369C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C4F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2B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D84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206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7D8CE3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32A3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B8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65A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F8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AE83D4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04C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7DF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681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ED5C0A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A2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27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6FCC5E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6CD2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6BF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94A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E3A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0D1EDC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FE6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83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730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600002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B5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1A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2B344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E873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3C5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017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0C7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C2F65B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6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07B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984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FAA966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E5A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E60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4B2EC5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3D3A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D79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05C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B7C5" w14:textId="77777777" w:rsidR="000F1F3B" w:rsidRDefault="000F1F3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555E7AA" w14:textId="77777777" w:rsidR="000F1F3B" w:rsidRDefault="000F1F3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628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C3074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137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A7A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83D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DF5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ED99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F1F3B" w14:paraId="71C78A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86AE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B44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C7D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84F" w14:textId="77777777" w:rsidR="000F1F3B" w:rsidRDefault="000F1F3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0B4DF10" w14:textId="77777777" w:rsidR="000F1F3B" w:rsidRDefault="000F1F3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C8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6FB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3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9AA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AE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6B94E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C23D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C3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B53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34B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A529D2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F73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BB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45E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F43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52B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595A9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A28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6A3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8AAD07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60A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E70C" w14:textId="77777777" w:rsidR="000F1F3B" w:rsidRDefault="000F1F3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E14B085" w14:textId="77777777" w:rsidR="000F1F3B" w:rsidRDefault="000F1F3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AD3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FB1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483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6C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EB7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4B444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ED99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01E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811471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62C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085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18508CF" w14:textId="77777777" w:rsidR="000F1F3B" w:rsidRPr="008A1A04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DC2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7D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DAE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47F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11E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4B5E97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3C7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138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25684D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25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4B7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ED669A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BE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DE3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5BA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5C6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C3F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0F1F3B" w14:paraId="24811A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6C4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014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101E3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DAC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705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BC26D7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15C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93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DA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08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749" w14:textId="77777777" w:rsidR="000F1F3B" w:rsidRPr="00C20CA5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1A14FDA" w14:textId="77777777" w:rsidR="000F1F3B" w:rsidRPr="00EB107D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93FAB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6AD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C82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46D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A7A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7BAFE0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064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9118E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AF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FDA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D7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13E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4296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5663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F1F3B" w14:paraId="44E3C5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9505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BA5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610113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7B3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E01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5F0EC6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6A916E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C23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13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24A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A73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9C7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9F2062D" w14:textId="77777777" w:rsidR="000F1F3B" w:rsidRPr="00C401D9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F1F3B" w14:paraId="65E36D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1E2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1D3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B96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3F8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A4687E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ED8323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70B092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C8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008F6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BB6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862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872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A12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7E7779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F1F3B" w14:paraId="016C1E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5B19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C64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60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26E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C57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D28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78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FC78CF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DC2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22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3E9A4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DADDDB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EDB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F5B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2AD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F554DC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175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AE4FB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B57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45A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75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527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35156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57F46C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C93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555D52F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FED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00F3" w14:textId="77777777" w:rsidR="000F1F3B" w:rsidRDefault="000F1F3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FF566E2" w14:textId="77777777" w:rsidR="000F1F3B" w:rsidRDefault="000F1F3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C89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BB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E4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586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15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5C4800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8331EE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414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A45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B6B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0F9EEB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09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D75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E7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8FE0E2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51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D189" w14:textId="77777777" w:rsidR="000F1F3B" w:rsidRPr="00C20CA5" w:rsidRDefault="000F1F3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73531B" w14:textId="77777777" w:rsidR="000F1F3B" w:rsidRPr="00EB107D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256BC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2CC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0D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BA3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F9D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DD7EB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4B9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E4B0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435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93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130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153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7782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9719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F1F3B" w14:paraId="2DD1B8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8B7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8B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D22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67C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24308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932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CB84F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590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5E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BCD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20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CBA300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F1F3B" w14:paraId="13D061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4DC3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29A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B02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A2C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95B71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5D5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F7017A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A2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C5A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CFC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773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0006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C223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A199E0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F1F3B" w14:paraId="148B40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88C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58C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431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058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58DD2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49A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9FC859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6CA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78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2C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99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B4DA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DA3E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555B84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F1F3B" w14:paraId="105886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FD9B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FB9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0F3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AE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E6491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9A0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9C0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479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CC6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E6C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76670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BF4B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0C8545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F1F3B" w14:paraId="06718C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C8C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2E1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4C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EB8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07A4C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25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7DE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36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342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DF2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D0D1E2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B83B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B097F9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F1F3B" w14:paraId="7887F4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B6F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356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35E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294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8AF13C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A9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ADD731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237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FAC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4B7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877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F1D0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9254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F1F3B" w14:paraId="7F1906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44F5" w14:textId="77777777" w:rsidR="000F1F3B" w:rsidRDefault="000F1F3B" w:rsidP="000F1F3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F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3C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904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81E301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818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BB0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F55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24F5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ABB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C383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26806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E1A30FC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4FE39F7A" w14:textId="77777777" w:rsidR="000F1F3B" w:rsidRDefault="000F1F3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A69DE30" w14:textId="77777777" w:rsidR="000F1F3B" w:rsidRDefault="000F1F3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F1F3B" w14:paraId="6FED585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D397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473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A8B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A6D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66E9A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EAE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25CEE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C80000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497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DE2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2A5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ACD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97C3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FC70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F72A74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C889CA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F1F3B" w14:paraId="72031D3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CD0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90B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D81B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67F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D5C292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B72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57FBE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E67860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0AA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2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24C9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DCD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3987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BCDF93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7DDC60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F1F3B" w14:paraId="7ED1014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791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5B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0B4366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8F06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B62B" w14:textId="77777777" w:rsidR="000F1F3B" w:rsidRDefault="000F1F3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60530E" w14:textId="77777777" w:rsidR="000F1F3B" w:rsidRDefault="000F1F3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2C3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CB4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E2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C0BE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2A3D" w14:textId="77777777" w:rsidR="000F1F3B" w:rsidRPr="006A2576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F2F519B" w14:textId="77777777" w:rsidR="000F1F3B" w:rsidRPr="006A2576" w:rsidRDefault="000F1F3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55A9349" w14:textId="77777777" w:rsidR="000F1F3B" w:rsidRDefault="000F1F3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6ED395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FB1F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C4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845F03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841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2D0F" w14:textId="77777777" w:rsidR="000F1F3B" w:rsidRDefault="000F1F3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6AB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FF9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240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A292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6AE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5A83ACA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EBEA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3A4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8D1F6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B3F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0ABE" w14:textId="77777777" w:rsidR="000F1F3B" w:rsidRDefault="000F1F3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A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BC3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BE8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8AB9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9A9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69A664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BE5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D4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6F2F83D" w14:textId="77777777" w:rsidR="000F1F3B" w:rsidRDefault="000F1F3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F2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7FE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498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25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E7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359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11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0935B5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DC3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84A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140BB9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420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07C1" w14:textId="77777777" w:rsidR="000F1F3B" w:rsidRPr="001904F7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38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80A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96B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57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C04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F1F3B" w14:paraId="52F181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3257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2FE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E4A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6AF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15F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74B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F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D958DD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2AB1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F5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FB44CC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F1F3B" w14:paraId="3380802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2839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CE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2843BB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D61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2A0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9AE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3B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49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53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80B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76AE80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C8BB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E1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220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98C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EF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6541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3B3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C292B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D4F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D1F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734391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97EF5F4" w14:textId="77777777" w:rsidR="000F1F3B" w:rsidRPr="00B56D0E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10CCC17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5B89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33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784150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FE3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F29" w14:textId="77777777" w:rsidR="000F1F3B" w:rsidRPr="00DA3842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396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5DB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16E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E167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E53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753CAF" w14:textId="77777777" w:rsidR="000F1F3B" w:rsidRDefault="000F1F3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6A5C6EA" w14:textId="77777777" w:rsidR="000F1F3B" w:rsidRDefault="000F1F3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62799AB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F6DB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F65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570409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2BB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871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553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2E3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2BF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DA4F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BCED" w14:textId="77777777" w:rsidR="000F1F3B" w:rsidRPr="00175A24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03603FE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A81C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28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29D744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937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64F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C2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890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7A6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B4DA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F254" w14:textId="77777777" w:rsidR="000F1F3B" w:rsidRPr="00175A24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76F47D0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7463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A9EB" w14:textId="77777777" w:rsidR="000F1F3B" w:rsidRDefault="000F1F3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FCD" w14:textId="77777777" w:rsidR="000F1F3B" w:rsidRDefault="000F1F3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B6BD" w14:textId="77777777" w:rsidR="000F1F3B" w:rsidRDefault="000F1F3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C22D46" w14:textId="77777777" w:rsidR="000F1F3B" w:rsidRDefault="000F1F3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49D" w14:textId="77777777" w:rsidR="000F1F3B" w:rsidRDefault="000F1F3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9C3A05" w14:textId="77777777" w:rsidR="000F1F3B" w:rsidRDefault="000F1F3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8106" w14:textId="77777777" w:rsidR="000F1F3B" w:rsidRDefault="000F1F3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874B" w14:textId="77777777" w:rsidR="000F1F3B" w:rsidRDefault="000F1F3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FFFE" w14:textId="77777777" w:rsidR="000F1F3B" w:rsidRPr="001304AF" w:rsidRDefault="000F1F3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283" w14:textId="77777777" w:rsidR="000F1F3B" w:rsidRDefault="000F1F3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FC655C" w14:textId="77777777" w:rsidR="000F1F3B" w:rsidRDefault="000F1F3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955FB" w14:textId="77777777" w:rsidR="000F1F3B" w:rsidRPr="00175A24" w:rsidRDefault="000F1F3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F1F3B" w14:paraId="752AB57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B00B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D8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B1A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E7F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78C1DE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676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FF2F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0D6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052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8A9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E6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0B0EC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383F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F1F3B" w14:paraId="06302BA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6CB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F2C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BD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968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7CEB1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45C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A7025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9B8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598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F8B1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9E4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9ECE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2FF7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F1F3B" w14:paraId="2645BE7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D6A7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797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B2C9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B07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5C2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AB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5BB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E3781C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8FC6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5D6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134DF14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ED73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41C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BE0A41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EBE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58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EA8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15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98B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FD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AFD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1F3B" w14:paraId="7A62F2D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C2D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F1B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CB60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102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C929D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36B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7DAA58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1BD7" w14:textId="77777777" w:rsidR="000F1F3B" w:rsidRPr="00CA3079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BAE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3748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B46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A895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F1F3B" w14:paraId="0AF82E0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2892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19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91CEA1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3F1B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B9B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6B53B7" w14:textId="77777777" w:rsidR="000F1F3B" w:rsidRPr="00180EA2" w:rsidRDefault="000F1F3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54F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7E7E" w14:textId="77777777" w:rsidR="000F1F3B" w:rsidRPr="00CA3079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7DD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C2D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8B9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9C18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323A6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F1F3B" w14:paraId="1FDBCFD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8DA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7C2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E6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A64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75ECB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A49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740" w14:textId="77777777" w:rsidR="000F1F3B" w:rsidRPr="00CA3079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40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2CA698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BF07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5EF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97E10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A0A55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F374F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F1F3B" w14:paraId="7B1477A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8BAD" w14:textId="77777777" w:rsidR="000F1F3B" w:rsidRDefault="000F1F3B" w:rsidP="000F1F3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F8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D1A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63D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38027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A29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E4245E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F80020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F4C0" w14:textId="77777777" w:rsidR="000F1F3B" w:rsidRPr="00CA3079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4F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74A7" w14:textId="77777777" w:rsidR="000F1F3B" w:rsidRPr="001304AF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FB9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9EB04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1DDD80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6B579F6" w14:textId="77777777" w:rsidR="000F1F3B" w:rsidRPr="00B71446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B403995" w14:textId="77777777" w:rsidR="000F1F3B" w:rsidRDefault="000F1F3B">
      <w:pPr>
        <w:tabs>
          <w:tab w:val="left" w:pos="6382"/>
        </w:tabs>
        <w:rPr>
          <w:sz w:val="20"/>
        </w:rPr>
      </w:pPr>
    </w:p>
    <w:p w14:paraId="5A07416D" w14:textId="77777777" w:rsidR="000F1F3B" w:rsidRDefault="000F1F3B" w:rsidP="00F0370D">
      <w:pPr>
        <w:pStyle w:val="Heading1"/>
        <w:spacing w:line="360" w:lineRule="auto"/>
      </w:pPr>
      <w:r>
        <w:t>LINIA 800</w:t>
      </w:r>
    </w:p>
    <w:p w14:paraId="6365D1C1" w14:textId="77777777" w:rsidR="000F1F3B" w:rsidRDefault="000F1F3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1F3B" w14:paraId="0C137D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CD2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1F0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F82E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015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39073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609E4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4BEA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32E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0BD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AA06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8D70CD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938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AE9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412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4EE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88CB6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4128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81A8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FA0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8D7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697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56C86C5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662E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E22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E9A6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6117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019CBF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5315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24AC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9E5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6BB7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371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4CDCF" w14:textId="77777777" w:rsidR="000F1F3B" w:rsidRDefault="000F1F3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F1F3B" w:rsidRPr="00A8307A" w14:paraId="392AE2F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4668" w14:textId="77777777" w:rsidR="000F1F3B" w:rsidRPr="00A75A00" w:rsidRDefault="000F1F3B" w:rsidP="000F1F3B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E6D7" w14:textId="77777777" w:rsidR="000F1F3B" w:rsidRPr="00A8307A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7E86" w14:textId="77777777" w:rsidR="000F1F3B" w:rsidRPr="00A8307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D245" w14:textId="77777777" w:rsidR="000F1F3B" w:rsidRPr="00A8307A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5F08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099811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B1B75B5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7F56B4" w14:textId="77777777" w:rsidR="000F1F3B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167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C501" w14:textId="77777777" w:rsidR="000F1F3B" w:rsidRPr="00A8307A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7A0E" w14:textId="77777777" w:rsidR="000F1F3B" w:rsidRPr="00A8307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118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F227D" w14:textId="77777777" w:rsidR="000F1F3B" w:rsidRPr="00A8307A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F1F3B" w14:paraId="3C2112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D12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D00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869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696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DCB9699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4C2B" w14:textId="77777777" w:rsidR="000F1F3B" w:rsidRPr="001974A3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143FC645" w14:textId="77777777" w:rsidR="000F1F3B" w:rsidRPr="001974A3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6DA604D4" w14:textId="77777777" w:rsidR="000F1F3B" w:rsidRPr="001974A3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151428F6" w14:textId="77777777" w:rsidR="000F1F3B" w:rsidRPr="001974A3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4174273B" w14:textId="77777777" w:rsidR="000F1F3B" w:rsidRPr="001974A3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2011CF5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F17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9EC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05E5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30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7929C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905C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FD7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16C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449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EF7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795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E94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2EE4EC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AC73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5E11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769BE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0F6F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136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316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69C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C37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F4C8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CF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1102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70C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9C0F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D67F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F1F3B" w14:paraId="174149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492F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932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00A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D75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69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F1E3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708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97F4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577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0326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A0F1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F1F3B" w14:paraId="7F3E7F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BDE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2CC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293B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B359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AE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B56A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69A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305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E381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8D10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73164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F1F3B" w14:paraId="7D8D59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9735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963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0EC53C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CE5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CF1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361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F10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9FD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1AD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2C62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717B7D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D6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C5A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81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F9F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E68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FB9D4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19A4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88C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98D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1A98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3D00E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9576C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F1F3B" w14:paraId="58FAE8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1D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4FC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1E47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31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EA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54D2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23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E40F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2D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EDC50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69E7D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F1F3B" w14:paraId="7E326B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86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3F9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80F6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045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F5B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631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A2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C1B1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769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DA8B01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365B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F1F3B" w14:paraId="28968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2DE0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D2C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EAA4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55B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9E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E63D6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0371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BEE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867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B68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1FC4D3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CA5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EB7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06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F08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2BA938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9BF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CD83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18E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910D2A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1DFE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47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F1F3B" w14:paraId="25A3F0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E47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23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1FB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752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F9E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4805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2A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0237A0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025C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5684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F1F3B" w14:paraId="26E2D4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035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33A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79AB02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FA75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05E3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B5D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29C1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39B" w14:textId="77777777" w:rsidR="000F1F3B" w:rsidRDefault="000F1F3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92AD9C5" w14:textId="77777777" w:rsidR="000F1F3B" w:rsidRDefault="000F1F3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07B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51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420095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51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ECE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BB1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7B5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E76763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680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05D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FA2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CC68DB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B7D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0DD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1F0951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542F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52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F126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01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19A6E08" w14:textId="77777777" w:rsidR="000F1F3B" w:rsidRPr="008B2519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B4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C9DC6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BF3E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25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DE7" w14:textId="77777777" w:rsidR="000F1F3B" w:rsidRPr="008D08DE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688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F1F3B" w14:paraId="1F9B80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1976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A86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07EE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275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1B852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303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413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D50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9AF904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859" w14:textId="77777777" w:rsidR="000F1F3B" w:rsidRPr="008D08DE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060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197B63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9E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4363" w14:textId="77777777" w:rsidR="000F1F3B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2753" w14:textId="77777777" w:rsidR="000F1F3B" w:rsidRPr="001161EA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6675" w14:textId="77777777" w:rsidR="000F1F3B" w:rsidRDefault="000F1F3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A555F0A" w14:textId="77777777" w:rsidR="000F1F3B" w:rsidRDefault="000F1F3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AF85" w14:textId="77777777" w:rsidR="000F1F3B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EF92D3A" w14:textId="77777777" w:rsidR="000F1F3B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CE7C" w14:textId="77777777" w:rsidR="000F1F3B" w:rsidRPr="001161EA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184D" w14:textId="77777777" w:rsidR="000F1F3B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717" w14:textId="77777777" w:rsidR="000F1F3B" w:rsidRPr="008D08DE" w:rsidRDefault="000F1F3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D3D" w14:textId="77777777" w:rsidR="000F1F3B" w:rsidRDefault="000F1F3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F1F3B" w14:paraId="6C3C12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BA5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3E0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6DE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3AB0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5145C9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D4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DFD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E4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FA5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57B8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B6F75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C3E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4B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6D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41F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44727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20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065B5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4763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85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BE00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8E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F745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F1F3B" w14:paraId="7DDBC0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B4C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F7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D96C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B8C3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80D0F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F33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6512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B5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DA14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23A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1B224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F1F3B" w14:paraId="0184C7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B786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7E0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1A2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CD3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9774A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C62CA9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C4D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538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954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FD7647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2E1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B8E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0645F0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289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99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B9AC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CEB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AE3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EBC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C3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87B6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5152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97E8875" w14:textId="77777777" w:rsidR="000F1F3B" w:rsidRDefault="000F1F3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F1F3B" w14:paraId="00F531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E247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083" w14:textId="77777777" w:rsidR="000F1F3B" w:rsidRDefault="000F1F3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DFCF" w14:textId="77777777" w:rsidR="000F1F3B" w:rsidRPr="001161EA" w:rsidRDefault="000F1F3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E988" w14:textId="77777777" w:rsidR="000F1F3B" w:rsidRDefault="000F1F3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DE5F" w14:textId="77777777" w:rsidR="000F1F3B" w:rsidRDefault="000F1F3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5CB" w14:textId="77777777" w:rsidR="000F1F3B" w:rsidRPr="001161EA" w:rsidRDefault="000F1F3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A27" w14:textId="77777777" w:rsidR="000F1F3B" w:rsidRDefault="000F1F3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FA2" w14:textId="77777777" w:rsidR="000F1F3B" w:rsidRDefault="000F1F3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CCC" w14:textId="77777777" w:rsidR="000F1F3B" w:rsidRDefault="000F1F3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84F9ADF" w14:textId="77777777" w:rsidR="000F1F3B" w:rsidRDefault="000F1F3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F1F3B" w14:paraId="7A12AE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6367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434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FBF2" w14:textId="77777777" w:rsidR="000F1F3B" w:rsidRPr="001161EA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1289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48BDE46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FF5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838E1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1EFEE2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B5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392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BAB" w14:textId="77777777" w:rsidR="000F1F3B" w:rsidRPr="001161EA" w:rsidRDefault="000F1F3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870D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F1F3B" w14:paraId="550FDF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C757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89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42D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664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845B89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700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57E5BF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B99E42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571A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5D5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EE4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AB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C4FCD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E16C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DDC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EFB6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E3E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96F20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1D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DF0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0E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BDA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067C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4EBA2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96FB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F1F3B" w14:paraId="26DB30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718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4AB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C65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CC9F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67B64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4BF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0F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A74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CE3A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2B6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8D29E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6F4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C64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8C1A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5B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543081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5C4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E8A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391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218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44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DC5B6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6E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74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6F87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54A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305C0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A96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5A72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828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8150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8EBC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77551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2E7B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28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845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844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8FFD3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2E7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4FA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8A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E68A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FB5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029E3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CB3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97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C5FD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0B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5806C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F09E60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6DD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A6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6F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4B06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E3B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354C2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899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4E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4A78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6B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83C78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C3C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A02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51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4A7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1E9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A4B1D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DD08396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F1F3B" w14:paraId="3FAB6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F4AE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93C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BCAECB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D25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803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1E7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9C9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184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3F14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93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6466CD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5164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265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EC16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8B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856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7BC8CB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18D6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8BF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58A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B24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2E25A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0F1F3B" w14:paraId="551C21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E6B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12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CCDB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9AD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F6212A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4D0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67F2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926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EEBF51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C54E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198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08D758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29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706" w14:textId="77777777" w:rsidR="000F1F3B" w:rsidRDefault="000F1F3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752" w14:textId="77777777" w:rsidR="000F1F3B" w:rsidRPr="001161EA" w:rsidRDefault="000F1F3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9BA" w14:textId="77777777" w:rsidR="000F1F3B" w:rsidRDefault="000F1F3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BC3D" w14:textId="77777777" w:rsidR="000F1F3B" w:rsidRDefault="000F1F3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6ECA" w14:textId="77777777" w:rsidR="000F1F3B" w:rsidRPr="001161EA" w:rsidRDefault="000F1F3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1453" w14:textId="77777777" w:rsidR="000F1F3B" w:rsidRDefault="000F1F3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6DB7EEE" w14:textId="77777777" w:rsidR="000F1F3B" w:rsidRDefault="000F1F3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54F0" w14:textId="77777777" w:rsidR="000F1F3B" w:rsidRDefault="000F1F3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B5C" w14:textId="77777777" w:rsidR="000F1F3B" w:rsidRDefault="000F1F3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F1F3B" w14:paraId="250F13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BDCA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B92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3E6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B29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5FB3F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9B1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54A59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86106C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B8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5AE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51A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62B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A299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ABCF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EF0C05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F1F3B" w14:paraId="16215B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6AC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332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B17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155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3F9D02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3B7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31AAE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7714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157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DF28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B71C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1414F1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A6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1A5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71A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513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1959EA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4E2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E1240C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E45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99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6D56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80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C1316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6586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74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E870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F50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4E7C9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448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EC624A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77DF9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C8CEE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1B5B50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A4CB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B6E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3D0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B54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45161B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4B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034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0A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5F0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B3694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0CA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323357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D5F7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B2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EA8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708A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00B41B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4EC9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7E5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8DAD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0228" w14:textId="77777777" w:rsidR="000F1F3B" w:rsidRDefault="000F1F3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28B058" w14:textId="77777777" w:rsidR="000F1F3B" w:rsidRDefault="000F1F3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E474" w14:textId="77777777" w:rsidR="000F1F3B" w:rsidRPr="00F565BC" w:rsidRDefault="000F1F3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CA610B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08F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8AD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C59C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A12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F1F3B" w14:paraId="60318F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08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02E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DE1A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51A6" w14:textId="77777777" w:rsidR="000F1F3B" w:rsidRDefault="000F1F3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235514" w14:textId="77777777" w:rsidR="000F1F3B" w:rsidRDefault="000F1F3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98D5" w14:textId="77777777" w:rsidR="000F1F3B" w:rsidRDefault="000F1F3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8B28E7" w14:textId="77777777" w:rsidR="000F1F3B" w:rsidRDefault="000F1F3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F3C5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9BD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7B0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9F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F1F3B" w14:paraId="49391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29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897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F29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ADC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E89A57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B66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E43DA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0EA6" w14:textId="77777777" w:rsidR="000F1F3B" w:rsidRPr="001161EA" w:rsidRDefault="000F1F3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C2E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402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144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36CC06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E1F3799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EA490D1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A54908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F1F3B" w14:paraId="22FAB6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17B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8E9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3EED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DE8C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EA492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C3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42A0B0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1B6311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68EE" w14:textId="77777777" w:rsidR="000F1F3B" w:rsidRPr="001161EA" w:rsidRDefault="000F1F3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3F8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4DA1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FCEC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69EA3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08FD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F1F3B" w14:paraId="612D97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7183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DC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1F39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857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089261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588D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CD5F" w14:textId="77777777" w:rsidR="000F1F3B" w:rsidRDefault="000F1F3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9F8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256E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E512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C19C3E5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37D18C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F1F3B" w14:paraId="5EAD04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BCA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D4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3F9B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0157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E12CE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E8D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885AEB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C8E8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367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FF6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0B12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25257D4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032E2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F1F3B" w14:paraId="0D900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3111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31E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41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AA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B8A7A3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F26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78341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0151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6E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30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825F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BD53647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F1F3B" w14:paraId="7A1D5F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396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16CC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59C4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7CE3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7DCB4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3EC798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DB62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F900B2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F9C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F3F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9E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D1A4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F4F2E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F1F3B" w14:paraId="04924A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7E49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995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DB93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3F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4485B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221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86F3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F3C4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77BA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606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277DCF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8D4E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E2B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093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82D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8618D9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EFC8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C2B946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8AB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3DF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245B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71B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308603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0CF2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6BBE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2AF8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48DB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CFCE74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A43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892E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F37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689D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529B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F1F3B" w14:paraId="608455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9ED" w14:textId="77777777" w:rsidR="000F1F3B" w:rsidRDefault="000F1F3B" w:rsidP="000F1F3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68CA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CFFF" w14:textId="77777777" w:rsidR="000F1F3B" w:rsidRPr="001161EA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2F78" w14:textId="77777777" w:rsidR="000F1F3B" w:rsidRDefault="000F1F3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F385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28DB" w14:textId="77777777" w:rsidR="000F1F3B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36D9" w14:textId="77777777" w:rsidR="000F1F3B" w:rsidRDefault="000F1F3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DBC7" w14:textId="77777777" w:rsidR="000F1F3B" w:rsidRPr="008D08DE" w:rsidRDefault="000F1F3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3CED" w14:textId="77777777" w:rsidR="000F1F3B" w:rsidRDefault="000F1F3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FE10218" w14:textId="77777777" w:rsidR="000F1F3B" w:rsidRDefault="000F1F3B">
      <w:pPr>
        <w:spacing w:before="40" w:after="40" w:line="192" w:lineRule="auto"/>
        <w:ind w:right="57"/>
        <w:rPr>
          <w:sz w:val="20"/>
          <w:lang w:val="ro-RO"/>
        </w:rPr>
      </w:pPr>
    </w:p>
    <w:p w14:paraId="028B51BC" w14:textId="77777777" w:rsidR="000F1F3B" w:rsidRDefault="000F1F3B" w:rsidP="00FF5C69">
      <w:pPr>
        <w:pStyle w:val="Heading1"/>
        <w:spacing w:line="276" w:lineRule="auto"/>
      </w:pPr>
      <w:r>
        <w:t>LINIA 804</w:t>
      </w:r>
    </w:p>
    <w:p w14:paraId="35CB41FC" w14:textId="77777777" w:rsidR="000F1F3B" w:rsidRDefault="000F1F3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F1F3B" w14:paraId="761311C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2C3A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91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ED7C69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7DA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FC2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D28575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5EC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E9F5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4AE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2CCD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86BF" w14:textId="77777777" w:rsidR="000F1F3B" w:rsidRPr="00436B1D" w:rsidRDefault="000F1F3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F1F3B" w14:paraId="76F9F77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92BA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DEA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8BEB5B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0F8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1E8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B87309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850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5ED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538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0285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7EE" w14:textId="77777777" w:rsidR="000F1F3B" w:rsidRPr="00436B1D" w:rsidRDefault="000F1F3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F1F3B" w14:paraId="56C1F62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08C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5F7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BFB162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A48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4230" w14:textId="77777777" w:rsidR="000F1F3B" w:rsidRDefault="000F1F3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D6DEF2B" w14:textId="77777777" w:rsidR="000F1F3B" w:rsidRDefault="000F1F3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4C9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16F3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421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4A93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9C6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F1F3B" w14:paraId="61D3F33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5B30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32C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221DD2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DBD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A94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C2C6D5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E32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BBAF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201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BAF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80CF" w14:textId="77777777" w:rsidR="000F1F3B" w:rsidRPr="00E25A4B" w:rsidRDefault="000F1F3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973280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6CFDD8D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F1FB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F1F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7D86B0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73F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EDB" w14:textId="77777777" w:rsidR="000F1F3B" w:rsidRDefault="000F1F3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C941AB" w14:textId="77777777" w:rsidR="000F1F3B" w:rsidRDefault="000F1F3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1A1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679B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916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06EC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5D0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F1F3B" w14:paraId="43B4B8D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CC1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86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883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90A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FD22246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B79957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5B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379C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5EB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D08AD3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A776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589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F95998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2911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3CA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7C0923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2CE9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3D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B305C9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95C52B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5DDEBC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DAA2A9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0C9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BA40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139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BEA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D4B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B10485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7ADC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0C1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6A60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28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122466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AF3FD3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D46F7D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8B1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96B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BA6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BC5D70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4BE3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43F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01E01B8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7491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D0C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C7BA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51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F4177D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DA0A20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64E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4F7F5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A70F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D9D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74E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6D7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DACCBA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7F42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B47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9E9E72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F6FF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6C1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9CC142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205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6D3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7E4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759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BF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0F1F3B" w14:paraId="5D646B5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F5ED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0F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148F42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1AC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D25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49F5DA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8CE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5D15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13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3909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CC6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DA3BBB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1F3B" w14:paraId="5A88C16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B91F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CB0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9B8B39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9C7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37E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0ACF6E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EA0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8853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F1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13FC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B19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ADEDC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1F3B" w14:paraId="53DE650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E7BC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E42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D1C53C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94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163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4A2B67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13DAF9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68629F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403E69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4B1A86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AC8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4520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28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8F0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C2E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3077350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FA4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57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44A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5C9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55EB16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8E8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2FAE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4190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F12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35B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916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28480E2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2D7E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3B9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5975" w14:textId="77777777" w:rsidR="000F1F3B" w:rsidRPr="00A152FB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BC7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196F3D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998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DE1B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9AA1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171C" w14:textId="77777777" w:rsidR="000F1F3B" w:rsidRPr="00F9444C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7A7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223FA4B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0F3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CB1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2422D0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DA9A" w14:textId="77777777" w:rsidR="000F1F3B" w:rsidRPr="00A152FB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25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97913B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5B7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EB5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148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A641" w14:textId="77777777" w:rsidR="000F1F3B" w:rsidRPr="00F9444C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C1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6614F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1F3B" w14:paraId="57068B7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0D76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F0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0EBA02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04D6" w14:textId="77777777" w:rsidR="000F1F3B" w:rsidRPr="00A152FB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6C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05DC0C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B3D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0A42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66E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A50" w14:textId="77777777" w:rsidR="000F1F3B" w:rsidRPr="00F9444C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609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D225F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1F3B" w14:paraId="0895193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D97A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EC3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0473" w14:textId="77777777" w:rsidR="000F1F3B" w:rsidRPr="00A152FB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D06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5DE59C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C27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5B795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B87B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1C6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6D77" w14:textId="77777777" w:rsidR="000F1F3B" w:rsidRPr="00F9444C" w:rsidRDefault="000F1F3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441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A58531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780C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F1F3B" w14:paraId="2BEF8FA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CCD6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0BA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E9D0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D7F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F0B48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03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CCA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183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422692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B45C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0F0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31598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45BC1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E4D1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F1F3B" w14:paraId="3EEA2D7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A32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8E0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8A47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7B7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B579F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B3E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A297FA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879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4DF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54DE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B09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855CEC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F1F3B" w14:paraId="6A78891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62A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6B1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5124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937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5C0123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2F0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D1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443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EA57E11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0FD7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97C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2FE8FDB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6B84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671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9C8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AAC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ADE20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7C491D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A00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1718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B26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7D8276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8BB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8E1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1F3B" w14:paraId="2B0B513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1427" w14:textId="77777777" w:rsidR="000F1F3B" w:rsidRDefault="000F1F3B" w:rsidP="000F1F3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E37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7C57" w14:textId="77777777" w:rsidR="000F1F3B" w:rsidRPr="00A152F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386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0B178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1917206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8E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9C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8C0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8834E0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0A35" w14:textId="77777777" w:rsidR="000F1F3B" w:rsidRPr="00F9444C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8A2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C376A4B" w14:textId="77777777" w:rsidR="000F1F3B" w:rsidRDefault="000F1F3B" w:rsidP="00802827">
      <w:pPr>
        <w:spacing w:line="276" w:lineRule="auto"/>
        <w:ind w:right="57"/>
        <w:rPr>
          <w:sz w:val="20"/>
          <w:lang w:val="ro-RO"/>
        </w:rPr>
      </w:pPr>
    </w:p>
    <w:p w14:paraId="4C84FDDA" w14:textId="77777777" w:rsidR="000F1F3B" w:rsidRDefault="000F1F3B" w:rsidP="00672C80">
      <w:pPr>
        <w:pStyle w:val="Heading1"/>
        <w:spacing w:line="360" w:lineRule="auto"/>
      </w:pPr>
      <w:r>
        <w:t>LINIA 813</w:t>
      </w:r>
    </w:p>
    <w:p w14:paraId="250B6CF3" w14:textId="77777777" w:rsidR="000F1F3B" w:rsidRDefault="000F1F3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F1F3B" w14:paraId="7F9CB8D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2DB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077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13C8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84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A6310E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67E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D81CF95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364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657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01E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4CD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DC60C9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E1EE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286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39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7A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94A6C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4B0D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F7F3059" w14:textId="77777777" w:rsidR="000F1F3B" w:rsidRPr="00285047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C57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095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A8D8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B5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FB560F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C84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7C7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E8B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E3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5DA4F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69A9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7D53383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9260E7D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2D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43B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884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68C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9B1D79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553A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55F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6136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19D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93BD" w14:textId="77777777" w:rsidR="000F1F3B" w:rsidRDefault="000F1F3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A7C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644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B47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D7D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F1F3B" w14:paraId="0687179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4E3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F6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556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482250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FD47A7A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5D8" w14:textId="77777777" w:rsidR="000F1F3B" w:rsidRPr="001A0BE2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FA7C1F" w14:textId="77777777" w:rsidR="000F1F3B" w:rsidRPr="001A0BE2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C788422" w14:textId="77777777" w:rsidR="000F1F3B" w:rsidRPr="001A0BE2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671E225" w14:textId="77777777" w:rsidR="000F1F3B" w:rsidRPr="00564F54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7E75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204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9A56FBD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85C8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EF6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CAB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382B493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856682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B0E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E1E719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0F9044E" w14:textId="77777777" w:rsidR="000F1F3B" w:rsidRPr="00DD369C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D24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61C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7DFED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F1F3B" w14:paraId="5EDE612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A15E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68C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FED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BEA4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CD792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F79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5D048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42D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75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30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E0F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5F03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F1F3B" w14:paraId="2EB9250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CF58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E3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B0E1C1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5B8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0C41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B47EF7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21AA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AC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21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23925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AD5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66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F1F3B" w14:paraId="0BEDCA5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D19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BF1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47BD41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494D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EBB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603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09EC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7F9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DFE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6F1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F1F3B" w14:paraId="3BF888C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240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51C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578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D3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8D4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7D0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7F4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530B7D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2A57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BC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F1F3B" w14:paraId="2FFC57BC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C190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7C8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A20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0D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4353F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4D66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1B290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C00FB3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E78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828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13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0A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4B2CA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F1F3B" w14:paraId="4BF797A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9E0F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2B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2E9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C0E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931BCE8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D95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2695E7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519AD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9888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4C2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D12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A16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029F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F1F3B" w14:paraId="05F4F905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3CFB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5C6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8328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9342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2A433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31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B4B19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6E01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042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A282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2F5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1DFBC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181F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F1F3B" w14:paraId="193ABE27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DF14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C6D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6E3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D41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F1A68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0F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ABE549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B0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BA7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0AD3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FED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B752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F1F3B" w14:paraId="33F2A76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953D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326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9353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C54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66CEE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2A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E6B078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D10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2BC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1AE9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226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F1F3B" w14:paraId="20B1F1E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05AF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F56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0AF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B0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84737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08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5A3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5F7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75F5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F91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C17C7D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9878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F1F3B" w14:paraId="09EED9C7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845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DA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935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38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0B03F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3A4B64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E86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9CD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EE9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70C0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315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55E65C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699B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2FA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28E7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F19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DF3F9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39768E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73F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933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E7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C5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EC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03629BD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D79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870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93E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D5C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0B99B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EA3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F71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54B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F4FD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50F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ADBFE8B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03DE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04B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824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E33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DBFFB0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978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D821A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2CE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66D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4165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852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E6EB4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F1F3B" w14:paraId="4F99386A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03D9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5E4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4182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DF0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C9128B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18F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AA6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5D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2881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D4A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F01B56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F1F3B" w14:paraId="0C742FA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7FC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215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FBC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7E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27FEA8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E7B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A6E55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FB92B9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6321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949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07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D2C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25CA2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8971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659C200" w14:textId="77777777" w:rsidR="000F1F3B" w:rsidRPr="00CB3CD0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F1F3B" w14:paraId="0791A4F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CF3D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527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B2C84D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B01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3B3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1DA5DA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147253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64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230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E08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A74865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4BD7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C3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E0DFA2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674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5CF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879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CA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E42982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E31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863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01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622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68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1FB2E72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A473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BA6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71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770" w14:textId="77777777" w:rsidR="000F1F3B" w:rsidRDefault="000F1F3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A0B291C" w14:textId="77777777" w:rsidR="000F1F3B" w:rsidRDefault="000F1F3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E45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079E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7B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6C98566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19C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DB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06D456B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8B95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8BA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227515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24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F23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6C8EDF7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E93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67BA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EF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870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7A1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50D7D80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137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107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812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FD80" w14:textId="77777777" w:rsidR="000F1F3B" w:rsidRDefault="000F1F3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F45CC8D" w14:textId="77777777" w:rsidR="000F1F3B" w:rsidRDefault="000F1F3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07C6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2CDD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16E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3471054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C744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E4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11E8014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BB39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270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7B4805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CEBF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4E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A881EC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F63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D8B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BD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D3B3" w14:textId="77777777" w:rsidR="000F1F3B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642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78686200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E75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4AEF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A802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583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BBE7A8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04C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18073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7D97B2E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85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9DA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E62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F9B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F1F3B" w14:paraId="3F99667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A49E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1CBD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23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E9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E0EAFD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9E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25329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44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EE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51B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D2F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5051F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A65D49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F1F3B" w14:paraId="51255831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CE1B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5F2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3B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5FA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40A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EBA00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50C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ED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A73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04D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3D0F645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3BB3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0B1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976024A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ACA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098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964EE4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3E7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FE54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A9D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8855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D596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C4918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F1F3B" w14:paraId="1EBF83D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6E2D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69C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83397F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9B3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3FFF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D25D68E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D2E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FD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5EC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4EBC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7CF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F1F3B" w14:paraId="389FA3D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756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02F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AEB6818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45C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7E3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31E25C0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6D0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D7C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35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761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E9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E2E60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F1F3B" w14:paraId="6FF3CA4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369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C9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61D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495B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3ECFB6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917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DBF9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B374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345F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21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F1F3B" w14:paraId="6F22604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8AF6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4A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CCFE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0104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12EE101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A21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1A8B46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CDD3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D04C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9BD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FFB5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F1F3B" w14:paraId="28EE68A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4D01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C9D9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634B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2FC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85AB979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FCF3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7B9AD47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3CB5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34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0DE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169C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9DC2148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F5B35A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F1F3B" w14:paraId="73ABE5B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8F60" w14:textId="77777777" w:rsidR="000F1F3B" w:rsidRDefault="000F1F3B" w:rsidP="000F1F3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3A21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F2D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9D5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C96AE5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D465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FFD96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696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74BB" w14:textId="77777777" w:rsidR="000F1F3B" w:rsidRDefault="000F1F3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46A" w14:textId="77777777" w:rsidR="000F1F3B" w:rsidRPr="00564F54" w:rsidRDefault="000F1F3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4F1D" w14:textId="77777777" w:rsidR="000F1F3B" w:rsidRDefault="000F1F3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99C4E7" w14:textId="77777777" w:rsidR="000F1F3B" w:rsidRPr="00237377" w:rsidRDefault="000F1F3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484BF05" w14:textId="77777777" w:rsidR="000F1F3B" w:rsidRDefault="000F1F3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3A12139" w14:textId="77777777" w:rsidR="000F1F3B" w:rsidRDefault="000F1F3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F1F3B" w14:paraId="03CF771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4BAA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F4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7E0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C7D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3E720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35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D08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AA2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A0D0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350F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DDDBD8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68E5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E8F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1CE9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D8CE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513F9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34F0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D588DC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62F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BA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27D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151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51D2C7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14FE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3C5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07B6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A1B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7BBA95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C7C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349516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EC4431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A4EBA6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9EB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D33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A6F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74E8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344DB8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4803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64A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DC32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F78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AA7840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7EF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BDB46A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F1F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A29E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53F9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69B9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60887B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5C6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BE1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D43D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133B" w14:textId="77777777" w:rsidR="000F1F3B" w:rsidRDefault="000F1F3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6CADEE" w14:textId="77777777" w:rsidR="000F1F3B" w:rsidRDefault="000F1F3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41BB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83B543D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6F9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EB7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DDC5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3B8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F1F3B" w14:paraId="7B5526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418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41E" w14:textId="77777777" w:rsidR="000F1F3B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1637" w14:textId="77777777" w:rsidR="000F1F3B" w:rsidRPr="002B6917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46F" w14:textId="77777777" w:rsidR="000F1F3B" w:rsidRDefault="000F1F3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2A08F7" w14:textId="77777777" w:rsidR="000F1F3B" w:rsidRDefault="000F1F3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C220" w14:textId="77777777" w:rsidR="000F1F3B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E7209A8" w14:textId="77777777" w:rsidR="000F1F3B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6F88" w14:textId="77777777" w:rsidR="000F1F3B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E33" w14:textId="77777777" w:rsidR="000F1F3B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85DE" w14:textId="77777777" w:rsidR="000F1F3B" w:rsidRPr="002A6824" w:rsidRDefault="000F1F3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593B" w14:textId="77777777" w:rsidR="000F1F3B" w:rsidRDefault="000F1F3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F1F3B" w14:paraId="4B4EDE4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8592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E4C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BEC" w14:textId="77777777" w:rsidR="000F1F3B" w:rsidRPr="002B6917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129C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F3B527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27961C6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C324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533098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FC02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8275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C960" w14:textId="77777777" w:rsidR="000F1F3B" w:rsidRPr="002A6824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3FEB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08DF269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532F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74F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653F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9AA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751F68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D45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D8D53D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183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EBF3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AF8D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B22E" w14:textId="77777777" w:rsidR="000F1F3B" w:rsidRDefault="000F1F3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F4F3A" w14:textId="77777777" w:rsidR="000F1F3B" w:rsidRDefault="000F1F3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F1F3B" w14:paraId="2708C2F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D89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89D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0A3D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B4E8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2EED97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945E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C42D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A6A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FFE6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1357" w14:textId="77777777" w:rsidR="000F1F3B" w:rsidRDefault="000F1F3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F1F3B" w14:paraId="53B34DB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D605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4D5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1A8EB8C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2DF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F5E7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14A5DF0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D026A72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825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FEDF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A4DB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51D11FE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0C1A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F838" w14:textId="77777777" w:rsidR="000F1F3B" w:rsidRDefault="000F1F3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1F3B" w14:paraId="231239B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95D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D2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3B9B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8372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B7E99F6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3B6C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F257BE6" w14:textId="77777777" w:rsidR="000F1F3B" w:rsidRPr="00810F5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DBFB" w14:textId="77777777" w:rsidR="000F1F3B" w:rsidRPr="00557C88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F33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664F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E307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8366F9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F1F3B" w14:paraId="59ADFC1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2AD4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87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A8EF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D4D4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A89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6A7D45D" w14:textId="77777777" w:rsidR="000F1F3B" w:rsidRDefault="000F1F3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CF46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81F3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918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2442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F36F04F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F1F3B" w14:paraId="36BDB1F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B038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F2FD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B8EB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428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D2A1" w14:textId="77777777" w:rsidR="000F1F3B" w:rsidRDefault="000F1F3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4B00" w14:textId="77777777" w:rsidR="000F1F3B" w:rsidRPr="00557C88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F0AE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0719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1A7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0F257" w14:textId="77777777" w:rsidR="000F1F3B" w:rsidRPr="00D83307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F1F3B" w14:paraId="45F2878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6F8D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782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46A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659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8D4F4E1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3FB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4EFA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B95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32DC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2B57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3D2D9D6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984C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42F3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59D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E0DC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D50362F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6FE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FD87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0860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6AB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A604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4796D4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49DE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E21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8F0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5041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F50AB34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986C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95C" w14:textId="77777777" w:rsidR="000F1F3B" w:rsidRPr="00557C88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34E5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110D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1416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1F3B" w14:paraId="7D8BA08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1C19" w14:textId="77777777" w:rsidR="000F1F3B" w:rsidRDefault="000F1F3B" w:rsidP="000F1F3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ED15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E2A" w14:textId="77777777" w:rsidR="000F1F3B" w:rsidRPr="002B6917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FB6F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FE7CAC8" w14:textId="77777777" w:rsidR="000F1F3B" w:rsidRPr="006315B8" w:rsidRDefault="000F1F3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455C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0B5" w14:textId="77777777" w:rsidR="000F1F3B" w:rsidRPr="00557C88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8FC" w14:textId="77777777" w:rsidR="000F1F3B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7B3" w14:textId="77777777" w:rsidR="000F1F3B" w:rsidRPr="002A6824" w:rsidRDefault="000F1F3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D68" w14:textId="77777777" w:rsidR="000F1F3B" w:rsidRDefault="000F1F3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9A3B66" w14:textId="77777777" w:rsidR="000F1F3B" w:rsidRPr="00930181" w:rsidRDefault="000F1F3B">
      <w:pPr>
        <w:tabs>
          <w:tab w:val="left" w:pos="3183"/>
        </w:tabs>
      </w:pPr>
    </w:p>
    <w:p w14:paraId="72EF3B61" w14:textId="77777777" w:rsidR="000F1F3B" w:rsidRDefault="000F1F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A4DE92" w14:textId="77777777" w:rsidR="001D3341" w:rsidRDefault="001D33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EC3582" w14:textId="77777777" w:rsidR="001D3341" w:rsidRPr="00C21F42" w:rsidRDefault="001D33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C5F66A" w14:textId="77777777" w:rsidR="000F1F3B" w:rsidRPr="00C21F42" w:rsidRDefault="000F1F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B8B3C36" w14:textId="77777777" w:rsidR="000F1F3B" w:rsidRPr="00C21F42" w:rsidRDefault="000F1F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791DF8C" w14:textId="77777777" w:rsidR="000F1F3B" w:rsidRPr="00C21F42" w:rsidRDefault="000F1F3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239E87C" w14:textId="77777777" w:rsidR="000F1F3B" w:rsidRDefault="000F1F3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298A2BB" w14:textId="77777777" w:rsidR="000F1F3B" w:rsidRPr="00C21F42" w:rsidRDefault="000F1F3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4A7B6ED" w14:textId="77777777" w:rsidR="000F1F3B" w:rsidRPr="00C21F42" w:rsidRDefault="000F1F3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1217783" w14:textId="77777777" w:rsidR="000F1F3B" w:rsidRPr="00C21F42" w:rsidRDefault="000F1F3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BF2DF7E" w14:textId="77777777" w:rsidR="000F1F3B" w:rsidRPr="00C21F42" w:rsidRDefault="000F1F3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6A3F30" w:rsidRDefault="00FB37F1" w:rsidP="006A3F30"/>
    <w:sectPr w:rsidR="00FB37F1" w:rsidRPr="006A3F3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A5BD" w14:textId="77777777" w:rsidR="00EF161E" w:rsidRDefault="00EF161E">
      <w:r>
        <w:separator/>
      </w:r>
    </w:p>
  </w:endnote>
  <w:endnote w:type="continuationSeparator" w:id="0">
    <w:p w14:paraId="135A8901" w14:textId="77777777" w:rsidR="00EF161E" w:rsidRDefault="00EF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38BF" w14:textId="77777777" w:rsidR="00EF161E" w:rsidRDefault="00EF161E">
      <w:r>
        <w:separator/>
      </w:r>
    </w:p>
  </w:footnote>
  <w:footnote w:type="continuationSeparator" w:id="0">
    <w:p w14:paraId="7480ABCE" w14:textId="77777777" w:rsidR="00EF161E" w:rsidRDefault="00EF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261ED54B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3465A">
      <w:rPr>
        <w:b/>
        <w:bCs/>
        <w:i/>
        <w:iCs/>
        <w:sz w:val="22"/>
      </w:rPr>
      <w:t>decada 11-20 mai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1DE54CE3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3465A">
      <w:rPr>
        <w:b/>
        <w:bCs/>
        <w:i/>
        <w:iCs/>
        <w:sz w:val="22"/>
      </w:rPr>
      <w:t>decada 11-20 mai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26EA4D6E"/>
    <w:lvl w:ilvl="0" w:tplc="045230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g9fJq5HPv2JWIZCPY0lFMcl+Zp6o2P/CcaxFsK2PFgIwi83AA2B6NjkWlgMscZzbM7ONQjXBUEtLvaFHbhUNg==" w:salt="y6hHK+4n+sgz3G15aYnzY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B48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341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77C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7BD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61E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18753</Words>
  <Characters>106895</Characters>
  <Application>Microsoft Office Word</Application>
  <DocSecurity>0</DocSecurity>
  <Lines>890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2026-04-29T06:02:00Z</dcterms:created>
  <dcterms:modified xsi:type="dcterms:W3CDTF">2026-04-29T07:13:00Z</dcterms:modified>
</cp:coreProperties>
</file>