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A320" w14:textId="77777777" w:rsidR="00944718" w:rsidRPr="00112589" w:rsidRDefault="00944718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BA62935" w14:textId="718840F8" w:rsidR="00944718" w:rsidRPr="00112589" w:rsidRDefault="00944718" w:rsidP="0088375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0087871D" w14:textId="77777777" w:rsidR="00944718" w:rsidRDefault="0094471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A570121" w14:textId="77777777" w:rsidR="00944718" w:rsidRDefault="0094471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6D34587" w14:textId="77777777" w:rsidR="00944718" w:rsidRDefault="00944718">
      <w:pPr>
        <w:jc w:val="center"/>
        <w:rPr>
          <w:sz w:val="28"/>
        </w:rPr>
      </w:pPr>
    </w:p>
    <w:p w14:paraId="121F189F" w14:textId="77777777" w:rsidR="00944718" w:rsidRDefault="00944718">
      <w:pPr>
        <w:jc w:val="center"/>
        <w:rPr>
          <w:sz w:val="28"/>
        </w:rPr>
      </w:pPr>
    </w:p>
    <w:p w14:paraId="7E2FEEAB" w14:textId="77777777" w:rsidR="00944718" w:rsidRDefault="00944718">
      <w:pPr>
        <w:jc w:val="center"/>
        <w:rPr>
          <w:sz w:val="28"/>
        </w:rPr>
      </w:pPr>
    </w:p>
    <w:p w14:paraId="0FE41521" w14:textId="77777777" w:rsidR="00944718" w:rsidRDefault="00944718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3C0B41F8" w14:textId="77777777" w:rsidR="00944718" w:rsidRDefault="00944718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16EE9CAA" w14:textId="77777777" w:rsidR="00944718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531AD4C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AFCE9DE" w14:textId="77777777" w:rsidR="00944718" w:rsidRDefault="0094471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3A4C7C2" w14:textId="77777777" w:rsidR="00944718" w:rsidRDefault="0094471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aprilie 2026</w:t>
      </w:r>
    </w:p>
    <w:p w14:paraId="53903CB6" w14:textId="77777777" w:rsidR="00944718" w:rsidRPr="00304457" w:rsidRDefault="00944718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5F75E6C9" w14:textId="77777777" w:rsidR="00944718" w:rsidRDefault="00944718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944718" w14:paraId="218A0282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9239099" w14:textId="77777777" w:rsidR="00944718" w:rsidRDefault="00944718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46F26C7" w14:textId="77777777" w:rsidR="00944718" w:rsidRDefault="00944718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72FA164" w14:textId="77777777" w:rsidR="00944718" w:rsidRDefault="0094471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94F7855" w14:textId="77777777" w:rsidR="00944718" w:rsidRDefault="00944718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68C82A25" w14:textId="77777777" w:rsidR="00944718" w:rsidRDefault="0094471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205C267" w14:textId="77777777" w:rsidR="00944718" w:rsidRDefault="0094471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1FFD804" w14:textId="77777777" w:rsidR="00944718" w:rsidRDefault="0094471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F0EC8D4" w14:textId="77777777" w:rsidR="00944718" w:rsidRDefault="0094471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53B2969" w14:textId="77777777" w:rsidR="00944718" w:rsidRDefault="0094471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9B0640F" w14:textId="77777777" w:rsidR="00944718" w:rsidRDefault="00944718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EFB4ECB" w14:textId="77777777" w:rsidR="00944718" w:rsidRDefault="00944718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2A0A9631" w14:textId="77777777" w:rsidR="00944718" w:rsidRDefault="00944718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7330A479" w14:textId="77777777" w:rsidR="00944718" w:rsidRDefault="00944718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C22AB85" w14:textId="77777777" w:rsidR="00944718" w:rsidRDefault="00944718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91AE701" w14:textId="77777777" w:rsidR="00944718" w:rsidRDefault="00944718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81CFB77" w14:textId="77777777" w:rsidR="00944718" w:rsidRDefault="00944718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7AE7BF7F" w14:textId="77777777" w:rsidR="00944718" w:rsidRDefault="0094471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7AA5EFA" w14:textId="77777777" w:rsidR="00944718" w:rsidRDefault="0094471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E0A6FC4" w14:textId="77777777" w:rsidR="00944718" w:rsidRDefault="0094471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16E8EF8" w14:textId="77777777" w:rsidR="00944718" w:rsidRDefault="00944718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96F6EA1" w14:textId="77777777" w:rsidR="00944718" w:rsidRDefault="0094471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2F3C240" w14:textId="77777777" w:rsidR="00944718" w:rsidRDefault="0094471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C6FD33A" w14:textId="77777777" w:rsidR="00944718" w:rsidRDefault="0094471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9071C37" w14:textId="77777777" w:rsidR="00944718" w:rsidRDefault="00944718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0D25EC3" w14:textId="77777777" w:rsidR="00944718" w:rsidRDefault="00944718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944718" w14:paraId="2FA2807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68EFA63" w14:textId="77777777" w:rsidR="00944718" w:rsidRDefault="00944718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628800A" w14:textId="77777777" w:rsidR="00944718" w:rsidRDefault="0094471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AC50083" w14:textId="77777777" w:rsidR="00944718" w:rsidRDefault="0094471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2B16540" w14:textId="77777777" w:rsidR="00944718" w:rsidRDefault="0094471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A8622EA" w14:textId="77777777" w:rsidR="00944718" w:rsidRDefault="0094471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6F63C9A" w14:textId="77777777" w:rsidR="00944718" w:rsidRDefault="0094471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F7FD8BA" w14:textId="77777777" w:rsidR="00944718" w:rsidRDefault="0094471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6AA5048" w14:textId="77777777" w:rsidR="00944718" w:rsidRDefault="0094471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0ED6A58A" w14:textId="77777777" w:rsidR="00944718" w:rsidRDefault="0094471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B994844" w14:textId="77777777" w:rsidR="00944718" w:rsidRDefault="00944718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2764E31" w14:textId="77777777" w:rsidR="00944718" w:rsidRDefault="00944718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08267CAB" w14:textId="77777777" w:rsidR="00944718" w:rsidRDefault="00944718">
      <w:pPr>
        <w:spacing w:line="192" w:lineRule="auto"/>
        <w:jc w:val="center"/>
      </w:pPr>
    </w:p>
    <w:p w14:paraId="47896B23" w14:textId="77777777" w:rsidR="00944718" w:rsidRDefault="00944718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7DDFEE56" w14:textId="77777777" w:rsidR="00944718" w:rsidRPr="00C40B51" w:rsidRDefault="0094471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2C7442B" w14:textId="77777777" w:rsidR="00944718" w:rsidRPr="00C40B51" w:rsidRDefault="0094471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18EE0E5" w14:textId="77777777" w:rsidR="00944718" w:rsidRPr="00C40B51" w:rsidRDefault="00944718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9A01A6C" w14:textId="77777777" w:rsidR="00944718" w:rsidRDefault="00944718" w:rsidP="004C7D25">
      <w:pPr>
        <w:pStyle w:val="Heading1"/>
        <w:spacing w:line="360" w:lineRule="auto"/>
      </w:pPr>
      <w:r>
        <w:t>LINIA 101</w:t>
      </w:r>
    </w:p>
    <w:p w14:paraId="4E2262B9" w14:textId="77777777" w:rsidR="00944718" w:rsidRDefault="00944718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718" w14:paraId="3D377A4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239C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C75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71C7A91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034A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E92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24BD4AA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6EBE" w14:textId="77777777" w:rsidR="00944718" w:rsidRPr="009E41CA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177C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CD2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5573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DA4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AC4DF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7C5205B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100B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363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7AFA82A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C34A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D58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029DBE29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EDE1" w14:textId="77777777" w:rsidR="00944718" w:rsidRPr="009E41CA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B96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FED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1DB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351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41DED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0E95C8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1994CB9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944718" w14:paraId="4E63414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06DD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390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CAC8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3864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1246371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2ABC0A0E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845F" w14:textId="77777777" w:rsidR="00944718" w:rsidRPr="009E41CA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D65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0A1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53410F6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52A4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1E1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6E0DA4E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56D8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7C7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3BC4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AEF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6336F3C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4E32AA7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EE7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12E652A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A695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6F8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803C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50BE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C065C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944718" w14:paraId="57D80A5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7722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09D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BF84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F91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6DF0459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A85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6F080C0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87B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1D6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A82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AE9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944718" w14:paraId="5D964B0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0D84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4D3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26A8A6D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D70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E4D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47AD5A3" w14:textId="77777777" w:rsidR="00944718" w:rsidRDefault="00944718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C8DF" w14:textId="77777777" w:rsidR="00944718" w:rsidRPr="009E41CA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FA1E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01F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ACAF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9FB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13AD5AB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7522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8EC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C0E1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631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0E3F" w14:textId="77777777" w:rsidR="00944718" w:rsidRPr="009E41CA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885E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2CD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5DA7A11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2A80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26C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26FBA467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C31E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4F4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60E3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B551" w14:textId="77777777" w:rsidR="00944718" w:rsidRDefault="00944718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9786" w14:textId="77777777" w:rsidR="00944718" w:rsidRPr="009E41CA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EB3C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4AD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1410F9F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7855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3B8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5F937468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CEB9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57B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C0E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568E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2A949FE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8F4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8ECBCC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FEE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DC7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1834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3B3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0A63E09E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A1DC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33DD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04F56EF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DC3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A49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39460B6E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401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B1D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510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93A4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D338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1F7CDFCB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B5A3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F67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65BB5126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018F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B439" w14:textId="77777777" w:rsidR="00944718" w:rsidRDefault="00944718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D06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46F4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CD5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6BA0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B2B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6D1C85D0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2E23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C1D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453E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3EF4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0DFCF1E8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BD90DE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086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F9DA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1C2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E240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76E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2C915C3C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7857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A48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614ACF4A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2F6A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ADB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2776B51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55D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254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A8A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ED68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929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18A9E8C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383F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A98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1F7A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46F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F6E3BB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8D21" w14:textId="77777777" w:rsidR="00944718" w:rsidRPr="00A165AE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FBAF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5A7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64A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BB01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5667D8E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3AAF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2E1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1098962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2A6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1E3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3D1170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C15D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C163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BA1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2CD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07F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944718" w14:paraId="6300E8C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12C7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40D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9588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4DF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58AA74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7C3A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6A1A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47A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CB33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553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FE27C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488AC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944718" w14:paraId="0C9B16C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120F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A08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C456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1619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E70846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AD5A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1D2E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2C2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AD3A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6F9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081F24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9F8AC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944718" w14:paraId="1F14C99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DC7C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551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3218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A68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89D3A6C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0F9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AD5C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8C8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ABF3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56C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2DFCE8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C458C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944718" w14:paraId="3461816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E631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F06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1436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1F3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DCEED1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495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20D9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D0D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AD4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58D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71D8F1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9C6F2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944718" w14:paraId="489A095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98B8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97F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F53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BBD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B50E88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25D6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16810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92F3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45BA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B50F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B4A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761B79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08EDD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44718" w14:paraId="516A6C8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D7BF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9A5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FC23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AB7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2C6215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A44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B7E350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03C52E9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E989FD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0398854" w14:textId="77777777" w:rsidR="00944718" w:rsidRPr="00A165AE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A3F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A72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8822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76C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F3EA2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944718" w14:paraId="4638A7D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3DC6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C0C0" w14:textId="77777777" w:rsidR="00944718" w:rsidRDefault="00944718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75276E46" w14:textId="77777777" w:rsidR="00944718" w:rsidRDefault="00944718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5C42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07F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C30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B865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B90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468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05C8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3BF6A1A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C950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AC3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69FAD0D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ADC8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BE2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3E0B89C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F55D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CF92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E54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1149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DE1C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944718" w14:paraId="6A24E76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4AF3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5C1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C188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5194" w14:textId="77777777" w:rsidR="00944718" w:rsidRDefault="0094471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3B47D13" w14:textId="77777777" w:rsidR="00944718" w:rsidRDefault="0094471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015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4738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018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2770EEF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44EE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2CD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944718" w14:paraId="338EA5B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5110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8E1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891C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A39B" w14:textId="77777777" w:rsidR="00944718" w:rsidRDefault="0094471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7114022" w14:textId="77777777" w:rsidR="00944718" w:rsidRDefault="0094471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357D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CDC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558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7413477A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03F1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E85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944718" w14:paraId="2E126E8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8D16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3C4A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BEAC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AA84" w14:textId="77777777" w:rsidR="00944718" w:rsidRDefault="0094471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5F68894" w14:textId="77777777" w:rsidR="00944718" w:rsidRDefault="0094471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951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9E64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4DC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22DE90E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BDF1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A018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944718" w14:paraId="29A49B2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A7D4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3CB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1EDE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D5F5" w14:textId="77777777" w:rsidR="00944718" w:rsidRDefault="0094471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C3CF166" w14:textId="77777777" w:rsidR="00944718" w:rsidRDefault="0094471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7DE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6C21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D39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629E9BD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FF89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1DB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944718" w14:paraId="4720553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A879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FA5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4B14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05D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8E63509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7BC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8D15AA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728F93B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2254D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051D2D5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B616B2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8283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DE4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A826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A4B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5A3B62A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795E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DDF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5BBE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3ECC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F05E97C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F79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2E06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666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8A63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DEB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190758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944718" w14:paraId="775E3CCE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9164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7D8D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43FE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42D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841E43C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2DD992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5DD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15447BD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A2B1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53F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8C3C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B669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11A11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944718" w14:paraId="53AC52E4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AD48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AC8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8263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12A4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2DBEF0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A6DA40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7B2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D92A8F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991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2DD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A88A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6D5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F810E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944718" w14:paraId="35D60A4C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D5DD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3B6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C5A3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F069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6A8898B9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1557F45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35C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2CBF0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328F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73E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A06E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9B69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944718" w14:paraId="7D86098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E8E3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402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0363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EA6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5610114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34A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1FB8DDF1" w14:textId="77777777" w:rsidR="00944718" w:rsidRPr="00FA5543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1B2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6E4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5BBA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E8C8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944718" w14:paraId="6074D71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A90A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A24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2A41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E7F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502AFCC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331F0B9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4C1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1E2D083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009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657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9B2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381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013C59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944718" w14:paraId="2C2D536B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15AB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478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743E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32B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3932ED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7C7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694CC2D1" w14:textId="77777777" w:rsidR="00944718" w:rsidRPr="009E41CA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ABFC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B72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BCB0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994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D0B4EE9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EC90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2F1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A34E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BD4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33B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AC4F00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9EAE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340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E0F0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1C58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944718" w14:paraId="6D8BF026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0C8B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30C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F492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5A4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BC4574C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ED3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C1A1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F9E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1603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52D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9D106C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944718" w14:paraId="702F162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D7BE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6A4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8F2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1DA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AC8FF2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A06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00E38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079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F96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E48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999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6906D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379A8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944718" w14:paraId="4D423456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1D4C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DA1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1990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A384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F8F090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E236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E4B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3C0A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135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C3E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27A4EF5B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ADE4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FE3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42B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3B8E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18BB89D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82A6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0514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A3F6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7D69EA1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200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F594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3E0F526E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3F8F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586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EA4C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2EE4" w14:textId="77777777" w:rsidR="00944718" w:rsidRDefault="0094471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2932AD08" w14:textId="77777777" w:rsidR="00944718" w:rsidRDefault="0094471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DB5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140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740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28606426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C858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96D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1E81B0C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12C3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A3A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E4DC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7F5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58015DD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782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F843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ED7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DBB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706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944718" w14:paraId="0BDC75E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CDED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F9E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EA9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69FE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757E10C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DA5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ED3C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13A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045E0E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E5F7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007C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4066F6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05EC3349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517836D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944718" w14:paraId="073FAE3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ECD1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CA9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5B60EE2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524C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038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483D1F2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6BE1CAD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EE4D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E965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B75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2A71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26E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944718" w14:paraId="7C635F2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00DF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27C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E30B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107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2DE554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AF6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49CD0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B4AF5C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15C4DA7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FAE0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3AD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3CC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FB8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944718" w14:paraId="0AF2000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7DCC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A7F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4A868D8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F845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42B1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651828A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BE1A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E74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588D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026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C3F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944718" w14:paraId="3D87F62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B47C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A56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4EA4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AFE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18F0532C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6F76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C7EFB6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D43FDE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1FCC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944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1FF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0F9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944718" w14:paraId="719ED60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68B9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5546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71ED56FD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0BCA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232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F9D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A96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081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709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0B9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944718" w14:paraId="11EF63E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D401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1D1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625665B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7146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5DD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D1247D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A57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2795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742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64F8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65A6" w14:textId="77777777" w:rsidR="00944718" w:rsidRDefault="0094471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675945FA" w14:textId="77777777" w:rsidR="00944718" w:rsidRDefault="0094471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66DE7C42" w14:textId="77777777" w:rsidR="00944718" w:rsidRDefault="0094471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051D429" w14:textId="77777777" w:rsidR="00944718" w:rsidRDefault="0094471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5E44D6C0" w14:textId="77777777" w:rsidR="00944718" w:rsidRPr="002C6BE4" w:rsidRDefault="0094471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944718" w14:paraId="4ECB94E1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BF0D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296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C39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49E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E81F8C9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B32170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4F1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94B008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8A6A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4DE2C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6661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3D4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59974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500E4721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944718" w14:paraId="00465682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580C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BC2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A88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BE2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E98C57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390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905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434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18F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A694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19FC06DC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6B6E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294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D072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8ED8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94B976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7D2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FDB58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6D2922BA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5E2625FD" w14:textId="77777777" w:rsidR="00944718" w:rsidRPr="00164983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54D1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C41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C0F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19E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79854F" w14:textId="77777777" w:rsidR="00944718" w:rsidRPr="0058349B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944718" w14:paraId="51138398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F39F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027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51B1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D18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6F3481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99C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071B92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51C0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0B1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511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A49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5B2E7E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944718" w14:paraId="7AF1113B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46BE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CFC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B660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3361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0C8DD40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80CB8F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7EB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08AA526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1E8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830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76C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F5A8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0FF27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75D4ACA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44718" w14:paraId="2F8C774D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010B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B92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8CF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0AF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1989B4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3FC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6027A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5DE2F9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CD8F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EF3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06F2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618E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7B47AA1A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A255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7D2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3F0D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8F31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375C30D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042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6BD1D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23DA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55B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EA95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3571" w14:textId="77777777" w:rsidR="00944718" w:rsidRPr="00860983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C8E55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1A12809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52DCCA3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944718" w14:paraId="64E14073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91C6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02D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5F66D40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20AE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5F6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6C2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FDA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595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5998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EC0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06D5E4FB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644E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C6B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7E80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BF6E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1403AB04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79F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B86E2F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5A5F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BD1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C9C4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41E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766E76F1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944718" w14:paraId="3B5F7F42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142D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D58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1A9F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0E4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01B7267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A4C820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CAC6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D231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677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D70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700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391AB3BD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ED54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8E0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79C671B6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398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6F0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17BD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9058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3BEA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3F7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D908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62825F11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3D77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D5F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0F757FD6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E812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BE4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F54650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43B5E44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BDA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8B0A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B56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282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440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192ECAD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FFCB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E8D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33C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2651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DE7E72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114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38B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79F2D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4636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3651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5FECC42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44718" w14:paraId="0C36A23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6170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DC8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14E4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2D3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D11892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4C6762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94CD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EC661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9172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A89D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85F2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78F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0C8E3A5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408B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C8F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CB72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C4F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367BE1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DF4AFC9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584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A191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33F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0B36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E71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7DB656FF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0567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2C8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881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D22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0456801C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57D666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21A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0D1E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09D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7EE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94C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66E28ED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7F41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BBF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433A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DBC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3B77C3EC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06C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A4FC86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80D0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872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AF1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D93C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3B04330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AE5C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CF6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4215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FFE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ECB8E2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0EFD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C8D1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C9A6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C955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AE8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19FF6417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7AE7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A91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A18A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D7D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FE823F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473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69ED427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4E1BF8B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7FB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47C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A07E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DDB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944718" w14:paraId="02185166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7914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F35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5336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E2B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9730EE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3E0F8E3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5C5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8F8A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71A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042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A4E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3BC394CC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712B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8AE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1895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D81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49464B1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AED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522A83E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32E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A1E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20E4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9BF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944718" w14:paraId="31D2A8AD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1AD1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B36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F47F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AA2C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6A8FB2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D91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6D5AAA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09A5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C94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3D1A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CA8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22DD89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5099A819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944718" w14:paraId="39E41A9E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D20E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61CA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623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BE09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EDF21E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A0E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EE1D5C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1A4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662A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5EE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AC1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944718" w14:paraId="5CDDB955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E993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A5DD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D3B1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2748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5EAEA4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2F3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E64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886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2033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FD0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47ECA75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944718" w14:paraId="7D9C9A0D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D935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8C3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CCAA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5AB1" w14:textId="77777777" w:rsidR="00944718" w:rsidRDefault="00944718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33141656" w14:textId="77777777" w:rsidR="00944718" w:rsidRDefault="00944718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B982" w14:textId="77777777" w:rsidR="00944718" w:rsidRDefault="00944718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3E8905" w14:textId="77777777" w:rsidR="00944718" w:rsidRDefault="00944718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41A8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B6C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D318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166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113A4C10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D1BE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567E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EBF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A53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0B1C2A0C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285BEC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25B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57C66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5C78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2A4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D8F4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0FE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754701C9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B824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E4A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6E883DD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7DD2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EE14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11D5ACB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E30FC61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FEE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28A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4E8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A1C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0CE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E31FC8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944718" w14:paraId="6AE337F7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7CD2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676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599F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1C39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183B37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A05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7C07B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6940D6B6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7779FF2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3863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F0E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A316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311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55F67494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944718" w14:paraId="17A0D4E3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F5A5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789C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BEF5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7F04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1409744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EB3D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3084D5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D5B3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1EBA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A94C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BFB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944718" w14:paraId="76E674C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BB6B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BF2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24DC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FDE4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148D1F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FAA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5B98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8CE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DDC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DCEE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944718" w14:paraId="3FEF422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83E4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63E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2104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5D9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E861F41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AE1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48B25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D6AE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A7D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48F6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A9C9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075C8B36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0272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AD7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ED0C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97C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53DADD3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CBE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4D412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5666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3E9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7E1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3FB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944718" w14:paraId="5D9CE70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3DCF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E19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4F4B9BA6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0CD1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7BC7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1588509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AB4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E1FC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66AD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C46E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71AD" w14:textId="77777777" w:rsidR="00944718" w:rsidRPr="006064A3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66BB8C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FA74E8D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3350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653F" w14:textId="77777777" w:rsidR="00944718" w:rsidRPr="006064A3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72F9EBEA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5B8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3D0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5C233B65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6E7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2D08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846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CD2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A01E" w14:textId="77777777" w:rsidR="00944718" w:rsidRPr="006064A3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E1D9342" w14:textId="77777777" w:rsidR="00944718" w:rsidRPr="001D28D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28D67A62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4F90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271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4A81BC9F" w14:textId="77777777" w:rsidR="00944718" w:rsidRPr="006064A3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0CDB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1961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39CA86C4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CFA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8B05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05A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978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E08E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944718" w14:paraId="1D99BB4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D06D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C2B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77AB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BF26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428D017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367D814E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4FBA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BD438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506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5804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52F0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B7F4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58F3987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1A2B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A90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4D036CD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8060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978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2892CA4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A9CA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7E9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BA15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6CE8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B96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0F91800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684B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CA0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6501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B7D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7625BE0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E2F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72833D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85BC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489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047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8F91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944718" w14:paraId="136DEFA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318E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0A7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6DE0ACE6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EC90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37A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2A0548F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E4F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AAAE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8B9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B491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F0E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64E07ED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944718" w14:paraId="3519D83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417E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7ED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4ED4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DD40" w14:textId="77777777" w:rsidR="00944718" w:rsidRDefault="0094471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CFF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DDA305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767D4BE0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BB26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747F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2837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BE6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944718" w14:paraId="463CA2A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D64C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FD2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597A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64A7" w14:textId="77777777" w:rsidR="00944718" w:rsidRDefault="0094471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318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A14361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3552" w14:textId="77777777" w:rsidR="00944718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4A0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D412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952C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944718" w14:paraId="45EB6462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FF0A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E279" w14:textId="77777777" w:rsidR="00944718" w:rsidRDefault="0094471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0C82" w14:textId="77777777" w:rsidR="00944718" w:rsidRPr="000625F2" w:rsidRDefault="0094471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94D1" w14:textId="77777777" w:rsidR="00944718" w:rsidRDefault="0094471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9F5FB9A" w14:textId="77777777" w:rsidR="00944718" w:rsidRDefault="0094471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2F72" w14:textId="77777777" w:rsidR="00944718" w:rsidRDefault="0094471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0A2DC7D" w14:textId="77777777" w:rsidR="00944718" w:rsidRDefault="0094471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8A77" w14:textId="77777777" w:rsidR="00944718" w:rsidRDefault="0094471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D603" w14:textId="77777777" w:rsidR="00944718" w:rsidRDefault="0094471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28AC" w14:textId="77777777" w:rsidR="00944718" w:rsidRPr="000625F2" w:rsidRDefault="0094471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4ACB" w14:textId="77777777" w:rsidR="00944718" w:rsidRDefault="0094471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C70E6A" w14:textId="77777777" w:rsidR="00944718" w:rsidRDefault="0094471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3480A29E" w14:textId="77777777" w:rsidR="00944718" w:rsidRDefault="0094471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944718" w14:paraId="736F76CC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ED66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4E2D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F262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71DD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7312A70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EDF8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F7106B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683DC417" w14:textId="77777777" w:rsidR="00944718" w:rsidRDefault="0094471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2498A3DD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1248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0216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ED18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8928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CFC2C3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944718" w14:paraId="6EA752AF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66A6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AF91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2F89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56C9" w14:textId="77777777" w:rsidR="00944718" w:rsidRDefault="00944718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52949D0" w14:textId="77777777" w:rsidR="00944718" w:rsidRDefault="00944718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A6DF" w14:textId="77777777" w:rsidR="00944718" w:rsidRDefault="0094471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6BB1F2" w14:textId="77777777" w:rsidR="00944718" w:rsidRDefault="0094471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4C967159" w14:textId="77777777" w:rsidR="00944718" w:rsidRDefault="0094471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3468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41C9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AB38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25BC" w14:textId="77777777" w:rsidR="00944718" w:rsidRDefault="00944718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578573" w14:textId="77777777" w:rsidR="00944718" w:rsidRDefault="00944718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944718" w14:paraId="438383CB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EF79" w14:textId="77777777" w:rsidR="00944718" w:rsidRDefault="00944718" w:rsidP="0094471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BE03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56C0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DF89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0D4782A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C497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ACD3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D792" w14:textId="77777777" w:rsidR="00944718" w:rsidRDefault="0094471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C95D" w14:textId="77777777" w:rsidR="00944718" w:rsidRPr="000625F2" w:rsidRDefault="0094471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E002" w14:textId="77777777" w:rsidR="00944718" w:rsidRDefault="0094471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763DF22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708793A1" w14:textId="77777777" w:rsidR="00944718" w:rsidRDefault="00944718" w:rsidP="00DB78D2">
      <w:pPr>
        <w:pStyle w:val="Heading1"/>
        <w:spacing w:line="360" w:lineRule="auto"/>
      </w:pPr>
      <w:r>
        <w:lastRenderedPageBreak/>
        <w:t>LINIA 112</w:t>
      </w:r>
    </w:p>
    <w:p w14:paraId="1C377B8E" w14:textId="77777777" w:rsidR="00944718" w:rsidRDefault="00944718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944718" w14:paraId="1DDDB484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B800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A16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D31A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53A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5A3106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C26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A07408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0343B47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0ED4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B8A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B7A3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CC8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B6ADE4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944718" w14:paraId="0E82512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EF50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B53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E110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F3B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7E453B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FE1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3A9A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110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B5F2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E98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944718" w14:paraId="47EE97E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7FAA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7A9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F666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8C3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814AF5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472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291F6B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B560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EBE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05EF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6A9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944718" w14:paraId="4B6B3B2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D848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07B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DA5B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B2B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8E518A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C5E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2A506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8A4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1C5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0454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C72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5DAF852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B5F6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9A4D" w14:textId="77777777" w:rsidR="00944718" w:rsidRDefault="0094471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796A403B" w14:textId="77777777" w:rsidR="00944718" w:rsidRDefault="0094471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037A" w14:textId="77777777" w:rsidR="00944718" w:rsidRPr="00483148" w:rsidRDefault="0094471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5CD4" w14:textId="77777777" w:rsidR="00944718" w:rsidRDefault="00944718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EE16" w14:textId="77777777" w:rsidR="00944718" w:rsidRDefault="0094471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76E5" w14:textId="77777777" w:rsidR="00944718" w:rsidRDefault="0094471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EBD0" w14:textId="77777777" w:rsidR="00944718" w:rsidRDefault="0094471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3C04" w14:textId="77777777" w:rsidR="00944718" w:rsidRPr="00483148" w:rsidRDefault="0094471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3ACB" w14:textId="77777777" w:rsidR="00944718" w:rsidRDefault="00944718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4718" w14:paraId="081FB6E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989C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6D0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232E06B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FAB6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F15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16B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184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9B9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636C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D3D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4718" w14:paraId="42388C81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A2CD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787C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25AF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6F22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4C324CE8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4D2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45A81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2271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29B6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EABB" w14:textId="77777777" w:rsidR="00944718" w:rsidRPr="0048314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E9F0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30B0B03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157F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5A7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6876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2E6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08A7CA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BDD1A1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BA4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1FC1E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B1A3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7C8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175D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403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6566896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A644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3D5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2D1D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8AB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B2DE02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EE7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B16BE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14C7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DA2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DFEB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FF9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ADB0D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944718" w14:paraId="7DD0EAA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88C4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983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401CC3E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4E6A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00E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1A4F02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493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2018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137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4812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A8FD" w14:textId="77777777" w:rsidR="00944718" w:rsidRPr="00EB0A86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70AED29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19D6605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EAC0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98C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1478BEC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1855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639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6C0B69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5A9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C18C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F34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8EFC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292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4718" w14:paraId="5899309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5195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A8C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6A17D5F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6D7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A7C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28C671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A36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C6E2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B59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A531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374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F613BB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103B939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944718" w14:paraId="587D9D0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ED11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561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14B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62B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E3AC7F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457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174C8D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BB2D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6E9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3888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756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944718" w14:paraId="620CCD3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0BDA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A32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094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859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3F4DBE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53A5DB2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5A8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3585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18A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14BC1A7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E4A7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835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F0A05B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8AE8A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944718" w14:paraId="060C59E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F8B8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607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9DB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241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F5C393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732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08AAC6D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AD08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CDD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AB50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FFB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70FFA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944718" w14:paraId="6011E903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A2AE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AEE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790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3E4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910659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267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72A02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737756C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449033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E0D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CCA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25F8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978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FFCAC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944718" w14:paraId="671A9522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F9F3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9B4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790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6AF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FCE989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8D4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9BA2C8" w14:textId="77777777" w:rsidR="00944718" w:rsidRPr="000A20AF" w:rsidRDefault="00944718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78CC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EF0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5708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A62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E3BEC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944718" w14:paraId="2810A01A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2614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6FE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07C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EDA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1DB29F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8E3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0D3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5E5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9F92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82F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F0699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944718" w14:paraId="4FDE980F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C6C9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CF7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7FF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2DB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107DEA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D12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C09B3F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036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AB5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D411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512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944718" w14:paraId="30B8003E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6A51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6A5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297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45C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7A06F5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D94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CC1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4AC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2470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BC9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944718" w14:paraId="188A4ABE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0917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848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32B1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8F9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5CF2F4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C92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46FED1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FC07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5C8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9109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EDE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F84C0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944718" w14:paraId="4729B53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2176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557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15B6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C76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D2C7D8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3ED980D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59D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F2C37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FDC7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7D7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B3E4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091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0A050D42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E4DB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670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07C2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737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73796B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7A9CF00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DDD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98671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72B6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810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3D11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864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0BF362F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65CE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7EF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2B933ED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9786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D774" w14:textId="77777777" w:rsidR="00944718" w:rsidRPr="002F293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6CE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E6F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58E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D1EB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CDB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4718" w14:paraId="32C7F714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6404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AF7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430B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DC8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5BE179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89BA89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69F6D3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BD7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6CDE0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EEE2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2D1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A9A5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FF4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0B133C16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8665" w14:textId="77777777" w:rsidR="00944718" w:rsidRDefault="00944718" w:rsidP="00944718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992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1315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E30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308213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9EF121E" w14:textId="77777777" w:rsidR="00944718" w:rsidRPr="007D0C03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129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5B20BD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A7D2C2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56A3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AB3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59EE" w14:textId="77777777" w:rsidR="00944718" w:rsidRPr="0048314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E53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7BF4C7F1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1EC39653" w14:textId="77777777" w:rsidR="00944718" w:rsidRPr="005905D7" w:rsidRDefault="00944718" w:rsidP="006B4CB8">
      <w:pPr>
        <w:pStyle w:val="Heading1"/>
        <w:spacing w:line="360" w:lineRule="auto"/>
      </w:pPr>
      <w:r w:rsidRPr="005905D7">
        <w:t>LINIA 116</w:t>
      </w:r>
    </w:p>
    <w:p w14:paraId="506AA021" w14:textId="77777777" w:rsidR="00944718" w:rsidRPr="005905D7" w:rsidRDefault="00944718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944718" w:rsidRPr="00743905" w14:paraId="0A3E8DD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F1C0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0B7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E7B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36C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33698E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9DE1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16D69C2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4EB9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DEC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74C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B85A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08C1CE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944718" w:rsidRPr="00743905" w14:paraId="76E11620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0723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8CA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B7D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3AD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C737F5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942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26897A4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FB20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A69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7A0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2B3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44718" w:rsidRPr="00743905" w14:paraId="21C14C6E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C376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46D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1F5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FF4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91895D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4F386E42" w14:textId="77777777" w:rsidR="00944718" w:rsidRPr="00743905" w:rsidRDefault="00944718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B31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6BE4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E61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E4A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C9A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718" w:rsidRPr="00743905" w14:paraId="35D3A8E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E61D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AB5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38E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3CF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AACF48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967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FD0B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501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161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667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47CE11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44718" w:rsidRPr="00743905" w14:paraId="54A9187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DB06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29A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8A7E50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E17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396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318718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AE9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F9FA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AFD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3BB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256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CF10066" w14:textId="77777777" w:rsidR="00944718" w:rsidRPr="0007721B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718" w:rsidRPr="00743905" w14:paraId="604464B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EED6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84DF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550D460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BE1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EEC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BFECB9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5F7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1841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20E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D72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CBD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3D6533E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718" w:rsidRPr="00743905" w14:paraId="25CFDBA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94BF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30EF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66CC40F3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9B7E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1C3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0FD7C5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FF7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B851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D79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7F5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05E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2E13C3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718" w:rsidRPr="00743905" w14:paraId="661E0F3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6F0F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60A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33D0989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17E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999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27F16E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0B0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6388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326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2C4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571E" w14:textId="77777777" w:rsidR="00944718" w:rsidRPr="00537749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944718" w:rsidRPr="00743905" w14:paraId="58777BC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5C05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02E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12E9747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B7D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0061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3B86643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E60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4FF1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7E0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DC8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4A1E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4C0E3797" w14:textId="77777777" w:rsidR="00944718" w:rsidRPr="005A7670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718" w:rsidRPr="00743905" w14:paraId="0F6F2530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D4DB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E0C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F8A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E7A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7446A1F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54C1938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288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B8D34C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AF69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0A3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B26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C5A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718" w:rsidRPr="00743905" w14:paraId="0264ACC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63C7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8BC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495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AEA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18393C1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903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D290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B69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248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3EC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1CB5B81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44718" w:rsidRPr="00743905" w14:paraId="2BED0981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9813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F0D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394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FB5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2790081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B92092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17F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2982A07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1353F757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174477DC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8B6EFB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D1618B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3BE0B6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44BD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C3B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91D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7B5B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6A2503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944718" w:rsidRPr="00743905" w14:paraId="1948A46A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6F6F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B96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B57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429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A223C9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E7C5CF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CC0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3A2AB68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3E27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2C7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CA5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4D4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44718" w:rsidRPr="00743905" w14:paraId="0046603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4782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074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88A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5D6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0CBE70D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DC7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9EB6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86C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83C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644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4D0A81A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71C35B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44718" w:rsidRPr="00743905" w14:paraId="2BEAC1D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D010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CFB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55D5F99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332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5CF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D556F3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F09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C51E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CCA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7B8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1DB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6F9E59E" w14:textId="77777777" w:rsidR="00944718" w:rsidRPr="001D7D9E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718" w:rsidRPr="00743905" w14:paraId="7C40669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BD47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2FC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96B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F2B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E8CC59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89D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CA8FD7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A10511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F0496A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868D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93E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00F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7544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E97AFC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944718" w:rsidRPr="00743905" w14:paraId="3B02A7E3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EF17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2F8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36A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214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3BF33C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4AF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97287E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55CD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6BD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22A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C9A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718" w:rsidRPr="00743905" w14:paraId="227E2889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821C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536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3BC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866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D9B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836E39A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CC670C6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3E1300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4232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5BF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10D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B03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944718" w:rsidRPr="00743905" w14:paraId="2F2B72C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D66D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F87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14CB405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77D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4C7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1CF4C4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C13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4621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301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9C8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B28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81C4262" w14:textId="77777777" w:rsidR="00944718" w:rsidRPr="0007721B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718" w:rsidRPr="00743905" w14:paraId="33B1658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346F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59DF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06AC87C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510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9B63" w14:textId="77777777" w:rsidR="00944718" w:rsidRPr="00743905" w:rsidRDefault="0094471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B950BFE" w14:textId="77777777" w:rsidR="00944718" w:rsidRPr="00743905" w:rsidRDefault="0094471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DFB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7F60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494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47D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2140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718" w:rsidRPr="00743905" w14:paraId="6446BBC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88C5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D06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4F9FA2E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886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F8F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84EE6E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4D2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F3CE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199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F4C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22DF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C6CC823" w14:textId="77777777" w:rsidR="00944718" w:rsidRPr="00951746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718" w:rsidRPr="00743905" w14:paraId="3695599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E18A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195D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1BF3E16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CD0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C673" w14:textId="77777777" w:rsidR="00944718" w:rsidRPr="00743905" w:rsidRDefault="0094471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FC52C60" w14:textId="77777777" w:rsidR="00944718" w:rsidRPr="00743905" w:rsidRDefault="0094471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4FC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EE53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95E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CDA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5AC1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718" w:rsidRPr="00743905" w14:paraId="5BEA705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71B1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59B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513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B07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58C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0084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BE91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141D88D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2A2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B452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718" w:rsidRPr="00743905" w14:paraId="54270EA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0561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434B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2FB53AB0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2C61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7927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705CA6EE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E98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BDA1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9E4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07D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1727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44718" w:rsidRPr="00743905" w14:paraId="748CE73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148D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5709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164EF12E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1D64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818E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D9A2B1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A04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303C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5E5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02B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77B9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718" w:rsidRPr="00743905" w14:paraId="3B43FB5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48A7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0B8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2FB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C0B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35A3DF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0985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DBF21C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05A3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293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E52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7ED4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3EE627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944718" w:rsidRPr="00743905" w14:paraId="4C6D552F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2F53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456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D6B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CAD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573EAC8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A6ED4E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509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9C4B78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4CC7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3CB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25A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6A5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718" w:rsidRPr="00743905" w14:paraId="5F63DF7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D427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9B1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74D74AD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6FB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E0F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3C976E9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044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EF90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4F3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AE8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42F2" w14:textId="77777777" w:rsidR="00944718" w:rsidRPr="00351657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944718" w:rsidRPr="00743905" w14:paraId="72A3734B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59EA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17F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FE4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D56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94356F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76C2D8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62A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802424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0631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575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D69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CEC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718" w:rsidRPr="00743905" w14:paraId="0C8AF55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FDA2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ED3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4E1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A76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850A70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BEF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B62996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8FD7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E92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199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AEE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718" w:rsidRPr="00743905" w14:paraId="561887F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E1A4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39C7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937620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A57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E142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6BE73B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61E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FC5C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266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BE4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506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718" w:rsidRPr="00743905" w14:paraId="4E8892B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9402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D2D0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CC3575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A66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C828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F84761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BFE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CF71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09A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13B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C2C6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F50EC5E" w14:textId="77777777" w:rsidR="00944718" w:rsidRPr="003B409E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718" w:rsidRPr="00743905" w14:paraId="2264C73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262A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FA5D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6B47AB35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FFF9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C6B4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152B9A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732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0C3F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754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D49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C739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718" w:rsidRPr="00743905" w14:paraId="5F32A91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B6AB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7340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DE1096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CC9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EBA9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960A9A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58A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8304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F87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8FB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8EC9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63876C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44718" w:rsidRPr="00743905" w14:paraId="477B806F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5CB5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54C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66D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E1B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EB2CA2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C01F52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17A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A6751A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DBEB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89F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4FB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5BB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718" w:rsidRPr="00743905" w14:paraId="2BE83EED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F844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2FA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518098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ADE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53C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4BACA8C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C05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B2D9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1D5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DC7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81B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44718" w:rsidRPr="00743905" w14:paraId="5B541A9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D69F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4ED4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F646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E4C7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5B2557D2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2A6EF9A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B86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FA8BF2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FBEF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F0D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587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C591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718" w:rsidRPr="00743905" w14:paraId="7F73A50B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5D82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117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599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379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F3577D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1445B9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5E8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F898DE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B27B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F15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D26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47D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718" w:rsidRPr="00743905" w14:paraId="6E07800C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A224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FE6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2ED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2F1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04B686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62E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26D15A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B084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9EE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F3C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472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944718" w:rsidRPr="00743905" w14:paraId="219458F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3C01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CA1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3C2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B0C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7B712F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62D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DFC5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350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0FD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FA4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944718" w:rsidRPr="00743905" w14:paraId="51CA9BAC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F543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FD0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FE4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FD3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460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5276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6EBB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0E25CB2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B0F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D6D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944718" w:rsidRPr="00743905" w14:paraId="48DAA2C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08F2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289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32A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E592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CEA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DAD9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8C2D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6FEC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4E7C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944718" w:rsidRPr="00743905" w14:paraId="3BB9232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307C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C20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CDE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E43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B1B4FF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B5F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B6C625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00B0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476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818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FD2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718" w:rsidRPr="00743905" w14:paraId="0229988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626A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4EC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131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46C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445CEDB" w14:textId="77777777" w:rsidR="00944718" w:rsidRPr="00D7377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A417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D2CDBF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B714" w14:textId="77777777" w:rsidR="00944718" w:rsidRPr="00D73778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544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213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58D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718" w:rsidRPr="00743905" w14:paraId="4C7E5A1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847B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2BD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C63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3AC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3983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14EF" w14:textId="77777777" w:rsidR="00944718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CD1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FB5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235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944718" w:rsidRPr="00743905" w14:paraId="3AEF47B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A82E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AA4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31A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99CC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45627E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F8C7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F65A9AF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0A2B6BAE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3ECEA22A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83008B1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2334" w14:textId="77777777" w:rsidR="00944718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3E8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D90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5057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040EF2C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624557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944718" w:rsidRPr="00743905" w14:paraId="0F8C829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1125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62A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781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7CF1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74D160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A4CC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092A" w14:textId="77777777" w:rsidR="00944718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6F0A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382CA3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9C4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837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944718" w:rsidRPr="00743905" w14:paraId="246284D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89B8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12AA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CDCA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838B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AAD381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FCCE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44D3" w14:textId="77777777" w:rsidR="00944718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3242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3D81057D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5B76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898B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718" w:rsidRPr="00743905" w14:paraId="7AA91E3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1DA6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63D1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1D7FBCE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CE20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759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F181FF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14D6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2D1B" w14:textId="77777777" w:rsidR="00944718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5D12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18E438B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1AB0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C10F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718" w:rsidRPr="00743905" w14:paraId="7D9C7B5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D011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0826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69D5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C38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B3FFAC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7244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DC35E5D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5B07F073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AA048D6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2A82" w14:textId="77777777" w:rsidR="00944718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A53A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8068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E38F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F6DAD42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944718" w:rsidRPr="00743905" w14:paraId="679E9E7F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B10F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762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5B3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0FA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01BE01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015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F2B2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936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5A5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C01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718" w:rsidRPr="00743905" w14:paraId="3209F0B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692B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7A3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DFB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BD50" w14:textId="77777777" w:rsidR="00944718" w:rsidRDefault="0094471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BBC5845" w14:textId="77777777" w:rsidR="00944718" w:rsidRDefault="0094471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5392F701" w14:textId="77777777" w:rsidR="00944718" w:rsidRDefault="0094471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481AB415" w14:textId="77777777" w:rsidR="00944718" w:rsidRPr="00743905" w:rsidRDefault="0094471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77D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A116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C05B" w14:textId="77777777" w:rsidR="00944718" w:rsidRDefault="00944718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2A49242C" w14:textId="77777777" w:rsidR="00944718" w:rsidRPr="004E7F11" w:rsidRDefault="00944718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7FE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AB8A" w14:textId="77777777" w:rsidR="00944718" w:rsidRDefault="00944718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1A61B92F" w14:textId="77777777" w:rsidR="00944718" w:rsidRPr="00743905" w:rsidRDefault="00944718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718" w:rsidRPr="00743905" w14:paraId="44D74DF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FECF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27B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3DA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E7C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17160C2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BB17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2C5F49A8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5E9985E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C608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EAB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1EB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EB3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718" w:rsidRPr="00743905" w14:paraId="15A3104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D4AB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6DDA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13D7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2287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1EBE85F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FDF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DCA4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7478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F2CE0D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136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ABE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718" w:rsidRPr="00743905" w14:paraId="254D7A1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AA4A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AB75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49F6616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55B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DD8C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1B950BF1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EC5A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FD55" w14:textId="77777777" w:rsidR="00944718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680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3062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F6E6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718" w:rsidRPr="00743905" w14:paraId="3B03317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C351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BBEB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6504D067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FBCE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AF08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3C28B4A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775D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10AF" w14:textId="77777777" w:rsidR="00944718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0AF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E6F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A352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718" w:rsidRPr="00743905" w14:paraId="5EDFD95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8B2A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7C4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C96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35A3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D287C4B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0711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C508" w14:textId="77777777" w:rsidR="00944718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A40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EF3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29A8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718" w:rsidRPr="00743905" w14:paraId="1CFF521C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9BA0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36F9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EFEACD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CC9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8890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5D2BDADF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76787FB0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7C78B9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9F2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D5C8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523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EBDD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35A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718" w:rsidRPr="00743905" w14:paraId="0E6813CC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AFE0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E49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41E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4A7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45BF055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4267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ECC4FEC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3F22D6C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FD38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0E2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F2F1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DC4B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944718" w:rsidRPr="00743905" w14:paraId="0FF53208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37D3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74C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583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48F3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55F34082" w14:textId="77777777" w:rsidR="00944718" w:rsidRPr="00CD295A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97D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E874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596C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2784F5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8A0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F45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44718" w:rsidRPr="00743905" w14:paraId="6B1DF3C3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0584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840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C9A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B01D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D3C203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6AC324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6B6C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8AFD19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5C08995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B398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9F2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088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5AA9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718" w:rsidRPr="00743905" w14:paraId="5447641F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6F08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7506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4F6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15A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A75B5C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0CC8FA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EDA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BDF00BF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6F55" w14:textId="77777777" w:rsidR="00944718" w:rsidRPr="00743905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08D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F3FE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4EB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718" w:rsidRPr="00743905" w14:paraId="244A76A2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E874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994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6120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F4E6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097E129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D849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1BB2" w14:textId="77777777" w:rsidR="00944718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57D3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238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BEC5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BA26568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0191874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DCBF388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944718" w:rsidRPr="00743905" w14:paraId="4D1572AE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F09A" w14:textId="77777777" w:rsidR="00944718" w:rsidRPr="00743905" w:rsidRDefault="00944718" w:rsidP="0094471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364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6F68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9704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DE72AB3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025A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198CEAB3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E148AC0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51BCAA9" w14:textId="77777777" w:rsidR="00944718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5FE2" w14:textId="77777777" w:rsidR="00944718" w:rsidRDefault="0094471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1434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E415" w14:textId="77777777" w:rsidR="00944718" w:rsidRPr="00743905" w:rsidRDefault="0094471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E7A0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E30B17B" w14:textId="77777777" w:rsidR="00944718" w:rsidRDefault="0094471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ADD637D" w14:textId="77777777" w:rsidR="00944718" w:rsidRPr="005905D7" w:rsidRDefault="00944718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3F3C0B7E" w14:textId="77777777" w:rsidR="00944718" w:rsidRDefault="00944718" w:rsidP="00F078FE">
      <w:pPr>
        <w:pStyle w:val="Heading1"/>
        <w:spacing w:line="360" w:lineRule="auto"/>
      </w:pPr>
      <w:r>
        <w:t>LINIA 124</w:t>
      </w:r>
    </w:p>
    <w:p w14:paraId="7D91B2AB" w14:textId="77777777" w:rsidR="00944718" w:rsidRDefault="00944718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44718" w14:paraId="51BCB40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386A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22B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532C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A6C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AF505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211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C3BF5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C2DF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B84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8E4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F1A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:rsidRPr="001F08D5" w14:paraId="71CB335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CC34" w14:textId="77777777" w:rsidR="00944718" w:rsidRPr="00A75A00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BD0F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BDF2" w14:textId="77777777" w:rsidR="00944718" w:rsidRPr="001F08D5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AA0F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78BD50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AB4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2FCEE7DC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C2AE" w14:textId="77777777" w:rsidR="00944718" w:rsidRPr="001F08D5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6C4B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6657" w14:textId="77777777" w:rsidR="00944718" w:rsidRPr="001F08D5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036D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D4550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3CF8F2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CB3337E" w14:textId="77777777" w:rsidR="00944718" w:rsidRPr="001F08D5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44718" w14:paraId="159A3F0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ED18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619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070A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106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453BE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88A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3AAE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D2E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539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C57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09D76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44718" w:rsidRPr="00A8307A" w14:paraId="70F25FB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9017" w14:textId="77777777" w:rsidR="00944718" w:rsidRPr="00A75A00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AF4C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FADB" w14:textId="77777777" w:rsidR="00944718" w:rsidRPr="0017752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9453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E91C27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E281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3CA3" w14:textId="77777777" w:rsidR="00944718" w:rsidRPr="0017752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27E1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EDCE" w14:textId="77777777" w:rsidR="00944718" w:rsidRPr="0017752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D678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3BA33F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44718" w:rsidRPr="00A8307A" w14:paraId="3FE09BB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88F5" w14:textId="77777777" w:rsidR="00944718" w:rsidRPr="00A75A00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EF8D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D82D" w14:textId="77777777" w:rsidR="00944718" w:rsidRPr="00AF6A3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1C07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33FEAE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0D4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108C92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C22F" w14:textId="77777777" w:rsidR="00944718" w:rsidRPr="00AF6A3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7CBD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1548" w14:textId="77777777" w:rsidR="00944718" w:rsidRPr="00AF6A3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54F5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A17C4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C4E8F1A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CD48434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44718" w:rsidRPr="00A8307A" w14:paraId="66B2D4A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0A6F" w14:textId="77777777" w:rsidR="00944718" w:rsidRPr="00A75A00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1254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D75D" w14:textId="77777777" w:rsidR="00944718" w:rsidRPr="00AF6A3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E321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226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D3EE8A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1716EAB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81F2" w14:textId="77777777" w:rsidR="00944718" w:rsidRPr="00AF6A3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E314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38A7" w14:textId="77777777" w:rsidR="00944718" w:rsidRPr="00AF6A3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35F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070E94B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44718" w:rsidRPr="00A8307A" w14:paraId="7173903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4AB5" w14:textId="77777777" w:rsidR="00944718" w:rsidRPr="00A75A00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F07F" w14:textId="77777777" w:rsidR="00944718" w:rsidRPr="00A8307A" w:rsidRDefault="00944718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23F6" w14:textId="77777777" w:rsidR="00944718" w:rsidRPr="00AF6A38" w:rsidRDefault="00944718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5687" w14:textId="77777777" w:rsidR="00944718" w:rsidRPr="00A8307A" w:rsidRDefault="00944718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61CB" w14:textId="77777777" w:rsidR="00944718" w:rsidRDefault="00944718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81A8031" w14:textId="77777777" w:rsidR="00944718" w:rsidRDefault="00944718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BB48A4D" w14:textId="77777777" w:rsidR="00944718" w:rsidRDefault="00944718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9625" w14:textId="77777777" w:rsidR="00944718" w:rsidRDefault="00944718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F20B" w14:textId="77777777" w:rsidR="00944718" w:rsidRPr="00A8307A" w:rsidRDefault="00944718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595A" w14:textId="77777777" w:rsidR="00944718" w:rsidRPr="00AF6A38" w:rsidRDefault="00944718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A4DD" w14:textId="77777777" w:rsidR="00944718" w:rsidRPr="00D66AFF" w:rsidRDefault="00944718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DD9A3F4" w14:textId="77777777" w:rsidR="00944718" w:rsidRDefault="00944718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44718" w:rsidRPr="00A8307A" w14:paraId="32E7F1F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9B19" w14:textId="77777777" w:rsidR="00944718" w:rsidRPr="00A75A00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0299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6C71" w14:textId="77777777" w:rsidR="00944718" w:rsidRPr="00AF6A3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021E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154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AE069F0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DC8D" w14:textId="77777777" w:rsidR="00944718" w:rsidRPr="00AF6A3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E830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408B" w14:textId="77777777" w:rsidR="00944718" w:rsidRPr="00AF6A3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FCCD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944718" w:rsidRPr="00A8307A" w14:paraId="1EE0E38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014D" w14:textId="77777777" w:rsidR="00944718" w:rsidRPr="00A75A00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8A6A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DB20" w14:textId="77777777" w:rsidR="00944718" w:rsidRPr="007328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3391" w14:textId="77777777" w:rsidR="00944718" w:rsidRPr="00A8307A" w:rsidRDefault="0094471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680C74" w14:textId="77777777" w:rsidR="00944718" w:rsidRPr="00A8307A" w:rsidRDefault="0094471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A29F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7792" w14:textId="77777777" w:rsidR="00944718" w:rsidRPr="00A830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CC4B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3230" w14:textId="77777777" w:rsidR="00944718" w:rsidRPr="007328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263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42F07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C0FA89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C3C53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472457F" w14:textId="77777777" w:rsidR="00944718" w:rsidRPr="00A8307A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44718" w:rsidRPr="00A8307A" w14:paraId="101E72B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0D22" w14:textId="77777777" w:rsidR="00944718" w:rsidRPr="00A75A00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AFB0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C0B8" w14:textId="77777777" w:rsidR="00944718" w:rsidRPr="001033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F4C9" w14:textId="77777777" w:rsidR="00944718" w:rsidRPr="00A8307A" w:rsidRDefault="0094471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3AEA7BB" w14:textId="77777777" w:rsidR="00944718" w:rsidRPr="00A8307A" w:rsidRDefault="0094471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59D8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940C" w14:textId="77777777" w:rsidR="00944718" w:rsidRPr="00A830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95BC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0D10" w14:textId="77777777" w:rsidR="00944718" w:rsidRPr="001033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E864" w14:textId="77777777" w:rsidR="00944718" w:rsidRPr="00A8307A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022C6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16E50CC" w14:textId="77777777" w:rsidR="00944718" w:rsidRPr="00A8307A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44718" w:rsidRPr="00A8307A" w14:paraId="162D4E5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5ADA" w14:textId="77777777" w:rsidR="00944718" w:rsidRPr="00A75A00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651E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F68E" w14:textId="77777777" w:rsidR="00944718" w:rsidRPr="001033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8A71" w14:textId="77777777" w:rsidR="00944718" w:rsidRPr="00A8307A" w:rsidRDefault="0094471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D76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67A01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276C251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7D69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F2C5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504C" w14:textId="77777777" w:rsidR="00944718" w:rsidRPr="001033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608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21005A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BB47D07" w14:textId="77777777" w:rsidR="00944718" w:rsidRPr="00A8307A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944718" w14:paraId="76A4317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0D16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E8A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F21C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F2C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81085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22E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92DE91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EF06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809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D84E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EBB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EEF0D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6B99642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944718" w:rsidRPr="00A8307A" w14:paraId="6A9D475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8178" w14:textId="77777777" w:rsidR="00944718" w:rsidRPr="00A75A00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86F9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E901" w14:textId="77777777" w:rsidR="00944718" w:rsidRPr="00B85265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B097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9D79E7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861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5FD6B46F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FA3D" w14:textId="77777777" w:rsidR="00944718" w:rsidRPr="00B85265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CFEC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81CD" w14:textId="77777777" w:rsidR="00944718" w:rsidRPr="00B85265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72FB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34FB65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44718" w:rsidRPr="00A8307A" w14:paraId="76CE71F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4240" w14:textId="77777777" w:rsidR="00944718" w:rsidRPr="00A75A00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57D6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6444" w14:textId="77777777" w:rsidR="00944718" w:rsidRPr="00DD472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4F07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B9C6F1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C7B8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B236" w14:textId="77777777" w:rsidR="00944718" w:rsidRPr="00DD472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AFB1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C643" w14:textId="77777777" w:rsidR="00944718" w:rsidRPr="00DD472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AB37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2B43A1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44718" w:rsidRPr="00A8307A" w14:paraId="7F44873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1CCD" w14:textId="77777777" w:rsidR="00944718" w:rsidRPr="00A75A00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C44F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CA63" w14:textId="77777777" w:rsidR="00944718" w:rsidRPr="0080537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20F0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F18375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0B7A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1758" w14:textId="77777777" w:rsidR="00944718" w:rsidRPr="0080537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6483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AB64" w14:textId="77777777" w:rsidR="00944718" w:rsidRPr="0080537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DED8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36AAD5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44718" w:rsidRPr="00A8307A" w14:paraId="1ABB31E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4105" w14:textId="77777777" w:rsidR="00944718" w:rsidRPr="00A75A00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0FFE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5F6F" w14:textId="77777777" w:rsidR="00944718" w:rsidRPr="00AA776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2634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355C8D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67E2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4111" w14:textId="77777777" w:rsidR="00944718" w:rsidRPr="00AA776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D54E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1104" w14:textId="77777777" w:rsidR="00944718" w:rsidRPr="00AA776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8DB6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B84EFD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44718" w14:paraId="422A248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42C8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B56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9DA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794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49BF3A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3DB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F30B6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0139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D84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E27F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F46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944718" w14:paraId="01B8CAD2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2F34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D30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09BFA38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6E0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B3C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C59997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237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D07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5A9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57BF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29E2" w14:textId="77777777" w:rsidR="00944718" w:rsidRPr="00E462CC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9DD815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944718" w:rsidRPr="00E462CC" w14:paraId="409B4E47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7B56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49B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2FD0E5A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86D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066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F7A7F1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9CF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F3D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805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E377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3AF9" w14:textId="77777777" w:rsidR="00944718" w:rsidRPr="00E462CC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7BAC00A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E23F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464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3A7FF9C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054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50E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2E9D0B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B12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3FB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97E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9B7C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AA7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72D28D1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1980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047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0F36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7D7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5A2C2F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F53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EB23D9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6F2627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2C1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9B4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225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7AA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4E605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944718" w14:paraId="073EEAD2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BC00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087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AD79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D88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4271215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EB9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B56DB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2DB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D74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F7C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C63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944718" w14:paraId="58FDA1B0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236D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DBB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1ADA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0472" w14:textId="77777777" w:rsidR="00944718" w:rsidRDefault="00944718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31E26EF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F21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FEDB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D38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BB55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599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944718" w14:paraId="034BD22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C0BF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10C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FD9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F07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C937C5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F1B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8AAFF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259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2A4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115A" w14:textId="77777777" w:rsidR="00944718" w:rsidRPr="00ED5B9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685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07487F6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944718" w14:paraId="72D6ED5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1BAD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6D9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8EC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30D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23A081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4B1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A62C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A04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A9C5" w14:textId="77777777" w:rsidR="00944718" w:rsidRPr="00ED5B9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CC9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944718" w14:paraId="7DEC7C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A09D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77E3" w14:textId="77777777" w:rsidR="00944718" w:rsidRDefault="00944718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F290" w14:textId="77777777" w:rsidR="00944718" w:rsidRDefault="00944718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79DE" w14:textId="77777777" w:rsidR="00944718" w:rsidRDefault="00944718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006B27B9" w14:textId="77777777" w:rsidR="00944718" w:rsidRDefault="00944718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912A" w14:textId="77777777" w:rsidR="00944718" w:rsidRDefault="00944718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D181" w14:textId="77777777" w:rsidR="00944718" w:rsidRDefault="00944718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E74A" w14:textId="77777777" w:rsidR="00944718" w:rsidRDefault="00944718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E486" w14:textId="77777777" w:rsidR="00944718" w:rsidRPr="00ED5B96" w:rsidRDefault="00944718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E62F" w14:textId="77777777" w:rsidR="00944718" w:rsidRDefault="00944718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944718" w14:paraId="083F07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3C20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7AC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23F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A89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2B2ADF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73E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1283D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8CD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07F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5B7D" w14:textId="77777777" w:rsidR="00944718" w:rsidRPr="00ED5B9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977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0279730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944718" w14:paraId="2E1FF8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DE2D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61D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6F9E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B33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047E8B3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6EB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ED27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B64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A138" w14:textId="77777777" w:rsidR="00944718" w:rsidRPr="00ED5B9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D7B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B2FA7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5F3FD01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944718" w14:paraId="78C1994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90A9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56D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7AB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64F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2C325F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F3C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257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B40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1EB3" w14:textId="77777777" w:rsidR="00944718" w:rsidRPr="00ED5B9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8EA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73279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944718" w14:paraId="2D047489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FE95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6B4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51C5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B76E" w14:textId="77777777" w:rsidR="00944718" w:rsidRDefault="00944718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563A7A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012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C0DB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784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6390" w14:textId="77777777" w:rsidR="00944718" w:rsidRPr="00ED5B9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331A" w14:textId="77777777" w:rsidR="00944718" w:rsidRDefault="00944718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83313A" w14:textId="77777777" w:rsidR="00944718" w:rsidRDefault="00944718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944718" w14:paraId="3DF7733B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65FE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79E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722127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821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2158" w14:textId="77777777" w:rsidR="00944718" w:rsidRDefault="00944718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EBE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134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39A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9CD9" w14:textId="77777777" w:rsidR="00944718" w:rsidRPr="00ED5B9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2139" w14:textId="77777777" w:rsidR="00944718" w:rsidRDefault="00944718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944718" w14:paraId="185C28E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6B02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1DF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50F5733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D11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C18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6D1A738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8B8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C97C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806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A78A" w14:textId="77777777" w:rsidR="00944718" w:rsidRPr="00ED5B9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34D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5033438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BEA5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978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7949233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8A3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167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527DF5C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C5D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585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167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902E" w14:textId="77777777" w:rsidR="00944718" w:rsidRPr="00ED5B9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F53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D91749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392353A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C7E5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6FF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0D0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A00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695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BE56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EEF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4296" w14:textId="77777777" w:rsidR="00944718" w:rsidRPr="00ED5B9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7D3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69BAAA2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9E0A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B41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6A4A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587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E22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6F6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5A3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F3BB" w14:textId="77777777" w:rsidR="00944718" w:rsidRPr="00ED5B9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4CC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338AD666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A2A5" w14:textId="77777777" w:rsidR="00944718" w:rsidRDefault="00944718" w:rsidP="004D581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580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1AD1C8D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729C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C5B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3C846E1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6C0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67C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A38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EC92" w14:textId="77777777" w:rsidR="00944718" w:rsidRPr="00ED5B9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934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04FC518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52AA2553" w14:textId="77777777" w:rsidR="00944718" w:rsidRDefault="00944718" w:rsidP="00C13E1E">
      <w:pPr>
        <w:pStyle w:val="Heading1"/>
        <w:spacing w:line="360" w:lineRule="auto"/>
      </w:pPr>
      <w:r>
        <w:t>LINIA 125</w:t>
      </w:r>
    </w:p>
    <w:p w14:paraId="6466CB2D" w14:textId="77777777" w:rsidR="00944718" w:rsidRDefault="00944718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568D5803" w14:textId="77777777" w:rsidR="00944718" w:rsidRDefault="00944718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44718" w14:paraId="4BBDE301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3CB1" w14:textId="77777777" w:rsidR="00944718" w:rsidRDefault="00944718" w:rsidP="0094471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FE5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E1C5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0DF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941CC6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CDB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31F725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634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808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47F6" w14:textId="77777777" w:rsidR="00944718" w:rsidRPr="00CE363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7EB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944718" w14:paraId="7B4A267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78A0" w14:textId="77777777" w:rsidR="00944718" w:rsidRDefault="00944718" w:rsidP="0094471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751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343649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2377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883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878575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790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904E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D1D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B05F" w14:textId="77777777" w:rsidR="00944718" w:rsidRPr="00CE363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295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491DFF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944718" w14:paraId="40A24FAA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FA0C" w14:textId="77777777" w:rsidR="00944718" w:rsidRDefault="00944718" w:rsidP="0094471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959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DB8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B93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6EBFBE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71A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BB32DD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3F270B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EDA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087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81F1" w14:textId="77777777" w:rsidR="00944718" w:rsidRPr="00CE363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C3C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93AEB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944718" w14:paraId="446EC50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F48A" w14:textId="77777777" w:rsidR="00944718" w:rsidRDefault="00944718" w:rsidP="0094471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2C6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005B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63B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4ABD80A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703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2317F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247E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AD6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E6CF" w14:textId="77777777" w:rsidR="00944718" w:rsidRPr="00CE363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701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14E5E378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813E" w14:textId="77777777" w:rsidR="00944718" w:rsidRDefault="00944718" w:rsidP="0094471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051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5577D7F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F66C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948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16AEE73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552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15D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639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A88B" w14:textId="77777777" w:rsidR="00944718" w:rsidRPr="00CE363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ACB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38583E53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4264" w14:textId="77777777" w:rsidR="00944718" w:rsidRDefault="00944718" w:rsidP="0094471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E15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2F6815A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7699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A2D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364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1A6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2FD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3357A" w14:textId="77777777" w:rsidR="00944718" w:rsidRPr="00CE363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46E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26FC9C69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BC5D" w14:textId="77777777" w:rsidR="00944718" w:rsidRDefault="00944718" w:rsidP="0094471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F6D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01F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A66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4E1BE46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91A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0F96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A56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B422" w14:textId="77777777" w:rsidR="00944718" w:rsidRPr="00CE363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6F2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440923F0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31B275DE" w14:textId="77777777" w:rsidR="00944718" w:rsidRDefault="00944718" w:rsidP="00E56A6A">
      <w:pPr>
        <w:pStyle w:val="Heading1"/>
        <w:spacing w:line="360" w:lineRule="auto"/>
      </w:pPr>
      <w:r>
        <w:t>LINIA 200</w:t>
      </w:r>
    </w:p>
    <w:p w14:paraId="266088DC" w14:textId="77777777" w:rsidR="00944718" w:rsidRDefault="00944718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4718" w14:paraId="7D57176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3723" w14:textId="77777777" w:rsidR="00944718" w:rsidRDefault="00944718" w:rsidP="009447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240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EAA63C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BD4F" w14:textId="77777777" w:rsidR="00944718" w:rsidRPr="00032DF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7A0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32515CA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40C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C34B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0CA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8B95EF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5D69" w14:textId="77777777" w:rsidR="00944718" w:rsidRPr="00032DF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4EA7" w14:textId="77777777" w:rsidR="00944718" w:rsidRPr="00F716C0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944718" w14:paraId="0AD1E6A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0092" w14:textId="77777777" w:rsidR="00944718" w:rsidRDefault="00944718" w:rsidP="009447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AA6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17E9B7D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6496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BD6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2F28523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B3E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F63E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55C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A867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740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44718" w14:paraId="6AC3684F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011D" w14:textId="77777777" w:rsidR="00944718" w:rsidRDefault="00944718" w:rsidP="009447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7FB8" w14:textId="77777777" w:rsidR="00944718" w:rsidRDefault="0094471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02856294" w14:textId="77777777" w:rsidR="00944718" w:rsidRDefault="0094471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8C19" w14:textId="77777777" w:rsidR="00944718" w:rsidRDefault="0094471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8E1A" w14:textId="77777777" w:rsidR="00944718" w:rsidRDefault="00944718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1AD23EF5" w14:textId="77777777" w:rsidR="00944718" w:rsidRDefault="00944718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09BC" w14:textId="77777777" w:rsidR="00944718" w:rsidRDefault="0094471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24C5" w14:textId="77777777" w:rsidR="00944718" w:rsidRDefault="0094471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919B" w14:textId="77777777" w:rsidR="00944718" w:rsidRDefault="0094471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4C19A56" w14:textId="77777777" w:rsidR="00944718" w:rsidRDefault="0094471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A377" w14:textId="77777777" w:rsidR="00944718" w:rsidRDefault="0094471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FE58" w14:textId="77777777" w:rsidR="00944718" w:rsidRDefault="00944718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44718" w14:paraId="51E3B84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7F94" w14:textId="77777777" w:rsidR="00944718" w:rsidRDefault="00944718" w:rsidP="009447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4BA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346EF4F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D95C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520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75F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7C3E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259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441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9EA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5899FD5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F05C" w14:textId="77777777" w:rsidR="00944718" w:rsidRDefault="00944718" w:rsidP="009447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CE7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8B4B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6A7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A6E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E5C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041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2A8DEFC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5DB7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06B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417A746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8CD5" w14:textId="77777777" w:rsidR="00944718" w:rsidRDefault="00944718" w:rsidP="009447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90E2" w14:textId="77777777" w:rsidR="00944718" w:rsidRDefault="0094471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E460F35" w14:textId="77777777" w:rsidR="00944718" w:rsidRDefault="0094471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4DAD" w14:textId="77777777" w:rsidR="00944718" w:rsidRDefault="0094471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D592" w14:textId="77777777" w:rsidR="00944718" w:rsidRDefault="00944718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EED9" w14:textId="77777777" w:rsidR="00944718" w:rsidRDefault="0094471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C622" w14:textId="77777777" w:rsidR="00944718" w:rsidRDefault="0094471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F53F" w14:textId="77777777" w:rsidR="00944718" w:rsidRDefault="0094471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3CD04522" w14:textId="77777777" w:rsidR="00944718" w:rsidRDefault="0094471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FBA0" w14:textId="77777777" w:rsidR="00944718" w:rsidRDefault="0094471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ED8A" w14:textId="77777777" w:rsidR="00944718" w:rsidRDefault="00944718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01EFAF9D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EF15" w14:textId="77777777" w:rsidR="00944718" w:rsidRDefault="00944718" w:rsidP="009447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A86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7FD2" w14:textId="77777777" w:rsidR="00944718" w:rsidRPr="00032DF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588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66AD361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DE8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099FC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D6B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CA5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6D57" w14:textId="77777777" w:rsidR="00944718" w:rsidRPr="00032DF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5960" w14:textId="77777777" w:rsidR="00944718" w:rsidRPr="00F716C0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2BAE2C8C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D7B3" w14:textId="77777777" w:rsidR="00944718" w:rsidRDefault="00944718" w:rsidP="009447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DAAD" w14:textId="77777777" w:rsidR="00944718" w:rsidRDefault="0094471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3804F7DD" w14:textId="77777777" w:rsidR="00944718" w:rsidRDefault="0094471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AB08" w14:textId="77777777" w:rsidR="00944718" w:rsidRDefault="0094471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3244" w14:textId="77777777" w:rsidR="00944718" w:rsidRDefault="00944718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655824CE" w14:textId="77777777" w:rsidR="00944718" w:rsidRDefault="00944718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E555" w14:textId="77777777" w:rsidR="00944718" w:rsidRDefault="0094471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8FF8" w14:textId="77777777" w:rsidR="00944718" w:rsidRDefault="0094471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0FBC" w14:textId="77777777" w:rsidR="00944718" w:rsidRDefault="0094471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813A" w14:textId="77777777" w:rsidR="00944718" w:rsidRDefault="0094471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776C" w14:textId="77777777" w:rsidR="00944718" w:rsidRDefault="00944718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944718" w14:paraId="05E0C07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C72E" w14:textId="77777777" w:rsidR="00944718" w:rsidRDefault="00944718" w:rsidP="009447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2520" w14:textId="77777777" w:rsidR="00944718" w:rsidRDefault="0094471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9D2084D" w14:textId="77777777" w:rsidR="00944718" w:rsidRDefault="0094471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5D59" w14:textId="77777777" w:rsidR="00944718" w:rsidRDefault="0094471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DDFA" w14:textId="77777777" w:rsidR="00944718" w:rsidRDefault="0094471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1926D9B" w14:textId="77777777" w:rsidR="00944718" w:rsidRDefault="0094471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861C" w14:textId="77777777" w:rsidR="00944718" w:rsidRDefault="0094471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BFDC" w14:textId="77777777" w:rsidR="00944718" w:rsidRDefault="0094471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0CAD" w14:textId="77777777" w:rsidR="00944718" w:rsidRDefault="0094471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1D0813B4" w14:textId="77777777" w:rsidR="00944718" w:rsidRDefault="0094471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A579" w14:textId="77777777" w:rsidR="00944718" w:rsidRDefault="0094471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FEEE" w14:textId="77777777" w:rsidR="00944718" w:rsidRDefault="00944718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4F35FFF9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2E97" w14:textId="77777777" w:rsidR="00944718" w:rsidRDefault="00944718" w:rsidP="0094471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0CA7" w14:textId="77777777" w:rsidR="00944718" w:rsidRDefault="0094471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3B074C8B" w14:textId="77777777" w:rsidR="00944718" w:rsidRDefault="0094471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3D4D" w14:textId="77777777" w:rsidR="00944718" w:rsidRDefault="0094471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6D6A" w14:textId="77777777" w:rsidR="00944718" w:rsidRDefault="0094471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BCE6F6C" w14:textId="77777777" w:rsidR="00944718" w:rsidRDefault="0094471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5C00" w14:textId="77777777" w:rsidR="00944718" w:rsidRDefault="0094471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36B5" w14:textId="77777777" w:rsidR="00944718" w:rsidRDefault="0094471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74E8" w14:textId="77777777" w:rsidR="00944718" w:rsidRDefault="0094471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8FC5" w14:textId="77777777" w:rsidR="00944718" w:rsidRDefault="0094471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5ED6" w14:textId="77777777" w:rsidR="00944718" w:rsidRDefault="00944718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5A9D131" w14:textId="77777777" w:rsidR="00944718" w:rsidRDefault="00944718" w:rsidP="00623FF6">
      <w:pPr>
        <w:spacing w:before="40" w:after="40" w:line="192" w:lineRule="auto"/>
        <w:ind w:right="57"/>
        <w:rPr>
          <w:lang w:val="ro-RO"/>
        </w:rPr>
      </w:pPr>
    </w:p>
    <w:p w14:paraId="300211C5" w14:textId="77777777" w:rsidR="00944718" w:rsidRDefault="00944718" w:rsidP="006D4098">
      <w:pPr>
        <w:pStyle w:val="Heading1"/>
        <w:spacing w:line="360" w:lineRule="auto"/>
      </w:pPr>
      <w:r>
        <w:t>LINIA 201</w:t>
      </w:r>
    </w:p>
    <w:p w14:paraId="5A706D16" w14:textId="77777777" w:rsidR="00944718" w:rsidRDefault="00944718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944718" w14:paraId="2B89D331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B983" w14:textId="77777777" w:rsidR="00944718" w:rsidRDefault="00944718" w:rsidP="0094471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AC3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44E0" w14:textId="77777777" w:rsidR="00944718" w:rsidRPr="00C937B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1F5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E61126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7DD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CE7701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65C39A5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1C04C4B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44EC" w14:textId="77777777" w:rsidR="00944718" w:rsidRPr="00C937B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0FC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99C3" w14:textId="77777777" w:rsidR="00944718" w:rsidRPr="00C937B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933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047304D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BE57" w14:textId="77777777" w:rsidR="00944718" w:rsidRDefault="00944718" w:rsidP="0094471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EAA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8A03" w14:textId="77777777" w:rsidR="00944718" w:rsidRPr="00C937B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9FA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B4EDE2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188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9363E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C70E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280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2488" w14:textId="77777777" w:rsidR="00944718" w:rsidRPr="00C937B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5CE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3D1E0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B5907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944718" w14:paraId="0443896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5729" w14:textId="77777777" w:rsidR="00944718" w:rsidRDefault="00944718" w:rsidP="0094471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913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E1B7" w14:textId="77777777" w:rsidR="00944718" w:rsidRPr="00C937B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E5F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61B652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8D1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A68CB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3A0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CC9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BEB5" w14:textId="77777777" w:rsidR="00944718" w:rsidRPr="00C937B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F74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C4A2A3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2DFC12EF" w14:textId="77777777" w:rsidR="00944718" w:rsidRPr="003012FC" w:rsidRDefault="00944718">
      <w:pPr>
        <w:spacing w:before="40" w:after="40" w:line="192" w:lineRule="auto"/>
        <w:ind w:right="57"/>
      </w:pPr>
    </w:p>
    <w:p w14:paraId="6EFFFF5E" w14:textId="77777777" w:rsidR="00944718" w:rsidRDefault="00944718" w:rsidP="00C53936">
      <w:pPr>
        <w:pStyle w:val="Heading1"/>
        <w:spacing w:line="360" w:lineRule="auto"/>
      </w:pPr>
      <w:r>
        <w:t>LINIA 202 A</w:t>
      </w:r>
    </w:p>
    <w:p w14:paraId="6DF4AD0F" w14:textId="77777777" w:rsidR="00944718" w:rsidRDefault="00944718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944718" w14:paraId="46CC78F6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18A6" w14:textId="77777777" w:rsidR="00944718" w:rsidRDefault="00944718" w:rsidP="0094471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906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12DD" w14:textId="77777777" w:rsidR="00944718" w:rsidRPr="0087494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98C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F05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8D322D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CD5B" w14:textId="77777777" w:rsidR="00944718" w:rsidRPr="0048429E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CC7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B1BF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AEE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944718" w14:paraId="3B8D206B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5E6B" w14:textId="77777777" w:rsidR="00944718" w:rsidRDefault="00944718" w:rsidP="0094471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FBA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D64B" w14:textId="77777777" w:rsidR="00944718" w:rsidRPr="0087494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C8C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13D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4314" w14:textId="77777777" w:rsidR="00944718" w:rsidRPr="0048429E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33C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2725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85B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5D439E1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13AAD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944718" w:rsidRPr="00743905" w14:paraId="5D36CFE6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7274" w14:textId="77777777" w:rsidR="00944718" w:rsidRPr="00743905" w:rsidRDefault="00944718" w:rsidP="0094471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8DDB" w14:textId="77777777" w:rsidR="00944718" w:rsidRPr="00743905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77BEC97F" w14:textId="77777777" w:rsidR="00944718" w:rsidRPr="00743905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FD27" w14:textId="77777777" w:rsidR="00944718" w:rsidRPr="00743905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B04A" w14:textId="77777777" w:rsidR="00944718" w:rsidRPr="00743905" w:rsidRDefault="0094471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767C8BF" w14:textId="77777777" w:rsidR="00944718" w:rsidRPr="00743905" w:rsidRDefault="0094471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238D1444" w14:textId="77777777" w:rsidR="00944718" w:rsidRPr="00743905" w:rsidRDefault="0094471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764F361D" w14:textId="77777777" w:rsidR="00944718" w:rsidRPr="00743905" w:rsidRDefault="0094471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57DBE654" w14:textId="77777777" w:rsidR="00944718" w:rsidRPr="00743905" w:rsidRDefault="0094471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FEA8" w14:textId="77777777" w:rsidR="00944718" w:rsidRPr="00743905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3A37" w14:textId="77777777" w:rsidR="00944718" w:rsidRPr="00743905" w:rsidRDefault="0094471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18E3" w14:textId="77777777" w:rsidR="00944718" w:rsidRPr="00743905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8C31" w14:textId="77777777" w:rsidR="00944718" w:rsidRPr="00743905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F177" w14:textId="77777777" w:rsidR="00944718" w:rsidRPr="00743905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A384EE0" w14:textId="77777777" w:rsidR="00944718" w:rsidRPr="00743905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944718" w:rsidRPr="00743905" w14:paraId="65F104DD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9362" w14:textId="77777777" w:rsidR="00944718" w:rsidRPr="00743905" w:rsidRDefault="00944718" w:rsidP="0094471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CE80" w14:textId="77777777" w:rsidR="00944718" w:rsidRPr="00743905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CB4F" w14:textId="77777777" w:rsidR="00944718" w:rsidRPr="00743905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6220" w14:textId="77777777" w:rsidR="00944718" w:rsidRPr="00743905" w:rsidRDefault="0094471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E3F49F5" w14:textId="77777777" w:rsidR="00944718" w:rsidRPr="00743905" w:rsidRDefault="0094471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D04F7CB" w14:textId="77777777" w:rsidR="00944718" w:rsidRPr="00743905" w:rsidRDefault="0094471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2500" w14:textId="77777777" w:rsidR="00944718" w:rsidRPr="00743905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7CF4D64" w14:textId="77777777" w:rsidR="00944718" w:rsidRPr="00743905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A762" w14:textId="77777777" w:rsidR="00944718" w:rsidRPr="00743905" w:rsidRDefault="0094471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1AF7" w14:textId="77777777" w:rsidR="00944718" w:rsidRPr="00743905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50B2" w14:textId="77777777" w:rsidR="00944718" w:rsidRPr="00743905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83C6" w14:textId="77777777" w:rsidR="00944718" w:rsidRPr="00743905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44718" w:rsidRPr="00743905" w14:paraId="5C0540CE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8C7E" w14:textId="77777777" w:rsidR="00944718" w:rsidRPr="00743905" w:rsidRDefault="00944718" w:rsidP="00944718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A16E" w14:textId="77777777" w:rsidR="00944718" w:rsidRPr="00743905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C2C5" w14:textId="77777777" w:rsidR="00944718" w:rsidRPr="00743905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AFD3" w14:textId="77777777" w:rsidR="00944718" w:rsidRPr="00743905" w:rsidRDefault="0094471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A2CE43B" w14:textId="77777777" w:rsidR="00944718" w:rsidRPr="00743905" w:rsidRDefault="0094471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73C7637" w14:textId="77777777" w:rsidR="00944718" w:rsidRPr="00743905" w:rsidRDefault="0094471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DA1A" w14:textId="77777777" w:rsidR="00944718" w:rsidRPr="00743905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AAEBACF" w14:textId="77777777" w:rsidR="00944718" w:rsidRPr="00743905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8D37" w14:textId="77777777" w:rsidR="00944718" w:rsidRPr="00743905" w:rsidRDefault="0094471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2DC1" w14:textId="77777777" w:rsidR="00944718" w:rsidRPr="00743905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167C" w14:textId="77777777" w:rsidR="00944718" w:rsidRPr="00743905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76ED" w14:textId="77777777" w:rsidR="00944718" w:rsidRPr="00743905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50940F74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4F993FFA" w14:textId="77777777" w:rsidR="00944718" w:rsidRDefault="00944718" w:rsidP="00BD3926">
      <w:pPr>
        <w:pStyle w:val="Heading1"/>
        <w:spacing w:line="360" w:lineRule="auto"/>
      </w:pPr>
      <w:r>
        <w:t>LINIA 202 B</w:t>
      </w:r>
    </w:p>
    <w:p w14:paraId="45383349" w14:textId="77777777" w:rsidR="00944718" w:rsidRDefault="00944718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944718" w14:paraId="60E08F1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4CB7" w14:textId="77777777" w:rsidR="00944718" w:rsidRDefault="00944718" w:rsidP="00944718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D01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B4E4" w14:textId="77777777" w:rsidR="00944718" w:rsidRPr="007C5BF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45D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543295E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A2F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AF30A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5CB8" w14:textId="77777777" w:rsidR="00944718" w:rsidRPr="007C5BF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E7D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291F" w14:textId="77777777" w:rsidR="00944718" w:rsidRPr="00BD268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6F3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AD77F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21DEDE32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4B8ADF30" w14:textId="77777777" w:rsidR="00944718" w:rsidRDefault="00944718" w:rsidP="002A4CB1">
      <w:pPr>
        <w:pStyle w:val="Heading1"/>
        <w:spacing w:line="360" w:lineRule="auto"/>
      </w:pPr>
      <w:r>
        <w:t>LINIA 203</w:t>
      </w:r>
    </w:p>
    <w:p w14:paraId="29A122CF" w14:textId="77777777" w:rsidR="00944718" w:rsidRDefault="00944718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944718" w:rsidRPr="007126D7" w14:paraId="5901807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2808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83A8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D28C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0AEC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66ADACD7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9B4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76DF79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30BF4A6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596D56C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4EF2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9B65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205F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BC9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2D2E01A2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944718" w:rsidRPr="007126D7" w14:paraId="36B6A77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1C30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37CC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8F90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43E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223D947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4E2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AE96A4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579F36A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11FF9C9A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78D2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BE99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B0CD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6B50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944718" w:rsidRPr="007126D7" w14:paraId="2588E98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698D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1559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C9FA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631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7018EE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9DF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14BE043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D3B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26B8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1166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448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4718" w:rsidRPr="007126D7" w14:paraId="0969331B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794C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1441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7972CB90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5E3B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CE48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064D79A0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9DF4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87A2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4490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4C09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DBB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A9C2131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2B2335D" w14:textId="77777777" w:rsidR="00944718" w:rsidRPr="00744E1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4718" w:rsidRPr="007126D7" w14:paraId="74534D4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4EC1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1893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30177B29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951F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917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045E068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95AB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6C79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0FA8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5C12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DD2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9FAD9EF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7878057" w14:textId="77777777" w:rsidR="00944718" w:rsidRPr="00744E1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4718" w:rsidRPr="007126D7" w14:paraId="1C03B11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045E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5BE6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403E408D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2B54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01A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841DF67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1854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4B46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8077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2C60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1BD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AFFE7F1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671EFA7" w14:textId="77777777" w:rsidR="00944718" w:rsidRPr="008F5A6B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4718" w:rsidRPr="007126D7" w14:paraId="60267D9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5809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3B71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691946A6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3E07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3F59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61FB2AFF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679A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7F86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05D4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8129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F85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EF49BA3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903C197" w14:textId="77777777" w:rsidR="00944718" w:rsidRPr="00744E1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4718" w:rsidRPr="007126D7" w14:paraId="0089527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0657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1FAF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416A3B84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009C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295B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21D42E1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7BC4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F9BA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2139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5A93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B58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C78080B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3D9406C" w14:textId="77777777" w:rsidR="00944718" w:rsidRPr="00744E1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4718" w:rsidRPr="007126D7" w14:paraId="44E7A7B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7F69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A820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54DEB5D1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0184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290E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A00BA8D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A377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E9D2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CBBF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298B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741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7B371D8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A233CFE" w14:textId="77777777" w:rsidR="00944718" w:rsidRPr="00744E1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4718" w:rsidRPr="007126D7" w14:paraId="3B4F318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610B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87A3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31A54B3D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2087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ABD1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3EC436D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5F8C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6B7B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1D8E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C28E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7FA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4880641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1649904" w14:textId="77777777" w:rsidR="00944718" w:rsidRPr="00744E1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4718" w:rsidRPr="007126D7" w14:paraId="14B6EBF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EFDD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CE7F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1B3EB67B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4614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4C5A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739DF6D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446C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A566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FC71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6957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E15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05A5298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41F6D75" w14:textId="77777777" w:rsidR="00944718" w:rsidRPr="00744E1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4718" w:rsidRPr="007126D7" w14:paraId="5C90337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EB27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1162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5788AAC0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72E6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B1A8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303342E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7A64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1237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A831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1BF8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CD7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76115F1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2936B82" w14:textId="77777777" w:rsidR="00944718" w:rsidRPr="00744E1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4718" w:rsidRPr="007126D7" w14:paraId="176ACB1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42E2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AC1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694C064F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ECA0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8D7D" w14:textId="77777777" w:rsidR="00944718" w:rsidRPr="007126D7" w:rsidRDefault="00944718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064ECAC" w14:textId="77777777" w:rsidR="00944718" w:rsidRPr="007126D7" w:rsidRDefault="00944718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4A6A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ACBC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752C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00C3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025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944718" w:rsidRPr="007126D7" w14:paraId="3AC13A4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8153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3CCB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0BC42A77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CE4D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4D37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A9F30E3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629C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D51D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763A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6DDA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3BC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C133D99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92EFD89" w14:textId="77777777" w:rsidR="00944718" w:rsidRPr="00744E1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4718" w:rsidRPr="007126D7" w14:paraId="6CAB21C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708A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213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7DD54471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95C3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5DA3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542238A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1923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0971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F098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C812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0DA5" w14:textId="77777777" w:rsidR="00944718" w:rsidRPr="00F13EC0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4718" w:rsidRPr="007126D7" w14:paraId="32146C9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708F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10AB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0D3E2732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700C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4FC1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59D7F52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4F52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D128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D999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BC43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55F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F21E548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265AFC2" w14:textId="77777777" w:rsidR="00944718" w:rsidRPr="00744E1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4718" w:rsidRPr="007126D7" w14:paraId="356BDEE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786E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E7CF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5747AD7D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8493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F862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616A08B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BF47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C4E8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E860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7A87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43B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DF09A6C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2612F9A" w14:textId="77777777" w:rsidR="00944718" w:rsidRPr="00744E1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4718" w:rsidRPr="007126D7" w14:paraId="6EAD281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AB27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991C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00D3ABE1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8F02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2960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7CC3186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BFDE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677D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F6F5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F8F6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B4D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45A2372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10EC520" w14:textId="77777777" w:rsidR="00944718" w:rsidRPr="00744E1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4718" w:rsidRPr="007126D7" w14:paraId="722DAD0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5DBD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C073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50FADCBC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F3C9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378A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4829AF4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32D1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7443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FD63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B101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5EB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748374D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87E591F" w14:textId="77777777" w:rsidR="00944718" w:rsidRPr="00744E1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4718" w:rsidRPr="007126D7" w14:paraId="572B5F2C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1E7F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C65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31E85657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0892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8F06" w14:textId="77777777" w:rsidR="00944718" w:rsidRPr="007126D7" w:rsidRDefault="00944718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189A5B0" w14:textId="77777777" w:rsidR="00944718" w:rsidRPr="007126D7" w:rsidRDefault="00944718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EF83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2C44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EA1B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F540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559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944718" w:rsidRPr="007126D7" w14:paraId="09E95EB0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ED7B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6100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0442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27D9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F38A1CD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0AA3F397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B196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6ADD9724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51FC1D23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4FF6B8A2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4715EE6D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A1B1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D1D3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7347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4CA5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4718" w:rsidRPr="007126D7" w14:paraId="002D7AFF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4C72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8854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F353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BE3F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BF763E9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A022" w14:textId="77777777" w:rsidR="00944718" w:rsidRPr="007126D7" w:rsidRDefault="0094471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04CC24ED" w14:textId="77777777" w:rsidR="00944718" w:rsidRPr="007126D7" w:rsidRDefault="0094471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26B15338" w14:textId="77777777" w:rsidR="00944718" w:rsidRPr="007126D7" w:rsidRDefault="0094471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7BD24AE1" w14:textId="77777777" w:rsidR="00944718" w:rsidRPr="007126D7" w:rsidRDefault="0094471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9B24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823B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D638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F27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757AB98E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944718" w:rsidRPr="007126D7" w14:paraId="764757AA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263B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9BF9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6EF5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7C20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C42D0A1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BE1B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06BD0F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33CBF0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1C78DF23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FDA8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FBDD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FAFD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B47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7B6437A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944718" w:rsidRPr="007126D7" w14:paraId="269108BD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1C5F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2A60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71C1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BA87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5A3A9679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7A1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177D84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DB0719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35033D6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58572FB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23CE927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46D6ADC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4D5D2D5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14EB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1F30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4788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171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A263375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944718" w:rsidRPr="007126D7" w14:paraId="2124E2B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109B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CAE5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A310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578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7B51CC02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6F6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419791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047183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7278939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16C2650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3AAA129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998C17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CC9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9936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91D9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F48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BC35F1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944718" w:rsidRPr="007126D7" w14:paraId="440C857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074F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151A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5125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FC5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42767D4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56B0DC2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38A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F5B536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706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FF4C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DA14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187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4718" w:rsidRPr="007126D7" w14:paraId="3861860B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D49D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4F38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FC6D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9659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4AECA960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A7EE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506C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F59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58EF3CE0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339E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1E80" w14:textId="77777777" w:rsidR="00944718" w:rsidRDefault="0094471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6FDACFC4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4718" w:rsidRPr="007126D7" w14:paraId="7A00DFBB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26F2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C850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79F4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7E1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053D6E7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0C380CE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33C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59D3EE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7C83E2C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6AA121CC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8007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5C1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C0FD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9ECD" w14:textId="77777777" w:rsidR="00944718" w:rsidRDefault="0094471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944718" w:rsidRPr="007126D7" w14:paraId="4F95AC1B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1128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E7B2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2A5F9266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1AC3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7E29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7BE7C421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3302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8182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3164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A903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B034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4718" w:rsidRPr="007126D7" w14:paraId="15210DCB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7355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507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0DB46469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C3B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5C4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0D1DF19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50CA95E8" w14:textId="77777777" w:rsidR="00944718" w:rsidRPr="00F87E9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D3E1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161C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12ED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F760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D938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944718" w:rsidRPr="007126D7" w14:paraId="105BD44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E410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FFF3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C15A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7CC1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4622B0AF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BE108BC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E1FF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2CA2DB57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5B10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796F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84A5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8861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4718" w:rsidRPr="007126D7" w14:paraId="77F84DD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2008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A42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45C65BEE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A069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CC0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6E267032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1796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C535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7BC9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BFAF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8B78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4718" w:rsidRPr="007126D7" w14:paraId="7E9C27A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0361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64CD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C7AA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B1A1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02274469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183B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7019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1F56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FF2F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78DA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44718" w:rsidRPr="007126D7" w14:paraId="3781568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E194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BA6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74A85191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1871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9AAA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5016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3E26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0FB2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FBFA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7745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4718" w:rsidRPr="007126D7" w14:paraId="3FBBAE3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39CF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AB31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4D58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FAF0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BE73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25E2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1C5A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8CF4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2176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4718" w:rsidRPr="007126D7" w14:paraId="2CF4DEAD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5C76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EFD6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BDD5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6D19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6A490DF4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3A7C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6FA6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33E2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3F183341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0966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5E27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4718" w:rsidRPr="007126D7" w14:paraId="52F5BED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6AE3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70B6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E5AF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563F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49958966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F815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F1EF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090F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7D5356DE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7B5D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43DF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4718" w:rsidRPr="007126D7" w14:paraId="62DD53F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3B03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B41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98B6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623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60AB08F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1C83A08F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439A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2084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634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4D46CC26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A579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DA5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295FFF9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944718" w:rsidRPr="007126D7" w14:paraId="28D7362F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29B4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C079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B2E2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422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6810630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57B4FE74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9755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86FF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CCC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096C2772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ED86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EE7E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4718" w:rsidRPr="007126D7" w14:paraId="51CB966D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7DD1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A57A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F809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4C62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0B1820A6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3A0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7222E697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31D5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7F56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E09B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7666" w14:textId="77777777" w:rsidR="00944718" w:rsidRPr="007126D7" w:rsidRDefault="00944718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440DE39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3E1356E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944718" w:rsidRPr="007126D7" w14:paraId="6CE50F4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A8CB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3B61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C497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B238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3BEBCE42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917E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6E9C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165C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B066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FEF6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44718" w:rsidRPr="007126D7" w14:paraId="171FEEC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6CC3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2C3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2600F660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83CA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97BB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8F05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5B20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D02F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79B20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04CD" w14:textId="77777777" w:rsidR="00944718" w:rsidRPr="007126D7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944718" w:rsidRPr="007126D7" w14:paraId="1F74601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6558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B00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37117B7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7C26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7C7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0330F59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481E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6038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3374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C215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6A6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B62FC4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4718" w:rsidRPr="007126D7" w14:paraId="7C3B302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6230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A87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43EA00E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85FF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4694" w14:textId="77777777" w:rsidR="00944718" w:rsidRDefault="00944718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5916656C" w14:textId="77777777" w:rsidR="00944718" w:rsidRPr="00D52EC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BFEB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727D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F043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25C9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7BF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35398F4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44718" w:rsidRPr="007126D7" w14:paraId="7BDAD90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FDF8" w14:textId="77777777" w:rsidR="00944718" w:rsidRPr="007126D7" w:rsidRDefault="00944718" w:rsidP="00944718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D6C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46CC84C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97E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D83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55A5E198" w14:textId="77777777" w:rsidR="00944718" w:rsidRPr="00037854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57CC75F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2DDD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6CC7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BA94" w14:textId="77777777" w:rsidR="00944718" w:rsidRPr="007126D7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80A6" w14:textId="77777777" w:rsidR="00944718" w:rsidRPr="007126D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6C0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15C5DFFB" w14:textId="77777777" w:rsidR="00944718" w:rsidRDefault="00944718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27C792C3" w14:textId="77777777" w:rsidR="00944718" w:rsidRDefault="00944718" w:rsidP="00CC0982">
      <w:pPr>
        <w:pStyle w:val="Heading1"/>
        <w:spacing w:line="360" w:lineRule="auto"/>
      </w:pPr>
      <w:r>
        <w:t>LINIA 205</w:t>
      </w:r>
    </w:p>
    <w:p w14:paraId="2E5605E7" w14:textId="77777777" w:rsidR="00944718" w:rsidRDefault="00944718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944718" w14:paraId="5643A976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3833" w14:textId="77777777" w:rsidR="00944718" w:rsidRDefault="00944718" w:rsidP="009447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C8B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7D5B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FA9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32F8D689" w14:textId="77777777" w:rsidR="00944718" w:rsidRPr="00985789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067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C42A0C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331F8F1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758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351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F7DD" w14:textId="77777777" w:rsidR="00944718" w:rsidRPr="007343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AA9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47F30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944718" w14:paraId="5DCBD1CA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041B" w14:textId="77777777" w:rsidR="00944718" w:rsidRDefault="00944718" w:rsidP="009447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83C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565E7E5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D4A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27B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0AB366C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AB7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DF7B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502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5D56" w14:textId="77777777" w:rsidR="00944718" w:rsidRPr="007343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6C4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44718" w14:paraId="6953C791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09F9" w14:textId="77777777" w:rsidR="00944718" w:rsidRDefault="00944718" w:rsidP="009447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7C4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5046D1E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9AB5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DB0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AF5B47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556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58C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E13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EE8D" w14:textId="77777777" w:rsidR="00944718" w:rsidRPr="007343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67B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FE1F4A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736E1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944718" w14:paraId="59A46363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E3A3" w14:textId="77777777" w:rsidR="00944718" w:rsidRDefault="00944718" w:rsidP="009447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B58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3F8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F45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2AC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321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64A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6601" w14:textId="77777777" w:rsidR="00944718" w:rsidRPr="007343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155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55C64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944718" w14:paraId="449908B4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C5C1" w14:textId="77777777" w:rsidR="00944718" w:rsidRDefault="00944718" w:rsidP="009447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291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6E356F7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D15F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D25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249779F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1C0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B7C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0DD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3A83" w14:textId="77777777" w:rsidR="00944718" w:rsidRPr="007343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970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7F761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E1C03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944718" w14:paraId="2F6A84EB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B6BC" w14:textId="77777777" w:rsidR="00944718" w:rsidRDefault="00944718" w:rsidP="009447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1FD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4BC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2F97" w14:textId="77777777" w:rsidR="00944718" w:rsidRDefault="00944718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248E6CBA" w14:textId="77777777" w:rsidR="00944718" w:rsidRDefault="00944718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F03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37B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36D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70A9" w14:textId="77777777" w:rsidR="00944718" w:rsidRPr="007343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DBF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AF3AA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944718" w14:paraId="35C1E3C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FA46" w14:textId="77777777" w:rsidR="00944718" w:rsidRDefault="00944718" w:rsidP="009447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0D2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1E3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C82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55C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B18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242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7D6E" w14:textId="77777777" w:rsidR="00944718" w:rsidRPr="007343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CFE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59F2B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944718" w14:paraId="3514E19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F5B9" w14:textId="77777777" w:rsidR="00944718" w:rsidRDefault="00944718" w:rsidP="009447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AF6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573B92D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A077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B9B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3EF57C1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893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ED0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401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B49C" w14:textId="77777777" w:rsidR="00944718" w:rsidRPr="007343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AC3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12356615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6ACB" w14:textId="77777777" w:rsidR="00944718" w:rsidRDefault="00944718" w:rsidP="009447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E12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CB1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0C5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7DF726D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3AB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D5E6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BAB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B002" w14:textId="77777777" w:rsidR="00944718" w:rsidRPr="007343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190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DD5E694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F81E" w14:textId="77777777" w:rsidR="00944718" w:rsidRDefault="00944718" w:rsidP="009447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4B2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D54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F52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1874D18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10E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13ACB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A0F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48E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3385" w14:textId="77777777" w:rsidR="00944718" w:rsidRPr="007343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281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75CF4DF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BA3F" w14:textId="77777777" w:rsidR="00944718" w:rsidRDefault="00944718" w:rsidP="009447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CDB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B71B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72C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3A063E4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A2B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BEBCF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26F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FC3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8068" w14:textId="77777777" w:rsidR="00944718" w:rsidRPr="007343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043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465C3D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D3A5" w14:textId="77777777" w:rsidR="00944718" w:rsidRDefault="00944718" w:rsidP="009447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497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42FB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6E7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4F7E093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A84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28679D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640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1CD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4C74" w14:textId="77777777" w:rsidR="00944718" w:rsidRPr="007343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BF6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1859B44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944718" w14:paraId="053314A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C900" w14:textId="77777777" w:rsidR="00944718" w:rsidRDefault="00944718" w:rsidP="009447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AE9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3452831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DD1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CB3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F39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D65F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F7A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359B" w14:textId="77777777" w:rsidR="00944718" w:rsidRPr="007343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4BC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727EC221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C174" w14:textId="77777777" w:rsidR="00944718" w:rsidRDefault="00944718" w:rsidP="009447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4BD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5D7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561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39363D0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B70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ECBF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4DC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9966" w14:textId="77777777" w:rsidR="00944718" w:rsidRPr="007343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B56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1F8B08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5A49" w14:textId="77777777" w:rsidR="00944718" w:rsidRDefault="00944718" w:rsidP="009447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646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3495D07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C01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4883" w14:textId="77777777" w:rsidR="00944718" w:rsidRDefault="00944718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07ABA3B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041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BBC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9D8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5AFC" w14:textId="77777777" w:rsidR="00944718" w:rsidRPr="007343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158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DB3E7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1614D3D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8030" w14:textId="77777777" w:rsidR="00944718" w:rsidRDefault="00944718" w:rsidP="009447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68D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AFF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0CE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4EC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C976C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3AA9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5B5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A1F9" w14:textId="77777777" w:rsidR="00944718" w:rsidRPr="007343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9BF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083406F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8E0E" w14:textId="77777777" w:rsidR="00944718" w:rsidRDefault="00944718" w:rsidP="00944718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917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5D156F0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2F7E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C75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5B4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8FBF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88F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8D27" w14:textId="77777777" w:rsidR="00944718" w:rsidRPr="007343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0E6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64BA7B5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5D8CF9F9" w14:textId="77777777" w:rsidR="00944718" w:rsidRDefault="00944718" w:rsidP="001B3E46">
      <w:pPr>
        <w:pStyle w:val="Heading1"/>
        <w:spacing w:line="360" w:lineRule="auto"/>
      </w:pPr>
      <w:r>
        <w:t>LINIA 206</w:t>
      </w:r>
    </w:p>
    <w:p w14:paraId="045EB661" w14:textId="77777777" w:rsidR="00944718" w:rsidRDefault="00944718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44718" w14:paraId="334CFA8C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5073" w14:textId="77777777" w:rsidR="00944718" w:rsidRDefault="00944718" w:rsidP="009447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21D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2BEE368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0D65" w14:textId="77777777" w:rsidR="00944718" w:rsidRPr="005E279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BD8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1F1866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7EB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60BC" w14:textId="77777777" w:rsidR="00944718" w:rsidRPr="005E279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DF9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89A4" w14:textId="77777777" w:rsidR="00944718" w:rsidRPr="005E279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18D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9EFD0A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7024152B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944718" w14:paraId="6C90B349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A44D" w14:textId="77777777" w:rsidR="00944718" w:rsidRDefault="00944718" w:rsidP="009447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F6D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36FD59E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4E9C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8007" w14:textId="77777777" w:rsidR="00944718" w:rsidRDefault="00944718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B675FB7" w14:textId="77777777" w:rsidR="00944718" w:rsidRDefault="00944718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07CFBACA" w14:textId="77777777" w:rsidR="00944718" w:rsidRDefault="00944718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798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E978" w14:textId="77777777" w:rsidR="00944718" w:rsidRPr="005E279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72D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7310" w14:textId="77777777" w:rsidR="00944718" w:rsidRPr="005E279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DA1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1A4C45FA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F421" w14:textId="77777777" w:rsidR="00944718" w:rsidRDefault="00944718" w:rsidP="009447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4C2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A74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FA5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0E7EA3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732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047AC4CF" w14:textId="77777777" w:rsidR="00944718" w:rsidRPr="008978B6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EA6D" w14:textId="77777777" w:rsidR="00944718" w:rsidRPr="005E279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3E6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B0FD" w14:textId="77777777" w:rsidR="00944718" w:rsidRPr="005E279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9CE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31E5D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333BB8E1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4782" w14:textId="77777777" w:rsidR="00944718" w:rsidRDefault="00944718" w:rsidP="009447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2F3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7360A3C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B50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D6C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6C70945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C35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9BD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F41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517E" w14:textId="77777777" w:rsidR="00944718" w:rsidRPr="005E279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51D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C5D9A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1FB68897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6815" w14:textId="77777777" w:rsidR="00944718" w:rsidRDefault="00944718" w:rsidP="009447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A705" w14:textId="77777777" w:rsidR="00944718" w:rsidRDefault="00944718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7044" w14:textId="77777777" w:rsidR="00944718" w:rsidRDefault="00944718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A783" w14:textId="77777777" w:rsidR="00944718" w:rsidRDefault="00944718" w:rsidP="00477D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Cristian,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1904" w14:textId="77777777" w:rsidR="00944718" w:rsidRDefault="00944718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92C9" w14:textId="77777777" w:rsidR="00944718" w:rsidRDefault="00944718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E4D0" w14:textId="77777777" w:rsidR="00944718" w:rsidRDefault="00944718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D774" w14:textId="77777777" w:rsidR="00944718" w:rsidRPr="005E2797" w:rsidRDefault="00944718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5974" w14:textId="77777777" w:rsidR="00944718" w:rsidRDefault="00944718" w:rsidP="00477D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B0D2B13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CD57" w14:textId="77777777" w:rsidR="00944718" w:rsidRDefault="00944718" w:rsidP="009447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5D3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678011C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6F4A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3BD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17C60F7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244BDF9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0DCE30E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B1F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121A" w14:textId="77777777" w:rsidR="00944718" w:rsidRPr="005E279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251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E5A8" w14:textId="77777777" w:rsidR="00944718" w:rsidRPr="005E279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330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62601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2C4C819F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2DC6" w14:textId="77777777" w:rsidR="00944718" w:rsidRDefault="00944718" w:rsidP="0094471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F5C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7589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E2F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ABB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B6E4" w14:textId="77777777" w:rsidR="00944718" w:rsidRPr="005E279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F98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B2CA" w14:textId="77777777" w:rsidR="00944718" w:rsidRPr="005E2797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EE2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E158BBA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1D976E16" w14:textId="77777777" w:rsidR="00944718" w:rsidRDefault="00944718" w:rsidP="00406C17">
      <w:pPr>
        <w:pStyle w:val="Heading1"/>
        <w:spacing w:line="360" w:lineRule="auto"/>
      </w:pPr>
      <w:r>
        <w:t>LINIA 210</w:t>
      </w:r>
    </w:p>
    <w:p w14:paraId="556704FA" w14:textId="77777777" w:rsidR="00944718" w:rsidRDefault="00944718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944718" w14:paraId="72E905D2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D37E" w14:textId="77777777" w:rsidR="00944718" w:rsidRDefault="00944718" w:rsidP="0094471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7F7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A0EC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230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64316EB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E0F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6CF2B5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350C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C6AE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D953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365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939F9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5E763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944718" w14:paraId="453B37A3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4930" w14:textId="77777777" w:rsidR="00944718" w:rsidRDefault="00944718" w:rsidP="0094471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B90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7F31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240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11525D3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A29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AF36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661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228F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681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7A1DBDD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4DAC" w14:textId="77777777" w:rsidR="00944718" w:rsidRDefault="00944718" w:rsidP="0094471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70B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DCEC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054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7BB2445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E69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F35F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514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57B1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EE5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67B103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94D7" w14:textId="77777777" w:rsidR="00944718" w:rsidRDefault="00944718" w:rsidP="0094471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B0C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B6BA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081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1EEF14D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F01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8657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907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35C5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88C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3BFA65A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FB0D" w14:textId="77777777" w:rsidR="00944718" w:rsidRDefault="00944718" w:rsidP="0094471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CDA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844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D1F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0AAD991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EA2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63E438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0DB1E48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C987E8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0F4A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4D8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A828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0A0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2319BE6D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B58B" w14:textId="77777777" w:rsidR="00944718" w:rsidRDefault="00944718" w:rsidP="0094471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701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137AC6A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984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BA5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379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CCB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B493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9AB2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537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71585B39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112C" w14:textId="77777777" w:rsidR="00944718" w:rsidRDefault="00944718" w:rsidP="0094471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99F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FEBB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24A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2983D08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2EFA" w14:textId="77777777" w:rsidR="00944718" w:rsidRDefault="0094471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0CEAF56E" w14:textId="77777777" w:rsidR="00944718" w:rsidRDefault="0094471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CD630D0" w14:textId="77777777" w:rsidR="00944718" w:rsidRDefault="0094471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69B7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564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3ECD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1EF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DBBBA7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83F4" w14:textId="77777777" w:rsidR="00944718" w:rsidRDefault="00944718" w:rsidP="0094471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175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F798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4D8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2D90D63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A8D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F88E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4A5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7F1E" w14:textId="77777777" w:rsidR="00944718" w:rsidRPr="00C7636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779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5EC7D49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4D0DE052" w14:textId="77777777" w:rsidR="00944718" w:rsidRDefault="00944718" w:rsidP="001B4DE9">
      <w:pPr>
        <w:pStyle w:val="Heading1"/>
        <w:spacing w:line="360" w:lineRule="auto"/>
      </w:pPr>
      <w:r>
        <w:t>LINIA 213</w:t>
      </w:r>
    </w:p>
    <w:p w14:paraId="28639636" w14:textId="77777777" w:rsidR="00944718" w:rsidRDefault="00944718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944718" w14:paraId="57B5B18E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6917" w14:textId="77777777" w:rsidR="00944718" w:rsidRDefault="00944718" w:rsidP="009447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582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4809" w14:textId="77777777" w:rsidR="00944718" w:rsidRPr="00BA7F8C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2FA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DDD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33CD96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306DED4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0434D65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A0EE89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0322" w14:textId="77777777" w:rsidR="00944718" w:rsidRPr="009E0061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093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6E7A" w14:textId="77777777" w:rsidR="00944718" w:rsidRPr="00BA7F8C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F15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944718" w14:paraId="55217E21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86B3" w14:textId="77777777" w:rsidR="00944718" w:rsidRDefault="00944718" w:rsidP="009447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735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BE2F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CD2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E12B80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8A0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41AC" w14:textId="77777777" w:rsidR="00944718" w:rsidRPr="009E0061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403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85C7" w14:textId="77777777" w:rsidR="00944718" w:rsidRPr="00BA7F8C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1BC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6B5543FB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93EE" w14:textId="77777777" w:rsidR="00944718" w:rsidRDefault="00944718" w:rsidP="009447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C01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2545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85E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F38734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75E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1156" w14:textId="77777777" w:rsidR="00944718" w:rsidRPr="009E0061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D1B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C355" w14:textId="77777777" w:rsidR="00944718" w:rsidRPr="00BA7F8C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69F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6354743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DBCF" w14:textId="77777777" w:rsidR="00944718" w:rsidRDefault="00944718" w:rsidP="0094471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762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B957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00E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23507B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06B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F8F662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4B4EF7E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F893DE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F195AE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42E7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779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270F" w14:textId="77777777" w:rsidR="00944718" w:rsidRPr="00BA7F8C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5BA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9FADADD" w14:textId="77777777" w:rsidR="00944718" w:rsidRPr="006A7611" w:rsidRDefault="00944718">
      <w:pPr>
        <w:spacing w:before="40" w:after="40" w:line="192" w:lineRule="auto"/>
        <w:ind w:right="57"/>
      </w:pPr>
    </w:p>
    <w:p w14:paraId="38C76DB3" w14:textId="77777777" w:rsidR="00944718" w:rsidRDefault="00944718" w:rsidP="00AF3F1F">
      <w:pPr>
        <w:pStyle w:val="Heading1"/>
        <w:spacing w:line="360" w:lineRule="auto"/>
      </w:pPr>
      <w:r>
        <w:t>LINIA 216</w:t>
      </w:r>
    </w:p>
    <w:p w14:paraId="55C84424" w14:textId="77777777" w:rsidR="00944718" w:rsidRDefault="00944718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4718" w14:paraId="10FEFDD5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0A4B" w14:textId="77777777" w:rsidR="00944718" w:rsidRDefault="00944718" w:rsidP="0094471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CAB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D46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113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7C7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97C7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901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6893E59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4366" w14:textId="77777777" w:rsidR="00944718" w:rsidRPr="00AA600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515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494A881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8BD4" w14:textId="77777777" w:rsidR="00944718" w:rsidRDefault="00944718" w:rsidP="0094471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0760" w14:textId="77777777" w:rsidR="00944718" w:rsidRDefault="00944718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D307" w14:textId="77777777" w:rsidR="00944718" w:rsidRDefault="00944718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95C6" w14:textId="77777777" w:rsidR="00944718" w:rsidRDefault="00944718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ABC9" w14:textId="77777777" w:rsidR="00944718" w:rsidRDefault="00944718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3C92" w14:textId="77777777" w:rsidR="00944718" w:rsidRDefault="00944718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A53A" w14:textId="77777777" w:rsidR="00944718" w:rsidRDefault="00944718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6309" w14:textId="77777777" w:rsidR="00944718" w:rsidRDefault="00944718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1640" w14:textId="77777777" w:rsidR="00944718" w:rsidRDefault="00944718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0D7B852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ABD5" w14:textId="77777777" w:rsidR="00944718" w:rsidRDefault="00944718" w:rsidP="0094471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E86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5CF102C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3EB9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FC0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6E60451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FF9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DA85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C18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83F8" w14:textId="77777777" w:rsidR="00944718" w:rsidRPr="00AA600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C8E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55F21D11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7E56" w14:textId="77777777" w:rsidR="00944718" w:rsidRDefault="00944718" w:rsidP="0094471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A08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3B7A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886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52B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65DB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71A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E213" w14:textId="77777777" w:rsidR="00944718" w:rsidRPr="00AA600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BFC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67819CC2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04F8" w14:textId="77777777" w:rsidR="00944718" w:rsidRDefault="00944718" w:rsidP="0094471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783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16325CF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D217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8C1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1E7FBF4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8CE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EF3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78B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70ED" w14:textId="77777777" w:rsidR="00944718" w:rsidRPr="00AA600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FE5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2E5A54C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A50D" w14:textId="77777777" w:rsidR="00944718" w:rsidRDefault="00944718" w:rsidP="0094471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D71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42E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BFA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448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E217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526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7FFB" w14:textId="77777777" w:rsidR="00944718" w:rsidRPr="00AA600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812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24CD64F7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95E2" w14:textId="77777777" w:rsidR="00944718" w:rsidRDefault="00944718" w:rsidP="0094471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EA6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71B2291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2F9F" w14:textId="77777777" w:rsidR="00944718" w:rsidRPr="0061450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BFB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18F1272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811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8C2E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6A0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38B3" w14:textId="77777777" w:rsidR="00944718" w:rsidRPr="00AA600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F56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292F9BFC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0FB3" w14:textId="77777777" w:rsidR="00944718" w:rsidRDefault="00944718" w:rsidP="0094471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3A2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4C1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678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2CE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082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E4D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AF5A" w14:textId="77777777" w:rsidR="00944718" w:rsidRPr="00AA600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EAF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7231BE4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EA71" w14:textId="77777777" w:rsidR="00944718" w:rsidRDefault="00944718" w:rsidP="00944718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A70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77807C7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0C4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411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334F74D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DDA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2EEF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4EA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4A77" w14:textId="77777777" w:rsidR="00944718" w:rsidRPr="00AA600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AE9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95CB6ED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080B3A8E" w14:textId="77777777" w:rsidR="00944718" w:rsidRDefault="00944718" w:rsidP="005B00A7">
      <w:pPr>
        <w:pStyle w:val="Heading1"/>
        <w:spacing w:line="360" w:lineRule="auto"/>
      </w:pPr>
      <w:r>
        <w:t>LINIA 218</w:t>
      </w:r>
    </w:p>
    <w:p w14:paraId="31D1FD7A" w14:textId="77777777" w:rsidR="00944718" w:rsidRDefault="00944718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944718" w14:paraId="6F46B63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0B62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952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D2BD" w14:textId="77777777" w:rsidR="00944718" w:rsidRPr="00CF787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6C0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33704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2EAE" w14:textId="77777777" w:rsidR="00944718" w:rsidRPr="00465A9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5D76AFB6" w14:textId="77777777" w:rsidR="00944718" w:rsidRPr="00465A9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C58A" w14:textId="77777777" w:rsidR="00944718" w:rsidRPr="00CF787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129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8520" w14:textId="77777777" w:rsidR="00944718" w:rsidRPr="00984D7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D4A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:rsidRPr="00A8307A" w14:paraId="04EDDF6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7AF2" w14:textId="77777777" w:rsidR="00944718" w:rsidRPr="00A75A00" w:rsidRDefault="00944718" w:rsidP="0094471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43B1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DCD4" w14:textId="77777777" w:rsidR="00944718" w:rsidRPr="00A830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90DA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C4BAE3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591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50601A19" w14:textId="77777777" w:rsidR="00944718" w:rsidRPr="00664FA3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1603" w14:textId="77777777" w:rsidR="00944718" w:rsidRPr="00A830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3E44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93FD" w14:textId="77777777" w:rsidR="00944718" w:rsidRPr="00A830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3038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F4AFF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4100FA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734F027" w14:textId="77777777" w:rsidR="00944718" w:rsidRPr="00664FA3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44718" w:rsidRPr="00A8307A" w14:paraId="67DEDDE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9CED" w14:textId="77777777" w:rsidR="00944718" w:rsidRPr="00A75A00" w:rsidRDefault="00944718" w:rsidP="0094471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0045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3E8B" w14:textId="77777777" w:rsidR="00944718" w:rsidRPr="00A830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2E6A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8F08321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750A" w14:textId="77777777" w:rsidR="00944718" w:rsidRPr="00664FA3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A0DB143" w14:textId="77777777" w:rsidR="00944718" w:rsidRPr="00664FA3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2CC2" w14:textId="77777777" w:rsidR="00944718" w:rsidRPr="00A830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EB04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B870" w14:textId="77777777" w:rsidR="00944718" w:rsidRPr="00A830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A589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2A548E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6FAB8FC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B975684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44718" w:rsidRPr="00A8307A" w14:paraId="6974052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63A6" w14:textId="77777777" w:rsidR="00944718" w:rsidRPr="00A75A00" w:rsidRDefault="00944718" w:rsidP="0094471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CAFF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5D7F" w14:textId="77777777" w:rsidR="00944718" w:rsidRPr="003F40D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A834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07AF47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0F35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4AFB" w14:textId="77777777" w:rsidR="00944718" w:rsidRPr="003F40D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5A25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2AE9" w14:textId="77777777" w:rsidR="00944718" w:rsidRPr="003F40D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14F2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D35BC3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44718" w:rsidRPr="00A8307A" w14:paraId="4F5D7D7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B328" w14:textId="77777777" w:rsidR="00944718" w:rsidRPr="00A75A00" w:rsidRDefault="00944718" w:rsidP="0094471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DC26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76BF" w14:textId="77777777" w:rsidR="00944718" w:rsidRPr="003F40D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482A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AD57BD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B77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8A26D9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2BC6" w14:textId="77777777" w:rsidR="00944718" w:rsidRPr="003F40D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15B5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A53B" w14:textId="77777777" w:rsidR="00944718" w:rsidRPr="003F40D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B886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38E2B2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44718" w:rsidRPr="00A8307A" w14:paraId="190A95E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030F" w14:textId="77777777" w:rsidR="00944718" w:rsidRPr="00A75A00" w:rsidRDefault="00944718" w:rsidP="0094471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3A53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8739" w14:textId="77777777" w:rsidR="00944718" w:rsidRPr="007328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8653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A3F838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3C8F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06F9" w14:textId="77777777" w:rsidR="00944718" w:rsidRPr="007B4F6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742C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7D3E" w14:textId="77777777" w:rsidR="00944718" w:rsidRPr="007328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BBB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CF4A8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06BFDF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FA67B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6698471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44718" w:rsidRPr="00A8307A" w14:paraId="7E19275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8BC0" w14:textId="77777777" w:rsidR="00944718" w:rsidRPr="00A75A00" w:rsidRDefault="00944718" w:rsidP="0094471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18BE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229D" w14:textId="77777777" w:rsidR="00944718" w:rsidRPr="00B2699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C8F6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6445CBC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6A32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C819" w14:textId="77777777" w:rsidR="00944718" w:rsidRPr="00B2699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28F3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98C9" w14:textId="77777777" w:rsidR="00944718" w:rsidRPr="00B2699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6528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B79F6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16AED2A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44718" w:rsidRPr="00A8307A" w14:paraId="1660C36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3E12" w14:textId="77777777" w:rsidR="00944718" w:rsidRPr="00A75A00" w:rsidRDefault="00944718" w:rsidP="0094471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1047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6887" w14:textId="77777777" w:rsidR="00944718" w:rsidRPr="00B2699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0318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99E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1DBA86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2D94D50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EF99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A2E4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C44B" w14:textId="77777777" w:rsidR="00944718" w:rsidRPr="00B2699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455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C7306A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33D1E591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44718" w:rsidRPr="00A8307A" w14:paraId="177BCCA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AE40" w14:textId="77777777" w:rsidR="00944718" w:rsidRPr="00A75A00" w:rsidRDefault="00944718" w:rsidP="0094471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8094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717F" w14:textId="77777777" w:rsidR="00944718" w:rsidRPr="00B2699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1D21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6EE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3136DC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B667D3A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D41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5A48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4849" w14:textId="77777777" w:rsidR="00944718" w:rsidRPr="00B2699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E0F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816A318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44718" w:rsidRPr="00A8307A" w14:paraId="111DDE9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E82D" w14:textId="77777777" w:rsidR="00944718" w:rsidRPr="00A75A00" w:rsidRDefault="00944718" w:rsidP="0094471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B5D9" w14:textId="77777777" w:rsidR="00944718" w:rsidRPr="00A8307A" w:rsidRDefault="00944718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4C2D" w14:textId="77777777" w:rsidR="00944718" w:rsidRPr="00B26991" w:rsidRDefault="0094471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4E6A" w14:textId="77777777" w:rsidR="00944718" w:rsidRPr="00A8307A" w:rsidRDefault="00944718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F9D8" w14:textId="77777777" w:rsidR="00944718" w:rsidRDefault="0094471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91BC4B" w14:textId="77777777" w:rsidR="00944718" w:rsidRDefault="0094471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5F16781" w14:textId="77777777" w:rsidR="00944718" w:rsidRDefault="0094471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AD09" w14:textId="77777777" w:rsidR="00944718" w:rsidRDefault="0094471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FEB2" w14:textId="77777777" w:rsidR="00944718" w:rsidRPr="00A8307A" w:rsidRDefault="00944718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D6FF" w14:textId="77777777" w:rsidR="00944718" w:rsidRPr="00B26991" w:rsidRDefault="0094471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B06D" w14:textId="77777777" w:rsidR="00944718" w:rsidRPr="00FD3B28" w:rsidRDefault="00944718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11E43DA" w14:textId="77777777" w:rsidR="00944718" w:rsidRDefault="00944718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44718" w:rsidRPr="00A8307A" w14:paraId="5F75BB8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D28B" w14:textId="77777777" w:rsidR="00944718" w:rsidRPr="00A75A00" w:rsidRDefault="00944718" w:rsidP="0094471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0539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36AC" w14:textId="77777777" w:rsidR="00944718" w:rsidRPr="00B2699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2B97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282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5A6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F887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435D" w14:textId="77777777" w:rsidR="00944718" w:rsidRPr="00B2699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04F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44718" w:rsidRPr="00A8307A" w14:paraId="53774B1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A8D8" w14:textId="77777777" w:rsidR="00944718" w:rsidRPr="00A75A00" w:rsidRDefault="00944718" w:rsidP="0094471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43E8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E22A" w14:textId="77777777" w:rsidR="00944718" w:rsidRPr="000D3BB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38A8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F13EE0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F9E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510DA7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8761" w14:textId="77777777" w:rsidR="00944718" w:rsidRPr="000D3BB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4132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F468" w14:textId="77777777" w:rsidR="00944718" w:rsidRPr="000D3BB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FA11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5E5889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44718" w:rsidRPr="00A8307A" w14:paraId="6222C0D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E06F" w14:textId="77777777" w:rsidR="00944718" w:rsidRPr="00A75A00" w:rsidRDefault="00944718" w:rsidP="0094471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D592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144F" w14:textId="77777777" w:rsidR="00944718" w:rsidRPr="009658E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0578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31C693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EA83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A031" w14:textId="77777777" w:rsidR="00944718" w:rsidRPr="009658E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7AA0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2BA8" w14:textId="77777777" w:rsidR="00944718" w:rsidRPr="009658E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BC92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85267F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44718" w:rsidRPr="00A8307A" w14:paraId="10F0171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9E64" w14:textId="77777777" w:rsidR="00944718" w:rsidRPr="00A75A00" w:rsidRDefault="00944718" w:rsidP="0094471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5B91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791C" w14:textId="77777777" w:rsidR="00944718" w:rsidRPr="00472E1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D9D2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814566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3A7D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9E7C" w14:textId="77777777" w:rsidR="00944718" w:rsidRPr="00472E1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C30E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B8EA" w14:textId="77777777" w:rsidR="00944718" w:rsidRPr="00472E1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D821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852BD9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44718" w:rsidRPr="00A8307A" w14:paraId="1A6D04D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F576" w14:textId="77777777" w:rsidR="00944718" w:rsidRPr="00A75A00" w:rsidRDefault="00944718" w:rsidP="0094471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AD98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987B" w14:textId="77777777" w:rsidR="00944718" w:rsidRPr="00530A8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6EB0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6B4521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F21C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DDF6" w14:textId="77777777" w:rsidR="00944718" w:rsidRPr="00530A8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EC46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2553" w14:textId="77777777" w:rsidR="00944718" w:rsidRPr="00530A8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D092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994EB3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44718" w:rsidRPr="00A8307A" w14:paraId="5867DA5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8CF5" w14:textId="77777777" w:rsidR="00944718" w:rsidRPr="00A75A00" w:rsidRDefault="00944718" w:rsidP="00944718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745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F45DF36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D788" w14:textId="77777777" w:rsidR="00944718" w:rsidRPr="00530A8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701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83E33F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455B7B9E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38C9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4F7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3C0E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99AF" w14:textId="77777777" w:rsidR="00944718" w:rsidRPr="00530A8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BC0C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7795C301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4954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D4B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2E1E" w14:textId="77777777" w:rsidR="00944718" w:rsidRPr="00CF787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07F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E1785F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77B6E1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FB0B" w14:textId="77777777" w:rsidR="00944718" w:rsidRPr="00447EF5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591AAACA" w14:textId="77777777" w:rsidR="00944718" w:rsidRPr="00465A9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E065" w14:textId="77777777" w:rsidR="00944718" w:rsidRPr="00CF787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7AC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EAE7" w14:textId="77777777" w:rsidR="00944718" w:rsidRPr="00984D7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975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9D461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944718" w14:paraId="0D0618FB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EC7B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12E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4186" w14:textId="77777777" w:rsidR="00944718" w:rsidRPr="00CF787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731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A1B292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F0670F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BB19" w14:textId="77777777" w:rsidR="00944718" w:rsidRPr="00465A9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76F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97A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05E2" w14:textId="77777777" w:rsidR="00944718" w:rsidRPr="00984D7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756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944718" w14:paraId="537E2013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09A2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6B6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7F25" w14:textId="77777777" w:rsidR="00944718" w:rsidRPr="00CF787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818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2EB4F7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7B40" w14:textId="77777777" w:rsidR="00944718" w:rsidRPr="00465A9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F2C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E94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F261" w14:textId="77777777" w:rsidR="00944718" w:rsidRPr="00984D7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45E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7AD65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944718" w14:paraId="11DF3827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4987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849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E980" w14:textId="77777777" w:rsidR="00944718" w:rsidRPr="00CF787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C05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BCBD36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F16A" w14:textId="77777777" w:rsidR="00944718" w:rsidRPr="00465A9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29C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837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B4DC" w14:textId="77777777" w:rsidR="00944718" w:rsidRPr="00984D7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2CD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C33AE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63B7811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944718" w14:paraId="7B8E382B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F4E1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24D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29F73D4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A476" w14:textId="77777777" w:rsidR="00944718" w:rsidRPr="00CF787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0A4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B66FD3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F6E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214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9CB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2997" w14:textId="77777777" w:rsidR="00944718" w:rsidRPr="00984D7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3FE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24C2B758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B7FE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542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387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DE5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76E0F5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64F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CBFF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D52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C32A" w14:textId="77777777" w:rsidR="00944718" w:rsidRPr="00984D7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F55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45686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944718" w14:paraId="7DF86C8F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7DEA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56C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9876" w14:textId="77777777" w:rsidR="00944718" w:rsidRPr="00CF787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B91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AC57E9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4B24" w14:textId="77777777" w:rsidR="00944718" w:rsidRPr="00465A9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82A7273" w14:textId="77777777" w:rsidR="00944718" w:rsidRPr="00465A9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A5D5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A01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5A2A" w14:textId="77777777" w:rsidR="00944718" w:rsidRPr="00984D7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F11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C71EE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944718" w14:paraId="68DEFE8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AD73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E63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03A0038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3953" w14:textId="77777777" w:rsidR="00944718" w:rsidRPr="00CF787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FDB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0664A2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402A" w14:textId="77777777" w:rsidR="00944718" w:rsidRPr="00465A9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531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60C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1CBF" w14:textId="77777777" w:rsidR="00944718" w:rsidRPr="00984D7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8C6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1E67242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2F9A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129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98211E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01AB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D7C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2250B9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7ED3" w14:textId="77777777" w:rsidR="00944718" w:rsidRPr="00465A9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10A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089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95B9" w14:textId="77777777" w:rsidR="00944718" w:rsidRPr="00984D7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A04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44718" w14:paraId="3A18D815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934F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2A0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6034DB0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D4F5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B72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78EA" w14:textId="77777777" w:rsidR="00944718" w:rsidRPr="00465A9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546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60B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0A0B" w14:textId="77777777" w:rsidR="00944718" w:rsidRPr="00984D7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142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944718" w14:paraId="42959121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69E7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BFAC" w14:textId="77777777" w:rsidR="00944718" w:rsidRDefault="0094471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72FB13E1" w14:textId="77777777" w:rsidR="00944718" w:rsidRDefault="0094471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9C3F" w14:textId="77777777" w:rsidR="00944718" w:rsidRDefault="0094471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D9F4" w14:textId="77777777" w:rsidR="00944718" w:rsidRDefault="00944718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40E8" w14:textId="77777777" w:rsidR="00944718" w:rsidRPr="00465A98" w:rsidRDefault="0094471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C0E7" w14:textId="77777777" w:rsidR="00944718" w:rsidRDefault="0094471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0F5E" w14:textId="77777777" w:rsidR="00944718" w:rsidRDefault="0094471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84DA" w14:textId="77777777" w:rsidR="00944718" w:rsidRPr="00984D71" w:rsidRDefault="0094471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A6BE" w14:textId="77777777" w:rsidR="00944718" w:rsidRDefault="00944718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70354EAA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6B1D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265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3D69" w14:textId="77777777" w:rsidR="00944718" w:rsidRPr="00CF787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C29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9502" w14:textId="77777777" w:rsidR="00944718" w:rsidRPr="00465A9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677C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F74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7872" w14:textId="77777777" w:rsidR="00944718" w:rsidRPr="00984D7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5C3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75A48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944718" w14:paraId="7AECB92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D37B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FC1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A3A0" w14:textId="77777777" w:rsidR="00944718" w:rsidRPr="00CF787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08B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58513B4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1B17" w14:textId="77777777" w:rsidR="00944718" w:rsidRPr="00465A9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B880457" w14:textId="77777777" w:rsidR="00944718" w:rsidRPr="00465A9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664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A87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45BB" w14:textId="77777777" w:rsidR="00944718" w:rsidRPr="00984D7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08F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7C3AE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944718" w14:paraId="7F2B2860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3748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C50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5306AC9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C68C" w14:textId="77777777" w:rsidR="00944718" w:rsidRPr="00CF787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B59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6394155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3032F8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0D9C" w14:textId="77777777" w:rsidR="00944718" w:rsidRPr="00465A9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0E4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EC1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20B2" w14:textId="77777777" w:rsidR="00944718" w:rsidRPr="00984D7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2D8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944718" w14:paraId="3DDB4738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E6E2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374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999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5187" w14:textId="77777777" w:rsidR="00944718" w:rsidRDefault="00944718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F7E7991" w14:textId="77777777" w:rsidR="00944718" w:rsidRDefault="00944718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7B20" w14:textId="77777777" w:rsidR="00944718" w:rsidRDefault="00944718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17227775" w14:textId="77777777" w:rsidR="00944718" w:rsidRPr="0017470F" w:rsidRDefault="00944718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8EA9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A3F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FC66" w14:textId="77777777" w:rsidR="00944718" w:rsidRPr="00984D7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A69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04916929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05D0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C79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D8B2" w14:textId="77777777" w:rsidR="00944718" w:rsidRPr="00CF787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086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1EFDB7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36E1" w14:textId="77777777" w:rsidR="00944718" w:rsidRPr="00465A9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11D16B3" w14:textId="77777777" w:rsidR="00944718" w:rsidRPr="00465A9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BD6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D88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85EA" w14:textId="77777777" w:rsidR="00944718" w:rsidRPr="00984D7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37C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E38C7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944718" w14:paraId="32F8A00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03E3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0BF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9BF5" w14:textId="77777777" w:rsidR="00944718" w:rsidRPr="00CF787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A81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1588935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1248" w14:textId="77777777" w:rsidR="00944718" w:rsidRPr="00465A9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102C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54C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4C9B" w14:textId="77777777" w:rsidR="00944718" w:rsidRPr="00984D7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A8E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944718" w14:paraId="4647CD81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C952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F8A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2DA2CCE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964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4CF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5BED4F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4FD89E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6D1E" w14:textId="77777777" w:rsidR="00944718" w:rsidRPr="00465A9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E2E6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8AF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FCEB" w14:textId="77777777" w:rsidR="00944718" w:rsidRPr="00984D71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942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26921E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2200A21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951F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962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8851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6FD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012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95DA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82A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B5FD" w14:textId="77777777" w:rsidR="00944718" w:rsidRPr="00984D71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528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944718" w14:paraId="78D6F09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64E2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EB7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4639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BF7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178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BEAD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D4A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FFE6" w14:textId="77777777" w:rsidR="00944718" w:rsidRPr="00984D71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0B7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944718" w14:paraId="1E29CE8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475E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D21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A5C0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8CF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C8B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B3D6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BCA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6CEB" w14:textId="77777777" w:rsidR="00944718" w:rsidRPr="00984D71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339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944718" w14:paraId="3036544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93AA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C85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5997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B5F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53A5BDB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2923" w14:textId="77777777" w:rsidR="00944718" w:rsidRPr="00465A9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E487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ED7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4FE3" w14:textId="77777777" w:rsidR="00944718" w:rsidRPr="00984D71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7BB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0FE0C61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189B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C7B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071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7D3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01544C4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0AD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C0E9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71B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4B27" w14:textId="77777777" w:rsidR="00944718" w:rsidRPr="00984D71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F08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366C2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944718" w14:paraId="41D1DCD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9F6C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D31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FA6C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B08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9DA830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BAE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E019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F12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54DA" w14:textId="77777777" w:rsidR="00944718" w:rsidRPr="00984D71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358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0DE33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944718" w14:paraId="5D3BB38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F31D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576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042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58C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631AEA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EBE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6E43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DCA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C41E" w14:textId="77777777" w:rsidR="00944718" w:rsidRPr="00984D71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776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0AC53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944718" w14:paraId="77DE82E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395F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E5B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DFD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420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F66CBB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AB1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4E64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3A6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66B9" w14:textId="77777777" w:rsidR="00944718" w:rsidRPr="00984D71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90D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9936F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944718" w14:paraId="5C71D13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150A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E5C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695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613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F7AEFD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FC5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7B17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EC2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B8D5" w14:textId="77777777" w:rsidR="00944718" w:rsidRPr="00984D71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8D2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A91AB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944718" w14:paraId="0C30A51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0261" w14:textId="77777777" w:rsidR="00944718" w:rsidRDefault="00944718" w:rsidP="0094471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085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1DC3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91D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35BA4D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0ED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2B6F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346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A058" w14:textId="77777777" w:rsidR="00944718" w:rsidRPr="00984D71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480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3D27E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4139DA4A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2BB747F4" w14:textId="77777777" w:rsidR="00944718" w:rsidRDefault="00944718" w:rsidP="0095691E">
      <w:pPr>
        <w:pStyle w:val="Heading1"/>
        <w:spacing w:line="360" w:lineRule="auto"/>
      </w:pPr>
      <w:r>
        <w:t>LINIA 300</w:t>
      </w:r>
    </w:p>
    <w:p w14:paraId="315019AF" w14:textId="77777777" w:rsidR="00944718" w:rsidRDefault="00944718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944718" w14:paraId="2001ACC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1155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E403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23C8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5739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4AD597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B7F5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0207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A015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21CA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2C43" w14:textId="77777777" w:rsidR="00944718" w:rsidRPr="00D344C9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2AA0FF83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2F19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C600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A17B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96FF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3D7329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C121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C6E2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B945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7EEF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5BC2" w14:textId="77777777" w:rsidR="00944718" w:rsidRPr="00D344C9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53638DA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1CDA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D659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F79D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0F5C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A727A5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BC02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41751E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B1F3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9E01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6754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C89F" w14:textId="77777777" w:rsidR="00944718" w:rsidRPr="00D344C9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386411" w14:textId="77777777" w:rsidR="00944718" w:rsidRPr="00D344C9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944718" w14:paraId="667AB61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49B0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AEBE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85A4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BD85" w14:textId="77777777" w:rsidR="00944718" w:rsidRDefault="0094471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876218" w14:textId="77777777" w:rsidR="00944718" w:rsidRDefault="0094471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1733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C943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B8A0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AF30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8ED7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2BA528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0826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4137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C9A6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CA02" w14:textId="77777777" w:rsidR="00944718" w:rsidRDefault="0094471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8D5C" w14:textId="77777777" w:rsidR="00944718" w:rsidRPr="00E4222D" w:rsidRDefault="0094471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D4DEC12" w14:textId="77777777" w:rsidR="00944718" w:rsidRPr="00E4222D" w:rsidRDefault="0094471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1664CB9" w14:textId="77777777" w:rsidR="00944718" w:rsidRPr="00E4222D" w:rsidRDefault="0094471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C9A3B6A" w14:textId="77777777" w:rsidR="00944718" w:rsidRDefault="00944718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FBB2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9941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384C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5B74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944718" w14:paraId="2D6E657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AF41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4E1E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B854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49C7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3D3A47" w14:textId="77777777" w:rsidR="00944718" w:rsidRDefault="00944718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6740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412B13B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C25FA00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BC79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4C24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E749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85B5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15F2E59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B81CBA6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44718" w14:paraId="1EB145D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541F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32AE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3A131C25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969B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5FA5" w14:textId="77777777" w:rsidR="00944718" w:rsidRDefault="0094471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24A4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9068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9DAD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E304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033F" w14:textId="77777777" w:rsidR="00944718" w:rsidRPr="00E4222D" w:rsidRDefault="00944718" w:rsidP="00E4222D"/>
        </w:tc>
      </w:tr>
      <w:tr w:rsidR="00944718" w14:paraId="2593FB0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9E5B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BA96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D66E8CD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F848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CD13" w14:textId="77777777" w:rsidR="00944718" w:rsidRDefault="0094471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E0A59E5" w14:textId="77777777" w:rsidR="00944718" w:rsidRDefault="0094471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9A1C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D7A5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CCFA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6C5D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E195" w14:textId="77777777" w:rsidR="00944718" w:rsidRPr="00E4222D" w:rsidRDefault="00944718" w:rsidP="00E4222D"/>
        </w:tc>
      </w:tr>
      <w:tr w:rsidR="00944718" w14:paraId="0DBCD09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222A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8610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07BB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4455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08761F3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5E7F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2953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0568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7CA13FB8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7DFD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2E65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030FB7F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8939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FFD1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9991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22B1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0C7EA64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F58A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1388AC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0AA5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45D0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2FA7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F382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9AD93E6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464D16C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8D25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69D5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F359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8C3B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63B6051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D5B3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14F870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B44E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0973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56F1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5769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AE144A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944718" w14:paraId="5753AB5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A29D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12DD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001D7A1C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4523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15B3" w14:textId="77777777" w:rsidR="00944718" w:rsidRDefault="0094471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3E44EE7" w14:textId="77777777" w:rsidR="00944718" w:rsidRDefault="0094471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28B3C392" w14:textId="77777777" w:rsidR="00944718" w:rsidRDefault="0094471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6EBD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1310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34D1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EDE5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5E55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78EF905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CE85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9AB6" w14:textId="77777777" w:rsidR="00944718" w:rsidRDefault="00944718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24BEFC27" w14:textId="77777777" w:rsidR="00944718" w:rsidRDefault="00944718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3B4F" w14:textId="77777777" w:rsidR="00944718" w:rsidRDefault="00944718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290F" w14:textId="77777777" w:rsidR="00944718" w:rsidRDefault="0094471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D261" w14:textId="77777777" w:rsidR="00944718" w:rsidRDefault="00944718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BA57" w14:textId="77777777" w:rsidR="00944718" w:rsidRDefault="00944718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730C" w14:textId="77777777" w:rsidR="00944718" w:rsidRDefault="00944718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6C3A" w14:textId="77777777" w:rsidR="00944718" w:rsidRDefault="00944718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B0E2" w14:textId="77777777" w:rsidR="00944718" w:rsidRDefault="00944718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73E1E9B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22F7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0A9E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FB4F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CA1C" w14:textId="77777777" w:rsidR="00944718" w:rsidRDefault="00944718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67CB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A580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CF4E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4505B8D4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8086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508C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26B0FEB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1009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FB2B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54C7688D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D174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F5A7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EF72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BD50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51D1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C221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387D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21C7990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43C9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74A5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DD3E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84BE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321B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21C7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C5AE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0AB87DC1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0AE9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7686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7337BC9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14D7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276B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E6E7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DF49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A78E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E556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083C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0EA2A02B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5835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A0C7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7DC08C3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00CB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4E47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CE29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E8F6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5BA51F0D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0EF6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DA05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C5CF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4EDC87CA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384E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0611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61F64DA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3C93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B388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6A56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1785" w14:textId="77777777" w:rsidR="00944718" w:rsidRDefault="00944718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1E95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2F17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7406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101FEEF6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129C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A9D7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1E95554E" w14:textId="77777777" w:rsidR="00944718" w:rsidRDefault="00944718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11A230DB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E1F9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F349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0B97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720D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D654087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52CA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B765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7762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AE57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FADF" w14:textId="77777777" w:rsidR="00944718" w:rsidRPr="00D344C9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7336FAB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EE25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B7D7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8800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3A1E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B3D9419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5F06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CB517C9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2A5E531C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FA731E2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C31ADB3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9CF2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BF7C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F481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C777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194E876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8A6D49A" w14:textId="77777777" w:rsidR="00944718" w:rsidRPr="004870EE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944718" w14:paraId="51C9044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8E4E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01C0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404C2487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44221999" w14:textId="77777777" w:rsidR="00944718" w:rsidRDefault="00944718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6B3CD227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1EA0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AEBB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DDCC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DF35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D715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30F2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9877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686D156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7CDA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753D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67EC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9C80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DD8E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383A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BFEB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A7972B6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8FE0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6376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E26C99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944718" w14:paraId="05058E7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F8F2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1E4D" w14:textId="77777777" w:rsidR="00944718" w:rsidRDefault="00944718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2D04743" w14:textId="77777777" w:rsidR="00944718" w:rsidRDefault="00944718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C6A2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00E7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85C4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A6F6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27D2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982D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DDF9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967B51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944718" w14:paraId="3A090A6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71D9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6D47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1668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76E9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AE78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2C06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DAE4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E5E2847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28A0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4D46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747DC0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944718" w14:paraId="0F2C326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576D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B3CF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E36A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43D5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12A1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7293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1AD6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E796EBF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4830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391F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73A69AC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7E18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23CD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8515B73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F470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463A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FB3B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F04F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D36D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D670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585D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0BDAEE6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EBC9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7023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BAB1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F92F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5498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20DE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895D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1F08EC7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2D01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487F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549A0D7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BD15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BC67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72DD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7203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9BE1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E8D2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9137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6B96A50C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B4CC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BE43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5981449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9B9F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F33C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21C8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DF75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5143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554D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3C45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6575FFFA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FCA6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5C8B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645B706B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5E0C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E29A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0B87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353A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D98BD39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14A9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345993F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D77C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8278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07F1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73EE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8640F6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76EC7D" w14:textId="77777777" w:rsidR="00944718" w:rsidRPr="00D344C9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944718" w14:paraId="409DF113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A020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AAA4" w14:textId="77777777" w:rsidR="00944718" w:rsidRDefault="00944718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77322633" w14:textId="77777777" w:rsidR="00944718" w:rsidRDefault="00944718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5D73" w14:textId="77777777" w:rsidR="00944718" w:rsidRPr="00600D25" w:rsidRDefault="00944718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E668" w14:textId="77777777" w:rsidR="00944718" w:rsidRDefault="00944718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62BD179E" w14:textId="77777777" w:rsidR="00944718" w:rsidRDefault="00944718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01B6" w14:textId="77777777" w:rsidR="00944718" w:rsidRDefault="00944718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5984" w14:textId="77777777" w:rsidR="00944718" w:rsidRDefault="00944718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F1D9" w14:textId="77777777" w:rsidR="00944718" w:rsidRDefault="00944718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34A6E3F4" w14:textId="77777777" w:rsidR="00944718" w:rsidRDefault="00944718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E47B" w14:textId="77777777" w:rsidR="00944718" w:rsidRPr="00600D25" w:rsidRDefault="00944718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F82F" w14:textId="77777777" w:rsidR="00944718" w:rsidRDefault="00944718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944718" w14:paraId="2F010DA6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4E95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5416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C567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F288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D6D3DBF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A944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9097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A022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29CA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2AE2" w14:textId="77777777" w:rsidR="00944718" w:rsidRPr="00D344C9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0305A56F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625C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4114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9E6B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35FB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A020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991B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8477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0884930A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96E3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5B68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E356F90" w14:textId="77777777" w:rsidR="00944718" w:rsidRPr="00D344C9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944718" w14:paraId="286B36C9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36B2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F3F3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2709A555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865F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B1D9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8250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FE8B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FF46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0609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4670" w14:textId="77777777" w:rsidR="00944718" w:rsidRDefault="00944718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2BAEEE3" w14:textId="77777777" w:rsidR="00944718" w:rsidRPr="00D344C9" w:rsidRDefault="00944718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944718" w14:paraId="3917B3F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78F7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5B33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AF9613D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0D00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6712" w14:textId="77777777" w:rsidR="00944718" w:rsidRDefault="0094471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CD60354" w14:textId="77777777" w:rsidR="00944718" w:rsidRDefault="00944718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9153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B5CE87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45C105C8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1907A359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55125111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ABCDACF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04AC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33A5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4050FD7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8F37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D7DF" w14:textId="77777777" w:rsidR="00944718" w:rsidRDefault="0094471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88543E8" w14:textId="77777777" w:rsidR="00944718" w:rsidRDefault="0094471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B8ADB9C" w14:textId="77777777" w:rsidR="00944718" w:rsidRPr="00D344C9" w:rsidRDefault="0094471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944718" w14:paraId="3D96252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0D71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9033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E0CC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DE01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D35BBC8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C550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AB9037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5517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154C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B218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0003" w14:textId="77777777" w:rsidR="00944718" w:rsidRDefault="0094471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E43CE4" w14:textId="77777777" w:rsidR="00944718" w:rsidRDefault="0094471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00F3D0" w14:textId="77777777" w:rsidR="00944718" w:rsidRDefault="00944718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944718" w14:paraId="192A4569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A0DB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D609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075E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4A6F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54D6164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F460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AB4BF72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5792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701B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7D25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DD45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DC580A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944718" w14:paraId="17D15B8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9574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417C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EA52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0F13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E4C2A16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5AF77431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23172B6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9413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5C38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967B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656A0C3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1589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E132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2BE605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E244A1F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313C6E4A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765FDD5A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56BBC90B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7D1C94DE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4C87FBBD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944718" w14:paraId="3C9E011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0F2C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E45F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051A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8232" w14:textId="77777777" w:rsidR="00944718" w:rsidRDefault="00944718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AA81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F7E6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EEA6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23B5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A295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1251490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12AB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D8A7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50C9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3239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7536A47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2121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A1B7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C231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D467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3DF8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3047F1C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8E26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2444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2417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4298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401C2EB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9B66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4C5C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10A8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CF73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677D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4B85EBF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A1E2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2A3A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C5B7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E4BC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69ABF50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30B0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1A947F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3BFADB3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B774C2B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0AE6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0E5D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0CCF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20F6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A66D50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3BC57EC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944718" w14:paraId="5C0173C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973B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A239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6536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8FE0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13B543F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E6DA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741D9A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5FB5" w14:textId="77777777" w:rsidR="00944718" w:rsidRPr="00600D25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7685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CF5D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1726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3FEA05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944718" w14:paraId="1C1BCD3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1281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BDF4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34B1DA03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6A8D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7C50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E1C6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6B87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0AF5" w14:textId="77777777" w:rsidR="00944718" w:rsidRDefault="00944718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4EF1" w14:textId="77777777" w:rsidR="00944718" w:rsidRDefault="00944718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49CA" w14:textId="77777777" w:rsidR="00944718" w:rsidRDefault="00944718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44718" w14:paraId="349638B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49C9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949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A9B2B8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DF38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521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1C8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E911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075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9077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E26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944718" w14:paraId="2C074D2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BB63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6E7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99FD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693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4431831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E368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F0CE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D50A" w14:textId="77777777" w:rsidR="00944718" w:rsidRPr="00E731A9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078AE86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702965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D9DB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7469" w14:textId="77777777" w:rsidR="00944718" w:rsidRDefault="0094471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C66AF6B" w14:textId="77777777" w:rsidR="00944718" w:rsidRDefault="0094471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6A647C74" w14:textId="77777777" w:rsidR="00944718" w:rsidRPr="001D4392" w:rsidRDefault="00944718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44718" w14:paraId="319FB93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90EF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EA6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597E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1C1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41FF4E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CA6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25B1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C168" w14:textId="77777777" w:rsidR="00944718" w:rsidRPr="00E731A9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1B37EE9" w14:textId="77777777" w:rsidR="00944718" w:rsidRPr="00E731A9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E18791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0BEAA6B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DDC0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E0B8" w14:textId="77777777" w:rsidR="00944718" w:rsidRPr="00616BAF" w:rsidRDefault="0094471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5EE81A" w14:textId="77777777" w:rsidR="00944718" w:rsidRDefault="0094471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5FB37FD" w14:textId="77777777" w:rsidR="00944718" w:rsidRPr="003B726B" w:rsidRDefault="00944718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944718" w14:paraId="6227DF8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E6FE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75B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C658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084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74AF56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F15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B741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FCD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77E3E30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8D96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BD4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27874D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718" w14:paraId="04D9E0A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51ED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B77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CC7C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87BD" w14:textId="77777777" w:rsidR="00944718" w:rsidRDefault="00944718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8403D9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D0B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2185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B1A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02D5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55B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2AF5D25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A06B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E75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A0FD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11C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6B40FF1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F75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74BD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5B3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C631DAE" w14:textId="77777777" w:rsidR="00944718" w:rsidRPr="00E731A9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17667D0" w14:textId="77777777" w:rsidR="00944718" w:rsidRPr="00E731A9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6797AF7" w14:textId="77777777" w:rsidR="00944718" w:rsidRPr="001D4392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3EDB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2B68" w14:textId="77777777" w:rsidR="00944718" w:rsidRDefault="00944718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4CF212" w14:textId="77777777" w:rsidR="00944718" w:rsidRDefault="00944718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2EF8CB5" w14:textId="77777777" w:rsidR="00944718" w:rsidRPr="003B726B" w:rsidRDefault="00944718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44718" w14:paraId="32F3CE0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5F74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AFE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AED9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AAE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7F115B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1D7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8F2E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BFB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0968774" w14:textId="77777777" w:rsidR="00944718" w:rsidRPr="00E731A9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9D73AFE" w14:textId="77777777" w:rsidR="00944718" w:rsidRPr="00E731A9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0FEF18D" w14:textId="77777777" w:rsidR="00944718" w:rsidRPr="001D4392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6872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960F" w14:textId="77777777" w:rsidR="00944718" w:rsidRPr="00616BAF" w:rsidRDefault="00944718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FDA394" w14:textId="77777777" w:rsidR="00944718" w:rsidRDefault="00944718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B792E59" w14:textId="77777777" w:rsidR="00944718" w:rsidRPr="003B726B" w:rsidRDefault="00944718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944718" w14:paraId="7ACE7BF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614C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90A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392C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07C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337833D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9C4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49CF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4C2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7B4AE9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879A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0F1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AF4A22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5FD8B1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944718" w14:paraId="22E8FED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FDC1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C54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31C6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51D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6B4A2C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03D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FF03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0C1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515F1E9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0B93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F14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44718" w14:paraId="3920ED7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48BC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2AD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4C14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6A2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848B15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0A0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DF86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F2D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12930AA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D155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7ED9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C5A23E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718" w14:paraId="526EDE2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3104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30E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096F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9B2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CF8DB8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824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FA9F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5FE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1F52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771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4663C9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944718" w14:paraId="296AEE4E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3B1E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AE6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15B5DB0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3139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5E0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10270CCA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62B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15AB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1F6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B969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BD9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E46E5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718" w14:paraId="0EF8C13F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FE61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932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F1BFBD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DF9D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5D9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E4E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98EF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DDF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4D94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F73E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702BC26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718" w14:paraId="51F8F722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4446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1D7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386A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1579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79698A1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60E2701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DC6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58E4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12F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7E12974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718E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1F7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44718" w14:paraId="73C1270E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BF52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A32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CEE2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B6A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7F9022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467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A03B3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993A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F20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CE78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7ABA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47861784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3D18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A90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F757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B779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48561F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25B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7171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D53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40EC7EA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17E0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B73B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2BA6E859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0EEC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6A2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00CD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94A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F4B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504C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4D7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2099067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432B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96D8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951CE9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26F1C8B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944718" w14:paraId="7BD35633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6EE1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91B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18FA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1B6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B96ACB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873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C1AB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91C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7160D5F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2791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C06A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8597B1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718" w14:paraId="48D62C97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DB9C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DDE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5529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DDD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9BB243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AC3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A3A53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60592F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E39D6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DDBE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A8C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A8B7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3B9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02DD1CC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1099BA83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8082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EB6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584F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A7A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70CE095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CC8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93F0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34C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29469BC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EC13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530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5F8B08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718" w14:paraId="398D792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EA49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E34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4F99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5F8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4C7615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E8E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50D86E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AF68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C79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4558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23E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0D1939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44718" w14:paraId="5DB7DAE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622F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465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6A53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A92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9C0FD1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E63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C1D92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4260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1FF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0378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DEC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12078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44718" w14:paraId="5DF2B73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8CDD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E12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5D8CAD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92D9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4D6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0F3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27B8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9D2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D91BCC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0A4C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C8F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09A5A68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CDF8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740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1E3D9DE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DE8A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1C2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59E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0866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193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CC50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EC8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4FD049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944718" w14:paraId="648CC4B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D0E1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0BE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41D0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A3A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F8E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A6322E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330F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A30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63C4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56E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19AC688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D183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30D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3597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D65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BF5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C0C769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E84D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B85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26A2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16E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20D493C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C223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69F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295B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43A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3A7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1A91CA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432D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E46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F432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058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75FA6A0B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6E84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8D2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07CEAC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DDCA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4DC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0F8720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733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3523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5AF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2860BC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8F4B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DF3A" w14:textId="77777777" w:rsidR="00944718" w:rsidRPr="0019324E" w:rsidRDefault="00944718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48889A3" w14:textId="77777777" w:rsidR="00944718" w:rsidRPr="000160B5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5151CB0" w14:textId="77777777" w:rsidR="00944718" w:rsidRPr="006B78FD" w:rsidRDefault="00944718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6BE4AAF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2D98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F4F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6BEB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D51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F3D881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48D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E46B34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9935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62D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A59A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05AC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A2273B8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944718" w14:paraId="3FA12BB0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0A8A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50C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0438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799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D8D486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01EF25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5DB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80E8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4A7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1073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D55B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77EC2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BAAB9A7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944718" w14:paraId="53F3DE72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C79F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D99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F329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310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7E1B2A9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EFA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EA004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01AAF5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C571D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6CF9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7B0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7F76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8E4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44634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A06FF6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944718" w14:paraId="3539A5F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B074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215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E039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A77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985C9B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FC0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1DAC6B5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FF7A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F19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1AE0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E83A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49FE5A3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944718" w14:paraId="4A6E294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937A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B4D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9052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692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8AC4B4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4AB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291A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884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468F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BC16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6104D31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944718" w14:paraId="07ED56DF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E993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A99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8D3A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D5D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337948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64AFF6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635CB6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B08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9517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64C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F753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DF61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0DA23EBD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5931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7EC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40D4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E93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79DF76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2284AB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EC7E9D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756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2AEA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30D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ABA6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E475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0CC1580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9128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83B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30B8220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4DDF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29F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19DE82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720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BB21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9E6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23149C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C7D1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9CC2" w14:textId="77777777" w:rsidR="00944718" w:rsidRPr="0019324E" w:rsidRDefault="00944718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A2F6D75" w14:textId="77777777" w:rsidR="00944718" w:rsidRPr="000160B5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886F713" w14:textId="77777777" w:rsidR="00944718" w:rsidRPr="005C2BB7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51D221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4932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08C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2D7F59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3FAD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B4E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561C33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C3A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0A75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D8B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80EA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3D25" w14:textId="77777777" w:rsidR="00944718" w:rsidRPr="00DE4F3A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FBD676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03454F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2ABD527" w14:textId="77777777" w:rsidR="00944718" w:rsidRPr="00DE4F3A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44718" w14:paraId="4348325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D9CB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FEA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4F88E6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E16D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14E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322909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0121DB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D11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4B5C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CBA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DD11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BF80" w14:textId="77777777" w:rsidR="00944718" w:rsidRPr="00DE4F3A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6F061B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EE2CAD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D8C1D2E" w14:textId="77777777" w:rsidR="00944718" w:rsidRPr="00DE4F3A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44718" w14:paraId="5A2A7D38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427E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C48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1FF9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5E6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219BC80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294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65BD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B36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D1DA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7FD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58EB5C7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B6C5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6CD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D2E8D0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61B1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B1D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46F9C2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8BD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4F29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972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D8E0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0E4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73FEE31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24EE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9C0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3864D2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A8DC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073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F14B129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515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D346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D54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157A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DFE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4999BE7" w14:textId="77777777" w:rsidR="00944718" w:rsidRPr="00CB2A72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58C60557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6144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2FD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1A08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A29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B0B395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AB7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1825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143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547A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A5B6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3FAA6D00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CCB9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A12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68F5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5399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6CBF13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D21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9B9C9A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DB36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898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AA87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D68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820E6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2700CDE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44718" w14:paraId="2A439F57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765D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8DB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E38B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2B5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6321B9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72A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3681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B16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CA9962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9A00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D14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44718" w14:paraId="0AD9DF7E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85B3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0D9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A43D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831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B4EEC6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56E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A3B9C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2464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CCC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77FD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027F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37396F5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44730028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44718" w14:paraId="2AF68657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99E5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DE1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70B8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195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173DD1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A83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8E569E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46F7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443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3E64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233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9F119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724CBB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44718" w14:paraId="318B28C2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C7A5E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3BE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830E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A47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D5BACF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3E3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448FD1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F4C1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800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8128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E734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95592F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944718" w14:paraId="2759D12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554C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0EA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6EBC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153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D5A910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ECB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B35743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10E3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A31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8B67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F284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0C94C9" w14:textId="77777777" w:rsidR="00944718" w:rsidRPr="00D344C9" w:rsidRDefault="00944718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DB4ACE6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44718" w14:paraId="72D07802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26E6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10B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D0B5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B19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1F458E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8EB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61BD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5B0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1A915E2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0D7A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D3F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53A91F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62FF2F8F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944718" w14:paraId="7E67CE8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D69E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48D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00A0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CDA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074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D0B962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C636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C50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AAD5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5D6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37492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FFF40D9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944718" w14:paraId="3351623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CBAA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2DE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9A41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8C1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6CD9449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972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35B881F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A452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8B2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F9FB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FB3A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D39D96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944718" w14:paraId="339A8BCF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2F25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788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D371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632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06F9A57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324E697A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489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5F1C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8CF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41309B4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E230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E93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E4B8E2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718" w14:paraId="5AB84A9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508D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0E9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5067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7D4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6131AC7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511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3B6C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641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55F8C51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69FC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C5D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EC65BB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718" w14:paraId="2BE521B8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C8DC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897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A46E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DAE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58828E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279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1C9C4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3FA1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F16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0E9A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126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7D8E9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D5532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944718" w14:paraId="6351B847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5C33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C78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45F6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9F8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1B3912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44D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626E8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439B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4FE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118C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2B8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81F99D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944718" w14:paraId="62759762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5721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76F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A8E1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BBD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1A6395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6E1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77084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73E6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170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EEB0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D32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9AF9FF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944718" w14:paraId="2FA7FAF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6C15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478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0771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6E7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C92959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961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C67370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2FD4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D6E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F06B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16AF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35C18CD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87FA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63E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70065D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C98A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843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2923AD4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AC2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DCBE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26D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BF79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4A7D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44718" w14:paraId="3EA15C1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7EAD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8EA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CA40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B43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595A04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D9F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3F96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295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61B001B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660F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2257" w14:textId="77777777" w:rsidR="00944718" w:rsidRPr="00FF6B4A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44718" w14:paraId="73C5157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BB31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22A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4936A1C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6CB0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744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A78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AB4F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BC6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B3C8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E82F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68B9949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2728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1AE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BCA7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170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4E0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C254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BFF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7FEF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9F35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2FE7F662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154A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91F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D77E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C9C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9D0A3D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B42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EF07E6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0205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85A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6F97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E899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84E8E9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944718" w14:paraId="541C71F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C8DE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E07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EE5B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F5E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75B2E0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9D1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51323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CD3B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303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A6E3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193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A87EF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944718" w14:paraId="43713A9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256B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554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A1A9C1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548E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824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28DCF4E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E9C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8F80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118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E3FF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8EF9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0E789823" w14:textId="77777777" w:rsidR="00944718" w:rsidRPr="00F10273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44718" w14:paraId="084ED90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EF26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706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7504F2F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B583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3D0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189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8484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9B3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551B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D06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6A94F2A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718" w14:paraId="75D226B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8733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A43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08B9BE8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E289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830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748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B988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89B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5234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603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56AFA64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4DE9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B5F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9CA7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822A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2CE7AB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C40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384E2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39E8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704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CBA0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9AA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4EF23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944718" w14:paraId="15E7F296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2B18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F2C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01C6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E81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642880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68D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AFCB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B99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B9B5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19E9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06938C33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3064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6C9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47AE4EF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958D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EA7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0DBF791A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91D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E1AE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B97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ABC0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DF9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373FB2" w14:textId="77777777" w:rsidR="00944718" w:rsidRPr="00056F61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44718" w14:paraId="3E0839D3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2FCE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E34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F4C7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7C4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A3224E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8B5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514A0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6B3F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2A0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15BA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497A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429D0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B8F9307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944718" w14:paraId="1C12FD15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3C07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B35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8998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566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0E395A2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4E8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7783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D5D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5BCD57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4F6E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00B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89001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3D622A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68FBB9C7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944718" w14:paraId="2B517EC2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D6CA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B3C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0CE6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961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D59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9E2E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178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DD65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5F9A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64159712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944718" w14:paraId="58856A1C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9D8F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62E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D7CC7D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16E4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DA8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10C0711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2EB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F443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5B8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063EB7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E84F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DB6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6D24E48F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ABC3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076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7AD4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BA29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FBD71A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63A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A453D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EB20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FA0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8CE1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6A8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FBDBDBD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944718" w14:paraId="07B98394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272E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D27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3FBA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9F4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DD674E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982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396F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174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368D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74A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BC4CB56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944718" w14:paraId="515ED9BF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765E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D76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645C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0F9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CCF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95F1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39C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8C65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E293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944718" w14:paraId="51015ECE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6501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B16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892C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507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221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E7CD62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56304B1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5BCAE2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2720C5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87AC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CD6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5D0E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E47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468AF43E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D9CE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8CE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38D0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5FC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EE905F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2A6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7E54CD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C061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0ED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6ADB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2D18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944718" w14:paraId="1CD267A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D88C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4D8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DF46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793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055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BE032E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530D4AB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376D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233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E8C7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D94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7757C5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512F40B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1B8A9DE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1E5B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5FF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C846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DFB9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941A23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5F7C71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3A9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4AAE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EC4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04F5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087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4736089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AD39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1D8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73958CC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9C7B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08E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F0F672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FA5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E972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8E5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3D81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438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9228D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944718" w14:paraId="767DC440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4B91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066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5C3F08F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AF03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0AA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52EF57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BA4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88B7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BA8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DC62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6170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0BD5B05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BECA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28D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C72B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B66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9FE877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02F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D249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023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3E64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5B92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080E12A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5A83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1ED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1FDA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C59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F73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9A8C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D51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3C4F79D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216C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1C0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54878AC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8AC2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FD6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6853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1C2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A17FD5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746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A02A12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01EC9B4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B06D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3F1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FDCA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F1F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524F32E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3D19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E07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17B8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AE6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A1D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2E9F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81D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678AB87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C99B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1C6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4D022DD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2302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E21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1E554D9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622A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AF19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3F5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44D0F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269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6F82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A36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2E41AE65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6A00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5F5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32B3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D49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983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0C8DBE7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4D077E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C95AEB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7B39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2F7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E34A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8B1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F8BB8E9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944718" w14:paraId="161ADFB8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13F6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91D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DE44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A58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C07092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Parcurs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7FB2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1862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1BD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489+000</w:t>
            </w:r>
          </w:p>
          <w:p w14:paraId="199F5EA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B67D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850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RV protecție muncitori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>între orele 8,00 – 17,00</w:t>
            </w:r>
          </w:p>
        </w:tc>
      </w:tr>
      <w:tr w:rsidR="00944718" w14:paraId="668EB7FC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53A9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4E9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BD2C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F62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7B19419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1F0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6691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B68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14D0F11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0B53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2E51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6112F81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213B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906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13D798B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0589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31F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7D8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BC57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46D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D1BC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0546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017AC58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63E5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245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7A91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FFC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DC0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63AA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708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4EB91FE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408D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2915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44718" w14:paraId="0B84C7D5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76AD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B24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19A9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757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F11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F1A71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1B5B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464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F1EC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ECBB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0FFBAB21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00A1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20E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97BC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E24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3E28EB7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5CB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AC53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CFD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0202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B6F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032F00F8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D2B3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025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4089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907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7AB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2F91CB9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073CA11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BFD00D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41714B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C3E5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003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C1AE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1FC8" w14:textId="77777777" w:rsidR="00944718" w:rsidRPr="00D344C9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5A59BE9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DE3F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DA8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52E31E8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E992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7FA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542CD5A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330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307F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498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E41B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BE8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663C87D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C11B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000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6366D08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B509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01BE" w14:textId="77777777" w:rsidR="00944718" w:rsidRDefault="00944718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2E6D061" w14:textId="77777777" w:rsidR="00944718" w:rsidRDefault="00944718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0AD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4EF1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4AE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EB45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7E0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5AFEC35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F62A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6AA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650D11E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1826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30F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E6022D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7BA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7356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709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8CEC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36C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718" w14:paraId="4A18B87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BAC5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1EA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5168266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9570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B6D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147199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D55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92F8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138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F1CB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F65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718" w14:paraId="1342E92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F07F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F94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3FD5E02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BC3F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829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584F20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F26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168F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4E2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19A6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AE19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718" w14:paraId="5DDA9665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1825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05E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643+500</w:t>
            </w:r>
          </w:p>
          <w:p w14:paraId="06FD4D2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A485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4EB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B35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65D9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341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0C60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BDA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5B35459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7BA8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A32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B5E05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934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AE4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05F308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C1D7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546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0AFF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C41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44718" w14:paraId="30A90A7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F4F8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A7A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CE03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32F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FA7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4CC3459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E5A4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9DF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0152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728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44718" w14:paraId="7253CB8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A4D6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A0A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EFC5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23A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4AE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6C13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BFB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91E9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82B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0C960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6E535F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44718" w14:paraId="0DD983A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A802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08C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8388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B0D4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863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A81A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D467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2207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194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6A44C9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0DD88E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44718" w14:paraId="5C212A6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2616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1A9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2132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199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54F5F9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1B5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B432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D43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C5BA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4D8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944718" w14:paraId="7558AFB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DDB8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E02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21CDA31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AE05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F6C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1604AE3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8AB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13BB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957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00B2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A04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9C1A80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944718" w14:paraId="60864D82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299C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3FE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7E65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B27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8A288C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2D0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3CDE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CEE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BEAE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BA4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06C2D6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11788F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EE217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44718" w14:paraId="1A75B462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636C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EEF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480F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53B9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E84A5B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331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63ED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56E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207F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A6C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49A88625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12F0438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C1BCD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44718" w14:paraId="2F4B649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E340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EB5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2677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8B3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671404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E36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A671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E85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EAD0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FBC9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3D0402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7394AB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F3492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44718" w14:paraId="2862121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F0DC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195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DEED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F14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201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D589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CCC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9AD5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A65C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632EE1E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E5AE7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44718" w14:paraId="5D797A1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2164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E5E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89F6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814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07F462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540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5E6C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3E1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A3C8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23C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A01116A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05F449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44718" w14:paraId="5FF4650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DCCB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0FF2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733B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80B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911B87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678F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8BBF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247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8E83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2FC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7CD9A64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4CBF7F6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44718" w14:paraId="085BCB2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43B0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8CB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864BAF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CE07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9C8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AC2243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044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5356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FCE1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407E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0C2B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639EB4C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6DFB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0A7A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4AF2D16C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F3AD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0CB6" w14:textId="77777777" w:rsidR="00944718" w:rsidRDefault="00944718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7B98C4A" w14:textId="77777777" w:rsidR="00944718" w:rsidRDefault="00944718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DB7D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ED67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5B96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7B28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9C7F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3D96C0E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7E80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DB8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9A85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96F0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5EFE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088D5AB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DF15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085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BD2E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589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7377C2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C6397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944718" w14:paraId="464494D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31E2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832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13E3E65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EDB9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9771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9D98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BE5C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D014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3E18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0CB7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44718" w14:paraId="3287121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8CBD" w14:textId="77777777" w:rsidR="00944718" w:rsidRDefault="00944718" w:rsidP="0094471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14F0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244212B5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633A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67C3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667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35F9" w14:textId="77777777" w:rsidR="00944718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7663" w14:textId="77777777" w:rsidR="00944718" w:rsidRDefault="00944718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8125" w14:textId="77777777" w:rsidR="00944718" w:rsidRPr="00600D25" w:rsidRDefault="00944718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1F5D" w14:textId="77777777" w:rsidR="00944718" w:rsidRDefault="00944718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2CE09D3" w14:textId="77777777" w:rsidR="00944718" w:rsidRPr="00836022" w:rsidRDefault="00944718" w:rsidP="0095691E">
      <w:pPr>
        <w:spacing w:before="40" w:line="192" w:lineRule="auto"/>
        <w:ind w:right="57"/>
        <w:rPr>
          <w:sz w:val="20"/>
          <w:lang w:val="en-US"/>
        </w:rPr>
      </w:pPr>
    </w:p>
    <w:p w14:paraId="355B94BB" w14:textId="77777777" w:rsidR="00944718" w:rsidRPr="00DE2227" w:rsidRDefault="00944718" w:rsidP="0095691E"/>
    <w:p w14:paraId="1565A2CE" w14:textId="77777777" w:rsidR="00944718" w:rsidRPr="0095691E" w:rsidRDefault="00944718" w:rsidP="0095691E"/>
    <w:p w14:paraId="472505F0" w14:textId="77777777" w:rsidR="00944718" w:rsidRDefault="00944718" w:rsidP="00956F37">
      <w:pPr>
        <w:pStyle w:val="Heading1"/>
        <w:spacing w:line="360" w:lineRule="auto"/>
      </w:pPr>
      <w:r>
        <w:t>LINIA 301 N</w:t>
      </w:r>
    </w:p>
    <w:p w14:paraId="7261ABFD" w14:textId="77777777" w:rsidR="00944718" w:rsidRDefault="00944718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44718" w14:paraId="7D685F2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0704" w14:textId="77777777" w:rsidR="00944718" w:rsidRDefault="00944718" w:rsidP="009447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F2E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689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B56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EB2C5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16B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248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064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599D" w14:textId="77777777" w:rsidR="00944718" w:rsidRPr="0022092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CB3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E3875F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9C97" w14:textId="77777777" w:rsidR="00944718" w:rsidRDefault="00944718" w:rsidP="009447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12E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6E7A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257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98578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6A9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807E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46D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F462" w14:textId="77777777" w:rsidR="00944718" w:rsidRPr="0022092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2F9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BC593B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A66C" w14:textId="77777777" w:rsidR="00944718" w:rsidRDefault="00944718" w:rsidP="009447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7CB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44A7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96E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270CC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5D7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B8A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C6A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465E" w14:textId="77777777" w:rsidR="00944718" w:rsidRPr="0022092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2DE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FB179B" w14:textId="77777777" w:rsidR="00944718" w:rsidRPr="00474FB0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944718" w14:paraId="21297E2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9771" w14:textId="77777777" w:rsidR="00944718" w:rsidRDefault="00944718" w:rsidP="009447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9A4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440E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9CE3" w14:textId="77777777" w:rsidR="00944718" w:rsidRDefault="0094471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747519" w14:textId="77777777" w:rsidR="00944718" w:rsidRDefault="0094471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289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AB1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35B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84F3" w14:textId="77777777" w:rsidR="00944718" w:rsidRPr="0022092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50B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9D7B43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6E91" w14:textId="77777777" w:rsidR="00944718" w:rsidRDefault="00944718" w:rsidP="009447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86B1" w14:textId="77777777" w:rsidR="00944718" w:rsidRDefault="0094471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2238" w14:textId="77777777" w:rsidR="00944718" w:rsidRDefault="0094471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AA18" w14:textId="77777777" w:rsidR="00944718" w:rsidRDefault="00944718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15D6" w14:textId="77777777" w:rsidR="00944718" w:rsidRPr="00E4222D" w:rsidRDefault="0094471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ED898A4" w14:textId="77777777" w:rsidR="00944718" w:rsidRPr="00E4222D" w:rsidRDefault="0094471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664CCFC" w14:textId="77777777" w:rsidR="00944718" w:rsidRPr="00E4222D" w:rsidRDefault="0094471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4188755" w14:textId="77777777" w:rsidR="00944718" w:rsidRDefault="0094471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B307" w14:textId="77777777" w:rsidR="00944718" w:rsidRDefault="0094471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E3A5" w14:textId="77777777" w:rsidR="00944718" w:rsidRDefault="0094471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EB15" w14:textId="77777777" w:rsidR="00944718" w:rsidRPr="0022092F" w:rsidRDefault="0094471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8309" w14:textId="77777777" w:rsidR="00944718" w:rsidRDefault="00944718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B5C543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0B9C" w14:textId="77777777" w:rsidR="00944718" w:rsidRDefault="00944718" w:rsidP="009447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20C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92F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EBD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F2503F" w14:textId="77777777" w:rsidR="00944718" w:rsidRDefault="0094471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57E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C21282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F0E631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698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3EA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5C80" w14:textId="77777777" w:rsidR="00944718" w:rsidRPr="0022092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525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0FCF9F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40F55D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44718" w14:paraId="301891B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D17F" w14:textId="77777777" w:rsidR="00944718" w:rsidRDefault="00944718" w:rsidP="009447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E27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8E17CD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2CBC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0B3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F579AB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1E2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86F9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ADA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16DE" w14:textId="77777777" w:rsidR="00944718" w:rsidRPr="0022092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20C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3AC4466B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C7C9" w14:textId="77777777" w:rsidR="00944718" w:rsidRDefault="00944718" w:rsidP="0094471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4D9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CFC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066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7F2404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0FA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9D2DD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94F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08F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D725" w14:textId="77777777" w:rsidR="00944718" w:rsidRPr="0022092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9F3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6CE4240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049EF1DE" w14:textId="77777777" w:rsidR="00944718" w:rsidRDefault="00944718" w:rsidP="007F72A5">
      <w:pPr>
        <w:pStyle w:val="Heading1"/>
        <w:spacing w:line="360" w:lineRule="auto"/>
      </w:pPr>
      <w:r>
        <w:t>LINIA 301 O</w:t>
      </w:r>
    </w:p>
    <w:p w14:paraId="60B191DC" w14:textId="77777777" w:rsidR="00944718" w:rsidRDefault="00944718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718" w14:paraId="25D52221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9850" w14:textId="77777777" w:rsidR="00944718" w:rsidRDefault="00944718" w:rsidP="009447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046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17B2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E2B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F25E17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766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6E71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A5C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0DD3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308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9A74BF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B0E4C" w14:textId="77777777" w:rsidR="00944718" w:rsidRDefault="00944718" w:rsidP="009447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704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E2A8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392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D6132D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E36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038A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C18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AC82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E2F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8B039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1C17" w14:textId="77777777" w:rsidR="00944718" w:rsidRDefault="00944718" w:rsidP="009447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796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E5C4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748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3CA679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D75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39981F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EA1E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6C9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F78D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C640" w14:textId="77777777" w:rsidR="00944718" w:rsidRDefault="00944718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2964CA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A7D2" w14:textId="77777777" w:rsidR="00944718" w:rsidRDefault="00944718" w:rsidP="009447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F5C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F955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1F8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A46417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AB5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3F559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5189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C50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18E5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FF8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B92D16D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E49C" w14:textId="77777777" w:rsidR="00944718" w:rsidRDefault="00944718" w:rsidP="009447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F7C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9072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53E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74DCEA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3D9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8E21B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9BD0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39B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7322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9BA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B92E61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286D" w14:textId="77777777" w:rsidR="00944718" w:rsidRDefault="00944718" w:rsidP="009447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B1A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BF52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6A4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22F110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C39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36381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FDA9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206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BBE2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8F4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10605C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D7A5" w14:textId="77777777" w:rsidR="00944718" w:rsidRDefault="00944718" w:rsidP="009447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C64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97B9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519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461452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A1F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FE748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1E0F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F61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FB77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BF6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D17F1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944718" w14:paraId="54B245D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5EE4" w14:textId="77777777" w:rsidR="00944718" w:rsidRDefault="00944718" w:rsidP="009447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2D5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2F23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303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F03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D9A3A9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71F1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288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C3BE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128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42DD2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2BF06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944718" w14:paraId="0A53C54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C371" w14:textId="77777777" w:rsidR="00944718" w:rsidRDefault="00944718" w:rsidP="0094471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9A9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A8AF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0CA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3CA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01DBD8A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6A12DCB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9A8B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C89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6F77" w14:textId="77777777" w:rsidR="00944718" w:rsidRPr="00F1029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0DA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3CCA2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0424942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4AC30D7A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79ABF9ED" w14:textId="77777777" w:rsidR="00944718" w:rsidRDefault="00944718" w:rsidP="003260D9">
      <w:pPr>
        <w:pStyle w:val="Heading1"/>
        <w:spacing w:line="360" w:lineRule="auto"/>
      </w:pPr>
      <w:r>
        <w:t>LINIA 301 P</w:t>
      </w:r>
    </w:p>
    <w:p w14:paraId="559FF793" w14:textId="77777777" w:rsidR="00944718" w:rsidRDefault="00944718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4718" w14:paraId="1DE17FC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B39E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9FD8" w14:textId="77777777" w:rsidR="00944718" w:rsidRDefault="0094471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0D97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37D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3D1E3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4D9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893C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665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E8A7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FD1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A679A2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D653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109D" w14:textId="77777777" w:rsidR="00944718" w:rsidRDefault="0094471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FE3A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AA7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C90C5A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833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BB6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442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F311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B2C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65128B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3299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DC4B" w14:textId="77777777" w:rsidR="00944718" w:rsidRDefault="0094471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F260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318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F99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7DAE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7C4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0084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8A3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C4432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944718" w:rsidRPr="00A8307A" w14:paraId="08DAF0C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4CB1" w14:textId="77777777" w:rsidR="00944718" w:rsidRPr="00A75A00" w:rsidRDefault="00944718" w:rsidP="00944718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1131" w14:textId="77777777" w:rsidR="00944718" w:rsidRPr="00A8307A" w:rsidRDefault="0094471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7E69" w14:textId="77777777" w:rsidR="00944718" w:rsidRPr="00A830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547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5B563126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74A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933F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AA88" w14:textId="77777777" w:rsidR="00944718" w:rsidRPr="00A8307A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0AA8" w14:textId="77777777" w:rsidR="00944718" w:rsidRPr="00A8307A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B469" w14:textId="77777777" w:rsidR="00944718" w:rsidRPr="00A8307A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BBD9E1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7A20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FF2E" w14:textId="77777777" w:rsidR="00944718" w:rsidRDefault="0094471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7495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4F0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BD04DC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DED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70835DA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F28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A59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9002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589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5C5A21E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3D75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8366" w14:textId="77777777" w:rsidR="00944718" w:rsidRDefault="0094471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CE5A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148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8B7ED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4C6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B9E17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7357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93A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D068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CBC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944718" w14:paraId="51C2CF0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6787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6522" w14:textId="77777777" w:rsidR="00944718" w:rsidRDefault="0094471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A0F1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245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D672A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4D7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C103C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EDEB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172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0C24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7F0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50AB2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944718" w14:paraId="6C006AF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4EC3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604A" w14:textId="77777777" w:rsidR="00944718" w:rsidRDefault="0094471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BB5E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DFB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72E204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8D6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0D3609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8FF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CE4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E07F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4C6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F4738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944718" w14:paraId="4086925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61AA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B22B" w14:textId="77777777" w:rsidR="00944718" w:rsidRDefault="0094471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D552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590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8DF16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CFE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FC44B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BC6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DE8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F212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9C5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7E977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944718" w14:paraId="56A1518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FE15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2360" w14:textId="77777777" w:rsidR="00944718" w:rsidRDefault="0094471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F91D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7BD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81CAB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9BC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DE9F2F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C71F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BE8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6D08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BA2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443EF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3014F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944718" w14:paraId="3AE0238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5CF2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6C87" w14:textId="77777777" w:rsidR="00944718" w:rsidRDefault="0094471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7539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E10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12854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528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BA0AE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7C4163A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39A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E3E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E07A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78F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73A07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944718" w14:paraId="67AF062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4576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96C9" w14:textId="77777777" w:rsidR="00944718" w:rsidRDefault="0094471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6B78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BB4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50C6C3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CF1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34FC3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D4E6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4C4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2524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B38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0695D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944718" w14:paraId="47C4FC8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4CEC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DC44" w14:textId="77777777" w:rsidR="00944718" w:rsidRDefault="0094471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F112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2D9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938CF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C58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06A195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137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8A4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B684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BA2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C40A1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944718" w14:paraId="206FCD3B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F33A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E1A5" w14:textId="77777777" w:rsidR="00944718" w:rsidRDefault="0094471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4E3B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1EB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82D91A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689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1F6F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BB5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E686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8E6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8473AA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1DE8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4671" w14:textId="77777777" w:rsidR="00944718" w:rsidRDefault="0094471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2BF4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ED6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C595D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B07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08071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CD9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C19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75A2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9A4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EB41C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944718" w14:paraId="5B712E7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A823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FD69" w14:textId="77777777" w:rsidR="00944718" w:rsidRDefault="0094471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95E9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F3B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57BF2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DE7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FF1D8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650A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210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CEB4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9C0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7624D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944718" w14:paraId="40D7C68F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7E25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03C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5EFC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B40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40392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4105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32142AF8" w14:textId="77777777" w:rsidR="00944718" w:rsidRDefault="00944718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AC130E1" w14:textId="77777777" w:rsidR="00944718" w:rsidRDefault="0094471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F7D6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AD4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484B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292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123C2E0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212F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DB9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2A8C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F0EF" w14:textId="77777777" w:rsidR="00944718" w:rsidRDefault="00944718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52DBE3E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58C20D8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9EE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15D9D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B3E1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620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9597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7CA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507E902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F6E6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A22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BE40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9D8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1961CA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3AD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F93F1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5DC5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2C4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68BA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90D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E81F96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E2CB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546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826F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B604" w14:textId="77777777" w:rsidR="00944718" w:rsidRDefault="0094471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5407B30" w14:textId="77777777" w:rsidR="00944718" w:rsidRDefault="0094471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C213" w14:textId="77777777" w:rsidR="00944718" w:rsidRDefault="0094471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9BFA04" w14:textId="77777777" w:rsidR="00944718" w:rsidRDefault="0094471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3E40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EC1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7209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BB0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9920D3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5DF9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01D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2345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CE4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5456D2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736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AADDC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430F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648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4CDD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682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14CC38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AC2F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393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4739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2C8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6E8E4B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B22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B2013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CD3D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555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66BD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430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535F7EDD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02C8" w14:textId="77777777" w:rsidR="00944718" w:rsidRDefault="00944718" w:rsidP="0094471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811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C977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C03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3A8934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3B4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6BD90C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D92C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388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D706" w14:textId="77777777" w:rsidR="00944718" w:rsidRPr="001B37B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EE8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192C060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2FBDB43B" w14:textId="77777777" w:rsidR="004D5813" w:rsidRDefault="004D581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7B88C47A" w14:textId="77777777" w:rsidR="004D5813" w:rsidRDefault="004D581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4A5B73D9" w14:textId="77777777" w:rsidR="004D5813" w:rsidRDefault="004D581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C880B67" w14:textId="48E6691E" w:rsidR="00944718" w:rsidRDefault="0094471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5A2A3274" w14:textId="77777777" w:rsidR="00944718" w:rsidRDefault="00944718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44718" w14:paraId="2C8179F0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6349" w14:textId="77777777" w:rsidR="00944718" w:rsidRDefault="00944718" w:rsidP="0094471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A48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09E3" w14:textId="77777777" w:rsidR="00944718" w:rsidRPr="00594E5B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0A3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62F445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E5D49B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E85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3AF86E8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67B4325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6FC078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8A4E" w14:textId="77777777" w:rsidR="00944718" w:rsidRPr="00594E5B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980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CECF" w14:textId="77777777" w:rsidR="00944718" w:rsidRPr="00594E5B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B09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3DB3D1F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AC2C" w14:textId="77777777" w:rsidR="00944718" w:rsidRDefault="00944718" w:rsidP="0094471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18D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7F2A" w14:textId="77777777" w:rsidR="00944718" w:rsidRPr="00594E5B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5BA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9E5F70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164192F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F10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CD6B" w14:textId="77777777" w:rsidR="00944718" w:rsidRPr="00594E5B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46B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4B00" w14:textId="77777777" w:rsidR="00944718" w:rsidRPr="00594E5B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1B8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13DEF4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ACBF" w14:textId="77777777" w:rsidR="00944718" w:rsidRDefault="00944718" w:rsidP="0094471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F71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6082" w14:textId="77777777" w:rsidR="00944718" w:rsidRPr="00594E5B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40A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7B82AF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F54A10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2CB1F02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7F2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C2FB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E4A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FA30" w14:textId="77777777" w:rsidR="00944718" w:rsidRPr="00594E5B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F8A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06B78DE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AEB7" w14:textId="77777777" w:rsidR="00944718" w:rsidRDefault="00944718" w:rsidP="0094471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600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985A" w14:textId="77777777" w:rsidR="00944718" w:rsidRPr="00594E5B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663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979750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538B124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7F3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0D442F0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EA2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708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BD03" w14:textId="77777777" w:rsidR="00944718" w:rsidRPr="00594E5B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115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B5BB85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9E98" w14:textId="77777777" w:rsidR="00944718" w:rsidRDefault="00944718" w:rsidP="0094471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0D5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1141" w14:textId="77777777" w:rsidR="00944718" w:rsidRPr="00594E5B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E97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117680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A5C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22CEDFE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45E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F78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86DB" w14:textId="77777777" w:rsidR="00944718" w:rsidRPr="00594E5B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66F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049AF2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EA2C" w14:textId="77777777" w:rsidR="00944718" w:rsidRDefault="00944718" w:rsidP="0094471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5F4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9AC2" w14:textId="77777777" w:rsidR="00944718" w:rsidRPr="00594E5B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7EE8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0757F2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169C3FD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86F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5D291D8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B5CA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C68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C8BD" w14:textId="77777777" w:rsidR="00944718" w:rsidRPr="00594E5B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CE2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5D1BCAC" w14:textId="77777777" w:rsidR="00944718" w:rsidRDefault="00944718">
      <w:pPr>
        <w:spacing w:before="40" w:after="40" w:line="192" w:lineRule="auto"/>
        <w:ind w:right="57"/>
        <w:rPr>
          <w:sz w:val="20"/>
          <w:lang w:val="en-US"/>
        </w:rPr>
      </w:pPr>
    </w:p>
    <w:p w14:paraId="3BA93A42" w14:textId="77777777" w:rsidR="00944718" w:rsidRDefault="00944718" w:rsidP="00343A98">
      <w:pPr>
        <w:pStyle w:val="Heading1"/>
        <w:spacing w:line="360" w:lineRule="auto"/>
      </w:pPr>
      <w:r>
        <w:t>LINIA 314 A</w:t>
      </w:r>
    </w:p>
    <w:p w14:paraId="662CB943" w14:textId="77777777" w:rsidR="00944718" w:rsidRDefault="00944718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44718" w14:paraId="79C468EC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1D86" w14:textId="77777777" w:rsidR="00944718" w:rsidRDefault="00944718" w:rsidP="009447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83E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45A7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D54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0E472AA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352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66B3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9DB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57AF7AA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43B7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730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D74ED6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718" w14:paraId="5AEC28AE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2423" w14:textId="77777777" w:rsidR="00944718" w:rsidRDefault="00944718" w:rsidP="009447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3D0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5DB778E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3E2E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60D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1844360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D34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2701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024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C22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046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3DA4E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718" w14:paraId="0D3963CD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713B" w14:textId="77777777" w:rsidR="00944718" w:rsidRDefault="00944718" w:rsidP="009447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ABF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F4A8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B28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4C92317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89D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BEA3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576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509B91E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77C6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E8D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555F23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44718" w14:paraId="43B15193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57B5" w14:textId="77777777" w:rsidR="00944718" w:rsidRDefault="00944718" w:rsidP="009447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A95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9912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03E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1ACAAB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D01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6AAF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5FC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B1C7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00E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72488DB0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4734" w14:textId="77777777" w:rsidR="00944718" w:rsidRDefault="00944718" w:rsidP="009447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3E5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DFD5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BFC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8C30CA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5B3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7DC8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3BB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E86B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444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206EC2F7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807D" w14:textId="77777777" w:rsidR="00944718" w:rsidRDefault="00944718" w:rsidP="009447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167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07DB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1A6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642A91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DDD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A14CFC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1DF8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7A6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7E7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7C9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1E3E320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5313249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7BFDB260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53F9" w14:textId="77777777" w:rsidR="00944718" w:rsidRDefault="00944718" w:rsidP="009447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53E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3DC2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F7B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A49292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3BDB3B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0DF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67F7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412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478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5E5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44718" w14:paraId="1B7CD574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025D" w14:textId="77777777" w:rsidR="00944718" w:rsidRDefault="00944718" w:rsidP="009447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7C6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6F36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502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3D07A0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FE534A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D99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62A7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709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2FF7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1D6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AD85DAF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7412" w14:textId="77777777" w:rsidR="00944718" w:rsidRDefault="00944718" w:rsidP="009447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A17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44A6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55C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4F71D2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0725EA8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54A3584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1CE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78DE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BF0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5C56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458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7852B3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5334ACF9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E7F4" w14:textId="77777777" w:rsidR="00944718" w:rsidRDefault="00944718" w:rsidP="009447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4C4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9143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98E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7A6761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80C1AB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436A4662" w14:textId="77777777" w:rsidR="00944718" w:rsidRPr="009A1321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FE4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0FF5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E5A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DB43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579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03B03EBA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BA3B" w14:textId="77777777" w:rsidR="00944718" w:rsidRDefault="00944718" w:rsidP="009447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20E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4176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311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4034EC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DF1A85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AD4FEF5" w14:textId="77777777" w:rsidR="00944718" w:rsidRPr="009A1321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CA8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835A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DE8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8C4E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785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2D062A36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18C0" w14:textId="77777777" w:rsidR="00944718" w:rsidRDefault="00944718" w:rsidP="009447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338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6BBC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D80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84C380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F0DE99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03C619A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61D3A5B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1DB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28C9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740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BFB5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6A4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4160D3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5E738959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1FAC" w14:textId="77777777" w:rsidR="00944718" w:rsidRDefault="00944718" w:rsidP="0094471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035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219B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EF5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6624AC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33DC850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F60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36D6ED0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E50B22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AFB4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59F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4C50" w14:textId="77777777" w:rsidR="00944718" w:rsidRPr="0001408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8A2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CAEF17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169110C" w14:textId="77777777" w:rsidR="00944718" w:rsidRPr="00074F42" w:rsidRDefault="00944718">
      <w:pPr>
        <w:spacing w:before="40" w:after="40" w:line="192" w:lineRule="auto"/>
        <w:ind w:right="57"/>
      </w:pPr>
    </w:p>
    <w:p w14:paraId="714A07DD" w14:textId="77777777" w:rsidR="00944718" w:rsidRDefault="00944718" w:rsidP="00056376">
      <w:pPr>
        <w:pStyle w:val="Heading1"/>
        <w:spacing w:line="360" w:lineRule="auto"/>
      </w:pPr>
      <w:r>
        <w:t>LINIA 314 B</w:t>
      </w:r>
    </w:p>
    <w:p w14:paraId="401C9901" w14:textId="77777777" w:rsidR="00944718" w:rsidRDefault="00944718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44718" w14:paraId="68BE1AEE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8E9C" w14:textId="77777777" w:rsidR="00944718" w:rsidRDefault="0094471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C8F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B053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33D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314E18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B04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5001CF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F3CF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371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81D2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1BC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0B380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7132F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944718" w14:paraId="0147A2CD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0270" w14:textId="77777777" w:rsidR="00944718" w:rsidRDefault="0094471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64B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CA9D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F3F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129A87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9CE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5C129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32AB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BCD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3B1A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3AB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67139E3D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52E9" w14:textId="77777777" w:rsidR="00944718" w:rsidRDefault="0094471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969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7A42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E09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749382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78E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5A565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4AF1D5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D04CB3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3965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B7A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357A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43B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DEA3E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41F2F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944718" w14:paraId="61C0E6DF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6B30" w14:textId="77777777" w:rsidR="00944718" w:rsidRDefault="0094471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194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C687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02C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889A0E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B8B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863F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EE1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B29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E4B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9BE1CA9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EC7A" w14:textId="77777777" w:rsidR="00944718" w:rsidRDefault="0094471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DAA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82A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CF3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E6AE10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629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4824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636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FD2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698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D74703A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5737" w14:textId="77777777" w:rsidR="00944718" w:rsidRDefault="0094471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87F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BDF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644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2CB95B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931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3863AE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C66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469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F62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754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0183197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3756DAF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28EE" w14:textId="77777777" w:rsidR="00944718" w:rsidRDefault="0094471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F8D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C935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B7B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BF3C46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1C3394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49783A2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6F5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4AA2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E86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1F5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273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F2D99E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4C70E8CA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B2B6" w14:textId="77777777" w:rsidR="00944718" w:rsidRDefault="0094471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A55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ECEB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BAB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8D3623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5F4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900B9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5918C5A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26630A1C" w14:textId="77777777" w:rsidR="00944718" w:rsidRPr="005148A2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8C5E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D4D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AB53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4E9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FE2D77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6869B525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7130" w14:textId="77777777" w:rsidR="00944718" w:rsidRDefault="0094471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162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B117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72A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42F674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399B235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585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F58B2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26D1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FCF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4051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251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23E036F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40A8" w14:textId="77777777" w:rsidR="00944718" w:rsidRDefault="0094471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3C4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5CEC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826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C09A95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9B344B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7BA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4E3E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908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ED2E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B88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E9B9F4D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A4D8" w14:textId="77777777" w:rsidR="00944718" w:rsidRDefault="0094471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E57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98EB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452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1CB354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0BC7902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EEB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5FBC5FD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8B6470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9D2E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D74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E2BC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309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5BA13F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0166E91A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20E4" w14:textId="77777777" w:rsidR="00944718" w:rsidRDefault="0094471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B57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E8E5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9D8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4E0A26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8C30DE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4DF9318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12D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321B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E17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74A4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A31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B9EE6D2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36F3" w14:textId="77777777" w:rsidR="00944718" w:rsidRDefault="00944718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046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FACD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7A9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F0DC5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141394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6E3F9D4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AAA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424C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4CF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037C" w14:textId="77777777" w:rsidR="00944718" w:rsidRPr="00080A5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738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A09EBE5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12F043DC" w14:textId="77777777" w:rsidR="00944718" w:rsidRDefault="00944718" w:rsidP="00B31BA0">
      <w:pPr>
        <w:pStyle w:val="Heading1"/>
        <w:spacing w:line="360" w:lineRule="auto"/>
      </w:pPr>
      <w:r>
        <w:t>LINIA 314 E</w:t>
      </w:r>
    </w:p>
    <w:p w14:paraId="266810A3" w14:textId="77777777" w:rsidR="00944718" w:rsidRDefault="00944718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44718" w14:paraId="7D4A91E5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FC29" w14:textId="77777777" w:rsidR="00944718" w:rsidRDefault="00944718" w:rsidP="0094471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542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7E1F" w14:textId="77777777" w:rsidR="00944718" w:rsidRPr="00FA003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318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125A89E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0AD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74202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9B9F" w14:textId="77777777" w:rsidR="00944718" w:rsidRPr="00FA003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CF7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FF78" w14:textId="77777777" w:rsidR="00944718" w:rsidRPr="00FA003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919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4CE08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124F0A4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944718" w14:paraId="5ACA6D75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F64D" w14:textId="77777777" w:rsidR="00944718" w:rsidRDefault="00944718" w:rsidP="0094471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C86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0EDC" w14:textId="77777777" w:rsidR="00944718" w:rsidRPr="00FA003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AF9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8CB168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622B4D7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5E8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1D5EF14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E5C00C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71B1" w14:textId="77777777" w:rsidR="00944718" w:rsidRPr="00FA003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4AE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2AD9" w14:textId="77777777" w:rsidR="00944718" w:rsidRPr="00FA003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CA1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7C850A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716B5399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FF3E" w14:textId="77777777" w:rsidR="00944718" w:rsidRDefault="00944718" w:rsidP="00944718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A9E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5F48" w14:textId="77777777" w:rsidR="00944718" w:rsidRPr="00FA003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2ED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8D2A8B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249FDC9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23DF1BE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13A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5F26C44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D43D75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EA9FE4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B3A5" w14:textId="77777777" w:rsidR="00944718" w:rsidRPr="00FA003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84F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41F7" w14:textId="77777777" w:rsidR="00944718" w:rsidRPr="00FA003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5DB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88568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D731263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2B02CEB8" w14:textId="77777777" w:rsidR="00944718" w:rsidRDefault="00944718" w:rsidP="00FF39DE">
      <w:pPr>
        <w:pStyle w:val="Heading1"/>
        <w:spacing w:line="360" w:lineRule="auto"/>
      </w:pPr>
      <w:r>
        <w:t>LINIA 314 F</w:t>
      </w:r>
    </w:p>
    <w:p w14:paraId="25C12264" w14:textId="77777777" w:rsidR="00944718" w:rsidRDefault="00944718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44718" w14:paraId="19D3924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1CFB" w14:textId="77777777" w:rsidR="00944718" w:rsidRDefault="00944718" w:rsidP="0094471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D46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39C7" w14:textId="77777777" w:rsidR="00944718" w:rsidRPr="000535D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504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893641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974D92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33A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FF6F" w14:textId="77777777" w:rsidR="00944718" w:rsidRPr="000535D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0B8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41D1" w14:textId="77777777" w:rsidR="00944718" w:rsidRPr="000535D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A78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D8A639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3B4F" w14:textId="77777777" w:rsidR="00944718" w:rsidRDefault="00944718" w:rsidP="0094471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2D6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8AE0" w14:textId="77777777" w:rsidR="00944718" w:rsidRPr="000535D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B81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2087EC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AF3816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938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57DF" w14:textId="77777777" w:rsidR="00944718" w:rsidRPr="000535D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E31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1A4F" w14:textId="77777777" w:rsidR="00944718" w:rsidRPr="000535D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0A5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4863F8F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F28B" w14:textId="77777777" w:rsidR="00944718" w:rsidRDefault="00944718" w:rsidP="0094471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86F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0AEC" w14:textId="77777777" w:rsidR="00944718" w:rsidRPr="000535D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AFC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81FB63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639F194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825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6786A4C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36D804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E16B" w14:textId="77777777" w:rsidR="00944718" w:rsidRPr="000535D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785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BEAF" w14:textId="77777777" w:rsidR="00944718" w:rsidRPr="000535D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282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3AB0FB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0251778D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429D" w14:textId="77777777" w:rsidR="00944718" w:rsidRDefault="00944718" w:rsidP="0094471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700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B095" w14:textId="77777777" w:rsidR="00944718" w:rsidRPr="000535D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EBE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8175B2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6310DDA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19134A0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140A93A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3E1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0E49" w14:textId="77777777" w:rsidR="00944718" w:rsidRPr="000535D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F23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1C63" w14:textId="77777777" w:rsidR="00944718" w:rsidRPr="000535D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F2F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5C7F1FB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07D6" w14:textId="77777777" w:rsidR="00944718" w:rsidRDefault="00944718" w:rsidP="0094471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454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AFE4" w14:textId="77777777" w:rsidR="00944718" w:rsidRPr="000535D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991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EE4EA5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5EFEBD0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6DA7BDC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5728EA5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E9A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CA9F" w14:textId="77777777" w:rsidR="00944718" w:rsidRPr="000535D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0CC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1D87" w14:textId="77777777" w:rsidR="00944718" w:rsidRPr="000535D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C6F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29AE946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5CCEF175" w14:textId="77777777" w:rsidR="00944718" w:rsidRDefault="00944718" w:rsidP="00E81B3B">
      <w:pPr>
        <w:pStyle w:val="Heading1"/>
        <w:spacing w:line="360" w:lineRule="auto"/>
      </w:pPr>
      <w:r>
        <w:t>LINIA 314 G</w:t>
      </w:r>
    </w:p>
    <w:p w14:paraId="0A11F9B0" w14:textId="77777777" w:rsidR="00944718" w:rsidRDefault="00944718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44718" w14:paraId="6DE8D286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82CB" w14:textId="77777777" w:rsidR="00944718" w:rsidRDefault="00944718" w:rsidP="0094471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85E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E460" w14:textId="77777777" w:rsidR="00944718" w:rsidRPr="00DF53C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165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F1A47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F3ECD6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E64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17AB" w14:textId="77777777" w:rsidR="00944718" w:rsidRPr="00DF53C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BCA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5CF0" w14:textId="77777777" w:rsidR="00944718" w:rsidRPr="00DF53C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5B9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4F0C544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45A2" w14:textId="77777777" w:rsidR="00944718" w:rsidRDefault="00944718" w:rsidP="0094471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218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40E9" w14:textId="77777777" w:rsidR="00944718" w:rsidRPr="00DF53C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E57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69CD04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8EE768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F66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8D9A" w14:textId="77777777" w:rsidR="00944718" w:rsidRPr="00DF53C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26C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BEB1" w14:textId="77777777" w:rsidR="00944718" w:rsidRPr="00DF53C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65D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5788C0C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ABBA" w14:textId="77777777" w:rsidR="00944718" w:rsidRDefault="00944718" w:rsidP="0094471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D93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A466" w14:textId="77777777" w:rsidR="00944718" w:rsidRPr="00DF53C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891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389EFE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7C7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4A2F" w14:textId="77777777" w:rsidR="00944718" w:rsidRPr="00DF53C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BC3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C32C" w14:textId="77777777" w:rsidR="00944718" w:rsidRPr="00DF53C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563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E0F212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5548C62B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73E2" w14:textId="77777777" w:rsidR="00944718" w:rsidRDefault="00944718" w:rsidP="0094471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A8E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6CE0" w14:textId="77777777" w:rsidR="00944718" w:rsidRPr="00DF53C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A7B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FB7D9B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574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A917" w14:textId="77777777" w:rsidR="00944718" w:rsidRPr="00DF53C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D74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DB37" w14:textId="77777777" w:rsidR="00944718" w:rsidRPr="00DF53C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977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760527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6D406501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5422" w14:textId="77777777" w:rsidR="00944718" w:rsidRDefault="00944718" w:rsidP="0094471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878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099A" w14:textId="77777777" w:rsidR="00944718" w:rsidRPr="00DF53C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131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9A4316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B07F0F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5AB3340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C32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35E9" w14:textId="77777777" w:rsidR="00944718" w:rsidRPr="00DF53C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12D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E0C7" w14:textId="77777777" w:rsidR="00944718" w:rsidRPr="00DF53C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E7A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7B689CB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BCD1" w14:textId="77777777" w:rsidR="00944718" w:rsidRDefault="00944718" w:rsidP="0094471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75A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EF7F" w14:textId="77777777" w:rsidR="00944718" w:rsidRPr="00DF53C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B4D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04AECC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569636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716741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F61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92A3" w14:textId="77777777" w:rsidR="00944718" w:rsidRPr="00DF53C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545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D211" w14:textId="77777777" w:rsidR="00944718" w:rsidRPr="00DF53C6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BA0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0D1215D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555AC4E0" w14:textId="77777777" w:rsidR="00944718" w:rsidRDefault="00944718" w:rsidP="003A5387">
      <w:pPr>
        <w:pStyle w:val="Heading1"/>
        <w:spacing w:line="360" w:lineRule="auto"/>
      </w:pPr>
      <w:r>
        <w:t>LINIA 316</w:t>
      </w:r>
    </w:p>
    <w:p w14:paraId="163FB64B" w14:textId="77777777" w:rsidR="00944718" w:rsidRDefault="00944718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718" w14:paraId="503D4D9D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2AD2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906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CE2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894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78993E1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743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425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A79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26D9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339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FF084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ECA9D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944718" w14:paraId="0CCECA0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6111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ABA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334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107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920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3953C06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D08DDF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837856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50576E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7DAEE4B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988284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EF4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964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4A28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BFF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BA36A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944718" w14:paraId="7E24E6C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6A71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685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8BAE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3CE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E6BF1B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CEE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80503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FF1A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751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DBE1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2F8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78859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A91F5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944718" w14:paraId="7DDC45C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949B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EFF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125A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D9F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C57C4D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971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148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94F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D9F5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883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54165F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D749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C5E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826A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D40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58A013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52D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8EEC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A98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B047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86E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F6D763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A03A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841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29BB814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7F7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511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43ECCC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E92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38FE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335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DDAE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622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66D0479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37AF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F97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EE6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4EB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9AF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09CA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613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B58D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C70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2A6206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E1C5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21F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608C49E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3E7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38A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16498E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03D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A60C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DF8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BDE5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C63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4A86303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D347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FA73" w14:textId="77777777" w:rsidR="00944718" w:rsidRDefault="0094471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929D555" w14:textId="77777777" w:rsidR="00944718" w:rsidRDefault="0094471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09A0" w14:textId="77777777" w:rsidR="00944718" w:rsidRDefault="00944718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209C" w14:textId="77777777" w:rsidR="00944718" w:rsidRDefault="00944718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B6FC035" w14:textId="77777777" w:rsidR="00944718" w:rsidRDefault="00944718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B2A9" w14:textId="77777777" w:rsidR="00944718" w:rsidRDefault="0094471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A52F" w14:textId="77777777" w:rsidR="00944718" w:rsidRDefault="00944718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C0DB" w14:textId="77777777" w:rsidR="00944718" w:rsidRDefault="00944718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8806" w14:textId="77777777" w:rsidR="00944718" w:rsidRPr="00F6236C" w:rsidRDefault="00944718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0853" w14:textId="77777777" w:rsidR="00944718" w:rsidRDefault="00944718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1461279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B20D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65E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20B1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203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175C7F7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263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DCFA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4A3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39A9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D0C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5123E4D2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1975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878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20C8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713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660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6EE2D7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3A525CA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4B8941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816C72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A405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472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ABBB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109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22BAC3B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364F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75B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322A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6E0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A8E6E5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F15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1D6B2D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0497648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7B82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117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5AB3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55A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944718" w14:paraId="59A372C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0EA0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FD0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6DB2998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AB08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590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4DA420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9EAC" w14:textId="77777777" w:rsidR="00944718" w:rsidRPr="00273EC0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F2B1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51B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6BB1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1E1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342DF6A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4A5B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6DE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556F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778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8E8B86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4E5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24CB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65D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0C07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579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7D80AB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14E0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C0E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0422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584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F908F8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06A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3CD8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F91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EFC5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364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5757132B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6AD8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C22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0CCA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966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4937C6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87F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E552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3A2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C3D1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D8E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EC4609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33F5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27F4" w14:textId="77777777" w:rsidR="00944718" w:rsidRDefault="00944718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73C68F5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ABF6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CE6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27C58E6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D90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FD4B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D85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A236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A21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2BD0F48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5917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ACF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1889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F7F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C29A16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1B7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F09A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3E6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E196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02D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645A9D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14B8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831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49E0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FBE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411AB8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29D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2E59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DA1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2C7A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290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0BEF465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7A37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5EC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541AE1F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DED5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4EE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85E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B92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A70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5DEF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8D3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0E8ACC6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EC23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02E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1E9E6D5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108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F38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AE2C456" w14:textId="77777777" w:rsidR="00944718" w:rsidRPr="00830247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CA7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26E7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51A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00BC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108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6AFC7A2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B427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3E7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56A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8B4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B50D10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AFC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C5B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64C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1C33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B36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2EFA71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C372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E81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C2E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095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EEFE86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E3C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344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BD5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9122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B4D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7A325AD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41D3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0A0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883B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299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8D507E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3EF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B62B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817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7C3A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B56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0A45D97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6851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CFC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0145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8BF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FB5125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7EE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1BDD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A18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E938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DFE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2752E58C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6C97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9A9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ACD6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4BA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095610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98A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CDE1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05B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C9D9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3C2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93B34F" w14:textId="77777777" w:rsidR="00944718" w:rsidRPr="000D7AA7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944718" w14:paraId="7FB4ADE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EB7A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62F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67AF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892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96A87A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367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50AA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770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34E8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966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65F8065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B295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E52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0001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035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B84572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791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0521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BAA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4F4B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B3A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D6AF4C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C8D6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B16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222996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EE38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A01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128E36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DE3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41EB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AEF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DDFE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562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95F8C3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8C58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EBF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BD45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BA7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62A214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31F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C827F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3620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4C1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8F07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F1B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2CE8905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0348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DC9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1A70606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F11B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756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4B0773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6D2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C059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D2D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AC39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EE8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AD9B45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944718" w14:paraId="6C2EFA4D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9440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46F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8644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D28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F92F17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58D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F874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729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40F6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F94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A2722C9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5B6D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3D6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E22C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785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72E90F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90F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5A01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9F0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67AB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F7B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73C311FD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388E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A0F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D7FC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C2B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AB52DC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7E8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6984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C57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6DBE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0F3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944718" w14:paraId="539764E5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02A9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C8A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EF3D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A39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A5CCD0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FC2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75B9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1E1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10C7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738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44718" w14:paraId="785D198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8C37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10D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FF0F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DA2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2F5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127F69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04D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0A2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BC3B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0E8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C9F5A6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123350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567F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0DF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6AA87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F48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BAA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26CAF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581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96E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4EF8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450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5BFFB9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9392786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4CB3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2BD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D05E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957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F05D97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8A2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E44DB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0A26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405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8447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9D1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6D5A9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944718" w14:paraId="77FF3DE8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2368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43E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60DE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FDF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0CAB3F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C0C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65BAAC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39E8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5A2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D1C7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94F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76864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09B8B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44718" w14:paraId="396DAFCD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E4CB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0EC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73CA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D16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7863CE5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670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6502A6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3185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B5A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7926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95B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A5C74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DA9AB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44718" w14:paraId="491F40E1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1F18" w14:textId="77777777" w:rsidR="00944718" w:rsidRDefault="00944718" w:rsidP="00944718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AA7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93C3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755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BAE216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8ED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CB603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DC81" w14:textId="77777777" w:rsidR="00944718" w:rsidRPr="00514DA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FA4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950F" w14:textId="77777777" w:rsidR="00944718" w:rsidRPr="00F6236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4D8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B1B95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F08CA3C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01D468F3" w14:textId="77777777" w:rsidR="00944718" w:rsidRDefault="00944718" w:rsidP="00005D2F">
      <w:pPr>
        <w:pStyle w:val="Heading1"/>
        <w:spacing w:line="360" w:lineRule="auto"/>
      </w:pPr>
      <w:r>
        <w:t>LINIA 317</w:t>
      </w:r>
    </w:p>
    <w:p w14:paraId="4CCAE920" w14:textId="77777777" w:rsidR="00944718" w:rsidRDefault="00944718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44718" w14:paraId="06E1B6BC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48F8" w14:textId="77777777" w:rsidR="00944718" w:rsidRDefault="00944718" w:rsidP="00944718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227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11CA" w14:textId="77777777" w:rsidR="00944718" w:rsidRPr="007237A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604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4E9855B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555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115F370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EF21" w14:textId="77777777" w:rsidR="00944718" w:rsidRPr="007237A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6CB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F334" w14:textId="77777777" w:rsidR="00944718" w:rsidRPr="007237A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0C7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FD5E1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570F73F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1C2C0D83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4D16E941" w14:textId="77777777" w:rsidR="00944718" w:rsidRDefault="00944718" w:rsidP="00967407">
      <w:pPr>
        <w:pStyle w:val="Heading1"/>
        <w:spacing w:line="360" w:lineRule="auto"/>
      </w:pPr>
      <w:r>
        <w:lastRenderedPageBreak/>
        <w:t>LINIA 318</w:t>
      </w:r>
    </w:p>
    <w:p w14:paraId="02FF3FFA" w14:textId="77777777" w:rsidR="00944718" w:rsidRDefault="00944718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44718" w14:paraId="5DABF5E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19BD" w14:textId="77777777" w:rsidR="00944718" w:rsidRDefault="00944718" w:rsidP="009447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18D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2B02DA6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580B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616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3D75A51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F49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1628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B31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E918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2DF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DD13F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73534C8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944718" w14:paraId="779562C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08AA" w14:textId="77777777" w:rsidR="00944718" w:rsidRDefault="00944718" w:rsidP="009447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3D9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0C8ACAC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780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631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1C603C9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8C2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6E5C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84E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9430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D75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D01A8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944718" w14:paraId="7F8EFAF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95E3" w14:textId="77777777" w:rsidR="00944718" w:rsidRDefault="00944718" w:rsidP="009447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F48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51C737A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06DC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0AED" w14:textId="77777777" w:rsidR="00944718" w:rsidRDefault="00944718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FA3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F5B0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409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EBE1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E19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B3E494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944718" w14:paraId="7566F3E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E5F0" w14:textId="77777777" w:rsidR="00944718" w:rsidRDefault="00944718" w:rsidP="009447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01B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3B6E18B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A7D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886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4D56362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372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D955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84E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1811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F39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1055A5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944718" w14:paraId="20FB9C6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9EFE" w14:textId="77777777" w:rsidR="00944718" w:rsidRDefault="00944718" w:rsidP="009447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210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3A800B6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1975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749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6168E16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EB1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98B1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6EC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B624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417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34646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944718" w14:paraId="72908826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F9FA" w14:textId="77777777" w:rsidR="00944718" w:rsidRDefault="00944718" w:rsidP="009447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CE8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617BE6E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328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81B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50FD426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BCC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7AE3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005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44C7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563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815B1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944718" w14:paraId="3202FD7E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1151" w14:textId="77777777" w:rsidR="00944718" w:rsidRDefault="00944718" w:rsidP="009447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1F7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0599570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600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11B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26A8071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636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52A4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5C0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764D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536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521BD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944718" w14:paraId="6968EF8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A450" w14:textId="77777777" w:rsidR="00944718" w:rsidRDefault="00944718" w:rsidP="009447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6D3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0D95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D9D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806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7B9AB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AAF6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6D9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2BF8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BB7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8D725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944718" w14:paraId="2D7F6963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73D1" w14:textId="77777777" w:rsidR="00944718" w:rsidRDefault="00944718" w:rsidP="009447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031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BEC2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E8C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CF8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E7135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756E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E1F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ABF3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86C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948A0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944718" w14:paraId="78EB18BE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BBB5" w14:textId="77777777" w:rsidR="00944718" w:rsidRDefault="00944718" w:rsidP="009447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BFD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6A6F273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5FB2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184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B20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BCB2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CAE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1D9A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4A3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437BA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944718" w14:paraId="650AD7D0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2CE1" w14:textId="77777777" w:rsidR="00944718" w:rsidRDefault="00944718" w:rsidP="009447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975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2F90E7B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9FBB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C3B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1EB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883B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F2A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06B5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0D2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01118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944718" w14:paraId="7B459C67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29FD" w14:textId="77777777" w:rsidR="00944718" w:rsidRDefault="00944718" w:rsidP="009447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D08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7F9DFAE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2F4E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B6F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45956C8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789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3B3A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225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6B8E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06B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944718" w14:paraId="0484CFA1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1A46" w14:textId="77777777" w:rsidR="00944718" w:rsidRDefault="00944718" w:rsidP="0094471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B6D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1D7D0D8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C3F2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001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29B66E4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AAE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19FD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CFF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BE8E" w14:textId="77777777" w:rsidR="00944718" w:rsidRPr="00B31D1D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166A" w14:textId="77777777" w:rsidR="00944718" w:rsidRPr="00F578A4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761E1546" w14:textId="77777777" w:rsidR="00944718" w:rsidRDefault="00944718">
      <w:pPr>
        <w:tabs>
          <w:tab w:val="left" w:pos="4320"/>
        </w:tabs>
        <w:rPr>
          <w:sz w:val="20"/>
          <w:lang w:val="ro-RO"/>
        </w:rPr>
      </w:pPr>
    </w:p>
    <w:p w14:paraId="2A26A181" w14:textId="77777777" w:rsidR="00944718" w:rsidRDefault="00944718" w:rsidP="00553F36">
      <w:pPr>
        <w:pStyle w:val="Heading1"/>
        <w:spacing w:line="360" w:lineRule="auto"/>
      </w:pPr>
      <w:r>
        <w:t>LINIA 319</w:t>
      </w:r>
    </w:p>
    <w:p w14:paraId="270EAB1B" w14:textId="77777777" w:rsidR="00944718" w:rsidRDefault="00944718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44718" w14:paraId="37178B0C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EB18" w14:textId="77777777" w:rsidR="00944718" w:rsidRDefault="00944718" w:rsidP="0094471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F21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34+150</w:t>
            </w:r>
          </w:p>
          <w:p w14:paraId="6A94B49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0D92" w14:textId="77777777" w:rsidR="00944718" w:rsidRPr="006F7A4E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8449" w14:textId="77777777" w:rsidR="00944718" w:rsidRPr="004B379F" w:rsidRDefault="00944718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Cristur - 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D41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3B97" w14:textId="77777777" w:rsidR="00944718" w:rsidRPr="006F7A4E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E36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AE34" w14:textId="77777777" w:rsidR="00944718" w:rsidRPr="003F609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B4D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71B2B741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177D" w14:textId="77777777" w:rsidR="00944718" w:rsidRDefault="00944718" w:rsidP="0094471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DED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B6EE" w14:textId="77777777" w:rsidR="00944718" w:rsidRPr="006F7A4E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78A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4BF3FD8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D91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605E5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0967" w14:textId="77777777" w:rsidR="00944718" w:rsidRPr="006F7A4E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725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1BE4" w14:textId="77777777" w:rsidR="00944718" w:rsidRPr="003F609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AF7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02D3404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0A7353F8" w14:textId="77777777" w:rsidR="00944718" w:rsidRDefault="00944718" w:rsidP="009A5523">
      <w:pPr>
        <w:pStyle w:val="Heading1"/>
        <w:spacing w:line="360" w:lineRule="auto"/>
      </w:pPr>
      <w:r>
        <w:t>LINIA 320</w:t>
      </w:r>
    </w:p>
    <w:p w14:paraId="05690E8A" w14:textId="77777777" w:rsidR="00944718" w:rsidRDefault="00944718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718" w14:paraId="67EFCBC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7583" w14:textId="77777777" w:rsidR="00944718" w:rsidRDefault="00944718" w:rsidP="0094471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F0F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4FC80D6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ABF8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2AB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306CEF0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722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375B" w14:textId="77777777" w:rsidR="00944718" w:rsidRPr="00387E05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7B3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FE8A" w14:textId="77777777" w:rsidR="00944718" w:rsidRPr="00EB59D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B1C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944718" w14:paraId="04139263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8937C" w14:textId="77777777" w:rsidR="00944718" w:rsidRDefault="00944718" w:rsidP="0094471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FD3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3675533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3BB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3B7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0018EEC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578BE20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6C8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744B" w14:textId="77777777" w:rsidR="00944718" w:rsidRPr="00387E05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3C8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2A35" w14:textId="77777777" w:rsidR="00944718" w:rsidRPr="00EB59D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0B1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944718" w14:paraId="0C15B3C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9DD1" w14:textId="77777777" w:rsidR="00944718" w:rsidRDefault="00944718" w:rsidP="0094471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45D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079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18B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7180486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1B8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3B56A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E0A5" w14:textId="77777777" w:rsidR="00944718" w:rsidRPr="00387E05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03D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35BA" w14:textId="77777777" w:rsidR="00944718" w:rsidRPr="00EB59D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016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3E8B28E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2639" w14:textId="77777777" w:rsidR="00944718" w:rsidRDefault="00944718" w:rsidP="0094471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2A6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2288A4A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82C9" w14:textId="77777777" w:rsidR="00944718" w:rsidRPr="00EB59D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6521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1DC89DA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640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BE73" w14:textId="77777777" w:rsidR="00944718" w:rsidRPr="00387E05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292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96A9" w14:textId="77777777" w:rsidR="00944718" w:rsidRPr="00EB59D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C02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ECEA6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944718" w14:paraId="5C7655C4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BC37" w14:textId="77777777" w:rsidR="00944718" w:rsidRDefault="00944718" w:rsidP="0094471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608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4A66C6A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C3B7" w14:textId="77777777" w:rsidR="00944718" w:rsidRPr="00EB59D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358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11661AB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B6F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0FB2" w14:textId="77777777" w:rsidR="00944718" w:rsidRPr="00387E05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F8D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BCB2" w14:textId="77777777" w:rsidR="00944718" w:rsidRPr="00EB59D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F72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FA114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376CA471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3325" w14:textId="77777777" w:rsidR="00944718" w:rsidRDefault="00944718" w:rsidP="0094471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DE5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3A29AFE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49B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D34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2940B2F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B6E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B234" w14:textId="77777777" w:rsidR="00944718" w:rsidRPr="00387E05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2DE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2640" w14:textId="77777777" w:rsidR="00944718" w:rsidRPr="00EB59D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409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22CC4616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56BF" w14:textId="77777777" w:rsidR="00944718" w:rsidRDefault="00944718" w:rsidP="0094471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B31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4254E4D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7B8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C47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66CF5FA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1E0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9BC9" w14:textId="77777777" w:rsidR="00944718" w:rsidRPr="00387E05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374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512C" w14:textId="77777777" w:rsidR="00944718" w:rsidRPr="00EB59D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FAC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944718" w14:paraId="6A16091D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90C3" w14:textId="77777777" w:rsidR="00944718" w:rsidRDefault="00944718" w:rsidP="0094471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495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31C1EA9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AE7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347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374F862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817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2AD1" w14:textId="77777777" w:rsidR="00944718" w:rsidRPr="00387E05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481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F66C" w14:textId="77777777" w:rsidR="00944718" w:rsidRPr="00EB59D9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885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A35C3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6A689AE3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4D5527C1" w14:textId="77777777" w:rsidR="00944718" w:rsidRDefault="00944718" w:rsidP="00503CFC">
      <w:pPr>
        <w:pStyle w:val="Heading1"/>
        <w:spacing w:line="360" w:lineRule="auto"/>
      </w:pPr>
      <w:r>
        <w:t>LINIA 412</w:t>
      </w:r>
    </w:p>
    <w:p w14:paraId="56E2E710" w14:textId="77777777" w:rsidR="00944718" w:rsidRDefault="00944718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44718" w14:paraId="4717630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2362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46E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359A" w14:textId="77777777" w:rsidR="00944718" w:rsidRPr="005C35B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253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B73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33D3BBD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D350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845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0D78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84D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27501A8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944718" w14:paraId="094A5E3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A1D0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911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E1BD" w14:textId="77777777" w:rsidR="00944718" w:rsidRPr="005C35B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0D5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2D7CA76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F9F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F5EA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E2C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A93E52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E27C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764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28DBC0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0939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8DB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C18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925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A34B01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F01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8BC55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DD9E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AF6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7E79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E9A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07BDBB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3FBF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7A5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7AD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F06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9DF940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DC7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322A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3E6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0054B08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13D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99F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DDCFD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53CEE11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4563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94E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2DAEFC4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A0B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58C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10B19AA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948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61DA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BB5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D07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BAB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8C90B9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35C0E8F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40F1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349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3A56DC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907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D90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A2A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010B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EB5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765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2DB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666831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6D660E7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42F9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171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6A30600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5BCA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2D66" w14:textId="77777777" w:rsidR="00944718" w:rsidRDefault="00944718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125973CE" w14:textId="77777777" w:rsidR="00944718" w:rsidRDefault="00944718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5FD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387C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B92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BBCE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9A1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7220E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944718" w14:paraId="4FA1589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F546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883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0D42CE0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65F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C89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31A2DE6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746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5CBE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C50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AB6E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5C4D" w14:textId="77777777" w:rsidR="00944718" w:rsidRDefault="00944718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6BA5B86F" w14:textId="77777777" w:rsidR="00944718" w:rsidRDefault="00944718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944718" w14:paraId="3C8E4D6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3972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CB2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0050" w14:textId="77777777" w:rsidR="00944718" w:rsidRPr="005C35B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EDF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77485C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399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79649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CFF0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0C0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E461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23A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39A060E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6DE5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CA7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6D74" w14:textId="77777777" w:rsidR="00944718" w:rsidRPr="005C35B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F1C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DF3413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EAF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FACA5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76323A4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FF3D18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7B9E00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C74E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CA9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A341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D3A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5FA7428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D468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81D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83893D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4EF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3C3B" w14:textId="77777777" w:rsidR="00944718" w:rsidRPr="007239CA" w:rsidRDefault="0094471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1685849E" w14:textId="77777777" w:rsidR="00944718" w:rsidRPr="007239CA" w:rsidRDefault="0094471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1B3D6B81" w14:textId="77777777" w:rsidR="00944718" w:rsidRDefault="0094471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FFF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7BBB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813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CB0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F62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A100C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6A1694D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3C65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BD5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607B8E5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C5F1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B80B" w14:textId="77777777" w:rsidR="00944718" w:rsidRDefault="0094471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684F63D2" w14:textId="77777777" w:rsidR="00944718" w:rsidRPr="007239CA" w:rsidRDefault="0094471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69B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B067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433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B97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3F2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00E5F9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7FBA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118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5D5B7E1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64CC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B16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55FF80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6AE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0C02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938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692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990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4FDE42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7FAAF4F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21D8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0F1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EB5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C6A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5EAB36BB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8F0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08DC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9E3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680F6F1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2637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E9C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D9D41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35E584D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6372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03C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8E5AA5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4BD5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F2C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C76E82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D45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1174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437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1BC17A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0DB9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6AE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944718" w14:paraId="43DFB8B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691F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AC4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26639D0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AD5E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E636" w14:textId="77777777" w:rsidR="00944718" w:rsidRDefault="0094471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D3A7126" w14:textId="77777777" w:rsidR="00944718" w:rsidRDefault="00944718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75E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FFA0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4A2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C0B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F53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2D662D2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944718" w14:paraId="593E52E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319E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7A0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38B9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128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D90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B16A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21A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4879C31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9D55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740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17E879A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BD17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EC4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4039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C22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3196CD7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7D9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163926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47C1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622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931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2FC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E570AD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A4E8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47E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1B4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286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993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5F837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8430D5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F41D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BBC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807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E71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F133A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944718" w14:paraId="42D0E0FC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F7E0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2132" w14:textId="77777777" w:rsidR="00944718" w:rsidRDefault="00944718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4651" w14:textId="77777777" w:rsidR="00944718" w:rsidRDefault="00944718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7263" w14:textId="77777777" w:rsidR="00944718" w:rsidRDefault="00944718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4A84F517" w14:textId="77777777" w:rsidR="00944718" w:rsidRDefault="00944718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44E0" w14:textId="77777777" w:rsidR="00944718" w:rsidRDefault="00944718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3731" w14:textId="77777777" w:rsidR="00944718" w:rsidRPr="00396332" w:rsidRDefault="00944718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2944" w14:textId="77777777" w:rsidR="00944718" w:rsidRDefault="00944718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5440712" w14:textId="77777777" w:rsidR="00944718" w:rsidRDefault="00944718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108F" w14:textId="77777777" w:rsidR="00944718" w:rsidRPr="00396332" w:rsidRDefault="00944718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21AF" w14:textId="77777777" w:rsidR="00944718" w:rsidRDefault="00944718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944718" w14:paraId="72CD1ACB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F60B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DD4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0D5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D2A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4E268F5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A0D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A7C6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511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6383AFA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4F2B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F29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4C339AF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944718" w14:paraId="7CCDF77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E3DE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9AE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A4C5" w14:textId="77777777" w:rsidR="00944718" w:rsidRPr="005C35B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FD2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C4A5DB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173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5860E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8CC7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7D7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2464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CD18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5602F83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AA36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979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1148" w14:textId="77777777" w:rsidR="00944718" w:rsidRPr="005C35B0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F56A" w14:textId="77777777" w:rsidR="00944718" w:rsidRDefault="00944718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33F997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EEF4" w14:textId="77777777" w:rsidR="00944718" w:rsidRDefault="00944718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51CB20" w14:textId="77777777" w:rsidR="00944718" w:rsidRDefault="00944718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2EA6537" w14:textId="77777777" w:rsidR="00944718" w:rsidRDefault="00944718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B99C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6C3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4BF3" w14:textId="77777777" w:rsidR="00944718" w:rsidRPr="00396332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9E8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217594B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0969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E565" w14:textId="77777777" w:rsidR="00944718" w:rsidRDefault="0094471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553E" w14:textId="77777777" w:rsidR="00944718" w:rsidRPr="005C35B0" w:rsidRDefault="00944718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079D" w14:textId="77777777" w:rsidR="00944718" w:rsidRDefault="00944718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CE93" w14:textId="77777777" w:rsidR="00944718" w:rsidRDefault="0094471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D49D" w14:textId="77777777" w:rsidR="00944718" w:rsidRDefault="00944718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6480" w14:textId="77777777" w:rsidR="00944718" w:rsidRDefault="0094471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719557B1" w14:textId="77777777" w:rsidR="00944718" w:rsidRDefault="00944718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0F4D" w14:textId="77777777" w:rsidR="00944718" w:rsidRPr="00396332" w:rsidRDefault="00944718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A2F6" w14:textId="77777777" w:rsidR="00944718" w:rsidRDefault="00944718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44718" w14:paraId="5DC1463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89D9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215A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C9C332B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B850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97AD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8DAE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3124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FF42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3DE6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7FDC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B41CEC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33C66945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944718" w14:paraId="0FB35DD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B1FB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D4E2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32FBAEC1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F4FB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3D57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0BB1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8462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597B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67CD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EC14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40957A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0DAC182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9F99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AE03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859F" w14:textId="77777777" w:rsidR="00944718" w:rsidRPr="005C35B0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317B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2BE3F3F5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6312C14A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1211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FC61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E5CA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737133F9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BD22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ADEC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4C41DDE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FC04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DE3F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0AF3" w14:textId="77777777" w:rsidR="00944718" w:rsidRPr="005C35B0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F3FA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A6A6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A6E634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03DA1FB4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E274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6079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BDC0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46A4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4DD29E4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4547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7947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7362" w14:textId="77777777" w:rsidR="00944718" w:rsidRPr="005C35B0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413A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65F4AF9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40CC2ACB" w14:textId="77777777" w:rsidR="00944718" w:rsidRDefault="00944718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7CCB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CA69C9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2F8A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B412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08CE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A0D4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1C5D546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417E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3E63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7BAD3DF8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4369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F7C5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7AE33E98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3B23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9989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054B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F700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6BED" w14:textId="77777777" w:rsidR="00944718" w:rsidRDefault="00944718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60C7CC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4C61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0D16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3DB8FBC1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F134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4CC7" w14:textId="77777777" w:rsidR="00944718" w:rsidRPr="00B85537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05C655EC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FA4E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4551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4377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FCA1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8282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64EE75D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F066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80E6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DD89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8C69" w14:textId="77777777" w:rsidR="00944718" w:rsidRPr="00B85537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7B698875" w14:textId="77777777" w:rsidR="00944718" w:rsidRPr="00B85537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FB6C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2F15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1218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4CCFF7E9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93A3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C6EE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A775B5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DF91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9532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049B58A3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24E7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9AE4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1ACB0907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101B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CF5A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66C4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5A73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C12B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5B9531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44718" w14:paraId="6A4437C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A052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5ED4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3D18BA37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A997" w14:textId="77777777" w:rsidR="00944718" w:rsidRPr="005C35B0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0F5A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11A0AF2A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8BF6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54ED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EBE7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D4A8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25C4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EAD042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44718" w14:paraId="21FA4B8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029E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571E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6BECED11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96D7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A513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B7BA431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C0EB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DE66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BF87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7B08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A558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22E6BA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282BDFD0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71B5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E34D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04CAE3CF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1FB6" w14:textId="77777777" w:rsidR="00944718" w:rsidRPr="005C35B0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8D10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E4B9A13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76AA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0E3B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C94C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369C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DBE3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4234572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44718" w14:paraId="5246D55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E749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A240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5D13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63FE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167EC2B2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DBB7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C609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16D9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328F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8CD6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4540191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5902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5DBF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18242ED3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153E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B508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58A9AEA6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FFBC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7237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742E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09F7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08DF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70D72F2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9B02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82E8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1C73B655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8943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9386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60C2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CD97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EEE5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CD9D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D4C8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963C0D8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E9DD2F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44718" w14:paraId="73E8315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197C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63D0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2E32247D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A80D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CFFE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11DF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869B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C60B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76C0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8D07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8400E2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22D8E9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44718" w14:paraId="19E3CBC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E5FD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F49A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47C37BAE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A3D8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62F2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4E9EB0B6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38EE04F1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6EB0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2750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E595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3D7B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3B93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685078" w14:textId="77777777" w:rsidR="00944718" w:rsidRDefault="00944718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0AA957D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913A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38EB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859C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7D6E" w14:textId="77777777" w:rsidR="00944718" w:rsidRDefault="00944718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0B148A94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0A49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386709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C047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2EF2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DADE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78A6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058C23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9D5D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AC7C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2D15F7A0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823A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C163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328D665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BBF4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62A0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4594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141B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4BBD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9C7C48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3C330A8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1BE2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8286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160504DB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058C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AA58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4BA8CDAE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72A4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BCAB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C3B7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03EB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304E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78E353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B5A978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44718" w14:paraId="0C2E813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B8A4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10E4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2AD4E634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179B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706B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173B447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E7DA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6AC9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A3FE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3498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8596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44718" w14:paraId="0C8EE1A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FDE2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BE50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DC9B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DC1C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E1AE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C34D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3AD0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0F3D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4A30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944718" w14:paraId="343AC31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0282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2791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24A7C68F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3078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413C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5AE48C3D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0CE4DA4D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8328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5E70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BE6A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A62D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D2A2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9F52DE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5FD9D1F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759D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F894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6E3C18DC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9A9F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926A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DF7BF62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C208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85EB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807A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CF1E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830C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A2A3256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44718" w14:paraId="344A704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46C5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D832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4235CDD5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2BCA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9BD4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48E8FDBD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2D5B20D1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ADA5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63DD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F5B9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64EB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5361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ED7911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2D003B3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D566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6FF7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1C43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25C2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3336124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5781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183B6E6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50C5086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FCA6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34B9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792E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C54E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02C3DFAA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A7BD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0548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6C4E" w14:textId="77777777" w:rsidR="00944718" w:rsidRPr="005C35B0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BB50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E25B0C5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36FB6510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D513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DB37EE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933B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1C3E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603F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361D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77762EDB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2A2A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69F2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4DD8" w14:textId="77777777" w:rsidR="00944718" w:rsidRPr="005C35B0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24A5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AB3B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AF61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F7E0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2BD6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73F5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944718" w14:paraId="5CE553E6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71E3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BB5A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1B1933C7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2918" w14:textId="77777777" w:rsidR="00944718" w:rsidRPr="005C35B0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425B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4A435F38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D019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0004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3E05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11DF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5981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5312119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D07492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14FE6D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7158F7" w14:textId="77777777" w:rsidR="00944718" w:rsidRPr="005C35B0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6ECC80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2CA8435C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2CF9BC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758EEB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F89D3E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B5457D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37B0E4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89E48E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46388B1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F7A4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3F59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3A30FB0B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BA4E" w14:textId="77777777" w:rsidR="00944718" w:rsidRPr="005C35B0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E5A1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7641A2C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C4CE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DCDD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F5CE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D2C6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E858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E95FE6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3410AB8F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7E925ED8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504D72C3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944718" w14:paraId="0515C3FC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D80E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527F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B55C1EF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B89A" w14:textId="77777777" w:rsidR="00944718" w:rsidRPr="005C35B0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D06D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90BAF53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F92B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9D51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1D31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D730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25FB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5102E049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5E0F" w14:textId="77777777" w:rsidR="00944718" w:rsidRDefault="00944718" w:rsidP="0094471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408D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61961F60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8645" w14:textId="77777777" w:rsidR="00944718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E5E0" w14:textId="77777777" w:rsidR="00944718" w:rsidRDefault="00944718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7CC8FEE" w14:textId="77777777" w:rsidR="00944718" w:rsidRDefault="00944718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50DC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F8FC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DF6D" w14:textId="77777777" w:rsidR="00944718" w:rsidRDefault="00944718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0015" w14:textId="77777777" w:rsidR="00944718" w:rsidRPr="00396332" w:rsidRDefault="00944718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1B45" w14:textId="77777777" w:rsidR="00944718" w:rsidRDefault="00944718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76632F87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40B5EC59" w14:textId="77777777" w:rsidR="00944718" w:rsidRDefault="00944718" w:rsidP="0002281B">
      <w:pPr>
        <w:pStyle w:val="Heading1"/>
        <w:spacing w:line="360" w:lineRule="auto"/>
      </w:pPr>
      <w:r>
        <w:t>LINIA 416</w:t>
      </w:r>
    </w:p>
    <w:p w14:paraId="1E38E907" w14:textId="77777777" w:rsidR="00944718" w:rsidRDefault="00944718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718" w14:paraId="2B9D59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6B17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180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0FF2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7D1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69FEFA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0BA520D" w14:textId="77777777" w:rsidR="00944718" w:rsidRDefault="0094471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C25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2D988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83F4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0CB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C9F6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910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2321069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C3277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DBD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2206B46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93F5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2074" w14:textId="77777777" w:rsidR="00944718" w:rsidRPr="00575A50" w:rsidRDefault="00944718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0702E520" w14:textId="77777777" w:rsidR="00944718" w:rsidRDefault="00944718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AE1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0A9D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D83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86A2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D2F6" w14:textId="77777777" w:rsidR="00944718" w:rsidRDefault="00944718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DE800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169D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689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383C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308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395D05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6566418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443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0F5EE03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45CBE5C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A3B210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96E7DD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0782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F4F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B9EB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2E8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4AC6691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D5D2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CA9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822E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06A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19372A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30A26FE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62AB8E5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6E6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0274955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4D913DF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5802D1A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F32930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23EF0F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53B039E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AA9656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D849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3C2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FFD4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3E2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561E1B47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AC2F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42F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F669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AF25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D5F9F1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102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0E86121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486FD99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05FC21C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4A946B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5F0D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52A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F3AF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4A8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E4019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944718" w14:paraId="6A29DDFD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64AF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6B0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18FA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DC0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DA2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97BB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B60D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3442F7C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514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B490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4EDA581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1F68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B339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4E67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7DD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907725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D67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2D75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AB0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4CD5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70CD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944718" w14:paraId="4DB03A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4341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CB9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05F2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12C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D59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74D1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5EE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32CA89C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6FAE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336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31B1A1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888E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B19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70EFA70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81B9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6974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0A2596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FBE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39FE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940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8059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ABD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53A799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5DC4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E0B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0B37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352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B31739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078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7FB1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90A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7C6368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6C54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B9B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7728E75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8FBB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DF5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4E1EB1E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B61F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6B45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7A5361E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0712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2624" w14:textId="77777777" w:rsidR="00944718" w:rsidRPr="00C4423F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FC6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0180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309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6718002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348A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86CC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12E9" w14:textId="77777777" w:rsidR="00944718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1D1A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1CE71F2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225D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0E46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47A8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C2A9" w14:textId="77777777" w:rsidR="00944718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A3F1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944718" w14:paraId="4B064B8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F3CC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96D9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F672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57BE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E53F62D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1A99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6256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2F5F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16D8" w14:textId="77777777" w:rsidR="00944718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3350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605349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F846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7B07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C76F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CBF5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2F5D5FA7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6801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841BC24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7963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894D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53F9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3AD1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944718" w14:paraId="27D8CF8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6658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3541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4A9DDF0C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A06F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8A55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1634A7B6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B9DF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8829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7950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EBE5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975F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48B823A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75B1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F1D9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F6E8" w14:textId="77777777" w:rsidR="00944718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23C3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B759E85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3461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1B9E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66F2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3725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4934" w14:textId="77777777" w:rsidR="00944718" w:rsidRPr="00620605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718" w14:paraId="36D67FF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E714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DE8E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C3D4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787B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E3EBFB4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3EFF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97FA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1567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0A79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C01E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83F18D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944718" w14:paraId="51BD740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2D73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853F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8E05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F7E8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D9F71EC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4146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12C3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B81A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A1A0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4B58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CE4F1A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944718" w14:paraId="7559F0F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4937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B0AC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B3B0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54DB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17D414E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2EF8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BF9AD92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8CD5" w14:textId="77777777" w:rsidR="00944718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BC90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E3D0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7402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A45B94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944718" w14:paraId="5E23B3A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0AE8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1676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7ED6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CD01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A2F838A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3FB7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2F9E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759A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4713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6B3C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C6C94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6210" w14:textId="77777777" w:rsidR="00944718" w:rsidRDefault="00944718" w:rsidP="0094471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BE3A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9CAC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5803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45B49A5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47FC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70ED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20F8" w14:textId="77777777" w:rsidR="00944718" w:rsidRDefault="00944718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A103" w14:textId="77777777" w:rsidR="00944718" w:rsidRPr="00C4423F" w:rsidRDefault="00944718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BE8B" w14:textId="77777777" w:rsidR="00944718" w:rsidRDefault="00944718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6C94EF5C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50D60BA5" w14:textId="77777777" w:rsidR="00944718" w:rsidRDefault="00944718" w:rsidP="00D37279">
      <w:pPr>
        <w:pStyle w:val="Heading1"/>
        <w:spacing w:line="276" w:lineRule="auto"/>
      </w:pPr>
      <w:r>
        <w:t>LINIA 418</w:t>
      </w:r>
    </w:p>
    <w:p w14:paraId="3E89A19E" w14:textId="77777777" w:rsidR="00944718" w:rsidRDefault="00944718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718" w14:paraId="6BCF26A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FAB9" w14:textId="77777777" w:rsidR="00944718" w:rsidRDefault="00944718" w:rsidP="009447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5A42" w14:textId="77777777" w:rsidR="00944718" w:rsidRDefault="00944718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716761A7" w14:textId="77777777" w:rsidR="00944718" w:rsidRDefault="00944718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2F0B" w14:textId="77777777" w:rsidR="00944718" w:rsidRPr="00896D96" w:rsidRDefault="00944718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77B6" w14:textId="77777777" w:rsidR="00944718" w:rsidRDefault="00944718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627C5C3A" w14:textId="77777777" w:rsidR="00944718" w:rsidRDefault="00944718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187A" w14:textId="77777777" w:rsidR="00944718" w:rsidRDefault="00944718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E060" w14:textId="77777777" w:rsidR="00944718" w:rsidRPr="00896D96" w:rsidRDefault="00944718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BDD6" w14:textId="77777777" w:rsidR="00944718" w:rsidRDefault="00944718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7110" w14:textId="77777777" w:rsidR="00944718" w:rsidRPr="00896D96" w:rsidRDefault="00944718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671A" w14:textId="77777777" w:rsidR="00944718" w:rsidRDefault="00944718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944718" w14:paraId="57F0C4B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0A67" w14:textId="77777777" w:rsidR="00944718" w:rsidRDefault="00944718" w:rsidP="009447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CA97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CD08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A55D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093DCB90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0092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AFC9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AE8C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2CB6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4C10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0ECC3A2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CEEA" w14:textId="77777777" w:rsidR="00944718" w:rsidRDefault="00944718" w:rsidP="009447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BB75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26E91FD1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6420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F93D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7C57C4B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E3E08A3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6CDE2250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53BF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8373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D467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568D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1E9D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61412E2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2708" w14:textId="77777777" w:rsidR="00944718" w:rsidRDefault="00944718" w:rsidP="009447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4156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5B81" w14:textId="77777777" w:rsidR="00944718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46D8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CDDA45D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39BC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B2C0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0DDF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FE99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3013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C6F2E4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910A" w14:textId="77777777" w:rsidR="00944718" w:rsidRDefault="00944718" w:rsidP="009447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F96F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1F80F822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FDE7" w14:textId="77777777" w:rsidR="00944718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60AF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2071E448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554E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5F30" w14:textId="77777777" w:rsidR="00944718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83B5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BDB3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5B1C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00EC3012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D287" w14:textId="77777777" w:rsidR="00944718" w:rsidRDefault="00944718" w:rsidP="009447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4721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9EC6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C6FA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5C155BD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034F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FA2CAC2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349653E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1BDE399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49E3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531E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94F2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C2E2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944718" w14:paraId="3C04EA1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DF74" w14:textId="77777777" w:rsidR="00944718" w:rsidRDefault="00944718" w:rsidP="009447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58D5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B3C8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AF50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13E0579F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3426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50ED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53A4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6F41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DEB1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2EC4BD24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551F" w14:textId="77777777" w:rsidR="00944718" w:rsidRDefault="00944718" w:rsidP="009447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4008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4E78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2A16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9975553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27FF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291F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48AD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FA73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01B1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11E80D85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DFC0" w14:textId="77777777" w:rsidR="00944718" w:rsidRDefault="00944718" w:rsidP="009447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A224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08750D4F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3518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7F55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0A6AC0C4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CD5C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1810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0F41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0AC0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554B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77F1A246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50C1" w14:textId="77777777" w:rsidR="00944718" w:rsidRDefault="00944718" w:rsidP="0094471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C0BF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47EA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9E66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9205FFB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117A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415F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C15C" w14:textId="77777777" w:rsidR="00944718" w:rsidRDefault="00944718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DD2E" w14:textId="77777777" w:rsidR="00944718" w:rsidRPr="00896D96" w:rsidRDefault="00944718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2A17" w14:textId="77777777" w:rsidR="00944718" w:rsidRDefault="00944718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BEB432E" w14:textId="77777777" w:rsidR="00944718" w:rsidRDefault="00944718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13622A8B" w14:textId="77777777" w:rsidR="00944718" w:rsidRDefault="00944718" w:rsidP="001F0E2C">
      <w:pPr>
        <w:pStyle w:val="Heading1"/>
        <w:spacing w:line="360" w:lineRule="auto"/>
      </w:pPr>
      <w:r>
        <w:lastRenderedPageBreak/>
        <w:t>LINIA 420</w:t>
      </w:r>
    </w:p>
    <w:p w14:paraId="3806BF7C" w14:textId="77777777" w:rsidR="00944718" w:rsidRDefault="00944718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718" w14:paraId="7E1CDD4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B93B" w14:textId="77777777" w:rsidR="00944718" w:rsidRDefault="00944718" w:rsidP="0094471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0DB0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1298D927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7A33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9F84" w14:textId="77777777" w:rsidR="00944718" w:rsidRDefault="00944718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36E74C24" w14:textId="77777777" w:rsidR="00944718" w:rsidRDefault="00944718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DBF7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793C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B8DC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7D08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5CB9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7CEF7EC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DB5C" w14:textId="77777777" w:rsidR="00944718" w:rsidRDefault="00944718" w:rsidP="0094471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1CB0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6B752B41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59F9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6B84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51A27A6C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6869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628E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B654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9F0F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0E0A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944718" w14:paraId="5FAB93A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AC40" w14:textId="77777777" w:rsidR="00944718" w:rsidRDefault="00944718" w:rsidP="0094471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C9BA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03819A13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728B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F559" w14:textId="77777777" w:rsidR="00944718" w:rsidRDefault="00944718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616F094F" w14:textId="77777777" w:rsidR="00944718" w:rsidRDefault="00944718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FB74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9696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E5A9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772E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2A67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730217A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262A" w14:textId="77777777" w:rsidR="00944718" w:rsidRDefault="00944718" w:rsidP="0094471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F174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0A1B9A9A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C6E8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9EA0" w14:textId="77777777" w:rsidR="00944718" w:rsidRDefault="00944718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2F1752FE" w14:textId="77777777" w:rsidR="00944718" w:rsidRDefault="00944718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9F49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7228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6309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4FCB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24F2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1CFCE86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37CB" w14:textId="77777777" w:rsidR="00944718" w:rsidRDefault="00944718" w:rsidP="0094471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289C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5E72B58C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A3A2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6DA5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11C82D15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45D0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0578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9C51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B375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55CA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62BEB42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4582" w14:textId="77777777" w:rsidR="00944718" w:rsidRDefault="00944718" w:rsidP="0094471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4566" w14:textId="77777777" w:rsidR="00944718" w:rsidRDefault="0094471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243C" w14:textId="77777777" w:rsidR="00944718" w:rsidRDefault="0094471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E4E4" w14:textId="77777777" w:rsidR="00944718" w:rsidRDefault="00944718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3075E987" w14:textId="77777777" w:rsidR="00944718" w:rsidRDefault="00944718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ACB2" w14:textId="77777777" w:rsidR="00944718" w:rsidRDefault="0094471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C9FB89" w14:textId="77777777" w:rsidR="00944718" w:rsidRDefault="0094471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8C90" w14:textId="77777777" w:rsidR="00944718" w:rsidRPr="00D061F6" w:rsidRDefault="0094471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4953" w14:textId="77777777" w:rsidR="00944718" w:rsidRDefault="0094471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ED44" w14:textId="77777777" w:rsidR="00944718" w:rsidRPr="00D061F6" w:rsidRDefault="00944718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03B3" w14:textId="77777777" w:rsidR="00944718" w:rsidRDefault="00944718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CAA2331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487A" w14:textId="77777777" w:rsidR="00944718" w:rsidRDefault="00944718" w:rsidP="0094471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5F24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704CB45A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DD73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6F3F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2EBC85D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50A8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11B3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FA9D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12CF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4466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441D58C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16A3AA5E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E5A4" w14:textId="77777777" w:rsidR="00944718" w:rsidRDefault="00944718" w:rsidP="0094471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B26C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775BBE03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5EB2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91D5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2D0D5094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FA15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D9F0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8BA7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59BD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79DB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29A3A49D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8987" w14:textId="77777777" w:rsidR="00944718" w:rsidRDefault="00944718" w:rsidP="0094471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CE6B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4F66B88F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300C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1DFF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2E666BF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A68C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17B0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71B5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247D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C13B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63CC378F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ED03" w14:textId="77777777" w:rsidR="00944718" w:rsidRDefault="00944718" w:rsidP="0094471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34A0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417AC23B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1EB0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03D3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5B7B733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21FB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56CE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CE49" w14:textId="77777777" w:rsidR="00944718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C23A" w14:textId="77777777" w:rsidR="00944718" w:rsidRPr="00D061F6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00B7" w14:textId="77777777" w:rsidR="00944718" w:rsidRDefault="0094471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:rsidRPr="00F37505" w14:paraId="6B571FB3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42F1" w14:textId="77777777" w:rsidR="00944718" w:rsidRPr="00F37505" w:rsidRDefault="00944718" w:rsidP="00944718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D0CC" w14:textId="77777777" w:rsidR="00944718" w:rsidRPr="00F37505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F342" w14:textId="77777777" w:rsidR="00944718" w:rsidRPr="00F37505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F9F3" w14:textId="77777777" w:rsidR="00944718" w:rsidRPr="00F37505" w:rsidRDefault="00944718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2C27CA5A" w14:textId="77777777" w:rsidR="00944718" w:rsidRPr="00F37505" w:rsidRDefault="00944718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A7D4" w14:textId="77777777" w:rsidR="00944718" w:rsidRPr="00F37505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2E49" w14:textId="77777777" w:rsidR="00944718" w:rsidRPr="00F37505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57D3" w14:textId="77777777" w:rsidR="00944718" w:rsidRPr="00F37505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0110" w14:textId="77777777" w:rsidR="00944718" w:rsidRPr="00F37505" w:rsidRDefault="0094471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7A42" w14:textId="77777777" w:rsidR="00944718" w:rsidRPr="00F37505" w:rsidRDefault="0094471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867FB2F" w14:textId="77777777" w:rsidR="00944718" w:rsidRDefault="00944718">
      <w:pPr>
        <w:spacing w:before="40" w:line="192" w:lineRule="auto"/>
        <w:ind w:right="57"/>
        <w:rPr>
          <w:sz w:val="20"/>
          <w:lang w:val="ro-RO"/>
        </w:rPr>
      </w:pPr>
    </w:p>
    <w:p w14:paraId="3C41B050" w14:textId="77777777" w:rsidR="00944718" w:rsidRDefault="00944718" w:rsidP="00BF55B4">
      <w:pPr>
        <w:pStyle w:val="Heading1"/>
        <w:spacing w:line="360" w:lineRule="auto"/>
      </w:pPr>
      <w:r>
        <w:t>LINIA 421</w:t>
      </w:r>
    </w:p>
    <w:p w14:paraId="3F15D1C4" w14:textId="77777777" w:rsidR="00944718" w:rsidRDefault="00944718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44718" w14:paraId="4F1296B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2AD6" w14:textId="77777777" w:rsidR="00944718" w:rsidRDefault="00944718" w:rsidP="009447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3D6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038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9ECB" w14:textId="77777777" w:rsidR="00944718" w:rsidRDefault="0094471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C84A24C" w14:textId="77777777" w:rsidR="00944718" w:rsidRDefault="0094471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FB3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B935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EC6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6C67" w14:textId="77777777" w:rsidR="00944718" w:rsidRPr="00E22A0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8E7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5786BB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C840" w14:textId="77777777" w:rsidR="00944718" w:rsidRDefault="00944718" w:rsidP="009447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EED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21F7" w14:textId="77777777" w:rsidR="00944718" w:rsidRPr="00FE111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F09A" w14:textId="77777777" w:rsidR="00944718" w:rsidRDefault="0094471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43A3FEC4" w14:textId="77777777" w:rsidR="00944718" w:rsidRDefault="0094471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6F3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15F4" w14:textId="77777777" w:rsidR="00944718" w:rsidRPr="007B5B0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249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342F" w14:textId="77777777" w:rsidR="00944718" w:rsidRPr="00E22A0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B091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5238BB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186F" w14:textId="77777777" w:rsidR="00944718" w:rsidRDefault="00944718" w:rsidP="009447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22B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0E2F3F1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2353" w14:textId="77777777" w:rsidR="00944718" w:rsidRPr="00FE111C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112D" w14:textId="77777777" w:rsidR="00944718" w:rsidRDefault="0094471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1502C604" w14:textId="77777777" w:rsidR="00944718" w:rsidRDefault="0094471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32B0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5C5C" w14:textId="77777777" w:rsidR="00944718" w:rsidRPr="007B5B0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07C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DBF1" w14:textId="77777777" w:rsidR="00944718" w:rsidRPr="00E22A0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A26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257DCB5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785E" w14:textId="77777777" w:rsidR="00944718" w:rsidRDefault="00944718" w:rsidP="009447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914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305B369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45D5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CE94" w14:textId="77777777" w:rsidR="00944718" w:rsidRDefault="00944718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C7BC135" w14:textId="77777777" w:rsidR="00944718" w:rsidRDefault="00944718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E5F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4179" w14:textId="77777777" w:rsidR="00944718" w:rsidRPr="007B5B0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B6F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07D1" w14:textId="77777777" w:rsidR="00944718" w:rsidRPr="00E22A0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92B9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75AD1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52AE2D9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3BE5" w14:textId="77777777" w:rsidR="00944718" w:rsidRDefault="00944718" w:rsidP="009447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B83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2C7D6276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1717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BF79" w14:textId="77777777" w:rsidR="00944718" w:rsidRDefault="00944718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82750F0" w14:textId="77777777" w:rsidR="00944718" w:rsidRDefault="0094471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C1B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1146" w14:textId="77777777" w:rsidR="00944718" w:rsidRPr="007B5B0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801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23FB" w14:textId="77777777" w:rsidR="00944718" w:rsidRPr="00E22A0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2E2C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319FE4B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F15D" w14:textId="77777777" w:rsidR="00944718" w:rsidRDefault="00944718" w:rsidP="009447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721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378DFA7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3E1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BAED" w14:textId="77777777" w:rsidR="00944718" w:rsidRDefault="00944718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FA5C827" w14:textId="77777777" w:rsidR="00944718" w:rsidRDefault="00944718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408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7C5F" w14:textId="77777777" w:rsidR="00944718" w:rsidRPr="007B5B0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0F9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08B2" w14:textId="77777777" w:rsidR="00944718" w:rsidRPr="00E22A0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8ED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584DC59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1DCB" w14:textId="77777777" w:rsidR="00944718" w:rsidRDefault="00944718" w:rsidP="009447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ED9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7E4E2C9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BD62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288D" w14:textId="77777777" w:rsidR="00944718" w:rsidRDefault="00944718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8387BCB" w14:textId="77777777" w:rsidR="00944718" w:rsidRDefault="00944718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FB08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250C" w14:textId="77777777" w:rsidR="00944718" w:rsidRPr="007B5B0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E73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23F8" w14:textId="77777777" w:rsidR="00944718" w:rsidRPr="00E22A0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B10A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06F4453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2C1C" w14:textId="77777777" w:rsidR="00944718" w:rsidRDefault="00944718" w:rsidP="0094471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FF3E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50BDDBE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A906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13EF" w14:textId="77777777" w:rsidR="00944718" w:rsidRPr="00160207" w:rsidRDefault="00944718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62F79FF9" w14:textId="77777777" w:rsidR="00944718" w:rsidRDefault="00944718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FFE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2E36" w14:textId="77777777" w:rsidR="00944718" w:rsidRPr="007B5B0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8E6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F05E" w14:textId="77777777" w:rsidR="00944718" w:rsidRPr="00E22A01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4142" w14:textId="77777777" w:rsidR="00944718" w:rsidRPr="00821666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6410FAD7" w14:textId="77777777" w:rsidR="00944718" w:rsidRDefault="00944718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38F3652" w14:textId="77777777" w:rsidR="00944718" w:rsidRDefault="00944718" w:rsidP="00380064">
      <w:pPr>
        <w:pStyle w:val="Heading1"/>
        <w:spacing w:line="360" w:lineRule="auto"/>
      </w:pPr>
      <w:r>
        <w:t>LINIA 500</w:t>
      </w:r>
    </w:p>
    <w:p w14:paraId="6823C36D" w14:textId="77777777" w:rsidR="00944718" w:rsidRPr="00071303" w:rsidRDefault="00944718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44718" w14:paraId="4BD4AFA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0C0F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5EA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509C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5AFF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EACB8CF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33AC4AD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F4C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095EDD4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A3B4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E10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523C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BB57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6C18FB2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6D18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051D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09BE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A08D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E113BF5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635EDB7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3270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7FB4CBE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29C0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7EE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F05B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B2BE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1412849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5EEF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BBF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2857F1F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BA88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A708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BD83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421A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AE7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09D1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5C15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2CC7ECF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A0F2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1778" w14:textId="77777777" w:rsidR="00944718" w:rsidRDefault="0094471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08DF" w14:textId="77777777" w:rsidR="00944718" w:rsidRPr="00D33E71" w:rsidRDefault="00944718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2849" w14:textId="77777777" w:rsidR="00944718" w:rsidRDefault="00944718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20C2" w14:textId="77777777" w:rsidR="00944718" w:rsidRDefault="0094471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7AB6" w14:textId="77777777" w:rsidR="00944718" w:rsidRDefault="00944718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4F7D" w14:textId="77777777" w:rsidR="00944718" w:rsidRDefault="0094471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E96512A" w14:textId="77777777" w:rsidR="00944718" w:rsidRDefault="00944718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A188" w14:textId="77777777" w:rsidR="00944718" w:rsidRPr="00D33E71" w:rsidRDefault="00944718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C01C" w14:textId="77777777" w:rsidR="00944718" w:rsidRDefault="00944718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1EE262B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27F0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D1F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315FD2C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8CB5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DDFB" w14:textId="77777777" w:rsidR="00944718" w:rsidRPr="0008670B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16B7EB69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28CECD20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FE06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E4E7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38A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2421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C814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:rsidRPr="00456545" w14:paraId="69FD6A7D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AEFC" w14:textId="77777777" w:rsidR="00944718" w:rsidRPr="00456545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EA77" w14:textId="77777777" w:rsidR="00944718" w:rsidRPr="00456545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A6E1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E2CD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34F9CE1" w14:textId="77777777" w:rsidR="00944718" w:rsidRPr="00456545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2561" w14:textId="77777777" w:rsidR="00944718" w:rsidRPr="00456545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B237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A665" w14:textId="77777777" w:rsidR="00944718" w:rsidRPr="00456545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564B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60C6" w14:textId="77777777" w:rsidR="00944718" w:rsidRPr="00456545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44718" w:rsidRPr="00456545" w14:paraId="64CC9AC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2017" w14:textId="77777777" w:rsidR="00944718" w:rsidRPr="00456545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F4AA" w14:textId="77777777" w:rsidR="00944718" w:rsidRPr="00456545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DD39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A7C7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5C04F7E" w14:textId="77777777" w:rsidR="00944718" w:rsidRPr="00456545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5238" w14:textId="77777777" w:rsidR="00944718" w:rsidRPr="00456545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DFB9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8A96" w14:textId="77777777" w:rsidR="00944718" w:rsidRPr="00456545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4FD1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EF06" w14:textId="77777777" w:rsidR="00944718" w:rsidRPr="00456545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44718" w:rsidRPr="00456545" w14:paraId="4D7B20E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EB0B" w14:textId="77777777" w:rsidR="00944718" w:rsidRPr="00456545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B16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12797C9" w14:textId="77777777" w:rsidR="00944718" w:rsidRPr="00456545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D728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EAE8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94883CD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07D2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CD8C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2790" w14:textId="77777777" w:rsidR="00944718" w:rsidRPr="00456545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7F87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2B11" w14:textId="77777777" w:rsidR="00944718" w:rsidRPr="00456545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44718" w:rsidRPr="00456545" w14:paraId="424C477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8C05" w14:textId="77777777" w:rsidR="00944718" w:rsidRPr="00456545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505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2B0001C" w14:textId="77777777" w:rsidR="00944718" w:rsidRPr="00456545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F83C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C2E8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624FF18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1A20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38BC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487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6D87BC3" w14:textId="77777777" w:rsidR="00944718" w:rsidRPr="00456545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C2F4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DFAF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5791CA1" w14:textId="77777777" w:rsidR="00944718" w:rsidRPr="00A3090B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:rsidRPr="00456545" w14:paraId="739348B3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BD1B" w14:textId="77777777" w:rsidR="00944718" w:rsidRPr="00456545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5C5F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7EC1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8E94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2497CCA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8450DA0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7C288E76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2ED1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DBC5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F83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1A46C82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B448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0E23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44718" w:rsidRPr="00456545" w14:paraId="50E8EC3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021F" w14:textId="77777777" w:rsidR="00944718" w:rsidRPr="00456545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4C49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4B16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582C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4A4E46E8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119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8C6A97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263C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8F02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16F1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05E0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FE32A0" w14:textId="77777777" w:rsidR="00944718" w:rsidRPr="005F21B7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44718" w:rsidRPr="00456545" w14:paraId="3203ED8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7D0E" w14:textId="77777777" w:rsidR="00944718" w:rsidRPr="00456545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46B9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E95E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A3E6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2DC685D9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A0C3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06924E4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26AF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B1C3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436E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B8A3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5431B6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944718" w:rsidRPr="00456545" w14:paraId="4867F4A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43A4" w14:textId="77777777" w:rsidR="00944718" w:rsidRPr="00456545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C95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C602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10AB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13BA5713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3D6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A5F9FE4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B0E5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E41D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D260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87CD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7B8347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44718" w:rsidRPr="00456545" w14:paraId="206510B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63AE" w14:textId="77777777" w:rsidR="00944718" w:rsidRPr="00456545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EFA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2459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5122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CF56749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1E9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A0A0369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9F59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E8C1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22A3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779F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A2CF47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45F69954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944718" w:rsidRPr="00456545" w14:paraId="0099F8F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3212" w14:textId="77777777" w:rsidR="00944718" w:rsidRPr="00456545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CFB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0D34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2B15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780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959C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5F30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62E35BE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625F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C290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7DB0BEF0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944718" w:rsidRPr="00456545" w14:paraId="5EE2A90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1EA2" w14:textId="77777777" w:rsidR="00944718" w:rsidRPr="00456545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ECD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DFADE1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02B7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0D5C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A2D44F6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503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D07B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F1D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3F5F2B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2B00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74A5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2B446DC5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FECE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0471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5A90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1549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F757C98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9C59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422FE6F6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2BC4309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77AD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05A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E7C1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BC44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EB5EC9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7A015F1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3769EFD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8BDFA9E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944718" w14:paraId="65A19A8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E778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DCAF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E33D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87CF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5B5D25C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FC2B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FFDFB4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D9D9DC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6E21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CBB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229D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D9E5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1FFF96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29CC55B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34BFFD0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944718" w14:paraId="44355A8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8105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4AF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5CA50819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9899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0689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F3AB79E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AA3205D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3BEB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7FB0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4A32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3009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BB3D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3CD146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944718" w14:paraId="6944F6A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9654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F193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CF5852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AAB3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53F8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9B11ABF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006F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5D25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1E7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CD1E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C48C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39AE2818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944718" w14:paraId="3518006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9859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57D6" w14:textId="77777777" w:rsidR="00944718" w:rsidRDefault="0094471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8DD9" w14:textId="77777777" w:rsidR="00944718" w:rsidRDefault="00944718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A741" w14:textId="77777777" w:rsidR="00944718" w:rsidRDefault="00944718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61A55841" w14:textId="77777777" w:rsidR="00944718" w:rsidRDefault="00944718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A855" w14:textId="77777777" w:rsidR="00944718" w:rsidRDefault="0094471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7BE1" w14:textId="77777777" w:rsidR="00944718" w:rsidRDefault="00944718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26A7" w14:textId="77777777" w:rsidR="00944718" w:rsidRDefault="0094471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DE9AC2F" w14:textId="77777777" w:rsidR="00944718" w:rsidRDefault="00944718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66E9" w14:textId="77777777" w:rsidR="00944718" w:rsidRPr="00D33E71" w:rsidRDefault="00944718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B855" w14:textId="77777777" w:rsidR="00944718" w:rsidRDefault="00944718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72FB7DDA" w14:textId="77777777" w:rsidR="00944718" w:rsidRDefault="00944718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944718" w14:paraId="7CFA1A7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E141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6E26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570FAB9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2045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AB11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2F88743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F83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59BC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5AD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9FE8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4ACA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570484A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6DCC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FCDB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D773DEB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2A7B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5672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CCA423D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DB14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5B97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9B1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2556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0A43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06FAB1F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1F7515C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C916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49E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E961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17BC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1347DE9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1BB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7E5F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C72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E4FBEF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F27A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2FFB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13954BF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172507B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5853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55D9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3CAD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8055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3F4FB4B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51D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D75C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C2FB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F9DD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7597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44718" w14:paraId="48A167C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98A6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C422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5686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1B24" w14:textId="77777777" w:rsidR="00944718" w:rsidRDefault="00944718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BCAD9FD" w14:textId="77777777" w:rsidR="00944718" w:rsidRDefault="00944718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BBAB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533B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DC8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1B739FB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9DAE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E066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44718" w14:paraId="44356A6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CBAD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A741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48BF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A2F3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1541CC4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78E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E666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9E9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1992B26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9481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E656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44718" w14:paraId="5857372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C051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C78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79A7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0648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0B5F9DB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3096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9ECB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A35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3965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83AD" w14:textId="77777777" w:rsidR="00944718" w:rsidRPr="00534A55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5344F3A" w14:textId="77777777" w:rsidR="00944718" w:rsidRPr="00534A55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2D03393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44718" w14:paraId="291838C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18E8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3D2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8000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509F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153CEB0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F134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4BBC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17E2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EF7F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D664" w14:textId="77777777" w:rsidR="00944718" w:rsidRPr="00534A55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D89B2E4" w14:textId="77777777" w:rsidR="00944718" w:rsidRPr="00534A55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6A09246" w14:textId="77777777" w:rsidR="00944718" w:rsidRPr="00534A55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44718" w14:paraId="68180C4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2B94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801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DC75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2FC6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3A8D8C68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4493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B098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6DF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3DA7AA6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EFD2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29FF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44718" w14:paraId="0157613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F3C0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FA4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FEA9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9D6A" w14:textId="77777777" w:rsidR="00944718" w:rsidRPr="000C4604" w:rsidRDefault="00944718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EDD0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5A7F33F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72B7196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35B8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D6D2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FD40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343F" w14:textId="77777777" w:rsidR="00944718" w:rsidRPr="000C4604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2C45756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944718" w14:paraId="7A806E74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9F87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AD0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A040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8A03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13224D4A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CC34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A2D5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AB34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1EB8E453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165A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3822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44718" w14:paraId="6B91D50C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4CF5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0D60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198E276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8064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46A8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78597C0F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1BF95445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A89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8F2A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08F6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A2E1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5F97" w14:textId="77777777" w:rsidR="00944718" w:rsidRPr="00BB30B6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184F321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4701992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944718" w14:paraId="23A4509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137C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6C11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90DC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02BD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7ACCFD0D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C73F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888A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E901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A129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548C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0E4A854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2AAA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AC3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F947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C1DB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D71B6B7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613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94C3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E5D1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355648C3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1F68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A5F4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4EEB84C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4744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DE4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E175809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3B4B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86FB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4A1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08FB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8C34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8D05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C265" w14:textId="77777777" w:rsidR="00944718" w:rsidRPr="000C4604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944718" w14:paraId="581BC04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3895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7CC1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BCAC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F40B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1081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FBC8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F61B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96D4A7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9D36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DC43" w14:textId="77777777" w:rsidR="00944718" w:rsidRPr="000C4604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944718" w14:paraId="5709AB4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ED4D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824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B4ADFCB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4E48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EA69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16B09836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0FD6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2B68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0421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5094D8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8206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E052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0826FD8" w14:textId="77777777" w:rsidR="00944718" w:rsidRPr="006C1F61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377F766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904D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9FF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4681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AE2A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38EF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DABB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EA5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C5A1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9524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44718" w14:paraId="61D0D60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E552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5274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CFF19E9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DD74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94DE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3300C784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D5A4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C161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870B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31EA4E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587C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5EB9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2A2923B" w14:textId="77777777" w:rsidR="00944718" w:rsidRPr="00D84BDE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211B212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6FEF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EFC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DAD6C5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B394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0A69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8AC293A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49B2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1146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7B93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ABBE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5CE2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44718" w14:paraId="2CEB0B3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6203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DC70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9C3D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AB33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CCF919B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A521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90D8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8E9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8408582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A4B8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EE2D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44718" w14:paraId="2CE6B8B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1E48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94EF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7A6D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8D20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608E330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64C1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026226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48B2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CF1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C46F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7B58" w14:textId="77777777" w:rsidR="00944718" w:rsidRPr="00534C03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05399F1A" w14:textId="77777777" w:rsidR="00944718" w:rsidRPr="00534C03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E995F39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944718" w14:paraId="4BCD45F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285D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3021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6A9529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DE5F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C93D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89A0420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06B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1C3B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FDA3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0B2604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878C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DF53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CFD4858" w14:textId="77777777" w:rsidR="00944718" w:rsidRPr="00D84BDE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1B64658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E116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BFFD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58E63330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9008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4358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2F468E6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56928E7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0E9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AD8C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7C8B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D289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BD4B" w14:textId="77777777" w:rsidR="00944718" w:rsidRPr="001F07B1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AFEB2D3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81F148E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944718" w14:paraId="51D5FBD9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B823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1259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AF16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8ECD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5D2FD9A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E072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84A7E03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F1A8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BF8D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7870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300A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27FCB0D2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418432E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944718" w14:paraId="49782A89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A042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B116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59CF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123E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A33CFA1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3E09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AA5C45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6571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9B7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B7A3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C3C8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F281C9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969C35A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44718" w14:paraId="1C0CC633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B79E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E6D1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9F2B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F3C9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F324495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C473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E62BB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17AC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F5A0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FAA7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B881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F1EC8D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944718" w14:paraId="5C6859C0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585D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A65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97E0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234C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921F9EB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8802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942F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B8A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8F85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CBA3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6B22D4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023E72C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44718" w14:paraId="4D55B774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01A1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400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0B69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7DD5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02E212F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C28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35DE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5F6B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3037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6520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E070D7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944718" w14:paraId="08208039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C4B0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952F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3904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1B8F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B06ECE8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3D5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12D5A9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5C33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E85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4D4F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CBA2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4952CA1C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944718" w14:paraId="79D83D5F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BB55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A7A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DAEE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C2E4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64A63EA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05F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639953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546D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987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CFEB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372C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2D73CA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6DC0004B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44718" w14:paraId="35E108DA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56BA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091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AA60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D162" w14:textId="77777777" w:rsidR="00944718" w:rsidRPr="00AD0C48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5457265" w14:textId="77777777" w:rsidR="00944718" w:rsidRPr="00AD0C48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65B4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244A280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E8F0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E9E6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E490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3124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022132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C06350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1EAEE056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44718" w14:paraId="2B1D6B83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6339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34E3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9E44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5A36" w14:textId="77777777" w:rsidR="00944718" w:rsidRDefault="0094471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D8ABCB5" w14:textId="77777777" w:rsidR="00944718" w:rsidRDefault="0094471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5E764597" w14:textId="77777777" w:rsidR="00944718" w:rsidRDefault="0094471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7A58A9E3" w14:textId="77777777" w:rsidR="00944718" w:rsidRPr="002532C4" w:rsidRDefault="00944718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693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57A6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27A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6C9C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A44B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BEA265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368CBAB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665A23D4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944718" w14:paraId="765F86A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3EDB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2F3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8B7A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A521" w14:textId="77777777" w:rsidR="00944718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3DCCCB7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474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0426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F6BB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1E00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DD70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20D9D8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50520A3C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44718" w14:paraId="5BB71025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5D62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5DD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7710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93F9" w14:textId="77777777" w:rsidR="00944718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65EBEA0" w14:textId="77777777" w:rsidR="00944718" w:rsidRPr="0037264C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F40B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FD65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FCC3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7C10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46A1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E98001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57E08765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44718" w14:paraId="3A6B7DD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4F35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701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A893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EC2B" w14:textId="77777777" w:rsidR="00944718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BB5DC26" w14:textId="77777777" w:rsidR="00944718" w:rsidRPr="003A070D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9649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71B9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7BC9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7C9F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DF36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6A19C6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944718" w14:paraId="053AA2E2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BB28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D8C1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3B2E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3019" w14:textId="77777777" w:rsidR="00944718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5580780" w14:textId="77777777" w:rsidR="00944718" w:rsidRPr="00F401CD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79D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1B63EE40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D45B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8F5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9045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645C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BFE73A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711672AF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44718" w14:paraId="4A8C7AE8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5C98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F84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8DF1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4CF0" w14:textId="77777777" w:rsidR="00944718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F036CBA" w14:textId="77777777" w:rsidR="00944718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16EF7BC" w14:textId="77777777" w:rsidR="00944718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AACF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93ED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D071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390B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84B78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83E06E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0D45D1C0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44718" w14:paraId="794EB36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ED0D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CC3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02B3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4BE4" w14:textId="77777777" w:rsidR="00944718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01552E1" w14:textId="77777777" w:rsidR="00944718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0D19659F" w14:textId="77777777" w:rsidR="00944718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225C3D1C" w14:textId="77777777" w:rsidR="00944718" w:rsidRPr="002532C4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256D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A0AA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59F9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727B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CE64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7BE03F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13568590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944718" w14:paraId="5967C1A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C125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7CB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5681F6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637F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D800" w14:textId="77777777" w:rsidR="00944718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DFD622C" w14:textId="77777777" w:rsidR="00944718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2CAC1AA9" w14:textId="77777777" w:rsidR="00944718" w:rsidRDefault="00944718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95C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62C4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C0C3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BE3A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7231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4D8158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944718" w14:paraId="4FE8395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A503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6EA2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1125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9F8B" w14:textId="77777777" w:rsidR="00944718" w:rsidRPr="002D1130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7E36EF1" w14:textId="77777777" w:rsidR="00944718" w:rsidRPr="002D1130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3B23C60E" w14:textId="77777777" w:rsidR="00944718" w:rsidRPr="002D1130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CAE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9BCB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841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03D2AC9F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F4B4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65EC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FEE1FC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D302C75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5C2648E9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43C80CA1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6C994B3C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944718" w14:paraId="01D032B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2129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ECF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E672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8319" w14:textId="77777777" w:rsidR="00944718" w:rsidRPr="002D1130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2E34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2561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E5B0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4A89568C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08E3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9FA5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944718" w14:paraId="75C5409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76689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6281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578092FA" w14:textId="77777777" w:rsidR="00944718" w:rsidRDefault="00944718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6FC9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729A" w14:textId="77777777" w:rsidR="00944718" w:rsidRPr="002D1130" w:rsidRDefault="00944718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25BB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6215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8FB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B314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DE4F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944718" w14:paraId="5DF51D65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83B3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2F5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D0C1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6624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2A82761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85D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352A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5E9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2BAF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CE70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73C6DE3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44507714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944718" w14:paraId="60676BF6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9172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8F83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9146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E77F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AE5CE66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020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EB28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6034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A2B3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97E0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1DC46F7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A9B3C5B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944718" w14:paraId="0123FC9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B4B3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2C4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F710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F509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210140A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9F32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19A8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095D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0BA1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E6F9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55999CDF" w14:textId="77777777" w:rsidR="00944718" w:rsidRPr="00CB3447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944718" w14:paraId="272FA0F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F890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8ADF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7B28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87D3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2D7A5869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74CF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F9AC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187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7BD9D6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F173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A6BC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85B71F5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0330FF5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F3B5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52E0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10F9395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698A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B00C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78D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26E6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FCC7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4A1E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22FC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44718" w14:paraId="514416B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14EF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B905" w14:textId="77777777" w:rsidR="00944718" w:rsidRDefault="00944718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B506" w14:textId="77777777" w:rsidR="00944718" w:rsidRDefault="00944718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64F6" w14:textId="77777777" w:rsidR="00944718" w:rsidRDefault="00944718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3AA7EEEC" w14:textId="77777777" w:rsidR="00944718" w:rsidRPr="00302813" w:rsidRDefault="00944718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A2BF" w14:textId="77777777" w:rsidR="00944718" w:rsidRDefault="00944718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54CD" w14:textId="77777777" w:rsidR="00944718" w:rsidRPr="00D33E71" w:rsidRDefault="00944718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0706" w14:textId="77777777" w:rsidR="00944718" w:rsidRDefault="00944718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0A1D671F" w14:textId="77777777" w:rsidR="00944718" w:rsidRDefault="00944718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BFFE" w14:textId="77777777" w:rsidR="00944718" w:rsidRDefault="00944718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41CD" w14:textId="77777777" w:rsidR="00944718" w:rsidRDefault="00944718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44718" w14:paraId="55379FC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0C28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2D8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5DF4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2A6A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F701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16C8BAAE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6C78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0778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5232" w14:textId="77777777" w:rsidR="00944718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2C92" w14:textId="77777777" w:rsidR="00944718" w:rsidRPr="004143AF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44718" w14:paraId="157936B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4F3E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DA37" w14:textId="77777777" w:rsidR="00944718" w:rsidRDefault="00944718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178B" w14:textId="77777777" w:rsidR="00944718" w:rsidRPr="00D33E71" w:rsidRDefault="00944718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05BE" w14:textId="77777777" w:rsidR="00944718" w:rsidRDefault="00944718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F23001E" w14:textId="77777777" w:rsidR="00944718" w:rsidRDefault="00944718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84A4" w14:textId="77777777" w:rsidR="00944718" w:rsidRDefault="00944718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90A0" w14:textId="77777777" w:rsidR="00944718" w:rsidRDefault="00944718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0625" w14:textId="77777777" w:rsidR="00944718" w:rsidRDefault="00944718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7FE0" w14:textId="77777777" w:rsidR="00944718" w:rsidRDefault="00944718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8452" w14:textId="77777777" w:rsidR="00944718" w:rsidRPr="004143AF" w:rsidRDefault="00944718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944718" w14:paraId="7369CD8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377D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9FE9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7DE5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8245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A05873A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1A725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FFA6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488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A9AE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3FFE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44718" w14:paraId="396741B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E26E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7CFD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C662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7A96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B64A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2100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0152" w14:textId="77777777" w:rsidR="00944718" w:rsidRDefault="00944718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9E9A" w14:textId="77777777" w:rsidR="00944718" w:rsidRPr="00D33E71" w:rsidRDefault="00944718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3E81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6CB6BC6B" w14:textId="77777777" w:rsidR="00944718" w:rsidRDefault="00944718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944718" w14:paraId="1AE8833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ED04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87DF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4DAF528C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AB36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151B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50656228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7EF5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6275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FA19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5185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3D3F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44718" w14:paraId="46EE1BC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7D78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5B48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A835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C4EF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8A7C9D5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D563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E4C0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4C8C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9CE9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4878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2BB4F3D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889F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01BE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7509C8E3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97D7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D1D2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4067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8476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82EC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92B1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6CFC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44718" w14:paraId="18D218DC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2EFC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5602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6A1C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96C7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5CBA2BA1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A96F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0162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E265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15B5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9280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4F7E7C0F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7A06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2AAC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D0F1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79D4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46319068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D02D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A84BDA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CD9F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4E64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0F18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F17A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67E114E8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21C4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3FA1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051D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0CAB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4BBBB83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5DB2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B8259F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01D4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08C8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ABE3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E506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18F6CA9B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008B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9C6E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E9D3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1087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757F2D2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2BCC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B9BEBDB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7B3F39E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D95E40B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A5A465A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A1B1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E994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AA48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6BFE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19AF0A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1E5CDC37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B78EBB1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944718" w14:paraId="3359E759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65F6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7D69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0653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8E8C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1BF5606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CA65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5099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C823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B649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0AFA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944718" w14:paraId="006714A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0299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6313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B249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60F3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9624097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B36D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743CE1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6D3E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8D69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BD3B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29DE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7E23EA3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E678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4BFB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C1D9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4978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BF85DCE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972D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03B9666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905CD54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2EA2D62D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3AD7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1050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AE78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1086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0DF19A1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9ABE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3A60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3610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DEB4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9335F88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AA76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96C6AB3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F463C34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4807560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BF96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C3EA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F3D3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BD64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6DBDFD4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57DE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A362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C83C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7358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0F6F71A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44F0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7046" w14:textId="77777777" w:rsidR="00944718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EFE89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D2D7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72B9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4417E64C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26A5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550C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5D51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A97D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2BB2209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9666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737ACCF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DED4E4D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3E1B64B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51B1851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9054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A322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272B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71F7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00E6986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DC15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EFBD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04E5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99DD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A3A7080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C7B4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CBF8C4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4FC5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06DE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455E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155E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4ECA2B52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9EC8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1FB3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C81F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FDEE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D04592E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275E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79927BA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D798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D7EF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AD03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26F9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4718" w14:paraId="0B3275A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D536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4C16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CF2C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8308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85E9EA6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70F930DA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0047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589E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8169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7515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7B99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674769C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2033" w14:textId="77777777" w:rsidR="00944718" w:rsidRDefault="00944718" w:rsidP="0094471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20C5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04B6C9B0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072D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49EC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0B44D740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7708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645E" w14:textId="77777777" w:rsidR="00944718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4ABC" w14:textId="77777777" w:rsidR="00944718" w:rsidRDefault="00944718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C6F1" w14:textId="77777777" w:rsidR="00944718" w:rsidRPr="00D33E71" w:rsidRDefault="00944718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F1AD" w14:textId="77777777" w:rsidR="00944718" w:rsidRDefault="00944718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9B25275" w14:textId="77777777" w:rsidR="00944718" w:rsidRPr="00BA7DAE" w:rsidRDefault="00944718" w:rsidP="000A5D7E">
      <w:pPr>
        <w:tabs>
          <w:tab w:val="left" w:pos="2748"/>
        </w:tabs>
        <w:rPr>
          <w:sz w:val="20"/>
          <w:lang w:val="ro-RO"/>
        </w:rPr>
      </w:pPr>
    </w:p>
    <w:p w14:paraId="55EEA951" w14:textId="77777777" w:rsidR="00944718" w:rsidRDefault="00944718" w:rsidP="00E7698F">
      <w:pPr>
        <w:pStyle w:val="Heading1"/>
        <w:spacing w:line="360" w:lineRule="auto"/>
      </w:pPr>
      <w:r>
        <w:t>LINIA 504</w:t>
      </w:r>
    </w:p>
    <w:p w14:paraId="3FE2632A" w14:textId="77777777" w:rsidR="00944718" w:rsidRPr="00A16A49" w:rsidRDefault="00944718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718" w14:paraId="66C2A34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1AD2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DEF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47FE097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DC95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4A9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CA59CD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7BA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D109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48A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BDE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35B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112639D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0285EC30" w14:textId="77777777" w:rsidR="00944718" w:rsidRPr="004C4194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944718" w14:paraId="3A49A6C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FE8B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FA1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B8BAEF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BBFA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510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3EA4EA1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443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30F2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744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40C4A2C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B395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436F" w14:textId="77777777" w:rsidR="00944718" w:rsidRPr="004C4194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718" w14:paraId="724E2A9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107E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7B9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B363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8F8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ED8924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6BE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9ED7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65B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41A5D00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E074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820F" w14:textId="77777777" w:rsidR="00944718" w:rsidRPr="004C4194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718" w14:paraId="2E8619F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35C7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F96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1E96DD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ACA3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CE8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C348DF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522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E9E6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E6A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438AD8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B622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28FD" w14:textId="77777777" w:rsidR="00944718" w:rsidRPr="004C4194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64766ED0" w14:textId="77777777" w:rsidR="00944718" w:rsidRPr="00D0576C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0EC29B7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3B53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BF23" w14:textId="77777777" w:rsidR="00944718" w:rsidRDefault="00944718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36B86F57" w14:textId="77777777" w:rsidR="00944718" w:rsidRDefault="00944718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3D56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F930" w14:textId="77777777" w:rsidR="00944718" w:rsidRDefault="00944718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CC18452" w14:textId="77777777" w:rsidR="00944718" w:rsidRDefault="00944718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2E7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05B7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1FE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07BC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B76D" w14:textId="77777777" w:rsidR="00944718" w:rsidRPr="004C4194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718" w14:paraId="40519DB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7639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54A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673C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425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4F9B96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B4A8E4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9FF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ED4C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4E4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F98B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3E1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734E070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7471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D48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8289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716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E76412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223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FE32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B4B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56D9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AD8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44718" w14:paraId="2FB9670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9D53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28B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74E2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F1F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59F984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A5D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54D1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7C2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3CFB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5A1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44718" w14:paraId="46CD15D8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00E8" w14:textId="77777777" w:rsidR="00944718" w:rsidRDefault="00944718" w:rsidP="0094471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B92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8E40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E8B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51FA36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933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74EE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A10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9030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6AE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39CB497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44718" w14:paraId="56214F8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D63C" w14:textId="77777777" w:rsidR="00944718" w:rsidRDefault="00944718" w:rsidP="0094471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A2A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8962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59D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8CD031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6FF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AAB4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8FF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9328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52D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944718" w14:paraId="6A8C33B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FD09" w14:textId="77777777" w:rsidR="00944718" w:rsidRDefault="00944718" w:rsidP="0094471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252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0032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57A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C2690A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513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2A9B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59A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DB66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AFA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944718" w14:paraId="5451959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E1F5" w14:textId="77777777" w:rsidR="00944718" w:rsidRDefault="00944718" w:rsidP="0094471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36F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7095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FAD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EA1F2F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2C93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01CF73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7CFE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ECD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183F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E83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1CBD90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944718" w14:paraId="0D30A7F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B174" w14:textId="77777777" w:rsidR="00944718" w:rsidRDefault="00944718" w:rsidP="0094471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8DE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8E51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B5B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7EAADE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A6F8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9B5934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E2F3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73E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F117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B65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D1080F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944718" w14:paraId="0476F4B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DB4B" w14:textId="77777777" w:rsidR="00944718" w:rsidRDefault="00944718" w:rsidP="0094471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8BE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38CD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D64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17BF534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24E2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A907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2A7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22A4D90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80D2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BB7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668B492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FACD" w14:textId="77777777" w:rsidR="00944718" w:rsidRDefault="00944718" w:rsidP="0094471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810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5B02113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CBCF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AED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4C49A6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8C1B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B91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1DB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FEAC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FCB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66816BC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585B" w14:textId="77777777" w:rsidR="00944718" w:rsidRDefault="00944718" w:rsidP="0094471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3FD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48C9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48D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D9B649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8718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9E7610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358F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581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131E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388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8B13C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944718" w14:paraId="3BB6A4C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0ED4" w14:textId="77777777" w:rsidR="00944718" w:rsidRDefault="00944718" w:rsidP="00944718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9F9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ABF5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C2D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4BCE25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05A5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F64829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0FBC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53A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C60D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AF0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D24BE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944718" w14:paraId="13C65DFB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2ED2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27E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74D3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AD6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410023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ED1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87E3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E4F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6E83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537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72B48E5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944718" w14:paraId="17DF582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11B8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87C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A599F2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8E6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138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2AA21E6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496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D56C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592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89CE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6181" w14:textId="77777777" w:rsidR="00944718" w:rsidRPr="004C4194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718" w14:paraId="3FDF0C7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6BD0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0BB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323D313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156A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83F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EC94E8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522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C28B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36D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E3D3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F530" w14:textId="77777777" w:rsidR="00944718" w:rsidRPr="004C4194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D63FC9E" w14:textId="77777777" w:rsidR="00944718" w:rsidRPr="00D0576C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8D59A8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2878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769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6B03119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B73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54B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F38855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3AA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6081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F90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266F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71C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44718" w14:paraId="777D58E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9A02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39A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02ABCB3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B766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780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980A42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2C3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FF1C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AE8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988A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B1E2" w14:textId="77777777" w:rsidR="00944718" w:rsidRPr="004C4194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9B31D71" w14:textId="77777777" w:rsidR="00944718" w:rsidRPr="00D0576C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5287144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9D58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0E9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788B681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FA87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C65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6AEB5E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29C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5603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9D1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3ED7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7149" w14:textId="77777777" w:rsidR="00944718" w:rsidRPr="004C4194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F57B352" w14:textId="77777777" w:rsidR="00944718" w:rsidRPr="00D0576C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021A693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9AB4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9ED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63FC7C5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2F2D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D16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ADE202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59C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DAF3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6F3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BA79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627D" w14:textId="77777777" w:rsidR="00944718" w:rsidRPr="004C4194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1952787" w14:textId="77777777" w:rsidR="00944718" w:rsidRPr="00D0576C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2F85F91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4B76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C2D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7BD6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906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296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ABBC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0CF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0B29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F1AB" w14:textId="77777777" w:rsidR="00944718" w:rsidRPr="00E03C2B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E9B1BC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944718" w14:paraId="34AB4FFF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9FA0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A6C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91BD81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B6BD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413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07D3723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40E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D6F5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4F7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851B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3B97" w14:textId="77777777" w:rsidR="00944718" w:rsidRPr="004C4194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0750771" w14:textId="77777777" w:rsidR="00944718" w:rsidRPr="00D0576C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2744097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AA3A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3C9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607BB48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C8A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77F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49F4717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4B1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3953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224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0B2E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DA8B" w14:textId="77777777" w:rsidR="00944718" w:rsidRPr="00E4349C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A5E09FE" w14:textId="77777777" w:rsidR="00944718" w:rsidRPr="00E4349C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64B24D15" w14:textId="77777777" w:rsidR="00944718" w:rsidRPr="00E4349C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944718" w14:paraId="6BE67862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67E8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204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0C31F3F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696D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6FD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2F1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CCAB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75E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8764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DFF9" w14:textId="77777777" w:rsidR="00944718" w:rsidRPr="004C4194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C8B025D" w14:textId="77777777" w:rsidR="00944718" w:rsidRPr="00D0576C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5F781F2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3633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F9E6" w14:textId="77777777" w:rsidR="00944718" w:rsidRDefault="0094471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16ABCF50" w14:textId="77777777" w:rsidR="00944718" w:rsidRDefault="0094471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F31F" w14:textId="77777777" w:rsidR="00944718" w:rsidRPr="00D0473F" w:rsidRDefault="0094471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DBE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0CC1F7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A778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951D" w14:textId="77777777" w:rsidR="00944718" w:rsidRDefault="0094471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504D" w14:textId="77777777" w:rsidR="00944718" w:rsidRDefault="0094471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80D9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EDBB" w14:textId="77777777" w:rsidR="00944718" w:rsidRPr="004C4194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8C70429" w14:textId="77777777" w:rsidR="00944718" w:rsidRPr="00D0576C" w:rsidRDefault="0094471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0C688F1E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EDB6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664A" w14:textId="77777777" w:rsidR="00944718" w:rsidRDefault="0094471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341CF26F" w14:textId="77777777" w:rsidR="00944718" w:rsidRDefault="0094471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6616" w14:textId="77777777" w:rsidR="00944718" w:rsidRDefault="0094471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4B0F" w14:textId="77777777" w:rsidR="00944718" w:rsidRDefault="00944718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03565BF7" w14:textId="77777777" w:rsidR="00944718" w:rsidRDefault="00944718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BA38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C59F" w14:textId="77777777" w:rsidR="00944718" w:rsidRDefault="0094471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1EFB" w14:textId="77777777" w:rsidR="00944718" w:rsidRDefault="0094471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6230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D7E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944718" w14:paraId="63E45EF3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3A95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20F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70BFD44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9FDD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879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28FAE54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845F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1777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F9BB" w14:textId="77777777" w:rsidR="00944718" w:rsidRDefault="0094471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8268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92D8" w14:textId="77777777" w:rsidR="00944718" w:rsidRPr="004C4194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ABF31C1" w14:textId="77777777" w:rsidR="00944718" w:rsidRPr="00D0576C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F762BAC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8610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025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7AAD4DA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99F7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8FA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1F9E6A8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C916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1720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0110" w14:textId="77777777" w:rsidR="00944718" w:rsidRDefault="0094471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A5DD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146F" w14:textId="77777777" w:rsidR="00944718" w:rsidRPr="004C4194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429B79F" w14:textId="77777777" w:rsidR="00944718" w:rsidRPr="00D0576C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2530DDB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4851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154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195B2EE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E88D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5AB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E59E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B9E4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0AFD" w14:textId="77777777" w:rsidR="00944718" w:rsidRDefault="00944718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575E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784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080B3DE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944718" w14:paraId="5521C5E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47DA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400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3950169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8456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C86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5B513C1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BB6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67F1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617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E98E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AAB5" w14:textId="77777777" w:rsidR="00944718" w:rsidRPr="004C4194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88A851E" w14:textId="77777777" w:rsidR="00944718" w:rsidRPr="00D0576C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DFDB12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6FB6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5A7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FCF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6DF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AB7701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A20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D76A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DFA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54A6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409E" w14:textId="77777777" w:rsidR="00944718" w:rsidRPr="00423757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DC0BED8" w14:textId="77777777" w:rsidR="00944718" w:rsidRPr="00423757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6664F5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944718" w14:paraId="320B3B1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70D3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1D1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4F1A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7E9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C4B96F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034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E05B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D3C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8501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54CC" w14:textId="77777777" w:rsidR="00944718" w:rsidRPr="00F94F8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A5035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207E8D9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944718" w14:paraId="050751F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BBA4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7E0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6825EC7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D4DF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2C9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A17F5A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C15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BB4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BE7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4760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029F" w14:textId="77777777" w:rsidR="00944718" w:rsidRPr="00F94F8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4ACC1F1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95FF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0C6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1B0A070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B7C8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6E9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64E59A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FC4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70B5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857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7C3A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9975" w14:textId="77777777" w:rsidR="00944718" w:rsidRPr="004C4194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29F5EC" w14:textId="77777777" w:rsidR="00944718" w:rsidRPr="00D0576C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864DE0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DD0C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DC7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A987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9A4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6CFB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88EA9F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141AEE81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83C7DE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3B6620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7ED7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CA2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4863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A7FF" w14:textId="77777777" w:rsidR="00944718" w:rsidRPr="006E4685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832B69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2D5F" w14:textId="77777777" w:rsidR="00944718" w:rsidRDefault="00944718" w:rsidP="0094471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814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A29C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082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FEA6C9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1EC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F8A48B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F2C4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06D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5F4C" w14:textId="77777777" w:rsidR="00944718" w:rsidRPr="00D0473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A89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0C9304F0" w14:textId="77777777" w:rsidR="00944718" w:rsidRDefault="00944718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4A30D7B" w14:textId="77777777" w:rsidR="00944718" w:rsidRDefault="00944718" w:rsidP="003C645F">
      <w:pPr>
        <w:pStyle w:val="Heading1"/>
        <w:spacing w:line="360" w:lineRule="auto"/>
      </w:pPr>
      <w:r>
        <w:lastRenderedPageBreak/>
        <w:t>LINIA 602</w:t>
      </w:r>
    </w:p>
    <w:p w14:paraId="0E48F7A3" w14:textId="77777777" w:rsidR="00944718" w:rsidRDefault="00944718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44718" w14:paraId="38CADB6A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D46D" w14:textId="77777777" w:rsidR="00944718" w:rsidRDefault="00944718" w:rsidP="0094471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138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CE39873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6A64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467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E1ED9CF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E798" w14:textId="77777777" w:rsidR="00944718" w:rsidRPr="00406474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5C67" w14:textId="77777777" w:rsidR="00944718" w:rsidRPr="00DA41E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BF5F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D6290A7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3B4D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AA46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3582D34" w14:textId="77777777" w:rsidR="00944718" w:rsidRPr="0007619C" w:rsidRDefault="0094471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5544BAD7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3BD6" w14:textId="77777777" w:rsidR="00944718" w:rsidRDefault="00944718" w:rsidP="0094471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61C5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6F7CB64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6283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3BB7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561CCB3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B430" w14:textId="77777777" w:rsidR="00944718" w:rsidRPr="00406474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6204" w14:textId="77777777" w:rsidR="00944718" w:rsidRPr="00DA41E4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FF5C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FA01FFA" w14:textId="77777777" w:rsidR="00944718" w:rsidRDefault="0094471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6C1A" w14:textId="77777777" w:rsidR="00944718" w:rsidRDefault="0094471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D05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317DB4B" w14:textId="77777777" w:rsidR="00944718" w:rsidRDefault="0094471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8C0A7D7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6323B419" w14:textId="77777777" w:rsidR="00944718" w:rsidRDefault="00944718" w:rsidP="00DE3370">
      <w:pPr>
        <w:pStyle w:val="Heading1"/>
        <w:spacing w:line="360" w:lineRule="auto"/>
      </w:pPr>
      <w:r>
        <w:t>LINIA 610</w:t>
      </w:r>
    </w:p>
    <w:p w14:paraId="6BC11F89" w14:textId="77777777" w:rsidR="00944718" w:rsidRDefault="00944718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44718" w14:paraId="4760C9A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BFA8" w14:textId="77777777" w:rsidR="00944718" w:rsidRDefault="00944718" w:rsidP="0094471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77A8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49F7" w14:textId="77777777" w:rsidR="00944718" w:rsidRPr="00F81D6F" w:rsidRDefault="00944718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4BB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3FE942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92DB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DBCAA9B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9E9EE59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E69B7DB" w14:textId="77777777" w:rsidR="00944718" w:rsidRDefault="0094471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1923" w14:textId="77777777" w:rsidR="00944718" w:rsidRPr="00F81D6F" w:rsidRDefault="00944718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1F9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CA50" w14:textId="77777777" w:rsidR="00944718" w:rsidRPr="00F81D6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37B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056342EB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26FE" w14:textId="77777777" w:rsidR="00944718" w:rsidRDefault="00944718" w:rsidP="0094471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CCD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3E62" w14:textId="77777777" w:rsidR="00944718" w:rsidRPr="00F81D6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185C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02A4455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529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4918F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094E7DD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233F567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ACA9" w14:textId="77777777" w:rsidR="00944718" w:rsidRPr="00F81D6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B28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A46F" w14:textId="77777777" w:rsidR="00944718" w:rsidRPr="00F81D6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036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944718" w14:paraId="67F9709E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EE70" w14:textId="77777777" w:rsidR="00944718" w:rsidRDefault="00944718" w:rsidP="0094471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19F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6242" w14:textId="77777777" w:rsidR="00944718" w:rsidRPr="00F81D6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55CB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7582217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1B20A1ED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C53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605E" w14:textId="77777777" w:rsidR="00944718" w:rsidRPr="00F81D6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AF0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277B" w14:textId="77777777" w:rsidR="00944718" w:rsidRPr="00F81D6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A3C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216CDA2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944718" w14:paraId="2C7FEBE6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398F" w14:textId="77777777" w:rsidR="00944718" w:rsidRDefault="00944718" w:rsidP="0094471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0CD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C761" w14:textId="77777777" w:rsidR="00944718" w:rsidRPr="00F81D6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AE13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175706F1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FE9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478041F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E70790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D8FC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146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EA52" w14:textId="77777777" w:rsidR="00944718" w:rsidRPr="00F81D6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0E0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289A9BA" w14:textId="77777777" w:rsidR="00944718" w:rsidRPr="00C60E02" w:rsidRDefault="00944718">
      <w:pPr>
        <w:tabs>
          <w:tab w:val="left" w:pos="3768"/>
        </w:tabs>
        <w:rPr>
          <w:sz w:val="20"/>
          <w:szCs w:val="20"/>
          <w:lang w:val="ro-RO"/>
        </w:rPr>
      </w:pPr>
    </w:p>
    <w:p w14:paraId="1E20EB2F" w14:textId="77777777" w:rsidR="00944718" w:rsidRDefault="00944718" w:rsidP="004F6534">
      <w:pPr>
        <w:pStyle w:val="Heading1"/>
        <w:spacing w:line="360" w:lineRule="auto"/>
      </w:pPr>
      <w:r>
        <w:lastRenderedPageBreak/>
        <w:t>LINIA 700</w:t>
      </w:r>
    </w:p>
    <w:p w14:paraId="6FEB3B85" w14:textId="77777777" w:rsidR="00944718" w:rsidRDefault="00944718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944718" w14:paraId="0264EE7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482A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4DF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0833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813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CF1078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678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E26A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C8B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BD8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45A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2F9274D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FF33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306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C1E7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A1D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DDB18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F61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86E0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08A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E13D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8A3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6254E2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190E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EE9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4C7C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EFE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B3A6B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C77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0109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AA2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A6EA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30A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985C9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944718" w14:paraId="36ABCFD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B9BD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53B6" w14:textId="77777777" w:rsidR="00944718" w:rsidRDefault="00944718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54F8" w14:textId="77777777" w:rsidR="00944718" w:rsidRDefault="00944718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7E7D" w14:textId="77777777" w:rsidR="00944718" w:rsidRDefault="00944718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7DCA" w14:textId="77777777" w:rsidR="00944718" w:rsidRPr="00E4222D" w:rsidRDefault="00944718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0E99C4D" w14:textId="77777777" w:rsidR="00944718" w:rsidRPr="00E4222D" w:rsidRDefault="00944718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D1E21B7" w14:textId="77777777" w:rsidR="00944718" w:rsidRPr="00E4222D" w:rsidRDefault="00944718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8007154" w14:textId="77777777" w:rsidR="00944718" w:rsidRDefault="00944718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6322" w14:textId="77777777" w:rsidR="00944718" w:rsidRDefault="00944718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CAFF" w14:textId="77777777" w:rsidR="00944718" w:rsidRDefault="00944718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6297" w14:textId="77777777" w:rsidR="00944718" w:rsidRDefault="00944718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1F68" w14:textId="77777777" w:rsidR="00944718" w:rsidRDefault="00944718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D5CE8D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5D11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5FF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2CA989A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859D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DB1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A8F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F57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6E6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ABCD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972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6C37351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78D9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DB6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A53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B41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8D84A5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15C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59A73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2DD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8B4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39A1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7B4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452950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CB52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C78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7AFA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9DD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9881E5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07D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97605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704F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33B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6D25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E09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00A8DE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8EB4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62C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993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289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D7A705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9B2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FD33AA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B1B9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ECE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67C9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777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8C2A1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BFF6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240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CF7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3D6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B417A7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2B5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FF184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1152F85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0363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C86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FBCA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6A5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0383F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29A0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C6C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95AF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1D9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9ECDF9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CD7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A1583D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066F27B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9CAC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577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2A8F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62C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0E250B3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5D84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62C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2D41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02F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D1F640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E6B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C3B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B5F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FD06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AF8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0A8F83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EF4A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B25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7FE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D77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FDFE72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5A2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40F260FB" w14:textId="77777777" w:rsidR="00944718" w:rsidRPr="00B401EA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517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9C6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B2AD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6FB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0E6DFE6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967C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DC6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2E97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224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B36072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C7C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25A5D7F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DAD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9E0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4AEA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C5F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20E93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8A51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083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ED36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E6F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28E797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139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C1657C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2650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ADA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5476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F67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944718" w14:paraId="0483E96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4E76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D6E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A4E1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058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0D327C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48D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2BA80C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568A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DCE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4BA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44C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944718" w14:paraId="447AC5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DD19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E94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9FB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B47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A7FB92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066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5CD5733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03B1B7A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9399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34F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CBA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B82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872AB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D9F9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FBD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9E3A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149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0BE22ED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7CA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828F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7FD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381F376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D55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6F4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3CA3599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A972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50F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98FA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7DB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872EB6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06D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5A70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64B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14EE74C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EE41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060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2470212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CDC6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1AC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ACDF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B9A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5103494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348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3C64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B34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06E57FE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CE94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D69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48F6896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18DA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4B9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FAEE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3C9A" w14:textId="77777777" w:rsidR="00944718" w:rsidRDefault="0094471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335A601" w14:textId="77777777" w:rsidR="00944718" w:rsidRDefault="00944718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47D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869D8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2EFE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C16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90DC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33F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49881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944718" w14:paraId="567290B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5DAF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C29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ECCD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29D1" w14:textId="77777777" w:rsidR="00944718" w:rsidRDefault="0094471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5FA43B8" w14:textId="77777777" w:rsidR="00944718" w:rsidRDefault="00944718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BFF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28B7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B5B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1BE1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691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52482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CC9E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759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9B9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D95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7A37484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C6C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B69C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2AE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DA05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DB5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457C4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EEEE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F04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035CFEF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7EFC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4BEF" w14:textId="77777777" w:rsidR="00944718" w:rsidRDefault="00944718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34FE71E" w14:textId="77777777" w:rsidR="00944718" w:rsidRDefault="00944718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34D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751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F51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BDD0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A67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22F387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AE56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E61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5A91F4A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5A47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2FE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683AB03" w14:textId="77777777" w:rsidR="00944718" w:rsidRPr="008A1A04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34A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FA93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BD6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119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4FD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1606DD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B426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02F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04A0FD5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1E2A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EFE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16281EB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924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215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740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0851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CCF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944718" w14:paraId="0A08A7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BEB1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543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218743A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7745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79D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495E1CE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7DB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DCD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39B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D775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8E80" w14:textId="77777777" w:rsidR="00944718" w:rsidRPr="00C20CA5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C66AD06" w14:textId="77777777" w:rsidR="00944718" w:rsidRPr="00EB107D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08DECD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2CE8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72C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4CD5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499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2D6FBC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EE4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B631D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342F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C25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960F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A83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62665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FC734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944718" w14:paraId="6FFFA3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B9A7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2D1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0ABE652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B581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E70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6E12D1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778AA9E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329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D5D9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BD8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9EE9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081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6BCB4414" w14:textId="77777777" w:rsidR="00944718" w:rsidRPr="00C401D9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944718" w14:paraId="7F3994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3122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B93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96D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C01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3A662F5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D32CF2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214308D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77D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07CB15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5E3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81F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172E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24F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3EAFF43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44718" w14:paraId="1BB5188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822C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C5E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E25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2E7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754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3F5E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EEC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54D575C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33B3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118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36DA22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7BBA42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321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A9F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4E6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4DADB23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A8D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0EF0BE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A2C6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3C6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174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F32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276091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73AB5D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EE8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34A9299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FFDC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86BD" w14:textId="77777777" w:rsidR="00944718" w:rsidRDefault="00944718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39E0F79" w14:textId="77777777" w:rsidR="00944718" w:rsidRDefault="00944718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76E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CBD1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D33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9B7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B31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1A1904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C4AAD9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2BD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84E4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D1A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229ED2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891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754D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D00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2A1E950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307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6B7E" w14:textId="77777777" w:rsidR="00944718" w:rsidRPr="00C20CA5" w:rsidRDefault="0094471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289C360" w14:textId="77777777" w:rsidR="00944718" w:rsidRPr="00EB107D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557B19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BF89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C0D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ACD0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68D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CF2488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859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16781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73C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AC0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28A5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051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43A08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71B00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944718" w14:paraId="6B3206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8C2C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5C8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D00D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60F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FEB6A5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F17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4C066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730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D1C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5B6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0FA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46E5712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944718" w14:paraId="68EDD46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DF26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B22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A463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4D7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912D6D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3B9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6A2C8A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7C85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C99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8670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55B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E173C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23FC6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2E96C41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944718" w14:paraId="0D5E7D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BE7A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0B3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F07C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B04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05A1E3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BA9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A14C6F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D8D4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3AD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632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B95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48273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14E59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2B964D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44718" w14:paraId="76A2A2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9D33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9EE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8A49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FD3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B3419F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1E8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3705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93D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2420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C00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4EAD08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4E6CB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EAC64C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44718" w14:paraId="18E4D3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0BF0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E29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4E25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A24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1F1760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98E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804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2F6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ABA7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F27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463C66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BF2AF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4AE045D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44718" w14:paraId="098D4BF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7EA3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011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B874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F45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02A24C6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FE1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68D281E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ACE6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F62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2716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469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1FFEC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7D9A1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944718" w14:paraId="3899C42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BE0B" w14:textId="77777777" w:rsidR="00944718" w:rsidRDefault="00944718" w:rsidP="0094471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680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27E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FF6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7047581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D78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FF6F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1C9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A453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F69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91008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1CE0B7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7E068DF6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5D319F0A" w14:textId="77777777" w:rsidR="00944718" w:rsidRDefault="00944718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53AF3D97" w14:textId="77777777" w:rsidR="00944718" w:rsidRDefault="00944718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944718" w14:paraId="4FD64D0A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A679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108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CB97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159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32FB1A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E45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7A76A5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CA79E2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962F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7CB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5044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22D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4729F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21AC9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7E7F29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852E98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944718" w14:paraId="1041667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66C6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BA9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BB52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26D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329995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98A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24B786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3456396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9456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989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6BC5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28E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8FF29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C599DE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50BC99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944718" w14:paraId="1B9F6A1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ECEB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D47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37835B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A9AC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D153" w14:textId="77777777" w:rsidR="00944718" w:rsidRDefault="00944718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3222C94" w14:textId="77777777" w:rsidR="00944718" w:rsidRDefault="00944718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F1E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C180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328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3585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E5F0" w14:textId="77777777" w:rsidR="00944718" w:rsidRPr="006A2576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132311FD" w14:textId="77777777" w:rsidR="00944718" w:rsidRPr="006A2576" w:rsidRDefault="00944718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4375DCAB" w14:textId="77777777" w:rsidR="00944718" w:rsidRDefault="00944718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4718" w14:paraId="385CAA5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78ED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F90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F19A48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CBD5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619A" w14:textId="77777777" w:rsidR="00944718" w:rsidRDefault="00944718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25C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9B5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D30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1BF1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BE1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4718" w14:paraId="3CFAC3E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3B86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750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3AF206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0CF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56DE" w14:textId="77777777" w:rsidR="00944718" w:rsidRDefault="00944718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552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45C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EAB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FE2C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A99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4718" w14:paraId="17E4DE0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1150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243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75F46EFF" w14:textId="77777777" w:rsidR="00944718" w:rsidRDefault="00944718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2EF0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823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F17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435E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49C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84CC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607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4718" w14:paraId="4D7B432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2EE7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24C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35724CA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1176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D7CD" w14:textId="77777777" w:rsidR="00944718" w:rsidRPr="001904F7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97B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CCF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905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A38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86A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944718" w14:paraId="3FD5D07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4B19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B15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ED03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4B7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7AC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4757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91A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4C764EB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D85D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65F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1EF88A1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44718" w14:paraId="2DA771B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7612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484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82AF7C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7BC9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8B3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65F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C260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B57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7E5A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156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4718" w14:paraId="76C5616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CDE8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EEE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3763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77E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AA5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E2EF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A7D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20AD13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3871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44D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07A95E6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7983F69" w14:textId="77777777" w:rsidR="00944718" w:rsidRPr="00B56D0E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4718" w14:paraId="7B173EC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B5F6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4B3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75DA88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E11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02F9" w14:textId="77777777" w:rsidR="00944718" w:rsidRPr="00DA3842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FF9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5A4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58B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64A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392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ACF68E1" w14:textId="77777777" w:rsidR="00944718" w:rsidRDefault="00944718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1F7662B" w14:textId="77777777" w:rsidR="00944718" w:rsidRDefault="00944718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4718" w14:paraId="6FF26B2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8394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A79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9AE627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269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C4B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F04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9BAD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36A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99C8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63D3" w14:textId="77777777" w:rsidR="00944718" w:rsidRPr="00175A24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4718" w14:paraId="2F513E51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4DF2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1F2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A93AD4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3B2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8C2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A27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711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729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18FF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B812" w14:textId="77777777" w:rsidR="00944718" w:rsidRPr="00175A24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6B00C4C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709B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D995" w14:textId="77777777" w:rsidR="00944718" w:rsidRDefault="0094471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D27E" w14:textId="77777777" w:rsidR="00944718" w:rsidRDefault="0094471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E971" w14:textId="77777777" w:rsidR="00944718" w:rsidRDefault="00944718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16E5A56" w14:textId="77777777" w:rsidR="00944718" w:rsidRDefault="00944718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5742" w14:textId="77777777" w:rsidR="00944718" w:rsidRDefault="0094471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FC336E" w14:textId="77777777" w:rsidR="00944718" w:rsidRDefault="0094471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BC22" w14:textId="77777777" w:rsidR="00944718" w:rsidRDefault="0094471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2E88" w14:textId="77777777" w:rsidR="00944718" w:rsidRDefault="00944718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EA81" w14:textId="77777777" w:rsidR="00944718" w:rsidRPr="001304AF" w:rsidRDefault="00944718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1B32" w14:textId="77777777" w:rsidR="00944718" w:rsidRDefault="0094471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ED402E" w14:textId="77777777" w:rsidR="00944718" w:rsidRDefault="0094471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C3F7A9" w14:textId="77777777" w:rsidR="00944718" w:rsidRPr="00175A24" w:rsidRDefault="00944718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944718" w14:paraId="22681479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74A5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89C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54BC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880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AE1B60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446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B1D80A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7BE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83C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AB70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8D1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55043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90ADC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44718" w14:paraId="6C3F78F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23A0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776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B92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0E5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03D258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900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9A6C91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620D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7FB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4889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5F3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EC008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DDA63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944718" w14:paraId="3029D60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2013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676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7100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F3E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C14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7FA9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392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5E0874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71A8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2E5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017AEB6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CD5E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6E8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6683A0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606E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1F8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118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4A4E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646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D97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B09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44718" w14:paraId="4B7633D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3C0F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F86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240B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7C4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F5BB30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BC3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714EF3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D07E" w14:textId="77777777" w:rsidR="00944718" w:rsidRPr="00CA3079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334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61BD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65C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E86BA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944718" w14:paraId="14F0208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A0F7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DFC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19A8F3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CE06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8EC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D784788" w14:textId="77777777" w:rsidR="00944718" w:rsidRPr="00180EA2" w:rsidRDefault="00944718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24A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7C21" w14:textId="77777777" w:rsidR="00944718" w:rsidRPr="00CA3079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C6D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2F0B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A12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B1F4B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205D60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944718" w14:paraId="5219FE5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F8E3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F84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9CA6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474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66C206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A5F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0EC9" w14:textId="77777777" w:rsidR="00944718" w:rsidRPr="00CA3079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F9E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DD103C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D23A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AD3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5D44D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72782C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D060B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44718" w14:paraId="5B041FA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A84C" w14:textId="77777777" w:rsidR="00944718" w:rsidRDefault="00944718" w:rsidP="00944718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512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8A47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821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4824E7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842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61F79E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093589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BCD8" w14:textId="77777777" w:rsidR="00944718" w:rsidRPr="00CA3079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823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1FFF" w14:textId="77777777" w:rsidR="00944718" w:rsidRPr="001304AF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2CF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17C37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0EB28DD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2F924C2" w14:textId="77777777" w:rsidR="00944718" w:rsidRPr="00B71446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83E7F1D" w14:textId="77777777" w:rsidR="00944718" w:rsidRDefault="00944718">
      <w:pPr>
        <w:tabs>
          <w:tab w:val="left" w:pos="6382"/>
        </w:tabs>
        <w:rPr>
          <w:sz w:val="20"/>
        </w:rPr>
      </w:pPr>
    </w:p>
    <w:p w14:paraId="5A28737B" w14:textId="77777777" w:rsidR="00944718" w:rsidRDefault="00944718" w:rsidP="00F0370D">
      <w:pPr>
        <w:pStyle w:val="Heading1"/>
        <w:spacing w:line="360" w:lineRule="auto"/>
      </w:pPr>
      <w:r>
        <w:t>LINIA 800</w:t>
      </w:r>
    </w:p>
    <w:p w14:paraId="5CE32A58" w14:textId="77777777" w:rsidR="00944718" w:rsidRDefault="00944718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44718" w14:paraId="2920B2A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C6B0E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3BFF1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761CF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01332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0D4C90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F23A1" w14:textId="77777777" w:rsidR="00944718" w:rsidRDefault="0094471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69FF2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2D332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CD532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BA333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5C51730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32D79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4759D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0EF24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2E929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577C65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C18DE" w14:textId="77777777" w:rsidR="00944718" w:rsidRDefault="0094471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2BEF7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4B3B0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E5C5A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9C2C3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500685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7AD1D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900E3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3C5A8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2728F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D19816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4706A" w14:textId="77777777" w:rsidR="00944718" w:rsidRDefault="0094471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965FB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A0EFF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E2B0D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6401B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E60FFE" w14:textId="77777777" w:rsidR="00944718" w:rsidRDefault="00944718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944718" w:rsidRPr="00A8307A" w14:paraId="6C65517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01FCF" w14:textId="77777777" w:rsidR="00944718" w:rsidRPr="00A75A00" w:rsidRDefault="00944718" w:rsidP="00944718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11D3F" w14:textId="77777777" w:rsidR="00944718" w:rsidRPr="00A8307A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BB394" w14:textId="77777777" w:rsidR="00944718" w:rsidRPr="00A8307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52FBA" w14:textId="77777777" w:rsidR="00944718" w:rsidRPr="00A8307A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4A8E6" w14:textId="77777777" w:rsidR="00944718" w:rsidRDefault="0094471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EC0271D" w14:textId="77777777" w:rsidR="00944718" w:rsidRDefault="0094471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2CA98024" w14:textId="77777777" w:rsidR="00944718" w:rsidRDefault="0094471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DA5C19C" w14:textId="77777777" w:rsidR="00944718" w:rsidRDefault="0094471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18A63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6D699" w14:textId="77777777" w:rsidR="00944718" w:rsidRPr="00A8307A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3953C" w14:textId="77777777" w:rsidR="00944718" w:rsidRPr="00A8307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0D69F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B6519B" w14:textId="77777777" w:rsidR="00944718" w:rsidRPr="00A8307A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944718" w14:paraId="4AA6DC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32BB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EF67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F020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CDD3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88AD518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D175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F96A3E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A637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4FB7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011C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8302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944718" w14:paraId="78CB40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BF49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5704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2C43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F131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BBD992D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2BE9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2637E4E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1DF16F7F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524F29F6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42099F81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0638E93D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86AD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798E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2D35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FE08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45123A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7B43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8923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EEB6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A4A5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1067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1DAE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6305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2527833F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C5D9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1E5A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42BB6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288B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4C11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ED68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A8B0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5628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1DCA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9F61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33A4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E787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8214C9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644EB2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44718" w14:paraId="17DB68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1374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460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0C68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C7A7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0B49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E382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D2F5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EDF3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6129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E65296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FB2587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44718" w14:paraId="2919D9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D41D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4EB9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0885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8CCB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FD3F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27E4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23AE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997C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0AA2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EAA180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426B43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944718" w14:paraId="51A626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873B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C7BD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18046751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571A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87FE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E562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865E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8C9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F996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E342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234E0E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7FC7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F86C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F5EA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F210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4AC4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AFD4441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3F9C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473E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143A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D4D4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58A819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35B42E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44718" w14:paraId="359557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7013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4453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D934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6A72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66FD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CE01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CAE3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4E17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AA4A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A79BDF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137C52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44718" w14:paraId="7E4422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EF8E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FD58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DBE2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52871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71DC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D3AC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43A7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332A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8F66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B31E4A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9DB561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44718" w14:paraId="505F36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A7C9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8AFC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AB87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4CE8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4BA8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8692ABE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BC7F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4F8C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67A1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670C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0E1BEC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A362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EAC6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97A8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C6D2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5A0485E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3570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C3C1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BA8D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27B27B3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4F45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AC75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4F9F49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AEF0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1915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2A0C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EC06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579A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9C58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96F0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73134D27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B473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6D2E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944718" w14:paraId="54EE65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0614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0A08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D288370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31CF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AF0A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C821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8E5B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EFE8" w14:textId="77777777" w:rsidR="00944718" w:rsidRDefault="0094471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B286F9F" w14:textId="77777777" w:rsidR="00944718" w:rsidRDefault="0094471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0685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FB67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5B2F48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4EA0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3893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412F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837D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F711CF6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FF4E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2994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EF3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0E86374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3BC0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E9BA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029E57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FA3A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58C9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0F6F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C4E7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748B8DE" w14:textId="77777777" w:rsidR="00944718" w:rsidRPr="008B2519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0C84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92050F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F9E0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CFA8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2C3B" w14:textId="77777777" w:rsidR="00944718" w:rsidRPr="008D08DE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C939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44718" w14:paraId="426C07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900E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299A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D27C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BB35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8D9CA20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20C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C630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135A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70B53D75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A291" w14:textId="77777777" w:rsidR="00944718" w:rsidRPr="008D08DE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98A0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1706AB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1CF0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0007" w14:textId="77777777" w:rsidR="00944718" w:rsidRDefault="0094471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C20B" w14:textId="77777777" w:rsidR="00944718" w:rsidRPr="001161EA" w:rsidRDefault="0094471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EDFF" w14:textId="77777777" w:rsidR="00944718" w:rsidRDefault="00944718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2B12CD9" w14:textId="77777777" w:rsidR="00944718" w:rsidRDefault="00944718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592C" w14:textId="77777777" w:rsidR="00944718" w:rsidRDefault="0094471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4F3CCBE" w14:textId="77777777" w:rsidR="00944718" w:rsidRDefault="0094471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741C" w14:textId="77777777" w:rsidR="00944718" w:rsidRPr="001161EA" w:rsidRDefault="0094471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1CE9" w14:textId="77777777" w:rsidR="00944718" w:rsidRDefault="0094471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B5BE" w14:textId="77777777" w:rsidR="00944718" w:rsidRPr="008D08DE" w:rsidRDefault="0094471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FC1D" w14:textId="77777777" w:rsidR="00944718" w:rsidRDefault="00944718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944718" w14:paraId="4B9D55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FB43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3FE9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B02D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82B8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A98948D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B88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33BF85BD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63F3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3545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89A9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D9F5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4D94635F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50B50568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944718" w14:paraId="7D3377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A220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98DE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3E35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74FB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611B972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126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8210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8EEE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28AF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B4D1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EBFC2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0E09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4968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0854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476B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CAAC9F5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A008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38923FA1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CC8B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CE28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B052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00D3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A8599F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5A8300BA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44718" w14:paraId="78C9EB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F285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C389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5C34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ED11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BC652B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DABE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17B186BE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D7BB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D6F5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4D6B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E899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5B109F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9971D7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43B102EC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44718" w14:paraId="4A549B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CFC5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BA92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2C35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DDCC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E3FAE5B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AB55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89A04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0A81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C59D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EE35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1662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1D911B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44718" w14:paraId="108DBB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AD7E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92F8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DF8D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0B8C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8EAE648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2BB3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602C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526C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DC4B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E1AB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DB2E58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44718" w14:paraId="346C27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C099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7716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681A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7082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25EF483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0FD6EB6F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AA63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7720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D453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7C35BDA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A304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D513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1D1955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9012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DEA0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8308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9AC1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B793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7DF6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0E14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C239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DDF2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51F77391" w14:textId="77777777" w:rsidR="00944718" w:rsidRDefault="0094471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944718" w14:paraId="06DA38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72B6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980B" w14:textId="77777777" w:rsidR="00944718" w:rsidRDefault="0094471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B570" w14:textId="77777777" w:rsidR="00944718" w:rsidRPr="001161EA" w:rsidRDefault="0094471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628E" w14:textId="77777777" w:rsidR="00944718" w:rsidRDefault="00944718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A566" w14:textId="77777777" w:rsidR="00944718" w:rsidRDefault="0094471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FC4A" w14:textId="77777777" w:rsidR="00944718" w:rsidRPr="001161EA" w:rsidRDefault="0094471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929A" w14:textId="77777777" w:rsidR="00944718" w:rsidRDefault="0094471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F11E" w14:textId="77777777" w:rsidR="00944718" w:rsidRDefault="0094471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D733" w14:textId="77777777" w:rsidR="00944718" w:rsidRDefault="0094471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69B2AE6B" w14:textId="77777777" w:rsidR="00944718" w:rsidRDefault="0094471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944718" w14:paraId="6D925E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98F4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B369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3824BD34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499B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B7B8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E3C9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7CF9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25F5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2F7A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1E62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44718" w14:paraId="510826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D04E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0FD6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53DE" w14:textId="77777777" w:rsidR="00944718" w:rsidRPr="001161EA" w:rsidRDefault="0094471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3E4B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A96AA7F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AFA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4BAEB51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21E2651C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9F1E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015E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20DB" w14:textId="77777777" w:rsidR="00944718" w:rsidRPr="001161EA" w:rsidRDefault="0094471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43C1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44718" w14:paraId="4D2D05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DD1D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6FEA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1755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01F9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61AB574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F0B2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0DB19011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FF0A6E0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E33F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DC1A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A0CC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734C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1CADD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BFA3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BCA3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8CAF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FCC1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E0F302A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69A3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7CC3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2A11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B73A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F8E0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B663D2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203CD8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944718" w14:paraId="225CEF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7EB7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0FFE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511F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07E5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53EE349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548A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16FC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AE1E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964E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0D45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269A7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51C5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DA45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4B87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584D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1336F24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AADF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EAFA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5AF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00B6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226E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79EA0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2BA2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9A14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BBE4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16BC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3E6FC44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B1F6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34E8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A2F0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B85D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A632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DFEC0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CED4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8018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F3D5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076B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7A89A4B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03FD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EB76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CC94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4B3D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5E92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39223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C0E4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C770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0101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842B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60A224F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7DD335D8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9721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A9F9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9F42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6CBC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4643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B4168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1157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1970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A791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4342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F603628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A8E0C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4365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35C9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2D6C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5410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66BCC1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7643B3D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944718" w14:paraId="1E89D9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72F3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A906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0F8E0F5E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47DD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C466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5219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6924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5EAC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C918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8B0B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47D71E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6A99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2800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7F96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736F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5046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2AE7D4C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ADCA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0EC7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AD74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07B7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9FE9BF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944718" w14:paraId="3C10C2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287C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EE32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7564C323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00CA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0E97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7C17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51E7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D2B3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F751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B38C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353AF5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5F27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3828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19F7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04DA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1AC0FD28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B8D3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79EC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5BEF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0640836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5E10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7382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3523CA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0C53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92ED" w14:textId="77777777" w:rsidR="00944718" w:rsidRDefault="0094471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43DB" w14:textId="77777777" w:rsidR="00944718" w:rsidRPr="001161EA" w:rsidRDefault="0094471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2221" w14:textId="77777777" w:rsidR="00944718" w:rsidRDefault="00944718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2DFE" w14:textId="77777777" w:rsidR="00944718" w:rsidRDefault="0094471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5997" w14:textId="77777777" w:rsidR="00944718" w:rsidRPr="001161EA" w:rsidRDefault="0094471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DA69" w14:textId="77777777" w:rsidR="00944718" w:rsidRDefault="0094471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3CE0BED8" w14:textId="77777777" w:rsidR="00944718" w:rsidRDefault="0094471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3000" w14:textId="77777777" w:rsidR="00944718" w:rsidRDefault="0094471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2713" w14:textId="77777777" w:rsidR="00944718" w:rsidRDefault="00944718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44718" w14:paraId="254A2B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546A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46B7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BD03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F075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7BA693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28B8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D11A72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1F06E25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360B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0B1A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CCBF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8F3B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34AE17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077229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48B36583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944718" w14:paraId="4F533A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CB30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AE8F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4751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BE14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7A0C778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F949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382792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D727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E3D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4FF5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262C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4CE27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7CC4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3E86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73EB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E506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F8DEB53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A851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60B0B1C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0949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26BD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E5BF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95FE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1A1F4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57EF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47FD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786C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93F6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2D1E35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A8EC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E19657D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F573AB6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0742AD6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639C41F6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5B9F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DA1F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BEBD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2CA8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1019A0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6FE6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C85C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4A5C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9C91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8B424F0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0937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04070C0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538F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7EAC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71A2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5C4C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39918D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41B6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B012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6AEC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A50B" w14:textId="77777777" w:rsidR="00944718" w:rsidRDefault="0094471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D957183" w14:textId="77777777" w:rsidR="00944718" w:rsidRDefault="0094471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7241" w14:textId="77777777" w:rsidR="00944718" w:rsidRPr="00F565BC" w:rsidRDefault="00944718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29BDBEA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719B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19B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ED48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AE88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944718" w14:paraId="5C4A3E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5F45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8D51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3F8F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1058" w14:textId="77777777" w:rsidR="00944718" w:rsidRDefault="0094471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C04A6B5" w14:textId="77777777" w:rsidR="00944718" w:rsidRDefault="0094471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4413" w14:textId="77777777" w:rsidR="00944718" w:rsidRDefault="0094471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F4C49F8" w14:textId="77777777" w:rsidR="00944718" w:rsidRDefault="0094471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8A5B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A809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5F73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941F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944718" w14:paraId="5068F7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357E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DA86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FF8C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98E4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E4A468E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ACB9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3CC07D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1D73" w14:textId="77777777" w:rsidR="00944718" w:rsidRPr="001161EA" w:rsidRDefault="0094471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83C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D35E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A813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C219C2C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0711176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4CB7AEAA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3DB47E95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944718" w14:paraId="2ABD30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BD13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65C8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885E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4867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DD3717C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6242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87715D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714F280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D9C4" w14:textId="77777777" w:rsidR="00944718" w:rsidRPr="001161EA" w:rsidRDefault="0094471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EFB2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620C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2CCB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3E37B2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EB7A3B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944718" w14:paraId="120806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58D7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0752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BF1C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8BB6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1D48661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1919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901A" w14:textId="77777777" w:rsidR="00944718" w:rsidRDefault="0094471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FBE1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B6AF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5083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9706B83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08D943BB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944718" w14:paraId="61E2EB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6E5E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0250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7BB2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4430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81CCE31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DEB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F5376DC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C856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7318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301F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C4EC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0F0232EE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6899D8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44718" w14:paraId="7A5537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CC7A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4030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1914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CB1E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12CEFE0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4422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71AB70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38CAAE6C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2AB1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B0C0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9788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17D2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A159DD9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944718" w14:paraId="01CC3A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7717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7BF5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2E3D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9188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183F129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9B2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D98A268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24E9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A9CD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0F4A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606E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8410792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944718" w14:paraId="482026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ED4B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2380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BA65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86D0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ED6B667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E2042EB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FF60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6258BCB9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DD8D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239D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437C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BE65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80F412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944718" w14:paraId="7B93A8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01CC3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111F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B984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BBF8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27DE9B7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FC66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DCF9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297A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1240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EE6D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7F48D0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C568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28C8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601D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221D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70A6364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B74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EB790F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12DC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56AA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A24D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6F90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61E4BD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2C76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6157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2278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2398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9275B6F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634D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4D60BA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C505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17A1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218E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028D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5CDA30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0A22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704D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0B6B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F2B9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846576E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07F4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F22F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C70B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9E642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5616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44718" w14:paraId="280D17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0BFE" w14:textId="77777777" w:rsidR="00944718" w:rsidRDefault="00944718" w:rsidP="0094471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EA76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8CE1" w14:textId="77777777" w:rsidR="00944718" w:rsidRPr="001161EA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6FAE" w14:textId="77777777" w:rsidR="00944718" w:rsidRDefault="0094471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14D1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6F04" w14:textId="77777777" w:rsidR="00944718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C52C" w14:textId="77777777" w:rsidR="00944718" w:rsidRDefault="0094471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DEDB" w14:textId="77777777" w:rsidR="00944718" w:rsidRPr="008D08DE" w:rsidRDefault="0094471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6868" w14:textId="77777777" w:rsidR="00944718" w:rsidRDefault="0094471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93938B1" w14:textId="77777777" w:rsidR="00944718" w:rsidRDefault="00944718">
      <w:pPr>
        <w:spacing w:before="40" w:after="40" w:line="192" w:lineRule="auto"/>
        <w:ind w:right="57"/>
        <w:rPr>
          <w:sz w:val="20"/>
          <w:lang w:val="ro-RO"/>
        </w:rPr>
      </w:pPr>
    </w:p>
    <w:p w14:paraId="35E8167C" w14:textId="77777777" w:rsidR="00944718" w:rsidRDefault="00944718" w:rsidP="00FF5C69">
      <w:pPr>
        <w:pStyle w:val="Heading1"/>
        <w:spacing w:line="276" w:lineRule="auto"/>
      </w:pPr>
      <w:r>
        <w:t>LINIA 804</w:t>
      </w:r>
    </w:p>
    <w:p w14:paraId="23B3549C" w14:textId="77777777" w:rsidR="00944718" w:rsidRDefault="00944718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944718" w14:paraId="714CD6B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BC0A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9D87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C433256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F577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C98C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07FC83E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B7D5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40E4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54DA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09DB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0E84" w14:textId="77777777" w:rsidR="00944718" w:rsidRPr="00436B1D" w:rsidRDefault="0094471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944718" w14:paraId="78AA98B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E302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8F2D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EB4AE2D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E5DE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303E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5C49603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C29D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CC7D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ADE1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5BBE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5B0A" w14:textId="77777777" w:rsidR="00944718" w:rsidRPr="00436B1D" w:rsidRDefault="0094471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44718" w14:paraId="2E602D9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E86B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2A6A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551DDA4E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CC35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0059" w14:textId="77777777" w:rsidR="00944718" w:rsidRDefault="0094471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B7109D0" w14:textId="77777777" w:rsidR="00944718" w:rsidRDefault="0094471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1BE0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1367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24A5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99B1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0DA4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44718" w14:paraId="66CB666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9C21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6B63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6E0A728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7C7A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3115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3CCC786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31CD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624F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4C90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FE51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2045" w14:textId="77777777" w:rsidR="00944718" w:rsidRPr="00E25A4B" w:rsidRDefault="00944718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FF2F5C5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4718" w14:paraId="4225DD7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3D1C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1DC9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19086DDB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291F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7DCC" w14:textId="77777777" w:rsidR="00944718" w:rsidRDefault="0094471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087FEE8" w14:textId="77777777" w:rsidR="00944718" w:rsidRDefault="00944718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F79A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A94F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17C9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5CEC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C0F2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44718" w14:paraId="4C24E87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874D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7ED9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178E" w14:textId="77777777" w:rsidR="00944718" w:rsidRPr="00A152FB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A2C9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1D8F122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AA75F6B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8350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4CCA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81C1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7032A591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A9C7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2C1B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0733E1D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0335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EA43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1321D64C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DFCE" w14:textId="77777777" w:rsidR="00944718" w:rsidRPr="00A152FB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8C2C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6623F83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22B6207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255C6D6D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65DEC1FE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0D7C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0A36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B45A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A88C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0A7B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53D1ABF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775A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A2C4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28C6" w14:textId="77777777" w:rsidR="00944718" w:rsidRPr="00A152FB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F93E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5AD73AD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A3B7782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66490E4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4C6D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C405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C62A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9EE04A2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B0B6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2B9A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4718" w14:paraId="2F6E6536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96E5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8E36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57E2" w14:textId="77777777" w:rsidR="00944718" w:rsidRPr="00A152FB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174B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989A02B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6FD263AA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6CFC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D0060B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AFA3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B94F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F545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55B8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40134DF2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9BB7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7FD1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25234194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9DA3" w14:textId="77777777" w:rsidR="00944718" w:rsidRPr="00A152FB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4C02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7C7BC1BD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67C5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D100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7BE12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A6E8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018C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944718" w14:paraId="34972F38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20F2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AA32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4B4C288A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10F2" w14:textId="77777777" w:rsidR="00944718" w:rsidRPr="00A152FB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F373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3DA24CF5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261A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77C8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004E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A993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1BFC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6195323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44718" w14:paraId="2E398EB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B5874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1D34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41D61D2C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ED30" w14:textId="77777777" w:rsidR="00944718" w:rsidRPr="00A152FB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19DD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0F55FB72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F4D1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DCCE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8D73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3A9C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5799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3AF7C1E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44718" w14:paraId="3731F76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2FFB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B0EA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1CFCB6E2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C695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0ABD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FDBA883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8DC77BE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7CEA78CE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A296D4C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252DD31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7FD0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0E55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7618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5ECC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770D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45D3EAE5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0CEC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748F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359E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B38E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51D24186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A419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2C1492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F570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9FB5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AA4F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8472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712AEE8E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3917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28C1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68A0" w14:textId="77777777" w:rsidR="00944718" w:rsidRPr="00A152FB" w:rsidRDefault="0094471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AD46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B9C2687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E98E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9E43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5A96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1C37" w14:textId="77777777" w:rsidR="00944718" w:rsidRPr="00F9444C" w:rsidRDefault="0094471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16DC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35C9428C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A883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64DC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08211967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30D9" w14:textId="77777777" w:rsidR="00944718" w:rsidRPr="00A152FB" w:rsidRDefault="0094471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EA06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7DC9EF5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C804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FEF8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4ECE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FF16" w14:textId="77777777" w:rsidR="00944718" w:rsidRPr="00F9444C" w:rsidRDefault="0094471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EF6C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4AFC29A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44718" w14:paraId="1BE9A8B0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BBF8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DB09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BB495C0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CA67" w14:textId="77777777" w:rsidR="00944718" w:rsidRPr="00A152FB" w:rsidRDefault="0094471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C197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4F56E1C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011D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8050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618A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DB3A" w14:textId="77777777" w:rsidR="00944718" w:rsidRPr="00F9444C" w:rsidRDefault="0094471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0FB9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48CE2E8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44718" w14:paraId="57A2301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2992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CABE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8284" w14:textId="77777777" w:rsidR="00944718" w:rsidRPr="00A152FB" w:rsidRDefault="0094471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AADE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800C0DF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E3A9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A718A28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107A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DA09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4A35" w14:textId="77777777" w:rsidR="00944718" w:rsidRPr="00F9444C" w:rsidRDefault="00944718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C347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EF21D1C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539C5B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944718" w14:paraId="4397E87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C4D1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2CF7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CB8E" w14:textId="77777777" w:rsidR="00944718" w:rsidRPr="00A152FB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FFE6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D31D106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D568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C4EE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C99C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A9135EC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66D0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2FB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72B74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AEE0E4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A6EB25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44718" w14:paraId="7BCB8E7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315D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9A98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A2F2" w14:textId="77777777" w:rsidR="00944718" w:rsidRPr="00A152FB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DCB4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EE1C779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3DE2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588C12D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860E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B575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1256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35FF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DB45FCA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944718" w14:paraId="1439883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5885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CDA4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F8EC" w14:textId="77777777" w:rsidR="00944718" w:rsidRPr="00A152FB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6899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1CE4A0E2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B5C7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4532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67F4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7885DED8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F131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ADDB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4718" w14:paraId="49C781A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A821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E762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7BEF" w14:textId="77777777" w:rsidR="00944718" w:rsidRPr="00A152FB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57DD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38CA389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656A87F9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470E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B7A1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89A2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1C6E64B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87F1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E0F8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44718" w14:paraId="4651D07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C628" w14:textId="77777777" w:rsidR="00944718" w:rsidRDefault="00944718" w:rsidP="00944718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AD1F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47C4" w14:textId="77777777" w:rsidR="00944718" w:rsidRPr="00A152FB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0B50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A5EBF1F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1FD6F7E8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4BA3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6337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F4E6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368CCB5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1B96" w14:textId="77777777" w:rsidR="00944718" w:rsidRPr="00F9444C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2F8C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BB777CA" w14:textId="77777777" w:rsidR="00944718" w:rsidRDefault="00944718" w:rsidP="00802827">
      <w:pPr>
        <w:spacing w:line="276" w:lineRule="auto"/>
        <w:ind w:right="57"/>
        <w:rPr>
          <w:sz w:val="20"/>
          <w:lang w:val="ro-RO"/>
        </w:rPr>
      </w:pPr>
    </w:p>
    <w:p w14:paraId="4275EAA6" w14:textId="77777777" w:rsidR="00944718" w:rsidRDefault="00944718" w:rsidP="00672C80">
      <w:pPr>
        <w:pStyle w:val="Heading1"/>
        <w:spacing w:line="360" w:lineRule="auto"/>
      </w:pPr>
      <w:r>
        <w:t>LINIA 813</w:t>
      </w:r>
    </w:p>
    <w:p w14:paraId="40B7B04E" w14:textId="77777777" w:rsidR="00944718" w:rsidRDefault="00944718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944718" w14:paraId="39C9066E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7D8C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3C3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5049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DF9A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CA9040A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DF75" w14:textId="77777777" w:rsidR="00944718" w:rsidRDefault="0094471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7E54D98" w14:textId="77777777" w:rsidR="00944718" w:rsidRDefault="0094471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7BA4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F7A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A60B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DA9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099DD16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794F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B34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794A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D9F6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906702F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8F4B" w14:textId="77777777" w:rsidR="00944718" w:rsidRDefault="0094471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B281062" w14:textId="77777777" w:rsidR="00944718" w:rsidRPr="00285047" w:rsidRDefault="0094471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34CC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74F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EF24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EF8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6C112301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41A6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3FF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C014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79B5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73C08AA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61E4" w14:textId="77777777" w:rsidR="00944718" w:rsidRDefault="0094471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6290C2C" w14:textId="77777777" w:rsidR="00944718" w:rsidRDefault="0094471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AB21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053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6B3E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EAB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67495100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C3DD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E1B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B03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6208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D4BB954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9EFD" w14:textId="77777777" w:rsidR="00944718" w:rsidRDefault="0094471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80D10B9" w14:textId="77777777" w:rsidR="00944718" w:rsidRDefault="0094471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679E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ED2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68A1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A73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944718" w14:paraId="4324BDE2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6869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3DD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35B3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07A2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11EA6D2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9F62" w14:textId="77777777" w:rsidR="00944718" w:rsidRDefault="0094471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9D924F4" w14:textId="77777777" w:rsidR="00944718" w:rsidRDefault="0094471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5A6B80E0" w14:textId="77777777" w:rsidR="00944718" w:rsidRDefault="0094471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0237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E6F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D27F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F9E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6DC0CF6B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6E33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985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CDD2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BC11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BCA8" w14:textId="77777777" w:rsidR="00944718" w:rsidRDefault="00944718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42C3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027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5279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B65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944718" w14:paraId="4C48D010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4092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EEE4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701A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D597608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5C11C9A0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EC39" w14:textId="77777777" w:rsidR="00944718" w:rsidRPr="001A0BE2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4230C2A" w14:textId="77777777" w:rsidR="00944718" w:rsidRPr="001A0BE2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5F968FB5" w14:textId="77777777" w:rsidR="00944718" w:rsidRPr="001A0BE2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2E13F489" w14:textId="77777777" w:rsidR="00944718" w:rsidRPr="00564F54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072E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60A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16CFEA4D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CBE8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51CF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3376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01317BA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7781F696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C54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09E6859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6BA0E127" w14:textId="77777777" w:rsidR="00944718" w:rsidRPr="00DD369C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7E72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96D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0444C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944718" w14:paraId="4566735C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5B8C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DFF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622A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CCE2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3FA6DBF5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2862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872465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2D01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51F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1E1B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DB5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1435F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944718" w14:paraId="6BCB4E1C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6060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EF1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37CDD8E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4C24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F7B2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6E2B0974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A446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D217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B33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00373BF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378F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4CD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944718" w14:paraId="1A787AD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73FE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BFC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D40DDE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F815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2ACD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C6E7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49E3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454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CCDE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3CF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944718" w14:paraId="62A03F5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686A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5EB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1CED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86A4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138C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D71F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A45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252776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6862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59C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944718" w14:paraId="1F4110C8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D576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E15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A4E9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593B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75B1D6C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B523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725F81F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6ACB992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D6A1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A7F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9C61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1EA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87291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944718" w14:paraId="5EFE7E00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9AEE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60D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1EA1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FB9A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9E2192F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22E5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160B117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576899C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FFBD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B5E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1F66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81C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8E23C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944718" w14:paraId="7A168AA0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AC80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96E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AF35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4511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A287B97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FE3C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63B2E58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CB0C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667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0501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B10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B8610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6FBF9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944718" w14:paraId="0C97AEE2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1CDA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B36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73CE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6E7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3F0BF44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61DB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4244D358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A711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17B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6C9E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AD4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E692B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944718" w14:paraId="4B593065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C841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294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3D18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935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6475CD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C32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669872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2CB9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A69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2880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7AD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944718" w14:paraId="41115A05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65A3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FAF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1DB6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C7A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8CF1BB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8D5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AD49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791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9B09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71C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C1D9A0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AB34B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944718" w14:paraId="39F08599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44FC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693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2B83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13D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17ECB0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83F1CD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1DE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1C08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352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CF44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431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3AB8F94E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19EB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365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BB7C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59C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12E864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0E11B1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2DE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04B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344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5AEB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C74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777D0BE1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065E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269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D5B5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72F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18080D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54A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9277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D7B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6451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534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32792EC3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BA51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676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BA2E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2F6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3377C0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10E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B587CB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F3B7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8EF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919E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25D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5BF2A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944718" w14:paraId="05955CF4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C1DC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F8A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EF83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746B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4703023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CD8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5E56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C0F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8926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251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C4386C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44718" w14:paraId="47B30047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B104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BF0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F11E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DE9F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3B15419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2BA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2E9D0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F4AFCF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9CDD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B90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2D5E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313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FDAC9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D2852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5D4C0043" w14:textId="77777777" w:rsidR="00944718" w:rsidRPr="00CB3CD0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944718" w14:paraId="61FE673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79E3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C7F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DA31C8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95A0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FD8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04FC2AA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58FD655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B38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956B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ED0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98E35F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7FE6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90D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158232A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AFA0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76A0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A860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32F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642B0C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937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4B1F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A6A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0598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898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6E871D2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A56E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3D5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C870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5E9B" w14:textId="77777777" w:rsidR="00944718" w:rsidRDefault="00944718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1D864C0F" w14:textId="77777777" w:rsidR="00944718" w:rsidRDefault="00944718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969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1E94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EEC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543822E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28D4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FAE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4718" w14:paraId="245E2E2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F001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45E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ED8A70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BDFE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A76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2D298E2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900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B59E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4D8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C4AE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072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4718" w14:paraId="4932237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FAE9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A2B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6FA4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AC69" w14:textId="77777777" w:rsidR="00944718" w:rsidRDefault="00944718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7A61D13" w14:textId="77777777" w:rsidR="00944718" w:rsidRDefault="00944718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2F1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EF8E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D38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72A1E40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5974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A0D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4718" w14:paraId="3E61AF8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61C5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937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3B6402D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E99F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216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575249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579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5363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FAF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D00B" w14:textId="77777777" w:rsidR="00944718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13CE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4718" w14:paraId="1C6AB4B2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E61A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558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ECF7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A02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8453C5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50E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CB3DD4B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2B3D755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58EF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B51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45B2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675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944718" w14:paraId="505783F9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C676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86B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F3C0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E69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A1B008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146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D4CB48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50FA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52C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3CFE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B0D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2D114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1AFBFE4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944718" w14:paraId="67FC7565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C38B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8E66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D645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C82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EED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B7C8F8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2D4E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C06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4307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36F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55C907B6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8639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0D1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03F47FF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46DA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F967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C7CC6F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2CA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A429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9A27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9B2A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81A9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189FD5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944718" w14:paraId="654089B3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BCF1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2BA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4A20EDF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2B1F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3C2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DF6494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3F72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C36C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B2E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B88E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16B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944718" w14:paraId="669F570F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97B4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C203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1B6EBD0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FB35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DA2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591B37C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834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DFFC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BD89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F555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791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B599468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944718" w14:paraId="7A8BEAA6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CF44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1DF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A59D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5A0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2AB21F4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4BD4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FB14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10CD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367A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D46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944718" w14:paraId="33401AE5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D8D7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97BC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C2CB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A1C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77C0A2A2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172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A8178E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1D2B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DFFF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30B4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0EA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944718" w14:paraId="50B91F2B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85F4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B56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59D5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0E60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29167C7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201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4C29FEA8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521F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0FA1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7F51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F926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B5925E3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0F36E1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944718" w14:paraId="567F648C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8EC2" w14:textId="77777777" w:rsidR="00944718" w:rsidRDefault="00944718" w:rsidP="00944718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960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2D15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74CA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12DD5475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D5B5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FC6C5A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8C3E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EE4E" w14:textId="77777777" w:rsidR="00944718" w:rsidRDefault="0094471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00A1" w14:textId="77777777" w:rsidR="00944718" w:rsidRPr="00564F54" w:rsidRDefault="0094471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CF3D" w14:textId="77777777" w:rsidR="00944718" w:rsidRDefault="0094471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04145C5" w14:textId="77777777" w:rsidR="00944718" w:rsidRPr="00237377" w:rsidRDefault="00944718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BDEA4C5" w14:textId="77777777" w:rsidR="00944718" w:rsidRDefault="00944718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576413EC" w14:textId="77777777" w:rsidR="00944718" w:rsidRDefault="00944718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944718" w14:paraId="6E77C1D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3667" w14:textId="77777777" w:rsidR="00944718" w:rsidRDefault="00944718" w:rsidP="009447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D5F3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9E86" w14:textId="77777777" w:rsidR="00944718" w:rsidRPr="002B6917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4CF3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52F10D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5358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25B7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DA04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7ABC" w14:textId="77777777" w:rsidR="00944718" w:rsidRPr="002A6824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4961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28B2500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1AE6" w14:textId="77777777" w:rsidR="00944718" w:rsidRDefault="00944718" w:rsidP="009447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9456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9C95" w14:textId="77777777" w:rsidR="00944718" w:rsidRPr="002B6917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DBEA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A208D67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89C0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6FA62B8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E9C3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AB2A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557C" w14:textId="77777777" w:rsidR="00944718" w:rsidRPr="002A6824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26D4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742DA50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3106" w14:textId="77777777" w:rsidR="00944718" w:rsidRDefault="00944718" w:rsidP="009447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8AEC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4E1D" w14:textId="77777777" w:rsidR="00944718" w:rsidRPr="002B6917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61DC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0F1F05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E474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30B9DD41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6569D968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8C65FF9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8A3A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CACE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24B7" w14:textId="77777777" w:rsidR="00944718" w:rsidRPr="002A6824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5F30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28C1D89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1E43A" w14:textId="77777777" w:rsidR="00944718" w:rsidRDefault="00944718" w:rsidP="009447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4C54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0264" w14:textId="77777777" w:rsidR="00944718" w:rsidRPr="002B6917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81EF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A36BDE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E668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92D1DEA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76D8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1856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42E2" w14:textId="77777777" w:rsidR="00944718" w:rsidRPr="002A6824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8EF4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54BE99B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0528" w14:textId="77777777" w:rsidR="00944718" w:rsidRDefault="00944718" w:rsidP="009447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AE9E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AA23" w14:textId="77777777" w:rsidR="00944718" w:rsidRPr="002B6917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9FD0" w14:textId="77777777" w:rsidR="00944718" w:rsidRDefault="0094471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67B0A7" w14:textId="77777777" w:rsidR="00944718" w:rsidRDefault="0094471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BD95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05A5DF8D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DAEC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5A23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D8B7" w14:textId="77777777" w:rsidR="00944718" w:rsidRPr="002A6824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C2D1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944718" w14:paraId="3928C0B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56B3" w14:textId="77777777" w:rsidR="00944718" w:rsidRDefault="00944718" w:rsidP="009447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CF5E" w14:textId="77777777" w:rsidR="00944718" w:rsidRDefault="0094471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27C9" w14:textId="77777777" w:rsidR="00944718" w:rsidRPr="002B6917" w:rsidRDefault="0094471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0D4E" w14:textId="77777777" w:rsidR="00944718" w:rsidRDefault="0094471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7F4785" w14:textId="77777777" w:rsidR="00944718" w:rsidRDefault="00944718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9F85" w14:textId="77777777" w:rsidR="00944718" w:rsidRDefault="0094471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33DF81DE" w14:textId="77777777" w:rsidR="00944718" w:rsidRDefault="0094471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DF3E" w14:textId="77777777" w:rsidR="00944718" w:rsidRDefault="0094471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0CD6" w14:textId="77777777" w:rsidR="00944718" w:rsidRDefault="0094471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5A3C" w14:textId="77777777" w:rsidR="00944718" w:rsidRPr="002A6824" w:rsidRDefault="00944718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B099" w14:textId="77777777" w:rsidR="00944718" w:rsidRDefault="00944718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944718" w14:paraId="334009D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EBF1" w14:textId="77777777" w:rsidR="00944718" w:rsidRDefault="00944718" w:rsidP="009447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76FC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73E6" w14:textId="77777777" w:rsidR="00944718" w:rsidRPr="002B6917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E392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DF278A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DFCA842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BEA0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D0C103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7578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58AE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EE1E" w14:textId="77777777" w:rsidR="00944718" w:rsidRPr="002A6824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C5BE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6BFACBB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C58A" w14:textId="77777777" w:rsidR="00944718" w:rsidRDefault="00944718" w:rsidP="009447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14B3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0180" w14:textId="77777777" w:rsidR="00944718" w:rsidRPr="002B6917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69AF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7D944C7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56D7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A805A0F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D720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D320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26B4" w14:textId="77777777" w:rsidR="00944718" w:rsidRPr="002A6824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8416" w14:textId="77777777" w:rsidR="00944718" w:rsidRDefault="0094471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44F86A" w14:textId="77777777" w:rsidR="00944718" w:rsidRDefault="0094471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944718" w14:paraId="302E456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9AE1" w14:textId="77777777" w:rsidR="00944718" w:rsidRDefault="00944718" w:rsidP="009447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6A66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C1E5" w14:textId="77777777" w:rsidR="00944718" w:rsidRPr="002B6917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24F7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363E91A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6E53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44F0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7C69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9E17" w14:textId="77777777" w:rsidR="00944718" w:rsidRPr="002A6824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98F1" w14:textId="77777777" w:rsidR="00944718" w:rsidRDefault="0094471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944718" w14:paraId="25B3845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FAFA" w14:textId="77777777" w:rsidR="00944718" w:rsidRDefault="00944718" w:rsidP="009447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323F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652A643D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71B2" w14:textId="77777777" w:rsidR="00944718" w:rsidRPr="002B6917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84F8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2EBE6A1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EFB5B5E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1DC9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6C95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4B52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79C75A8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AB4F" w14:textId="77777777" w:rsidR="00944718" w:rsidRPr="002A6824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EA83" w14:textId="77777777" w:rsidR="00944718" w:rsidRDefault="0094471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44718" w14:paraId="6F5C7D54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2ABB" w14:textId="77777777" w:rsidR="00944718" w:rsidRDefault="00944718" w:rsidP="009447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4C2E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717B" w14:textId="77777777" w:rsidR="00944718" w:rsidRPr="002B6917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3D52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66E5120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0667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2AA165BA" w14:textId="77777777" w:rsidR="00944718" w:rsidRPr="00810F5B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4EEA" w14:textId="77777777" w:rsidR="00944718" w:rsidRPr="00557C8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1F47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D071" w14:textId="77777777" w:rsidR="00944718" w:rsidRPr="002A6824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5D64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D46CBE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944718" w14:paraId="453B4A6E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E438" w14:textId="77777777" w:rsidR="00944718" w:rsidRDefault="00944718" w:rsidP="009447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16FB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5E78" w14:textId="77777777" w:rsidR="00944718" w:rsidRPr="002B6917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FFC7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5B91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13CCC78F" w14:textId="77777777" w:rsidR="00944718" w:rsidRDefault="00944718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726C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58ED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3EB6" w14:textId="77777777" w:rsidR="00944718" w:rsidRPr="002A6824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91F4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29BFFC35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944718" w14:paraId="037EC335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3B40" w14:textId="77777777" w:rsidR="00944718" w:rsidRDefault="00944718" w:rsidP="009447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BF33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BCCD" w14:textId="77777777" w:rsidR="00944718" w:rsidRPr="002B6917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E3EE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0B0A" w14:textId="77777777" w:rsidR="00944718" w:rsidRDefault="0094471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2F7C" w14:textId="77777777" w:rsidR="00944718" w:rsidRPr="00557C8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925F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16B0" w14:textId="77777777" w:rsidR="00944718" w:rsidRPr="002A6824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1F0C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0009A5" w14:textId="77777777" w:rsidR="00944718" w:rsidRPr="00D83307" w:rsidRDefault="0094471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944718" w14:paraId="75C7DC4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6793" w14:textId="77777777" w:rsidR="00944718" w:rsidRDefault="00944718" w:rsidP="009447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4965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7D1C" w14:textId="77777777" w:rsidR="00944718" w:rsidRPr="002B6917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77B5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DE2411A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874C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2409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344D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4F4E" w14:textId="77777777" w:rsidR="00944718" w:rsidRPr="002A6824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3B4D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1CA19B3D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76F1" w14:textId="77777777" w:rsidR="00944718" w:rsidRDefault="00944718" w:rsidP="009447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C068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5336" w14:textId="77777777" w:rsidR="00944718" w:rsidRPr="002B6917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1B28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1E58D85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05CD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652F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A281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EDF5" w14:textId="77777777" w:rsidR="00944718" w:rsidRPr="002A6824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813B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130677DC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2EBA" w14:textId="77777777" w:rsidR="00944718" w:rsidRDefault="00944718" w:rsidP="009447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7EEC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E632" w14:textId="77777777" w:rsidR="00944718" w:rsidRPr="002B6917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EA6C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6A41E68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4849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DD74" w14:textId="77777777" w:rsidR="00944718" w:rsidRPr="00557C8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892D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5B9D" w14:textId="77777777" w:rsidR="00944718" w:rsidRPr="002A6824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6ED4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44718" w14:paraId="1D806CD3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F947" w14:textId="77777777" w:rsidR="00944718" w:rsidRDefault="00944718" w:rsidP="00944718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0823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FD8E" w14:textId="77777777" w:rsidR="00944718" w:rsidRPr="002B6917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1E6E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19446BE" w14:textId="77777777" w:rsidR="00944718" w:rsidRPr="006315B8" w:rsidRDefault="00944718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A644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3DDF" w14:textId="77777777" w:rsidR="00944718" w:rsidRPr="00557C8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57B5" w14:textId="77777777" w:rsidR="00944718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AC15" w14:textId="77777777" w:rsidR="00944718" w:rsidRPr="002A6824" w:rsidRDefault="0094471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8475" w14:textId="77777777" w:rsidR="00944718" w:rsidRDefault="0094471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2DB98D7" w14:textId="77777777" w:rsidR="00944718" w:rsidRPr="00930181" w:rsidRDefault="00944718">
      <w:pPr>
        <w:tabs>
          <w:tab w:val="left" w:pos="3183"/>
        </w:tabs>
      </w:pPr>
    </w:p>
    <w:p w14:paraId="2B60294F" w14:textId="77777777" w:rsidR="00944718" w:rsidRDefault="0094471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83335B3" w14:textId="77777777" w:rsidR="004D5813" w:rsidRDefault="004D58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7CDF44C" w14:textId="77777777" w:rsidR="004D5813" w:rsidRDefault="004D58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D69CB51" w14:textId="77777777" w:rsidR="004D5813" w:rsidRDefault="004D58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D7AE9FA" w14:textId="77777777" w:rsidR="004D5813" w:rsidRDefault="004D58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FB35C0D" w14:textId="77777777" w:rsidR="004D5813" w:rsidRDefault="004D58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915E99B" w14:textId="77777777" w:rsidR="004D5813" w:rsidRDefault="004D58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B24B8AE" w14:textId="77777777" w:rsidR="004D5813" w:rsidRDefault="004D58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7C1BF5B" w14:textId="77777777" w:rsidR="004D5813" w:rsidRDefault="004D58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6523577" w14:textId="77777777" w:rsidR="004D5813" w:rsidRDefault="004D58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65A2E84" w14:textId="77777777" w:rsidR="004D5813" w:rsidRDefault="004D58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7F0C4F3" w14:textId="77777777" w:rsidR="004D5813" w:rsidRDefault="004D58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853751" w14:textId="77777777" w:rsidR="004D5813" w:rsidRDefault="004D58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A854D12" w14:textId="77777777" w:rsidR="004D5813" w:rsidRDefault="004D58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E9B6572" w14:textId="77777777" w:rsidR="004D5813" w:rsidRDefault="004D58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0D048A3" w14:textId="77777777" w:rsidR="004D5813" w:rsidRPr="00C21F42" w:rsidRDefault="004D581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31D97A3" w14:textId="77777777" w:rsidR="00944718" w:rsidRPr="00C21F42" w:rsidRDefault="0094471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14F1D2F" w14:textId="77777777" w:rsidR="00944718" w:rsidRPr="00C21F42" w:rsidRDefault="0094471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31F6D2B" w14:textId="77777777" w:rsidR="00944718" w:rsidRPr="00C21F42" w:rsidRDefault="00944718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7ABBCF9" w14:textId="77777777" w:rsidR="00944718" w:rsidRDefault="00944718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27D78B1" w14:textId="77777777" w:rsidR="00944718" w:rsidRPr="00C21F42" w:rsidRDefault="00944718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28C0F25" w14:textId="77777777" w:rsidR="00944718" w:rsidRPr="00C21F42" w:rsidRDefault="00944718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22DC70C" w14:textId="77777777" w:rsidR="00944718" w:rsidRPr="00C21F42" w:rsidRDefault="00944718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139F192" w14:textId="77777777" w:rsidR="00944718" w:rsidRPr="00C21F42" w:rsidRDefault="00944718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6740E4" w:rsidRDefault="00FB37F1" w:rsidP="006740E4"/>
    <w:sectPr w:rsidR="00FB37F1" w:rsidRPr="006740E4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7577" w14:textId="77777777" w:rsidR="005D34B4" w:rsidRDefault="005D34B4">
      <w:r>
        <w:separator/>
      </w:r>
    </w:p>
  </w:endnote>
  <w:endnote w:type="continuationSeparator" w:id="0">
    <w:p w14:paraId="0FE8BC2D" w14:textId="77777777" w:rsidR="005D34B4" w:rsidRDefault="005D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A1DB" w14:textId="77777777" w:rsidR="005D34B4" w:rsidRDefault="005D34B4">
      <w:r>
        <w:separator/>
      </w:r>
    </w:p>
  </w:footnote>
  <w:footnote w:type="continuationSeparator" w:id="0">
    <w:p w14:paraId="67040A3E" w14:textId="77777777" w:rsidR="005D34B4" w:rsidRDefault="005D3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21C64DEB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1B74DF">
      <w:rPr>
        <w:b/>
        <w:bCs/>
        <w:i/>
        <w:iCs/>
        <w:sz w:val="22"/>
      </w:rPr>
      <w:t>decada 11-20 aprilie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78F37572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1B74DF">
      <w:rPr>
        <w:b/>
        <w:bCs/>
        <w:i/>
        <w:iCs/>
        <w:sz w:val="22"/>
      </w:rPr>
      <w:t>decada 11-20 aprilie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D4C68"/>
    <w:multiLevelType w:val="hybridMultilevel"/>
    <w:tmpl w:val="7798A444"/>
    <w:lvl w:ilvl="0" w:tplc="9E048A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1"/>
  </w:num>
  <w:num w:numId="2" w16cid:durableId="528682077">
    <w:abstractNumId w:val="30"/>
  </w:num>
  <w:num w:numId="3" w16cid:durableId="1049263936">
    <w:abstractNumId w:val="28"/>
  </w:num>
  <w:num w:numId="4" w16cid:durableId="1391685917">
    <w:abstractNumId w:val="36"/>
  </w:num>
  <w:num w:numId="5" w16cid:durableId="254679305">
    <w:abstractNumId w:val="23"/>
  </w:num>
  <w:num w:numId="6" w16cid:durableId="217740859">
    <w:abstractNumId w:val="35"/>
  </w:num>
  <w:num w:numId="7" w16cid:durableId="1679384678">
    <w:abstractNumId w:val="43"/>
  </w:num>
  <w:num w:numId="8" w16cid:durableId="1288388605">
    <w:abstractNumId w:val="17"/>
  </w:num>
  <w:num w:numId="9" w16cid:durableId="1403331679">
    <w:abstractNumId w:val="34"/>
  </w:num>
  <w:num w:numId="10" w16cid:durableId="946889578">
    <w:abstractNumId w:val="6"/>
  </w:num>
  <w:num w:numId="11" w16cid:durableId="777607632">
    <w:abstractNumId w:val="27"/>
  </w:num>
  <w:num w:numId="12" w16cid:durableId="2074769900">
    <w:abstractNumId w:val="10"/>
  </w:num>
  <w:num w:numId="13" w16cid:durableId="1184783915">
    <w:abstractNumId w:val="2"/>
  </w:num>
  <w:num w:numId="14" w16cid:durableId="1079517301">
    <w:abstractNumId w:val="42"/>
  </w:num>
  <w:num w:numId="15" w16cid:durableId="811023296">
    <w:abstractNumId w:val="47"/>
  </w:num>
  <w:num w:numId="16" w16cid:durableId="885263045">
    <w:abstractNumId w:val="19"/>
  </w:num>
  <w:num w:numId="17" w16cid:durableId="2029215308">
    <w:abstractNumId w:val="41"/>
  </w:num>
  <w:num w:numId="18" w16cid:durableId="1208643832">
    <w:abstractNumId w:val="40"/>
  </w:num>
  <w:num w:numId="19" w16cid:durableId="1139808656">
    <w:abstractNumId w:val="22"/>
  </w:num>
  <w:num w:numId="20" w16cid:durableId="2011443954">
    <w:abstractNumId w:val="5"/>
  </w:num>
  <w:num w:numId="21" w16cid:durableId="19402065">
    <w:abstractNumId w:val="8"/>
  </w:num>
  <w:num w:numId="22" w16cid:durableId="1704288517">
    <w:abstractNumId w:val="45"/>
  </w:num>
  <w:num w:numId="23" w16cid:durableId="214392657">
    <w:abstractNumId w:val="11"/>
  </w:num>
  <w:num w:numId="24" w16cid:durableId="84882993">
    <w:abstractNumId w:val="20"/>
  </w:num>
  <w:num w:numId="25" w16cid:durableId="65613399">
    <w:abstractNumId w:val="21"/>
  </w:num>
  <w:num w:numId="26" w16cid:durableId="71894456">
    <w:abstractNumId w:val="25"/>
  </w:num>
  <w:num w:numId="27" w16cid:durableId="182784983">
    <w:abstractNumId w:val="44"/>
  </w:num>
  <w:num w:numId="28" w16cid:durableId="598873749">
    <w:abstractNumId w:val="18"/>
  </w:num>
  <w:num w:numId="29" w16cid:durableId="557742951">
    <w:abstractNumId w:val="24"/>
  </w:num>
  <w:num w:numId="30" w16cid:durableId="2003316541">
    <w:abstractNumId w:val="3"/>
  </w:num>
  <w:num w:numId="31" w16cid:durableId="491726566">
    <w:abstractNumId w:val="13"/>
  </w:num>
  <w:num w:numId="32" w16cid:durableId="1374768146">
    <w:abstractNumId w:val="15"/>
  </w:num>
  <w:num w:numId="33" w16cid:durableId="2124642321">
    <w:abstractNumId w:val="9"/>
  </w:num>
  <w:num w:numId="34" w16cid:durableId="2009209847">
    <w:abstractNumId w:val="14"/>
  </w:num>
  <w:num w:numId="35" w16cid:durableId="1411655536">
    <w:abstractNumId w:val="38"/>
  </w:num>
  <w:num w:numId="36" w16cid:durableId="175312487">
    <w:abstractNumId w:val="7"/>
  </w:num>
  <w:num w:numId="37" w16cid:durableId="2137330231">
    <w:abstractNumId w:val="26"/>
  </w:num>
  <w:num w:numId="38" w16cid:durableId="104346094">
    <w:abstractNumId w:val="33"/>
  </w:num>
  <w:num w:numId="39" w16cid:durableId="554776066">
    <w:abstractNumId w:val="4"/>
  </w:num>
  <w:num w:numId="40" w16cid:durableId="1088505474">
    <w:abstractNumId w:val="46"/>
  </w:num>
  <w:num w:numId="41" w16cid:durableId="1204487216">
    <w:abstractNumId w:val="16"/>
  </w:num>
  <w:num w:numId="42" w16cid:durableId="605817473">
    <w:abstractNumId w:val="1"/>
  </w:num>
  <w:num w:numId="43" w16cid:durableId="243221892">
    <w:abstractNumId w:val="37"/>
  </w:num>
  <w:num w:numId="44" w16cid:durableId="1230266498">
    <w:abstractNumId w:val="39"/>
  </w:num>
  <w:num w:numId="45" w16cid:durableId="2051491828">
    <w:abstractNumId w:val="29"/>
  </w:num>
  <w:num w:numId="46" w16cid:durableId="1108620561">
    <w:abstractNumId w:val="32"/>
  </w:num>
  <w:num w:numId="47" w16cid:durableId="5328760">
    <w:abstractNumId w:val="12"/>
  </w:num>
  <w:num w:numId="48" w16cid:durableId="1093748570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XdySgbrEnxmwpEgwBQ2pbp0NF1el6yQQ4PVt19JP8WmYOACki3rLNIiD7d71y0ed0vPwWXYRwaHhEOCKXrAoZQ==" w:salt="rpwJJRAzMRenCxHtONgnZ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07DC7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A8B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1233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699B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3E1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4DF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3EB6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97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5D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E33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DEC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81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6C6"/>
    <w:rsid w:val="004F0FE9"/>
    <w:rsid w:val="004F1225"/>
    <w:rsid w:val="004F1C90"/>
    <w:rsid w:val="004F2217"/>
    <w:rsid w:val="004F2A0A"/>
    <w:rsid w:val="004F33D9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A37"/>
    <w:rsid w:val="00535B06"/>
    <w:rsid w:val="00535C17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D2D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4B4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6BBA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0E4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5F4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C9B"/>
    <w:rsid w:val="00757E40"/>
    <w:rsid w:val="0076008E"/>
    <w:rsid w:val="0076025D"/>
    <w:rsid w:val="007603CD"/>
    <w:rsid w:val="007607A3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AE4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45C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71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241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92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882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EF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3BD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5C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6F8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570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A92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63F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273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2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4F06C6"/>
    <w:pPr>
      <w:numPr>
        <w:numId w:val="48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18739</Words>
  <Characters>106816</Characters>
  <Application>Microsoft Office Word</Application>
  <DocSecurity>0</DocSecurity>
  <Lines>890</Lines>
  <Paragraphs>250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2026-04-02T06:17:00Z</dcterms:created>
  <dcterms:modified xsi:type="dcterms:W3CDTF">2026-04-02T07:43:00Z</dcterms:modified>
</cp:coreProperties>
</file>