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9219" w14:textId="77777777" w:rsidR="00983BC1" w:rsidRPr="00FD1158" w:rsidRDefault="00983BC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A562CC0" w14:textId="685973BA" w:rsidR="00983BC1" w:rsidRPr="00FD1158" w:rsidRDefault="00983BC1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6FFB2F8" w14:textId="77777777" w:rsidR="00983BC1" w:rsidRDefault="00983BC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A81992E" w14:textId="77777777" w:rsidR="00983BC1" w:rsidRDefault="00983BC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8DE3F52" w14:textId="77777777" w:rsidR="00983BC1" w:rsidRDefault="00983BC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12FFCCF" w14:textId="77777777" w:rsidR="00983BC1" w:rsidRDefault="00983BC1">
      <w:pPr>
        <w:jc w:val="center"/>
        <w:rPr>
          <w:sz w:val="28"/>
        </w:rPr>
      </w:pPr>
    </w:p>
    <w:p w14:paraId="3711F9A7" w14:textId="77777777" w:rsidR="00D248D3" w:rsidRDefault="00D248D3">
      <w:pPr>
        <w:jc w:val="center"/>
        <w:rPr>
          <w:sz w:val="28"/>
        </w:rPr>
      </w:pPr>
    </w:p>
    <w:p w14:paraId="63F3FA0D" w14:textId="77777777" w:rsidR="00983BC1" w:rsidRDefault="00983BC1">
      <w:pPr>
        <w:jc w:val="center"/>
        <w:rPr>
          <w:sz w:val="28"/>
        </w:rPr>
      </w:pPr>
    </w:p>
    <w:p w14:paraId="21CCB3B2" w14:textId="77777777" w:rsidR="00983BC1" w:rsidRDefault="00983BC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5166784" w14:textId="77777777" w:rsidR="00983BC1" w:rsidRDefault="00983BC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78E011B" w14:textId="77777777" w:rsidR="00983BC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73A4CB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DCD2D97" w14:textId="77777777" w:rsidR="00983BC1" w:rsidRDefault="00983B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35AF050" w14:textId="77777777" w:rsidR="00983BC1" w:rsidRDefault="00983BC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02C23403" w14:textId="77777777" w:rsidR="00983BC1" w:rsidRDefault="00983BC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83BC1" w14:paraId="2F2F6A2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F520FCF" w14:textId="77777777" w:rsidR="00983BC1" w:rsidRDefault="00983BC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A35654C" w14:textId="77777777" w:rsidR="00983BC1" w:rsidRDefault="00983BC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D7BF126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6DEFECC" w14:textId="77777777" w:rsidR="00983BC1" w:rsidRDefault="00983BC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3E1903B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F670325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F088DE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FBF922C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357A6E9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4AAF51C" w14:textId="77777777" w:rsidR="00983BC1" w:rsidRDefault="00983BC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D8A236A" w14:textId="77777777" w:rsidR="00983BC1" w:rsidRDefault="00983BC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77D773F" w14:textId="77777777" w:rsidR="00983BC1" w:rsidRDefault="00983BC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3546847" w14:textId="77777777" w:rsidR="00983BC1" w:rsidRDefault="00983BC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8315512" w14:textId="77777777" w:rsidR="00983BC1" w:rsidRDefault="00983BC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7994EE2" w14:textId="77777777" w:rsidR="00983BC1" w:rsidRDefault="00983BC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F74088D" w14:textId="77777777" w:rsidR="00983BC1" w:rsidRDefault="00983BC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178B188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E3FA3F8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A823AC9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15F4C1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25B71BF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92779DD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A7AE614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7D98275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E6E7947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83BC1" w14:paraId="63DE0E6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908B123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D806A6C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27FA1D9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5710256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B73647F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4E35260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FDBF8A0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4DE0477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45E2A43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B882ECC" w14:textId="77777777" w:rsidR="00983BC1" w:rsidRDefault="00983BC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2781582" w14:textId="77777777" w:rsidR="00983BC1" w:rsidRDefault="00983BC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8DBF1D1" w14:textId="77777777" w:rsidR="00983BC1" w:rsidRDefault="00983BC1">
      <w:pPr>
        <w:spacing w:line="192" w:lineRule="auto"/>
        <w:jc w:val="center"/>
      </w:pPr>
    </w:p>
    <w:p w14:paraId="08D8BBB1" w14:textId="77777777" w:rsidR="00983BC1" w:rsidRDefault="00983BC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DA523D4" w14:textId="77777777" w:rsidR="00983BC1" w:rsidRPr="008D04AB" w:rsidRDefault="00983BC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35C7480" w14:textId="77777777" w:rsidR="00983BC1" w:rsidRPr="008D04AB" w:rsidRDefault="00983BC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EE2F56" w14:textId="77777777" w:rsidR="00983BC1" w:rsidRPr="008D04AB" w:rsidRDefault="00983BC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E45BDFB" w14:textId="77777777" w:rsidR="00983BC1" w:rsidRPr="00A8307A" w:rsidRDefault="00983BC1" w:rsidP="00516DD3">
      <w:pPr>
        <w:pStyle w:val="Heading1"/>
        <w:spacing w:line="360" w:lineRule="auto"/>
      </w:pPr>
      <w:r w:rsidRPr="00A8307A">
        <w:t>LINIA 100</w:t>
      </w:r>
    </w:p>
    <w:p w14:paraId="74960545" w14:textId="77777777" w:rsidR="00983BC1" w:rsidRPr="00A8307A" w:rsidRDefault="00983BC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983BC1" w:rsidRPr="00AB76B4" w14:paraId="769D32E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60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74B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9933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0F0C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A1053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C901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F60F05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FC9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366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5002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AF7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5896D7B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E9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239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81A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B618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A814C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4014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D13009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8AF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A47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191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69D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4A3EA36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E0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043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B17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FEE4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85280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A546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43D5262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5F4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A135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B84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EE9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08B5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83BC1" w:rsidRPr="00AB76B4" w14:paraId="575B68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0F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A19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D7A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7F0B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39686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0B4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1EA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CCF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298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FB0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2ECB666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321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E4E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889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53A24" w14:textId="77777777" w:rsidR="00983BC1" w:rsidRPr="00AB76B4" w:rsidRDefault="00983BC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642169" w14:textId="77777777" w:rsidR="00983BC1" w:rsidRPr="00AB76B4" w:rsidRDefault="00983BC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2AB09" w14:textId="77777777" w:rsidR="00983BC1" w:rsidRPr="00AB76B4" w:rsidRDefault="00983BC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0486CB5" w14:textId="77777777" w:rsidR="00983BC1" w:rsidRPr="00AB76B4" w:rsidRDefault="00983BC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57F4016" w14:textId="77777777" w:rsidR="00983BC1" w:rsidRPr="00AB76B4" w:rsidRDefault="00983BC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CA47DD" w14:textId="77777777" w:rsidR="00983BC1" w:rsidRPr="00AB76B4" w:rsidRDefault="00983BC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A1C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4DD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4FB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80F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053E6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865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6393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928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B0A9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B198D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8DF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927F3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C2735F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845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E2D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148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232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7A4A48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479CB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83BC1" w:rsidRPr="00AB76B4" w14:paraId="5FE6C2C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9A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D27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E75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5B7D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F0B5DE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21EE8E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820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DB1B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7804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D81634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B20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98C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83BC1" w:rsidRPr="00AB76B4" w14:paraId="40C18A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97B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73F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8D5A9D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7DA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181D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E1F70A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7314BB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D3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455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040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4A3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08F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CA0BD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F1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FA8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2D25D8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4AD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27CB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F880A5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101A7D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9CE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F18F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87A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DE58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DC5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5FDA89A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D9C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402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972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66B7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E34915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1B86E6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31C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560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0E1C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022283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BF0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FD4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99BA3F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43E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EC8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F12E6C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53D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715C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E0A907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E8A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ADE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6EB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9A5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561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1476D2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1F4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DE2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3F7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1FA9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53779F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4C4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1E47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6F9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863BCD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347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663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191F9B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90F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4CD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DBE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2FF4F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19958D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BD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647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EBB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C38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321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36D0AA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934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279D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C4F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5FB9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692B11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BCC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19215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21FD4C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33950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6EE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99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F379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52A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2BBF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83BC1" w:rsidRPr="00AB76B4" w14:paraId="7ABDE0B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631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9A8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29F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4214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B8C634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4CA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67A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3CE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2B3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98BA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FB27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83BC1" w:rsidRPr="00AB76B4" w14:paraId="5149E8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68E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799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291E35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29C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1E6E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AF4F9F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325AFA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55D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ED3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CFA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81B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6F9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30AD10C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828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65C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E46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DE35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AE868B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105E69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B60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1B3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87B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04B1C1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EA9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1C4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83BC1" w:rsidRPr="00AB76B4" w14:paraId="17C004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56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65F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682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9D12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91979F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E14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5F4897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14A227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550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861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632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268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983BC1" w:rsidRPr="00AB76B4" w14:paraId="67BC798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95C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A7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69E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8DFE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7A21C4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123793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912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019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22A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65ED1C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F9C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983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7CDB6B8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EED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437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D6C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9E3D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A859A0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BA0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F9A78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79DE1B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EE89E8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006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5B5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FB7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7B5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ABAC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983BC1" w:rsidRPr="00AB76B4" w14:paraId="0EF5280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B9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B4F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382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C461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6A18C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7EA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BAAA2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B1E4E7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233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3E14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6F9E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C05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632E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CC6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83BC1" w:rsidRPr="00AB76B4" w14:paraId="18CB84E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11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CAC6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44E7B8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C5F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9033A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42DA82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E59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7F0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6A6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3EF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ACF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5A796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7CF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BF50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DC320A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702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42918" w14:textId="77777777" w:rsidR="00983BC1" w:rsidRPr="00AB76B4" w:rsidRDefault="00983BC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62940C8" w14:textId="77777777" w:rsidR="00983BC1" w:rsidRPr="00AB76B4" w:rsidRDefault="00983BC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01F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206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6BC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934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94D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732FB7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248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9AD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2D0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61F7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13017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D9C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16F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C45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4FE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E6C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10C26D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2E5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0797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396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3F67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43091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E41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2DC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F23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A1D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6CA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463DD0E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00F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A4F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4D6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15E2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716B95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3184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6DA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155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34E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4A8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5B909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AF5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87C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C73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5433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31FDA8A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9FE5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042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74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5EE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8D9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38583D6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4BF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F46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240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0101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A36EDC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721D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8A5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1FB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66A849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C89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D926" w14:textId="77777777" w:rsidR="00983BC1" w:rsidRPr="00AB76B4" w:rsidRDefault="00983BC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039AC71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686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EDD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4BE3FD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2D6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1F1F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77D060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25DC85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4EA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753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CF8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9D5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8D7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B052B4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F0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A8B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75E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F2D2E" w14:textId="77777777" w:rsidR="00983BC1" w:rsidRPr="00AB76B4" w:rsidRDefault="00983BC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4FB8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3E4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7079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B86AD8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9FC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8F8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CD7058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FDB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D3B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D2B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8C260" w14:textId="77777777" w:rsidR="00983BC1" w:rsidRPr="00AB76B4" w:rsidRDefault="00983BC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A09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F25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E2FA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BFB8111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2066" w14:textId="77777777" w:rsidR="00983BC1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BDE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306812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D0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F47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30E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90C4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968D65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734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79AB3C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4EEACB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75E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BF7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252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0D3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AB629E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89A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D47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8CF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9932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04E4A3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19857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4BE0738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09279902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F2594E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FCE3E1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6F2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484E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8C8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A46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217CA8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9A5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25E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3F37D3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8BF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3F0A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534D8F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6319" w14:textId="77777777" w:rsidR="00983BC1" w:rsidRPr="00AB76B4" w:rsidRDefault="00983BC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B63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005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274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82D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10672DB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F8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CF1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4BA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CF1E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89924C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C0E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AD228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A9F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279B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4D8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0B0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77294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957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294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9A3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BD8DC" w14:textId="77777777" w:rsidR="00983BC1" w:rsidRPr="00AB76B4" w:rsidRDefault="00983BC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5D5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CDC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6371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A2CC956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8F34" w14:textId="77777777" w:rsidR="00983BC1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A91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FFE02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43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635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A8E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8259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ED1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4E554C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CF27D2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B8551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3A4A95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008C7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F39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C8B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A91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788F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221E444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79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58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0C1B19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C1E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A734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8F5E80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127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2DA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4CD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C6A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CA2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111F00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48E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238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BDA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7476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D2BC3F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AA6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4DA284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DC8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F6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E17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6D4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1E43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DB3A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83BC1" w:rsidRPr="00AB76B4" w14:paraId="6D06C4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92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737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084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785E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AD88BB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D58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44A4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624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5D1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1BA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25B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78C968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F2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7AB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047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638D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56F8F9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39A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0AF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A33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5E7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3EE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2B90A3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351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9EA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70C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8180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95F91A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635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04454E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05C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1BB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7B2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2CD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D1B56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94D8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83BC1" w:rsidRPr="00AB76B4" w14:paraId="130D08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68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54F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E69B5E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9E1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EB36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774F7C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FE6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C9D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5D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D3C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119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F7450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62A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CEB1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365679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FF7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C82D9" w14:textId="77777777" w:rsidR="00983BC1" w:rsidRPr="00AB76B4" w:rsidRDefault="00983BC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9A0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8DD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D9F4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3A9B" w14:textId="77777777" w:rsidR="00983BC1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4BC2" w14:textId="77777777" w:rsidR="00983BC1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5BAA6A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33D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7F03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C36F0D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CB1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9BFC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85ED72A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9711DA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8C3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0FC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E6D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B45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6F3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3AA1FA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E62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3D9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D3C7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4A78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C7C804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C6A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468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13C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6432FA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22D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422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D22D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19E8D5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746FC4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2F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971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204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64CF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7E329B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3719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DB0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B34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8737DB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9DEA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36A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726101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337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741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C617D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A2D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5608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F252B6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F5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CCE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677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517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F06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5FFD04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F2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B6A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00A8AF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406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AEC0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A4D103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379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652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BBE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F5C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5B4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1D167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3E0A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83BC1" w:rsidRPr="00AB76B4" w14:paraId="597113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65C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B0C0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8DAA2B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648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E3FA1" w14:textId="77777777" w:rsidR="00983BC1" w:rsidRPr="00AB76B4" w:rsidRDefault="00983BC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91BC534" w14:textId="77777777" w:rsidR="00983BC1" w:rsidRPr="00AB76B4" w:rsidRDefault="00983BC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91AD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3E0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C54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E3E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9226" w14:textId="77777777" w:rsidR="00983BC1" w:rsidRPr="00AB76B4" w:rsidRDefault="00983BC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C79FF" w14:textId="77777777" w:rsidR="00983BC1" w:rsidRPr="00AB76B4" w:rsidRDefault="00983BC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B76B4" w14:paraId="44B06A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570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904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AAC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8C79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44CDF8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79CB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EB35F6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25F233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6D6F56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7D5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FF7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AE2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E92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03E3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83BC1" w:rsidRPr="00AB76B4" w14:paraId="1673E9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B1F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9A2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142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8AAB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BB99E6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7A5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4ABDD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362767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83E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533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1DD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F08D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983BC1" w:rsidRPr="00AB76B4" w14:paraId="7447994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AC7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EBC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56A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B66A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565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CFA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176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4B8AD4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3A2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1E19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7B54D42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CAB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44C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158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2CAD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BEC267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A250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3B8CF0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9DAC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71B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C6C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F22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F2AA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83BC1" w:rsidRPr="00AB76B4" w14:paraId="43B8C28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146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198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FC8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0916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7C6F0B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5D38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BE04C9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6BE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A747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110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294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983BC1" w:rsidRPr="00AB76B4" w14:paraId="6FF1DA1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E6E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A7BA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377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72F6A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2E2B9E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3FFE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D90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80A3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C67D5A9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BCB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955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1C3F5F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8A6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7ABD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73CA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7B8AB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464390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E71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C76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B1E2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DBD0CA8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75E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F5E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914C11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040D08B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FA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7B0F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C2CCA2A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46D5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2C83F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EF8CA1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A156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422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7B5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548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9BE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F1A99F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605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D4F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5FD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F0CC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BFAE49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958C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F3E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A8CE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265B00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5B3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B9F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AB76B4" w14:paraId="2E46FC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732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1BAE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9AA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F0A1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67250D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A94556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79DD9BE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08C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30A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59C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056A6C4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A2F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B26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AB76B4" w14:paraId="0844958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325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323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372DA92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D92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3476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A27DD4A" w14:textId="77777777" w:rsidR="00983BC1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16613EA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BADF75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C0E9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919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6417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811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858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AB76B4" w14:paraId="14ECC9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689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D321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58E7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F6D6F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661B2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B39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F2441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62B85A4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B2C982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4D6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45B4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E9B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53A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85803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F94A78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AB76B4" w14:paraId="77BB409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A7C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0D49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6AA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99CC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BD01C3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497C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CDF10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A4E20D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780E942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6F5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C827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437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F975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DD315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83BC1" w:rsidRPr="00AB76B4" w14:paraId="4004B2F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5E4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162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43B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BAF8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7EF1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BB4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FA9E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54E7F73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48F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7AF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41BD3B3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7CC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D05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384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CD44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80795C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0CA5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CF4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1576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ED5F45B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C328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6AD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0E163C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20F8692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346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0638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720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A4EA8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EC87440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805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E828DA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740339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6AC54E3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3E4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7A38" w14:textId="77777777" w:rsidR="00983BC1" w:rsidRPr="00AB76B4" w:rsidRDefault="00983BC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5CB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659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E49F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83BC1" w:rsidRPr="00AB76B4" w14:paraId="3B1025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415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21E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CA5F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26E3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E5BD7D4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A64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BF99F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83335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2FF5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942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3A22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365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DB47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83BC1" w:rsidRPr="00AB76B4" w14:paraId="3761FA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48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A81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193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A738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61EA5CA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ADC2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16C664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69BE49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59E57C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9ACAC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31CD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427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A38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32C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3137E54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69F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531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5B9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F9F93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099D92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0EEDBB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774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3FFEC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777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47B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A4A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8A3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5046DD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0D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681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14707F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08E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4E5F4" w14:textId="77777777" w:rsidR="00983BC1" w:rsidRPr="00AB76B4" w:rsidRDefault="00983BC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9F8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C86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C58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047F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290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10E206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7E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59E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BBD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E837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276744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826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90118C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F71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D41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34CF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9F6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983BC1" w:rsidRPr="00AB76B4" w14:paraId="3459911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8C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C6E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CA9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380FC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2A808A1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5FF477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39E4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E3D6A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14BE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A6D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B26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441B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1201D1B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95B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96AC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4FCD34C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810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5BA3D" w14:textId="77777777" w:rsidR="00983BC1" w:rsidRPr="00AB76B4" w:rsidRDefault="00983BC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4B6A80D" w14:textId="77777777" w:rsidR="00983BC1" w:rsidRPr="00AB76B4" w:rsidRDefault="00983BC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E59D828" w14:textId="77777777" w:rsidR="00983BC1" w:rsidRPr="00AB76B4" w:rsidRDefault="00983BC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63C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9CB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EC2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29F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09D3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9FF210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99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E927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0BDD5FB4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2A66" w14:textId="77777777" w:rsidR="00983BC1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52C2" w14:textId="77777777" w:rsidR="00983BC1" w:rsidRPr="00AB76B4" w:rsidRDefault="00983BC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D62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BC2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4B01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398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0963" w14:textId="77777777" w:rsidR="00983BC1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64DFB9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484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C3FB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2D5A3526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B8C9" w14:textId="77777777" w:rsidR="00983BC1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EE9E2" w14:textId="77777777" w:rsidR="00983BC1" w:rsidRPr="00AB76B4" w:rsidRDefault="00983BC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6E7A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FD0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11D6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0DA6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55301" w14:textId="77777777" w:rsidR="00983BC1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3FCE3F4F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2D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FC56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499B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E9B65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95C5499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626426D" w14:textId="77777777" w:rsidR="00983BC1" w:rsidRPr="00AB76B4" w:rsidRDefault="00983BC1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4F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DDF2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3C1F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298356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5BA0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C1FF" w14:textId="77777777" w:rsidR="00983BC1" w:rsidRPr="00AB76B4" w:rsidRDefault="00983BC1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4FE574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44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A582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6921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80F66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14391E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EAB7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D6627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7654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3B19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C0BF9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F36D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26FA8E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E2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284C" w14:textId="77777777" w:rsidR="00983BC1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DFAB770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16A3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D219E" w14:textId="77777777" w:rsidR="00983BC1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F5F58ED" w14:textId="77777777" w:rsidR="00983BC1" w:rsidRPr="00AB76B4" w:rsidRDefault="00983BC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7495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54F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6398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8C38" w14:textId="77777777" w:rsidR="00983BC1" w:rsidRPr="00AB76B4" w:rsidRDefault="00983BC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1D8E" w14:textId="77777777" w:rsidR="00983BC1" w:rsidRPr="00AB76B4" w:rsidRDefault="00983BC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2A9762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BD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8FA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8AA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1F19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8A5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27C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62F3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2EED3B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C688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999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4FFD4F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86B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FE6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E50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13ACB" w14:textId="77777777" w:rsidR="00983BC1" w:rsidRPr="00AB76B4" w:rsidRDefault="00983BC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7895902" w14:textId="77777777" w:rsidR="00983BC1" w:rsidRDefault="00983BC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84B5" w14:textId="77777777" w:rsidR="00983BC1" w:rsidRPr="00AB76B4" w:rsidRDefault="00983BC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77EB91" w14:textId="77777777" w:rsidR="00983BC1" w:rsidRPr="00AB76B4" w:rsidRDefault="00983BC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5156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263F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09F7" w14:textId="77777777" w:rsidR="00983BC1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22B8" w14:textId="77777777" w:rsidR="00983BC1" w:rsidRPr="00AB76B4" w:rsidRDefault="00983BC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1CC74" w14:textId="77777777" w:rsidR="00983BC1" w:rsidRDefault="00983BC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83BC1" w:rsidRPr="00AB76B4" w14:paraId="6E025FB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98D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FF4A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B3F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D88D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0C66B3B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7DD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447EE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FC5C0B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7FAB1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4D3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6629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2CD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127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F6CE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83BC1" w:rsidRPr="00AB76B4" w14:paraId="566D2D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E27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F51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037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7C82C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066EEA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CFD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D759A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DFA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885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A76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276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D7B3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83BC1" w:rsidRPr="00AB76B4" w14:paraId="3ADB849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068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33B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03E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35C67" w14:textId="77777777" w:rsidR="00983BC1" w:rsidRDefault="00983BC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ADCD10E" w14:textId="77777777" w:rsidR="00983BC1" w:rsidRPr="00AB76B4" w:rsidRDefault="00983BC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E6D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CCDF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64E6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66295E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E022" w14:textId="77777777" w:rsidR="00983BC1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5AC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15583A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3D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05C0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3CF490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66D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20829" w14:textId="77777777" w:rsidR="00983BC1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1C3FFB7E" w14:textId="77777777" w:rsidR="00983BC1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9FC825" w14:textId="77777777" w:rsidR="00983BC1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163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657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5B64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0622" w14:textId="77777777" w:rsidR="00983BC1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3B64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7D14499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6A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DE2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B0B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47D47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6A6DEFE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C573B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0B3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ABC582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68ED73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0E2326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EE8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07E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33E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494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5FE362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E2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531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CD6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CD50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FD58918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93AD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53B4E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50F27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F73920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0B9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486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2E8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BBF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10B8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83BC1" w:rsidRPr="00AB76B4" w14:paraId="5C03E1A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69A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74C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BDD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C1994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BCE243F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6AC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A26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5D75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E11D60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ACB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26E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097038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C80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752AA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16FB1E5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06F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FE1E9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A4A799E" w14:textId="77777777" w:rsidR="00983BC1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628714D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54B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BDB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932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73A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9D3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FC6E3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C8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A08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64C706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A6D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B5F0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DA8605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8FB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9D8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6BD5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259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14A7" w14:textId="77777777" w:rsidR="00983BC1" w:rsidRPr="00AB76B4" w:rsidRDefault="00983BC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351080" w14:textId="77777777" w:rsidR="00983BC1" w:rsidRPr="00AB76B4" w:rsidRDefault="00983BC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5000D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C03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BBD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82D353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C18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3A713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F9D328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CA77E5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A5D925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33B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B93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110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0D2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D303" w14:textId="77777777" w:rsidR="00983BC1" w:rsidRPr="00AB76B4" w:rsidRDefault="00983BC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90FC9E4" w14:textId="77777777" w:rsidR="00983BC1" w:rsidRPr="00AB76B4" w:rsidRDefault="00983BC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DC12BAF" w14:textId="77777777" w:rsidR="00983BC1" w:rsidRPr="00AB76B4" w:rsidRDefault="00983BC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6B5BC28" w14:textId="77777777" w:rsidR="00983BC1" w:rsidRPr="00AB76B4" w:rsidRDefault="00983BC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31E8B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89C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ABE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4B6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2CA5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896B9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164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BEFC7B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1E0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159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FEE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7F12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CEBF7C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E94F242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83BC1" w:rsidRPr="00AB76B4" w14:paraId="0B4ED3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7FB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6E8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BDA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0B71C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D3D7D0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00F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C1C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8BB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D91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643A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983BC1" w:rsidRPr="00AB76B4" w14:paraId="47A7C73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56E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D23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CDE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2464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EDE09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4CDC47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F6E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92D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58A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4A03BD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335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9BA6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4CCE06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88A827" w14:textId="77777777" w:rsidR="00983BC1" w:rsidRPr="00AB76B4" w:rsidRDefault="00983BC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83BC1" w:rsidRPr="00AB76B4" w14:paraId="4B3C887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99A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DF3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915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E0947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E6A078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CD7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92659E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BC4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C2B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EFA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63A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021DC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83BC1" w:rsidRPr="00AB76B4" w14:paraId="04ADB36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551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3A5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6C2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D1B4E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FD801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C20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AEF373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A59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D09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291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2BD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44C3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83BC1" w:rsidRPr="00AB76B4" w14:paraId="527CE2B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37D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AFD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725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23AC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96204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869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75CC5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62CEBE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4624BD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51E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83E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257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F2F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6B22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83BC1" w:rsidRPr="00AB76B4" w14:paraId="503ADD2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D2C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B3B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7A9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F6C7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70069E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8D8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D43B6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A8B7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625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EEE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061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10B795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83BC1" w:rsidRPr="00AB76B4" w14:paraId="76D424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76E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B77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429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9E203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7085C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D4D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7F77EB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41C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B50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B4C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B52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65D3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983BC1" w:rsidRPr="00AB76B4" w14:paraId="275B3B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FAC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AB2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1C3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4E375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47074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E75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B9F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469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DCB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011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BDE08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83BC1" w:rsidRPr="00AB76B4" w14:paraId="23D628E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F6E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33F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8297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D8CC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1DC745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5EF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B6DF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743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F8D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12A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83BC1" w:rsidRPr="00AB76B4" w14:paraId="4B3221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E64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331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F35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44573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89209F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576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76DA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5C7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1A2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D4C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83BC1" w:rsidRPr="00AB76B4" w14:paraId="039C3C3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108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8DF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19C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04B2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5FD8CF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352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BDA6C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4F4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E2E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F50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1FB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5E4E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83BC1" w:rsidRPr="00AB76B4" w14:paraId="472340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642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9D5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A11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3E544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7F1E4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CB827BB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30C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7E2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A6B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AC0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369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3FDACF6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14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3C4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135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C551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F4819D4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C13E41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2D70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B44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038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1B1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45A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F9D55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F4B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F1B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BA4F6E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FFEF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417E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B16B7A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C30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E92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04D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8D5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F9C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49505B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ED6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50D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ABF6DA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E8D1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68025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FFEE367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F00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6337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00E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B80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4A1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5289CB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90A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AAB6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D1609F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40B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398B9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886C38D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E9F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783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3E9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C69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B37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983BC1" w:rsidRPr="00AB76B4" w14:paraId="53BF03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84B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24D8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0D9258AD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8F0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C09DD" w14:textId="77777777" w:rsidR="00983BC1" w:rsidRPr="00AB76B4" w:rsidRDefault="00983BC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F3229A" w14:textId="77777777" w:rsidR="00983BC1" w:rsidRPr="00AB76B4" w:rsidRDefault="00983BC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341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BDB4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858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252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D083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65F5DE4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19D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8B6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701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015DE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BA3A97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D61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932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856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C77984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313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9E0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753242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C17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38F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444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91423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3E67E92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8A8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9D8B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366E" w14:textId="77777777" w:rsidR="00983BC1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8A0F22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93FE" w14:textId="77777777" w:rsidR="00983BC1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383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7FB68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1F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475E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C3B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DFDCE" w14:textId="77777777" w:rsidR="00983BC1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98EA113" w14:textId="77777777" w:rsidR="00983BC1" w:rsidRPr="00AB76B4" w:rsidRDefault="00983BC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3C8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E79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0A5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FEC2CF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ADE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D933" w14:textId="77777777" w:rsidR="00983BC1" w:rsidRPr="00AB76B4" w:rsidRDefault="00983BC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48A8A75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6A1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E0A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E5A461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FD1B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DCE5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D42087F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B3A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B40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70B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210F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15D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61423E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33A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99D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3873AE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5E1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4D48C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FDAC9F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D62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5BF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972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8224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8A27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1A4AC34D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1331F3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983BC1" w:rsidRPr="00AB76B4" w14:paraId="7647E48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26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970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6AB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9FA0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9D88DB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9CC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EBA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9D4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D29E7E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DEA8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C227" w14:textId="77777777" w:rsidR="00983BC1" w:rsidRDefault="00983BC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 / 70</w:t>
            </w:r>
          </w:p>
          <w:p w14:paraId="01A013F6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2A63E9" w14:textId="77777777" w:rsidR="00983BC1" w:rsidRPr="00AB76B4" w:rsidRDefault="00983BC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983BC1" w:rsidRPr="00AB76B4" w14:paraId="6F0C053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556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3C9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11DF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267A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80F9B75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CBA1E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2949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AF8D7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E88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D318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1ECD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19F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130E16C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C8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CA5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27DEAC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FAD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3E1D1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EA1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368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74C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8B15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575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4D91AF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62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EA1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B00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6BCEF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14B1157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070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876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822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E6244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994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F85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B457D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87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319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0F2687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70D1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E03DB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E6A63A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283C55B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F613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EB5A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BB3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909E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AA2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D59EB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59296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83BC1" w:rsidRPr="00AB76B4" w14:paraId="4F081B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1E8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6E8B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9427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964D9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9CEBA04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F57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505B3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CCD4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D348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4B1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CA2E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83BC1" w:rsidRPr="00AB76B4" w14:paraId="61CEB5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3AC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F94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BE9F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C4B4D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C41B240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FC97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6A27A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7383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C186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B03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DE9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83BC1" w:rsidRPr="00AB76B4" w14:paraId="0488FF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D67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9E55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CE57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7A092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847C706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14A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455FCF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40B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C4D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D76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8B9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8628F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C30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763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C738B3A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0916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662BE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CD04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02EC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E3F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3D9D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7830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A4C69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5ED096E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FD1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737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6B89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93A9C" w14:textId="77777777" w:rsidR="00983BC1" w:rsidRPr="00AB76B4" w:rsidRDefault="00983BC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7CB2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E5C42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0E2C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8BA5851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0D50" w14:textId="77777777" w:rsidR="00983BC1" w:rsidRPr="00AB76B4" w:rsidRDefault="00983BC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B9DD" w14:textId="77777777" w:rsidR="00983BC1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D91A3D" w14:textId="77777777" w:rsidR="00983BC1" w:rsidRPr="00AB76B4" w:rsidRDefault="00983BC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82FD2B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5EB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E9D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D89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D169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E99707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0AA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9F0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B5A0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25C974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4B56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B06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83BC1" w:rsidRPr="00AB76B4" w14:paraId="0C95BD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61C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5BC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892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68F4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E13AF9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35B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EA2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72D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719D90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E3F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44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34D32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057BCFC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C59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F7D6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C992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C774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B38161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5290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3F13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279DEF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6B79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24FB0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BC060C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E4E064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3333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E0E75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832C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60C6E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DBC224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1D5753D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11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40068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81C7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9323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3881CC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C5E6D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E35EEC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615D0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0D0C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874A7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40E36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143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2FBA57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6FC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258EE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E8B4D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EBCC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4BFC6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1DB48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A4A8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211F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850E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57B4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70AD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7AED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83BC1" w:rsidRPr="00AB76B4" w14:paraId="5BE234B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3F3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FEB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C7B06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655C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3D5734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46FA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BC24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9775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2F72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06AC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C7B4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83BC1" w:rsidRPr="00AB76B4" w14:paraId="7BE2606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868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FDE4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E80A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AC8D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C678E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814C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0C86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74787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E931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9EEC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43AD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83BC1" w:rsidRPr="00AB76B4" w14:paraId="476195F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843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723D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BB6B2D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759F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22DB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BE1BEE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52E1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A6B69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8D27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7018B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128B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834584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2AE3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83BC1" w:rsidRPr="00AB76B4" w14:paraId="4E9FBC3A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88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F8BF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955A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8AA9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95F79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4747C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E9A39F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DD4C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C8A44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3AE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5896D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83BC1" w:rsidRPr="00AB76B4" w14:paraId="375F1A6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DC2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7EB14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3432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4645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A65C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FE523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EA5BF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7680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EAB0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935D1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734B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83BC1" w:rsidRPr="00AB76B4" w14:paraId="547A45E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3F1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759A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5E8D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353E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C36BB3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B9990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2F9BC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8B22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87D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357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FF12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83BC1" w:rsidRPr="00AB76B4" w14:paraId="2505847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E7E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45F3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6449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3820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30CA9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9FB7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2901B6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783A3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5D931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DFB32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930E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83BC1" w:rsidRPr="00AB76B4" w14:paraId="6D813B8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1AA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6CC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098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37E9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DB5F5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436D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FB6B64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E53970C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7D67848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9D14296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BF46BED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517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31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EB5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C3D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E21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B76B4" w14:paraId="4C207A5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A60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52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6BD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ADA2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006CE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A61F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17C2C2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81F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B36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511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1E0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FDD1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B76B4" w14:paraId="473E64C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90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21E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882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E608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0B307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B321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C7A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A19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201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93A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636BEF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DF3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02C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2B9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1434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0DC57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508D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E827C3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14A251A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7E384D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942C45B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1739D7D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B6DBAB9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BA11DC8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F003B93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26FA5FE7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F12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C6B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B75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572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339A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B76B4" w14:paraId="5FF107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C02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AD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A27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A7C4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9EF0E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445C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68440DC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AB8FDAF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DA2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9B4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F62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AC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F050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B76B4" w14:paraId="623B51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28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686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08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26BB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EA0A1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F551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D98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C7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DA5B5D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CF9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056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4939C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32F0BAD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8A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344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B557AE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C3B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639B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0D1137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FE3E0E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7AEC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7F6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AAFA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D72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27E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6F5A8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2653DAE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D29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F5E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93D5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428C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9DF84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3B73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347B53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F6C031B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DC0087C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B12698B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D3F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5A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488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0DE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62CD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83BC1" w:rsidRPr="00AB76B4" w14:paraId="5B8DF0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8D0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349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3FD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A59A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94CFCA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89D6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629C6E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717D897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EE4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CF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01D1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8D1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A6D3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83BC1" w:rsidRPr="00AB76B4" w14:paraId="24BE506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28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298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A06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B456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6C2B25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CF90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C4941E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FD5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E68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561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2E5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83BC1" w:rsidRPr="00AB76B4" w14:paraId="5129873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DA2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E5F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D52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8320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82E9C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CDC8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93959BB" w14:textId="77777777" w:rsidR="00983BC1" w:rsidRPr="00AB76B4" w:rsidRDefault="00983BC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405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0D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DDD8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32B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09D2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E8A77F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83BC1" w:rsidRPr="00AB76B4" w14:paraId="581DBE2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0BB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920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81F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EAFE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9AEF0F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B2A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D54EEC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3BA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BE2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7AD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35F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3F9A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83BC1" w:rsidRPr="00AB76B4" w14:paraId="28DAA75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D93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833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226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5B25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B6B2A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99B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5F4A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3C73E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194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78B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B55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8E5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83BC1" w:rsidRPr="00AB76B4" w14:paraId="1234309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30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9AD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DEBC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ADC7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2C8199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B2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F5D4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1F6F49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1168C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1E5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C21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38C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581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686F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83BC1" w:rsidRPr="00AB76B4" w14:paraId="0740D6C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8EB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C53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BAFAF5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8CE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4649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463A7F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373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672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5C3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BA4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E92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B14C7C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5B461FA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DCE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FFC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47A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1500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888CFF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39F67B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55A8C4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5686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DA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67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8E3C88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118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6F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4F0F72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83BC1" w:rsidRPr="00AB76B4" w14:paraId="005D568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3CF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9E2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054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736B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95B77C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F0F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93E64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992503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1D59D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0BE4D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58042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D88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D83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8FF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FCB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9EBEE5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BB1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E5E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E69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5634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5BEA9F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E8BE07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72E3C3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923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B3A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FC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7A0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AD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A88B29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2A4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73A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BEA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22FE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75DC2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DF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129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163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941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710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2667A3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7E3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97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D1B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E392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493D86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A5B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342BC0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233D16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12A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374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782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B78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D55D3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83BC1" w:rsidRPr="00AB76B4" w14:paraId="2DE360E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13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D1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FEC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F747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1344CE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18E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A04223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D4A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CC6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8A8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C02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983BC1" w:rsidRPr="00AB76B4" w14:paraId="5F1B0F1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25F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1B3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AA5014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B06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F398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09FEA2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E36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EA8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ACB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254850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3F4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5A2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31A9D8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4BEE420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38A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1B1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B18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95B6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33491C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4A5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55B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98E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7CA196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80E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DFF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83BC1" w:rsidRPr="00AB76B4" w14:paraId="1B27AA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CA7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CD4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464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9E6F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E6E197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D31F7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74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C6F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A64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F23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0ED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386FC2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995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5321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A03FF7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4AD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CA0D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0138C0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072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19E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D9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ACC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0F9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5B25D2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1D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56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7B4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3667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A6F30A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85A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874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65D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18102D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5B2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B73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3C599E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A60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74D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760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EC1F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742FFA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055D5D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CFA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F96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272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E07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5B3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11B449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515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69D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052452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B4E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08DB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9396E6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9BB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92F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FA6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1D4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FB0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F2B745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0150CF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08A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F60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802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F0E1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AEBAC9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8235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07FE92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CB1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511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101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C8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44BE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83BC1" w:rsidRPr="00AB76B4" w14:paraId="54E586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6B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407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AD0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5792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A967D9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570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9DFCE7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132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99C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983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B0D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F4F6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83BC1" w:rsidRPr="00AB76B4" w14:paraId="3B5B91F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C6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C2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7AF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EABF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00928E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386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E97F4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E7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41ED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812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BD9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4472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83BC1" w:rsidRPr="00AB76B4" w14:paraId="630FDF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A96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F95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2A1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58F2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1B11E2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F83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15C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3CD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E50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E4C3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E61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83BC1" w:rsidRPr="00AB76B4" w14:paraId="1DE269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1F7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EED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D3C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21DC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2DD6D1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AF6A6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5AE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B5DCB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CE1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589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8BF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9C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5AC450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1D6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135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93DEF4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CFA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C271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F74983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31C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76E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C90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BE3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C480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BE8965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257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31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C5F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1CF6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78F3B6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97B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55805C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CE26E2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5A86C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9662C7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94B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E3A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803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C1D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BB8FF4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730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7F9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094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54DA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77FC2A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B5A434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C0E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F87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DEC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089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270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712A6D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3A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D7B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199B62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833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D790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089C2E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40A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48F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4271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69E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9BA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D1721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83BC1" w:rsidRPr="00AB76B4" w14:paraId="6EA498C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285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B88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6FBA10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B4F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6A55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F51FD5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647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5CA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808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F53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0D7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0E93BB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7390EF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ADB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DBF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58D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636F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3D6C6C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19439C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425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CF2BC2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E98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ED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84E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4EC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520FABE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540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734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EDC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4426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C24A2D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88E7A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E22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33DE9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406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2D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FEE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B97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EB5CDC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2AE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D97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288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6FC5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B8B771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0646CF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48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09BD76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5A348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595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5D0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8261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476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242987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397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581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80DA6A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402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9AAA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0C5838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42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045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9CD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4A5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66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5D11C9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01E1A5A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A4E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6416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068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02BE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A9157A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323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E7FBA6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F6E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CEE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8AD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93B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4F11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83BC1" w:rsidRPr="00AB76B4" w14:paraId="568A132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DD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6A5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151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968F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48BED1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A21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73EF7B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343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FA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018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FD73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0C7B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83BC1" w:rsidRPr="00AB76B4" w14:paraId="49F9BF3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224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A06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5008C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374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8977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887D54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EA45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893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898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EBD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65B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6DCCB7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FD6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DA8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FD2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CC32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3F66E4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F26B5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F3F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F86B9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CC1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2DD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02A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71B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E78346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CCE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967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EC9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612A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F67AB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B2F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8577F5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8BF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488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7B2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304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EEF8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83BC1" w:rsidRPr="00AB76B4" w14:paraId="121624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76B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C9B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320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F7FF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1C70B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AB0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D99B6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C9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3F6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E7E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6DD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3C4E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83BC1" w:rsidRPr="00AB76B4" w14:paraId="17F038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928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D3D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7D9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3540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D37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79FC7B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7BE5E0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D29E72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3DB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CCBE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288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5A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9B72D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36B56D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83BC1" w:rsidRPr="00AB76B4" w14:paraId="13CD063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766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63D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320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A36B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B1E8F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543277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007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1182DC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A0DC8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C11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7DD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175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337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35CA624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54D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FAD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286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51C9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073A7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D5A4D4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890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219686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843C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719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026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CF6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37082C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995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0F9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5A3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A95D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3638EC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6A610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54D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D862E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AEA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425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1DF3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2CF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1E6953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23B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27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F55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D2BF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2C25F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D44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4B4DBC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F9F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898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37B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62D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36F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83BC1" w:rsidRPr="00AB76B4" w14:paraId="0DE80A9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BF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F1F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5AD140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502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BA83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8700B1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0A9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048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ED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E97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74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E7BC95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B76B4" w14:paraId="0785D76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F41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D68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732B24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920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50BE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C85A1C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D9D71C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C2257C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C8F270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AD8B29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71D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4D2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D20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B3E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68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0BCE4CC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CB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FDCC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9C2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0A15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B5A4A0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4D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C31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813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B4F5E7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D18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A53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7E3840A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369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4A3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1AC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7601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C9F17F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E6854D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E00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16A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07C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15411D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1F3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F88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2DA5A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83BC1" w:rsidRPr="00AB76B4" w14:paraId="53157E5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40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371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FED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77DD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E942F3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706D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7B9F3D1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3CB7A2E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1B2E12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DC35005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8E17D60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90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546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A40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35C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8EFD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83BC1" w:rsidRPr="00AB76B4" w14:paraId="63159ED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AC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744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B2A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03E4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58A6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2296A5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3FA1693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0EF0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A3E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E18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027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46F1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83BC1" w:rsidRPr="00AB76B4" w14:paraId="40109D1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D4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692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A1E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B5B4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A8D74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AD7D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0492A9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47B6025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C2443EE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64EEF29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D39A85F" w14:textId="77777777" w:rsidR="00983BC1" w:rsidRPr="00AB76B4" w:rsidRDefault="00983BC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325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B1F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041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9D4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98C1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83BC1" w:rsidRPr="00AB76B4" w14:paraId="0B762CC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0E1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4B9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D0E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1A52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F9995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E7C861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0A78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98907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AAB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9EE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BF8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077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382EE5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135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32D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2EB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AE19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F9C75A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059885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40B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5EC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C78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2C7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4B7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3E4F371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BFE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651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676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E1B5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FDC67B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F83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7A67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823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574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676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A26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C3EB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83BC1" w:rsidRPr="00AB76B4" w14:paraId="205B69B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5F2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F17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BA2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CFE5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F658AA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BE2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6DBC31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3D2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53D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3CC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12D1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83BC1" w:rsidRPr="00AB76B4" w14:paraId="399B46D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E78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BDF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C4A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42F6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A9B827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1FB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C71AA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604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3CC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206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797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19B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83BC1" w:rsidRPr="00AB76B4" w14:paraId="0FFD30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EB5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190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6EB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6893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DBDC9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BC8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6BFE6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F0C79B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CA5F3F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059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E25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333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B33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AB2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83BC1" w:rsidRPr="00AB76B4" w14:paraId="18D2012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21B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F6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C574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D248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19FE77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7ED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33052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C59A8B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945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F27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F0A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3B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92BC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83BC1" w:rsidRPr="00AB76B4" w14:paraId="69DBD42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4EE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5CF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5113FC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CEC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04F3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9DC35B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006936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75217B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530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E5B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E5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52E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5BD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0EF1F5B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5A2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1AF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D07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E410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B6249F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819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866311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37595D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678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24E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75F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5AE0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ED080B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700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C03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B0F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9AE2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D1BC1E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6E5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8970A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57A614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2F2FB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EA23AC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0B6119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3CE200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99A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EE0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B7B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EF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AA88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83BC1" w:rsidRPr="00AB76B4" w14:paraId="7FF672A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AF8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0AA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AA2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E489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F33338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984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DEE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8C2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486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7E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14DCD7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538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D93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8F3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50DD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431A09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A70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94E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483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7DA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5C0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9F80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83BC1" w:rsidRPr="00AB76B4" w14:paraId="0435E07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1D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EB9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BF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7F6C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4624D6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FB1C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A8F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CF7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0FF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F52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97C8B2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6E6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A71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75B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FEA4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A5CCA1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C14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5EC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51D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116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7E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3320ADA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2B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06B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050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EE5B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730262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88B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11C92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894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6E8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60A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77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241B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83BC1" w:rsidRPr="00AB76B4" w14:paraId="6E9D48D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54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630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9FA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25AE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717475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7C4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ED8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912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975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1A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83BC1" w:rsidRPr="00AB76B4" w14:paraId="14E8CAB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BA4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A70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C00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9FDB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6C6BEC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B0B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F67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A7A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526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6E7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3DF4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83BC1" w:rsidRPr="00AB76B4" w14:paraId="00F73ED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28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D78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0F8A27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DD0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8722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27FCC8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739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267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079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B7F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759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98E364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398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138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612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3BFF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399328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21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C41EAF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714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9A2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65E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E3C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B295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83BC1" w:rsidRPr="00AB76B4" w14:paraId="6EE937D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917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7C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7F2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F049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C2FCD6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AD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5EB92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DB0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442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9D5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B33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D85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83BC1" w:rsidRPr="00AB76B4" w14:paraId="35147E2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8A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321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CD5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5376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ACC52F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01D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C21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56C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15C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A62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C96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F19CA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83BC1" w:rsidRPr="00AB76B4" w14:paraId="47CDCE8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7D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D25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8D8E83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379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E326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370B37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EDD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41F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89C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B08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EFB5" w14:textId="77777777" w:rsidR="00983BC1" w:rsidRPr="00AB76B4" w:rsidRDefault="00983BC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24689A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718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29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1FD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F5E8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ADA890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DA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0E5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955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2EF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57DA" w14:textId="77777777" w:rsidR="00983BC1" w:rsidRPr="00AB76B4" w:rsidRDefault="00983BC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69020C9" w14:textId="77777777" w:rsidR="00983BC1" w:rsidRPr="00AB76B4" w:rsidRDefault="00983BC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83BC1" w:rsidRPr="00AB76B4" w14:paraId="7967F3C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7BD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05C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95B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F4EB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7DAF71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684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A5AC25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DE8A1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E30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9C3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D7A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CDEB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25A9390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247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9C0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988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21A9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1125C75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D34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1C38F1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D4C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FB0B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B2E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DC4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0080F5B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78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086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0D0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B675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7A8251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847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11B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5C3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D08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367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D4DD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83BC1" w:rsidRPr="00AB76B4" w14:paraId="7A5462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26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BA5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19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B076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048541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9D0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E6A982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6AD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621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CC8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EA3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B53A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83BC1" w:rsidRPr="00AB76B4" w14:paraId="45297B6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F46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26CA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72C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BDD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3BD069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BE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55160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DDEDA4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96853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248AB3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8DE361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FCE4F8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CCA2F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944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70B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C0A6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D6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B37D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83BC1" w:rsidRPr="00AB76B4" w14:paraId="68FB8DB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CB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193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228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C77A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D881CB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3FE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399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55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0FE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B64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BC0A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83BC1" w:rsidRPr="00AB76B4" w14:paraId="61814C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37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1EC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D01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D291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64D772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BDF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089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5A1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AD4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479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4B6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83BC1" w:rsidRPr="00AB76B4" w14:paraId="3ED900C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5972E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D99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4F3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5F21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6F60E4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F8D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F0C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E36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CF9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015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83BC1" w:rsidRPr="00AB76B4" w14:paraId="2F1079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FFFB1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1DB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DC65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E5DF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3C83B6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ABFE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BF9A5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B91BF2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15ED4B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6E6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7F2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D08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C0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483DE2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17B3A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685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335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A5B90" w14:textId="77777777" w:rsidR="00983BC1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DF788F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3E7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D61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0F4A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5AD690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98B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CC5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01DF4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83BC1" w:rsidRPr="00AB76B4" w14:paraId="406E0E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37B1C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200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3BE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7EFD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427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01F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3613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4C8B" w14:textId="77777777" w:rsidR="00983BC1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61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983BC1" w:rsidRPr="00AB76B4" w14:paraId="330D14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2873B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62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F3A8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5F0E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211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178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30AC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A1604" w14:textId="77777777" w:rsidR="00983BC1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87F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983BC1" w:rsidRPr="00AB76B4" w14:paraId="7FCD23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E134A2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F78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E2B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A1C1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775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494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4968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1237" w14:textId="77777777" w:rsidR="00983BC1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B68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983BC1" w:rsidRPr="00AB76B4" w14:paraId="2A0418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CECE9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ECB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1A1FA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685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45A7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D80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73D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E86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B2F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C25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35121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83BC1" w:rsidRPr="00AB76B4" w14:paraId="040AEE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245BC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77B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7B9CD7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2ED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AE6A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EB9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CB0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A67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D68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EFB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983BC1" w:rsidRPr="00AB76B4" w14:paraId="2FD236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6134B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D3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3D1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F1AC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4C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E391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70D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2AC2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B83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708090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9629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2F5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AB95A8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723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46FF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05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E12C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447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8F5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28C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983BC1" w:rsidRPr="00AB76B4" w14:paraId="10AE2C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4247D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45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6E8064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CD7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4C35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BA0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5FF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037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937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036A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48BC26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:rsidRPr="00AB76B4" w14:paraId="3A5617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E3B777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1684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E2687F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E98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E590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521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E91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DBB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E1F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208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3FFE6D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CBE39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F62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AC9C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C879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A04E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4A8DA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E59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5B8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E7B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2E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983BC1" w:rsidRPr="00AB76B4" w14:paraId="6923151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AFCC1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464CB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4A0B979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44A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0B69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F60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5546" w14:textId="77777777" w:rsidR="00983BC1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1E4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0D9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23FD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CE7869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:rsidRPr="00AB76B4" w14:paraId="76ADAB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EBE839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8B4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5E4401F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BD25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1589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500F5AB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864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0D8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2B8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210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B454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E3BC9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:rsidRPr="00AB76B4" w14:paraId="4E8528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87D2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0BFB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1634D8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5BB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148A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B4C0C3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C85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7F1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1B9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B32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274D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97F950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:rsidRPr="00AB76B4" w14:paraId="760D04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6F931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867F" w14:textId="77777777" w:rsidR="00983BC1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6A23" w14:textId="77777777" w:rsidR="00983BC1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B9CC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476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251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1967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DBB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29A9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983BC1" w:rsidRPr="00AB76B4" w14:paraId="2F9E95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BF0BF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B5D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07ED21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9AE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9E5B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735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D74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558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EA7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C46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7AD0048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A31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1A1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62FD58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73B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6D486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C33F67D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03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149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5AE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B09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BA46" w14:textId="77777777" w:rsidR="00983BC1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243B6F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:rsidRPr="00AB76B4" w14:paraId="6AA94E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186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90F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5A9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D9DF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42B6C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795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19DDA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6FF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385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EF2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19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B76B4" w14:paraId="6FE4FF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866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47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A6D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4390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BC01E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D9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670C6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354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A40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865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987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4C7E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A6CB1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DCA95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83BC1" w:rsidRPr="00AB76B4" w14:paraId="6A6015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E4C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6AE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C88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2CE1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AA1E0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D72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A18AA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F01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E6C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9DB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302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7044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EB4BB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C583D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83BC1" w:rsidRPr="00AB76B4" w14:paraId="6BCA12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E2D8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270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FD1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5821A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BCF23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6035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DB4A7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AEF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91D9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1C87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01B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3128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983BC1" w:rsidRPr="00AB76B4" w14:paraId="3997E3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2800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692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FA1B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BA2F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57D0A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226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09E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D56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BF9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8CB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2732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83BC1" w:rsidRPr="00AB76B4" w14:paraId="790E67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F4E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7D2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64E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3E7A9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6B192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05E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D6A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573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541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976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E27F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BEFC96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983BC1" w:rsidRPr="00AB76B4" w14:paraId="319D85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5FA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5BA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979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99DD1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585CB4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2FF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267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5F8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2A66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0B9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781B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11805A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83BC1" w:rsidRPr="00AB76B4" w14:paraId="7F16EDC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E56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55C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4CB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24F58" w14:textId="77777777" w:rsidR="00983BC1" w:rsidRPr="00AB76B4" w:rsidRDefault="00983BC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3A994B" w14:textId="77777777" w:rsidR="00983BC1" w:rsidRPr="00AB76B4" w:rsidRDefault="00983BC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A02B" w14:textId="77777777" w:rsidR="00983BC1" w:rsidRPr="00AB76B4" w:rsidRDefault="00983BC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688E3A" w14:textId="77777777" w:rsidR="00983BC1" w:rsidRPr="00AB76B4" w:rsidRDefault="00983BC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325239C" w14:textId="77777777" w:rsidR="00983BC1" w:rsidRPr="00AB76B4" w:rsidRDefault="00983BC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D7A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4CE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4674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AD7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983BC1" w:rsidRPr="00AB76B4" w14:paraId="11F2CD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2E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D3EF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E5B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AA91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009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D46DA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07FA6D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53A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2DC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B5D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CA1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A308C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93A37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83BC1" w:rsidRPr="00AB76B4" w14:paraId="4846AE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73C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DD4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B3A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2C73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E275CF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E496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185C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6BB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4E8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AB9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1084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83BC1" w:rsidRPr="00AB76B4" w14:paraId="373B2D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5DB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498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F01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9A9D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4ED1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527E1A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0763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932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218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BE90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6CA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7A45AC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83BC1" w:rsidRPr="00AB76B4" w14:paraId="3452E47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63D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2866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9EF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D8F3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20F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8AC5A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856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3DB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A75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8DBA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83BC1" w:rsidRPr="00AB76B4" w14:paraId="0D527A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CFDE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76A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BA02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ADAB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297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DF101B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DC64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044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27B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083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63FF" w14:textId="77777777" w:rsidR="00983BC1" w:rsidRPr="007B5A25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BD8200D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83BC1" w:rsidRPr="00AB76B4" w14:paraId="1AE242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9CD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737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7055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A3243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F72CD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77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C17D259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754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E41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128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A148" w14:textId="77777777" w:rsidR="00983BC1" w:rsidRPr="00AB76B4" w:rsidRDefault="00983BC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611B7" w14:textId="77777777" w:rsidR="00983BC1" w:rsidRPr="00AB76B4" w:rsidRDefault="00983BC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83BC1" w:rsidRPr="00AB76B4" w14:paraId="6CC145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5665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463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B0F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C507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F7E9C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5D7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A1A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9A9B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F298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733A" w14:textId="77777777" w:rsidR="00983BC1" w:rsidRPr="00AB76B4" w:rsidRDefault="00983BC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D7940" w14:textId="77777777" w:rsidR="00983BC1" w:rsidRPr="00AB76B4" w:rsidRDefault="00983BC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83BC1" w:rsidRPr="00AB76B4" w14:paraId="197ADF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0A6A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57C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596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9EF6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71098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1BE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A9A1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8158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F07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3431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AF44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83BC1" w:rsidRPr="00AB76B4" w14:paraId="58DC9A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D4C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5D9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966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9207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0F608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F914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4C89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D632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1F5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45D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D44F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83BC1" w:rsidRPr="00AB76B4" w14:paraId="7502238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D5A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BB3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164D1A7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BA06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C6787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60C5660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A5A6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A7E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BAA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91EE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46C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:rsidRPr="00AB76B4" w14:paraId="24109DF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D1F3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444C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FC8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0762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8D91EDC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92C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E7856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75FF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663E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319D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2CC0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83BC1" w:rsidRPr="00AB76B4" w14:paraId="6D30C52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D64" w14:textId="77777777" w:rsidR="00983BC1" w:rsidRPr="00AB76B4" w:rsidRDefault="00983BC1" w:rsidP="00983BC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6DEF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440A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801C8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76940CE" w14:textId="77777777" w:rsidR="00983BC1" w:rsidRPr="00AB76B4" w:rsidRDefault="00983BC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EF16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E713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93B3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2507" w14:textId="77777777" w:rsidR="00983BC1" w:rsidRPr="00AB76B4" w:rsidRDefault="00983BC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3FB5" w14:textId="77777777" w:rsidR="00983BC1" w:rsidRPr="00AB76B4" w:rsidRDefault="00983BC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307CD60" w14:textId="77777777" w:rsidR="00983BC1" w:rsidRPr="00A8307A" w:rsidRDefault="00983BC1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BE5F062" w14:textId="77777777" w:rsidR="00983BC1" w:rsidRDefault="00983BC1" w:rsidP="004C7D25">
      <w:pPr>
        <w:pStyle w:val="Heading1"/>
        <w:spacing w:line="360" w:lineRule="auto"/>
      </w:pPr>
      <w:r>
        <w:lastRenderedPageBreak/>
        <w:t>LINIA 101</w:t>
      </w:r>
    </w:p>
    <w:p w14:paraId="7F43BDEF" w14:textId="77777777" w:rsidR="00983BC1" w:rsidRDefault="00983BC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4D64FAD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6DF6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653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56BAEB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78E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D6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9EFAC4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4FE0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8A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3F3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452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9BA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68D94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E16F5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203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A49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972BFF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A25A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9F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0E5D4D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6710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A46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051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801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080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AFE7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1C44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CF27FA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83BC1" w14:paraId="23DBF0A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559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C7A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B2FA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021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A138A4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AAC13B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B5C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225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6A5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2FC08B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1E4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AD2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D08EC1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7CF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4A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0F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8D3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D17BAA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260DD2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1F0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A82C91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AC7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DF5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5F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88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B661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83BC1" w14:paraId="0BDB413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A60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A14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95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0AF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20F082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3D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AAD2AC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D3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A90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AAB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58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83BC1" w14:paraId="00128EA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91C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09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5DA5F6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998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C95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7A95E76" w14:textId="77777777" w:rsidR="00983BC1" w:rsidRDefault="00983BC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367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B22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52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F7F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803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CB387E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EA5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FB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2C1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98B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4A0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E0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5E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4EF39F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C0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4F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54DB89E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7C4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C32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7A47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C30B" w14:textId="77777777" w:rsidR="00983BC1" w:rsidRDefault="00983BC1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6141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F7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37B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721A9F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3DB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51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E0D24E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46D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62F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846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4B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863D08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B56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236611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1C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C0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F9C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B32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FC276E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7313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79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314A07C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EED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01D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445C81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993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0D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0AD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BA6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778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B81871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59E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9AD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33FC94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804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B3D6" w14:textId="77777777" w:rsidR="00983BC1" w:rsidRDefault="00983BC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DF4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712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D1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8C3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02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9BD0FC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0F3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C88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542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6A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303D5A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527E54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691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C68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98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789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588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CFFDAF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26BB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60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FD543E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909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B9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7354305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51F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90B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58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28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37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528C00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E59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B46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C82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65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C5A32F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EB46" w14:textId="77777777" w:rsidR="00983BC1" w:rsidRPr="00A165AE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D4B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524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698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4F2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F788C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245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6A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EBA4AD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68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CB6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EFD587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D0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5F33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F93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F2E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F9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83BC1" w14:paraId="047F397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B3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C43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9A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B7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02625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9D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564C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AA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51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350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6440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ECE0F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83BC1" w14:paraId="751553B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C2D3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EE8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444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B9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5A2CD5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30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219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4E5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26D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27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8416E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E573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983BC1" w14:paraId="65335D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E4C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11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CE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14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68329C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1B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4270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6F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DDF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FD8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CE479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CF36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983BC1" w14:paraId="6E3153C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83AE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97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180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FB4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7D620D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C5D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DA18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06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66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0FA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F9C3B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64C1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983BC1" w14:paraId="01310DE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80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CC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12D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B14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E4F9FB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8AB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69A11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C16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886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CEE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95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3DC0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BCD5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83BC1" w14:paraId="1170BFC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DA9E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CEF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D0C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C75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E485D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464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0B7AE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876804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523080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F76974" w14:textId="77777777" w:rsidR="00983BC1" w:rsidRPr="00A165AE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657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C71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D26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04A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FF2C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83BC1" w14:paraId="472AD4F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7A0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1E62" w14:textId="77777777" w:rsidR="00983BC1" w:rsidRDefault="00983BC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64D96626" w14:textId="77777777" w:rsidR="00983BC1" w:rsidRDefault="00983BC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3C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2F2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D7A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8645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0C6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0D9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C6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683B67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EB7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04B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61E707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9312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ED7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9958C2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93A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47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91B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DC33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08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983BC1" w14:paraId="71E71E2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C26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97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923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4B4F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796D624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DEA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57A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B3C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156F02D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4153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03D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983BC1" w14:paraId="309DDD4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B035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CCC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AD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C8EB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5FD92EC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406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82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20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0AF583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86C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6F9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983BC1" w14:paraId="528B1E6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DC7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80E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7A41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D7C4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6947756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EE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3AC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B1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4A237E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9EDC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3BE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983BC1" w14:paraId="140F117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BF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59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8F32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2862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40C32C8" w14:textId="77777777" w:rsidR="00983BC1" w:rsidRDefault="00983BC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142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BCF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450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2D69622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63FC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910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983BC1" w14:paraId="1B792E3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888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06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6CE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5D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F62EF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0F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48539C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6069F9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267B2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A4FE36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D2FA6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EB3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D17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2562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FD1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A0246C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16C6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5EE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ADD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F15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7292B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3BF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86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AA7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16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36C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1A9F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83BC1" w14:paraId="2719ED5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A57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C56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23C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29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1F170E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686312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51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8B616E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409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A71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23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2D4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3DBF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83BC1" w14:paraId="4504134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0A4F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B2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722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2F7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F87A8C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262900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CC5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1BB64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E8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8C9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B79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751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BDD4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83BC1" w14:paraId="23BE544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7C2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DD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A75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D9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C7522F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4CB1C4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CC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39684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57A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309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D4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BD2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83BC1" w14:paraId="39E8235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90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414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606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B22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8D4284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D8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620777D" w14:textId="77777777" w:rsidR="00983BC1" w:rsidRPr="00FA5543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E70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1A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EDC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F46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983BC1" w14:paraId="665E822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0B2F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D05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B6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4C2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08DBA3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82EF36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60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1B281C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C8A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15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5D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253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35A5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83BC1" w14:paraId="573E538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8F8B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B9F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E75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CD6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1EA4F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684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A2A75D7" w14:textId="77777777" w:rsidR="00983BC1" w:rsidRPr="009E41CA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9C89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0F0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8E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444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47532CB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2B1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15A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F6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4B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01C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09A6C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F8D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C3B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2B0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D2E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83BC1" w14:paraId="5E49B83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77E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B0C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18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600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25C241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6D7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1F0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992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255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89B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A090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83BC1" w14:paraId="7EF9A69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D24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994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A1B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C56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08C6ED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073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71E1F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30D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BB3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0FC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425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96303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5812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83BC1" w14:paraId="138133D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EE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59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5B0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1CF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5873DF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F71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19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48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175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05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6B25AA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35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88D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85B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64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F17E6C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BD0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A1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EAA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E5A205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95F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A45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7377FC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DA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5BF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66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F3CC" w14:textId="77777777" w:rsidR="00983BC1" w:rsidRDefault="00983BC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CE7C827" w14:textId="77777777" w:rsidR="00983BC1" w:rsidRDefault="00983BC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615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83B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3BB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62B418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5F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99D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B391FC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073A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F62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942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42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F58DB2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3C7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896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3A8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793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98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83BC1" w14:paraId="409F166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580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1E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1B1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8E4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E11583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293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B0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74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14D4A9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3D60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607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6FB83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72FA903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17B41F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983BC1" w14:paraId="4CC96B3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F7B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01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369563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D6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439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D56E1C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1920497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25B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3AD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37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F45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B40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983BC1" w14:paraId="5F0BDA4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90B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DE5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D2D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E4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5F12DE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E92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ABD03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5F820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90D41A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1DF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BAC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AF6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C7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83BC1" w14:paraId="5A5932D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4D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BC6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61D59D0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A31B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17E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2C5C62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8A1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BE1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7BF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EB9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6AB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983BC1" w14:paraId="51FA1AC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4B9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8FC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589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268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673059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67A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B5133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AE133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6A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116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21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264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83BC1" w14:paraId="7089A73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51F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53C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4458FEB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76AB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CD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B8D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E9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BA0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8CF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6FB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983BC1" w14:paraId="2542681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324F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39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71AEB0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912F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694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49095C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AED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74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9AB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3B58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461" w14:textId="77777777" w:rsidR="00983BC1" w:rsidRDefault="00983BC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E2F3F47" w14:textId="77777777" w:rsidR="00983BC1" w:rsidRDefault="00983BC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59B722B" w14:textId="77777777" w:rsidR="00983BC1" w:rsidRDefault="00983BC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779A56" w14:textId="77777777" w:rsidR="00983BC1" w:rsidRDefault="00983BC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268B05B" w14:textId="77777777" w:rsidR="00983BC1" w:rsidRPr="002C6BE4" w:rsidRDefault="00983BC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83BC1" w14:paraId="189E399C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8D8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627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FF3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C8B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DD5DD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164D10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B29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FD620E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B2B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09B3B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41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5B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B892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C19E62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83BC1" w14:paraId="603C6C73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E34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B5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58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301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840781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D77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9FE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B51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2F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60B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8B22F7A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706A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56E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8F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070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D0475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6D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02E02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85E40C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2E757B3" w14:textId="77777777" w:rsidR="00983BC1" w:rsidRPr="00164983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463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A42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C69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E8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5AAB1" w14:textId="77777777" w:rsidR="00983BC1" w:rsidRPr="0058349B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83BC1" w14:paraId="6A1C7C3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39BA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8FA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CA7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9A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930EF9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898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A009E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11E0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9D3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DEF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61C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70A2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83BC1" w14:paraId="38E514A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16DB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B75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27A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CBA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11F804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8A1F9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4D0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6F70FE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308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33D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95C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930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0AED7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A451FE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83BC1" w14:paraId="5C7F445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B4D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619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DFD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B40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72E70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CEC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A9D2C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B08D2A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B6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BD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7EE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3F4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B694D9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8FA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F8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AC1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BB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0A4526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B34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5F625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87C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D82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E5E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61B" w14:textId="77777777" w:rsidR="00983BC1" w:rsidRPr="00860983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5EC39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281A91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3414E6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983BC1" w14:paraId="25BD2E6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45B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54B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267D4C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896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4CD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C8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DE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70B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A34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88C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27A04B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FA8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40C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A29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0B1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D7C415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460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014BF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EDA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FA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5F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B8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C67BAE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83BC1" w14:paraId="65BA036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91D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98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EC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F65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4899F2E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50751D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967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2F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C48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5F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A4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577F9F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22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F8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1E8755E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53E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E5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9C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F58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4F9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34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98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56E5E5B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903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78A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B5751C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C7C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4B8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7130D2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00ED76F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2EE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347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433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4F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25B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7D5DFC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66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109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DB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B80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DA6AB0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2ED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A48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E3E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D1D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25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1E8B78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83BC1" w14:paraId="675A5F9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D8F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2EA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D0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3C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1CB92D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CE1CE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892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3782F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E9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418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BA3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348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C0E62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906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840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A92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83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5AB9BA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7F3A4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4D4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643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D65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8AF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0AE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9829F52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760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81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BB9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3E0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F70F4D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B6D31C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3AC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4AA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D8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809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EE7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2A54A2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C0F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9B2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B0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1ED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E34DA8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DD3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225A5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EF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A4C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96A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28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C3C586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FB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B70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62B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5D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B1E6A8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B12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206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DF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B52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B5B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7F0F73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DA8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63F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B9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8BE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41BCB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866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C5FF3E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81DD03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D21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21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097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C9E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83BC1" w14:paraId="130F2D1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CD4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C8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6B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E00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30F9B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AE9539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03A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AC1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03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B87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A9C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59F530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6CE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C82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1C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71F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70550E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1DF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67325D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307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DF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9D4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EB1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83BC1" w14:paraId="687437F5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270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07D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4E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FF3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3B88D9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A1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586FC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73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2F4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45E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897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2512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08B0247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83BC1" w14:paraId="36B387F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9176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457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74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360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B2C7AB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61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2D3BB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AB0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548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37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F2D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83BC1" w14:paraId="5E51CB26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B2E1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D8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C24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9E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27642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238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F8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1BC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DE6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279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182F014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83BC1" w14:paraId="0FB72FC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6B64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951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BBA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9870" w14:textId="77777777" w:rsidR="00983BC1" w:rsidRDefault="00983BC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2096BEF5" w14:textId="77777777" w:rsidR="00983BC1" w:rsidRDefault="00983BC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6E4E" w14:textId="77777777" w:rsidR="00983BC1" w:rsidRDefault="00983BC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1C941A" w14:textId="77777777" w:rsidR="00983BC1" w:rsidRDefault="00983BC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AD9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702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3A6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D69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C8FB25B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5BB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41A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1EF3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301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E83883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70DDBA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8E6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B110B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E34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918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DB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611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E0D9FC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53EE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98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49D7DC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7F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73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FA9F2B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5D0D19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EE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317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3CE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5D3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A62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B155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83BC1" w14:paraId="17B9664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5DC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29F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210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C38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1944F3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A34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75165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6E6DF6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214979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97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E04E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F00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7E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AD7E6AE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83BC1" w14:paraId="2AF570B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3738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2F5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2B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61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3A006F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B1B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AA2CC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99A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E27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8B3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5A2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83BC1" w14:paraId="610975C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F65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797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D4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1B4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3C458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0C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067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87A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E0A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DEA6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83BC1" w14:paraId="67D3A92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F7BD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553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8EE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18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F3CAB3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688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92B23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DF4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142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53C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3464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AFDC50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2A6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927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869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00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AA38F0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C36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B626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5D5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73C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B1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1B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83BC1" w14:paraId="4B9F2B0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7AF2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8FF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F28192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A56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E98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917F2F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887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8483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5C3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C1B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5C3B" w14:textId="77777777" w:rsidR="00983BC1" w:rsidRPr="006064A3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C7124D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05E348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DDE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252" w14:textId="77777777" w:rsidR="00983BC1" w:rsidRPr="006064A3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2EFC10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2C9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6B0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5D5AA49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A72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88CC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C1F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01FE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17E8" w14:textId="77777777" w:rsidR="00983BC1" w:rsidRPr="006064A3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E8506AE" w14:textId="77777777" w:rsidR="00983BC1" w:rsidRPr="001D28D8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28D017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780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E5C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47DE813" w14:textId="77777777" w:rsidR="00983BC1" w:rsidRPr="006064A3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038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8A7A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C3744C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A988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A53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A0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E2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4237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983BC1" w14:paraId="174488C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D32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689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5880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2B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AB2B2D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482C41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307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B5597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027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74D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4E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46D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816E5E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6953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7AFB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01BC341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66C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F70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5C2B91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F4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37A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27D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D20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FA2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2E02151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34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E72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53CD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C5C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0932E43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C68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D675BE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502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106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0AE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099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83BC1" w14:paraId="517D731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7F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605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07B802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723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B992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68DC6B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369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EB8F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B3A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CED1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8A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AFB306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83BC1" w14:paraId="3E09A77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A9EB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C8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0C1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7EB2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171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7D63EB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131EF30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16B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3EC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7C58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FA3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83BC1" w14:paraId="6276FF7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7A4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217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A1E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4558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0FA4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F0EFC2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CAB2" w14:textId="77777777" w:rsidR="00983BC1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CB6F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20B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D995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83BC1" w14:paraId="3E92C5AD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9BD9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88BB" w14:textId="77777777" w:rsidR="00983BC1" w:rsidRDefault="00983BC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50EA" w14:textId="77777777" w:rsidR="00983BC1" w:rsidRPr="000625F2" w:rsidRDefault="00983BC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8D3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D818C00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8B35" w14:textId="77777777" w:rsidR="00983BC1" w:rsidRDefault="00983BC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BD345E" w14:textId="77777777" w:rsidR="00983BC1" w:rsidRDefault="00983BC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B1E5" w14:textId="77777777" w:rsidR="00983BC1" w:rsidRDefault="00983BC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7D6C" w14:textId="77777777" w:rsidR="00983BC1" w:rsidRDefault="00983BC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9345" w14:textId="77777777" w:rsidR="00983BC1" w:rsidRPr="000625F2" w:rsidRDefault="00983BC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7B48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B625C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67917CD" w14:textId="77777777" w:rsidR="00983BC1" w:rsidRDefault="00983BC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83BC1" w14:paraId="578C069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4C26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2087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2E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2CF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B82690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236C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D7E08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7CD1294" w14:textId="77777777" w:rsidR="00983BC1" w:rsidRDefault="00983BC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14E7D7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7BC6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09F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E51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3CFB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C47D1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983BC1" w14:paraId="13B7F0A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139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47B2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4837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2391" w14:textId="77777777" w:rsidR="00983BC1" w:rsidRDefault="00983BC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CA87DB7" w14:textId="77777777" w:rsidR="00983BC1" w:rsidRDefault="00983BC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C20D" w14:textId="77777777" w:rsidR="00983BC1" w:rsidRDefault="00983BC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804E21" w14:textId="77777777" w:rsidR="00983BC1" w:rsidRDefault="00983BC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E4226ED" w14:textId="77777777" w:rsidR="00983BC1" w:rsidRDefault="00983BC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AE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0E5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D29B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4DBD" w14:textId="77777777" w:rsidR="00983BC1" w:rsidRDefault="00983BC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525CC" w14:textId="77777777" w:rsidR="00983BC1" w:rsidRDefault="00983BC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983BC1" w14:paraId="7B521C3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2617" w14:textId="77777777" w:rsidR="00983BC1" w:rsidRDefault="00983BC1" w:rsidP="00983BC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F7A6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9D75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589C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35340F8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644D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C1B4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E72A" w14:textId="77777777" w:rsidR="00983BC1" w:rsidRDefault="00983BC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08C2" w14:textId="77777777" w:rsidR="00983BC1" w:rsidRPr="000625F2" w:rsidRDefault="00983BC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AD6D" w14:textId="77777777" w:rsidR="00983BC1" w:rsidRDefault="00983BC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11604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7CFB8E90" w14:textId="77777777" w:rsidR="00983BC1" w:rsidRDefault="00983BC1" w:rsidP="00F22BF3">
      <w:pPr>
        <w:pStyle w:val="Heading1"/>
        <w:spacing w:line="360" w:lineRule="auto"/>
      </w:pPr>
      <w:r>
        <w:t xml:space="preserve">LINIA 103 </w:t>
      </w:r>
    </w:p>
    <w:p w14:paraId="599920C6" w14:textId="77777777" w:rsidR="00983BC1" w:rsidRDefault="00983BC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83BC1" w14:paraId="72A43B1F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2C83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7C9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BB3DF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12B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1EBD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CC41E09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3655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67C" w14:textId="77777777" w:rsidR="00983BC1" w:rsidRPr="006307B2" w:rsidRDefault="00983BC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116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21E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7C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388D0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83BC1" w14:paraId="23148D9C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10DF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F1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E6D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FA14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3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9708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F35D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F04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1A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C863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4EF13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83BC1" w14:paraId="52782F71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6E1D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3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D9B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4690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0A8BF14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4805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4EB" w14:textId="77777777" w:rsidR="00983BC1" w:rsidRPr="006307B2" w:rsidRDefault="00983BC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71B0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05F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16A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FFC21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14:paraId="21DDB7E9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D764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13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B573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AF7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F592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B296" w14:textId="77777777" w:rsidR="00983BC1" w:rsidRPr="006307B2" w:rsidRDefault="00983BC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0873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317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5DB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5E6A3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14:paraId="5C4E7F71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1E11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3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7600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E96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0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563A9C" w14:textId="77777777" w:rsidR="00983BC1" w:rsidRDefault="00983BC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C13166A" w14:textId="77777777" w:rsidR="00983BC1" w:rsidRDefault="00983BC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4FACA3" w14:textId="77777777" w:rsidR="00983BC1" w:rsidRDefault="00983BC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9EB1AB" w14:textId="77777777" w:rsidR="00983BC1" w:rsidRPr="009E41CA" w:rsidRDefault="00983BC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FC3" w14:textId="77777777" w:rsidR="00983BC1" w:rsidRDefault="00983BC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261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0B94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5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04CF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8FF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0EBF4F36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983BC1" w14:paraId="06918C8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E10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B7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15B8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0CF0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A21058A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5B5F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15FD" w14:textId="77777777" w:rsidR="00983BC1" w:rsidRPr="006307B2" w:rsidRDefault="00983BC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9E1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86F4" w14:textId="77777777" w:rsidR="00983BC1" w:rsidRPr="006307B2" w:rsidRDefault="00983BC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0CCB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1CF453B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0D82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05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6E0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B8C5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875056F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18B8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0E6F076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964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3F7C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4DB1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A61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14:paraId="50DCB9E3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1AF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1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C64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8B17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A06A985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8F8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CD91348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7066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B839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1AE8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299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14:paraId="74265638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1F4B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54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79A0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AC91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0E6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2CCED3E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6394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E894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3801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47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A6480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5AA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0F9A471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983BC1" w14:paraId="663C5C5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402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FF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2DE629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4AC2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DB80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469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0419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18C2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B6F8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48E5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864B681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9B8B" w14:textId="77777777" w:rsidR="00983BC1" w:rsidRDefault="00983BC1" w:rsidP="00983BC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F0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EC7F3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A1FC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BC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C62B72E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3788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0B63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A88" w14:textId="77777777" w:rsidR="00983BC1" w:rsidRPr="009E41C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4E3" w14:textId="77777777" w:rsidR="00983BC1" w:rsidRPr="006307B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C725" w14:textId="77777777" w:rsidR="00983BC1" w:rsidRPr="009E41C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BA2117" w14:textId="77777777" w:rsidR="00983BC1" w:rsidRPr="007C0989" w:rsidRDefault="00983BC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0BDB7CE" w14:textId="77777777" w:rsidR="00983BC1" w:rsidRDefault="00983BC1" w:rsidP="00E15E78">
      <w:pPr>
        <w:pStyle w:val="Heading1"/>
        <w:spacing w:line="360" w:lineRule="auto"/>
      </w:pPr>
      <w:r>
        <w:lastRenderedPageBreak/>
        <w:t>LINIA 105</w:t>
      </w:r>
    </w:p>
    <w:p w14:paraId="59411806" w14:textId="77777777" w:rsidR="00983BC1" w:rsidRDefault="00983BC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83BC1" w14:paraId="2BD27F0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53E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370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769CB2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AC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67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92B6A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0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A13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B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558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D4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8F3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983BC1" w14:paraId="7D1E467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79A0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C48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74EE5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A4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4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7281E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FA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0F4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08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9B2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FD3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0A9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983BC1" w14:paraId="5438CA6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BAF2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C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F16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CC1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3F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DD45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2AF2A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50769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DE5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0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75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4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93F10B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8918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0F9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F8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47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0D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8CB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670FB2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75EFC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255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C27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E716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21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B1E544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9B3F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740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74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82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176F63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7B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4821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79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B8C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B57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83BC1" w14:paraId="5118E77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431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5F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40B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D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4DFF76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0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B4D526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68BF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691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5B03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31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5EAC06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C5A2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B12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5E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D8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BA6CA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39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10CF9D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F17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A5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429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8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39DB55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BB7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7B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CF8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1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1EE55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4F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CB27E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79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2D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EAE1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84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D400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EC9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83BC1" w14:paraId="607CCE8A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C377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85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131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35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A42B88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1DE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EBD57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8D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50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D487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7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68F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087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83BC1" w14:paraId="0B51F4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551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9E7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B3A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4D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06EA82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D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CB114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EC4C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EE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55D9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439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F179A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093C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4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3D4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CE5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06908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9A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A27C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E4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10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671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39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804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1272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83BC1" w14:paraId="029AC7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1A7F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6A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482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CCE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2986D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33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299BF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A9E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F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731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6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D0F97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4126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12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03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059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5934EF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F4A81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69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16A2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207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7E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0F68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E34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79E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14:paraId="79F345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B288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DDD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E05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B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DB4C9A0" w14:textId="77777777" w:rsidR="00983BC1" w:rsidRPr="00CA6A06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0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4C1E4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0358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39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4B7F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FD8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AB948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5CE2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00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E34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75DB" w14:textId="77777777" w:rsidR="00983BC1" w:rsidRDefault="00983BC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613175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5B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5797B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09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314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86B9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E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186B0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AC86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9C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A7A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A1DE" w14:textId="77777777" w:rsidR="00983BC1" w:rsidRDefault="00983BC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2D48B75" w14:textId="77777777" w:rsidR="00983BC1" w:rsidRDefault="00983BC1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B7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F4666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09F8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5994FA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4AC2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54A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3A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299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A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5AB2F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DD74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97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A22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EB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57D2F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B4F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FEE84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1C65DB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708B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92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5F83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0D5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89A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A974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983BC1" w14:paraId="15A04A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D3B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4A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FCE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2D5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81B536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4B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EE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57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4AF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9B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212957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CF71" w14:textId="77777777" w:rsidR="00983BC1" w:rsidRDefault="00983BC1" w:rsidP="00983BC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F8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E0D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67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65C757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49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C7B9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F6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01B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325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FD8F4A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4BB252B" w14:textId="77777777" w:rsidR="00983BC1" w:rsidRDefault="00983BC1" w:rsidP="00E15E78">
      <w:pPr>
        <w:pStyle w:val="Heading1"/>
        <w:spacing w:line="360" w:lineRule="auto"/>
      </w:pPr>
      <w:r>
        <w:t>LINIA 105 A</w:t>
      </w:r>
    </w:p>
    <w:p w14:paraId="3A8D99C5" w14:textId="77777777" w:rsidR="00983BC1" w:rsidRDefault="00983BC1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83BC1" w14:paraId="038E4D70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E86A" w14:textId="77777777" w:rsidR="00983BC1" w:rsidRDefault="00983BC1" w:rsidP="00983BC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0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C6B0C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214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46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32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DE4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59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DD16" w14:textId="77777777" w:rsidR="00983BC1" w:rsidRPr="004A289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F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53D716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1F5D95D" w14:textId="77777777" w:rsidR="00983BC1" w:rsidRDefault="00983BC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4FA07231" w14:textId="77777777" w:rsidR="00983BC1" w:rsidRDefault="00983BC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1B3A058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9E7D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65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04C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4A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9F541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4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B4247B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74C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F7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64F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3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EDD55D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654F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3E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8E318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AD1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45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23043C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24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6F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8A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8E1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CC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9C09D3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291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7005" w14:textId="77777777" w:rsidR="00983BC1" w:rsidRDefault="00983BC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10464444" w14:textId="77777777" w:rsidR="00983BC1" w:rsidRDefault="00983BC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8D03" w14:textId="77777777" w:rsidR="00983BC1" w:rsidRDefault="00983BC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A1A7" w14:textId="77777777" w:rsidR="00983BC1" w:rsidRDefault="00983BC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9195D5C" w14:textId="77777777" w:rsidR="00983BC1" w:rsidRDefault="00983BC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629" w14:textId="77777777" w:rsidR="00983BC1" w:rsidRDefault="00983BC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1E29" w14:textId="77777777" w:rsidR="00983BC1" w:rsidRDefault="00983BC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FEBB" w14:textId="77777777" w:rsidR="00983BC1" w:rsidRDefault="00983BC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6A74519" w14:textId="77777777" w:rsidR="00983BC1" w:rsidRDefault="00983BC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788B" w14:textId="77777777" w:rsidR="00983BC1" w:rsidRDefault="00983BC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9A3" w14:textId="77777777" w:rsidR="00983BC1" w:rsidRDefault="00983BC1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965A2B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796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94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592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BA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890AD5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AA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9BF7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37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E8E6C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4CF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B41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7A17E7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D71D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59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666417D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AAE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60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A8E70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F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C12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D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BA0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F3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51EE0F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7590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FE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2D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1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AA658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57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2496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D944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05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85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34F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476573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5F9D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071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DD3DD5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03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58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01730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F8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E84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89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7D9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29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BA30CB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3C5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F5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B9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F6A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71CA4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3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E894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7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F5F448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F36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48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A9D5F7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FD5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EB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217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AD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05583A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E4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652A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AE33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D96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4C0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68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8FFBE2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49EE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EB2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5A3814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6B4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09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F19AF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0C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C2AC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28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9AF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EA0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13DB6E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B84F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75E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280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A4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444B3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D2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A110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97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4D3C4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8F8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D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76241A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D54D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97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4E51F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645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08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FC0B2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CB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E2DA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ABE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7B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352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31F5A0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7783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0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FAB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2EE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243C65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B5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DD97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4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4790B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E38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8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5B16AA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1418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83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2FFC75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44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1AEA" w14:textId="77777777" w:rsidR="00983BC1" w:rsidRDefault="00983BC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BB77E45" w14:textId="77777777" w:rsidR="00983BC1" w:rsidRDefault="00983BC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DFD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9BC9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4A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CFA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1C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444048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534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64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2C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8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F0F5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25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487B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200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3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B62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FA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DD32E8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804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BF6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4E0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45E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BED5CD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D8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DEA3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4A75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55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B8C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6B9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A48BDAA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1DD4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29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974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2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2CA2C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11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AF634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51D3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CA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534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066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F19FB5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0FE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56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9A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5C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5D55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78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64797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295D3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8D37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66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3F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A7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8C08CCF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1EA1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5E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A2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4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B29B1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4E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434FE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DB0D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7B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D3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7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983BC1" w14:paraId="0BAF01C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974D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1D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BE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42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B82D3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3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4F3E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DEEA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A88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FDB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119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948D60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7AA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D7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F12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3A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6B649E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2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8759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06FB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2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454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61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F42E217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9146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164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7DC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FD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944D3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869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D0D9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F541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AE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256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D7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D10B75E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4E12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C7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835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9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B1EF6B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216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F165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C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2EF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BA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86D219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67E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5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51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2E6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12BF8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1ED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DE01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3F83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7D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7E2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5D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4AFD043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379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33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639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18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7E0A50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5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BD3B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5C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2B7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5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6B54D03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738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90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2BE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D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9651F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4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617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B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C43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1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AC9D3A1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4E03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32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540F5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6D6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4AD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BCE9B2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3BE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FBD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53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4D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DB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296CE4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AA0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EC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E6F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14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429E7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AE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DA04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9CD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F4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98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99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0D8206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823C" w14:textId="77777777" w:rsidR="00983BC1" w:rsidRDefault="00983BC1" w:rsidP="00983BC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2F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190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4B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AFE0B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9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86EB" w14:textId="77777777" w:rsidR="00983BC1" w:rsidRPr="00C83AE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E4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24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04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603CF5" w14:textId="77777777" w:rsidR="00983BC1" w:rsidRDefault="00983BC1">
      <w:pPr>
        <w:rPr>
          <w:sz w:val="20"/>
          <w:lang w:val="ro-RO"/>
        </w:rPr>
      </w:pPr>
    </w:p>
    <w:p w14:paraId="3C208650" w14:textId="77777777" w:rsidR="00983BC1" w:rsidRDefault="00983BC1" w:rsidP="000507C8">
      <w:pPr>
        <w:pStyle w:val="Heading1"/>
        <w:spacing w:line="360" w:lineRule="auto"/>
      </w:pPr>
      <w:r>
        <w:t>LINIA 107 A</w:t>
      </w:r>
    </w:p>
    <w:p w14:paraId="46CD88DF" w14:textId="77777777" w:rsidR="00983BC1" w:rsidRDefault="00983BC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83BC1" w14:paraId="7BD2B41E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BCBC" w14:textId="77777777" w:rsidR="00983BC1" w:rsidRDefault="00983BC1" w:rsidP="00983BC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5D74" w14:textId="77777777" w:rsidR="00983BC1" w:rsidRDefault="00983BC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6DC" w14:textId="77777777" w:rsidR="00983BC1" w:rsidRPr="004659BE" w:rsidRDefault="00983BC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56D8" w14:textId="77777777" w:rsidR="00983BC1" w:rsidRDefault="00983BC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0677CE7" w14:textId="77777777" w:rsidR="00983BC1" w:rsidRDefault="00983BC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7AFE" w14:textId="77777777" w:rsidR="00983BC1" w:rsidRDefault="00983BC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8E2A48" w14:textId="77777777" w:rsidR="00983BC1" w:rsidRDefault="00983BC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D4FD" w14:textId="77777777" w:rsidR="00983BC1" w:rsidRPr="004659BE" w:rsidRDefault="00983BC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B6AB" w14:textId="77777777" w:rsidR="00983BC1" w:rsidRDefault="00983BC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FE9" w14:textId="77777777" w:rsidR="00983BC1" w:rsidRPr="004659BE" w:rsidRDefault="00983BC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D38D" w14:textId="77777777" w:rsidR="00983BC1" w:rsidRDefault="00983BC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54D251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ECC0B1B" w14:textId="77777777" w:rsidR="00983BC1" w:rsidRDefault="00983BC1" w:rsidP="00410133">
      <w:pPr>
        <w:pStyle w:val="Heading1"/>
        <w:spacing w:line="360" w:lineRule="auto"/>
      </w:pPr>
      <w:r>
        <w:t>LINIA 108</w:t>
      </w:r>
    </w:p>
    <w:p w14:paraId="24D2FD60" w14:textId="77777777" w:rsidR="00983BC1" w:rsidRDefault="00983BC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2EE4A3C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1B60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0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C652F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B445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81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FDC9C3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22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5E6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7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ED94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29F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586FBD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67749E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5B1FF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7E6735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83BC1" w14:paraId="31F49C97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FAB1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E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2A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1F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42E412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4F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FE56E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5965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D66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E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C311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32E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83BC1" w:rsidRPr="0058349B" w14:paraId="32744DB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0A13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3D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5665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F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EF05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F34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456E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4BB26B1" w14:textId="77777777" w:rsidR="00983BC1" w:rsidRPr="0016498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51A8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F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4B30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C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DA233" w14:textId="77777777" w:rsidR="00983BC1" w:rsidRPr="0058349B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83BC1" w14:paraId="56554F0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B230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98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E8A5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CF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276F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47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ACE4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B2C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5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9390" w14:textId="77777777" w:rsidR="00983BC1" w:rsidRPr="000625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F7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66F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983BC1" w14:paraId="499BAD02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7E37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CB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92E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95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663E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7D19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A8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17BEB9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55A0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D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EAAA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255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EB173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48AA55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83BC1" w:rsidRPr="00F80ACE" w14:paraId="19C9728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F5F9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F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6CD50DD" w14:textId="77777777" w:rsidR="00983BC1" w:rsidRPr="001571B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7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6F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9A436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48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5CD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C10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2AD6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4E0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5DC26CD" w14:textId="77777777" w:rsidR="00983BC1" w:rsidRPr="00F80ACE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D652B45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2F75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7E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A4792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2F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101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7DCD5B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68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5187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9E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3AFB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1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0E7F3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E6736B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CA35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52C8" w14:textId="77777777" w:rsidR="00983BC1" w:rsidRPr="00346ED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A2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7B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4FA46D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7C92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78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AFC03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0F8D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CA13E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0EE281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2B8618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A4A1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A1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D56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1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23CE83C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FD00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CB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58D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2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9D178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F96B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F9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DF50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CFA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3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45C9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22A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68BA38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06B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00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5673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27B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34731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75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2CBB6D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69C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FE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8BF3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96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C33E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CCED9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983BC1" w14:paraId="23518E9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07C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C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9B0C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8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5252D9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29D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11BAA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77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24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F98C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3BD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061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C3E0B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983BC1" w14:paraId="0AC5729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BA6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9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380B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F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3DDEC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3D118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793DC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C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8F9EB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6CCAA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F17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6E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F45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C5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FD5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983BC1" w:rsidRPr="00884DD1" w14:paraId="14BED45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B903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7DBB" w14:textId="77777777" w:rsidR="00983BC1" w:rsidRPr="00E804A9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5A3606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1D04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9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1DDDB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3F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BE93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FA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6E2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74DA" w14:textId="77777777" w:rsidR="00983BC1" w:rsidRPr="00E804A9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9CBA67C" w14:textId="77777777" w:rsidR="00983BC1" w:rsidRPr="00884DD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054DFC" w14:paraId="35FE602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D9A8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9E2" w14:textId="77777777" w:rsidR="00983BC1" w:rsidRPr="00DD4D10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CDF53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EB42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8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4D27B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D4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93B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8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69C9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20EE" w14:textId="77777777" w:rsidR="00983BC1" w:rsidRPr="00DD4D10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2482D4A" w14:textId="77777777" w:rsidR="00983BC1" w:rsidRPr="00054DFC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054DFC" w14:paraId="344B4E4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8935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1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5759E0D7" w14:textId="77777777" w:rsidR="00983BC1" w:rsidRPr="00DD4D10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79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364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07E7F9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489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F52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FE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7A1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3FD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054DFC" w14:paraId="110AF65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D935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9C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47835160" w14:textId="77777777" w:rsidR="00983BC1" w:rsidRPr="00DD4D10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1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3120" w14:textId="77777777" w:rsidR="00983BC1" w:rsidRDefault="00983BC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3B73C5D" w14:textId="77777777" w:rsidR="00983BC1" w:rsidRDefault="00983BC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AE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240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D8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3A6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9E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:rsidRPr="00884DD1" w14:paraId="56B5608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97AF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0F3B" w14:textId="77777777" w:rsidR="00983BC1" w:rsidRPr="00535AB9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1C1E319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C15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65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7DC65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D58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72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E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FD75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6C77" w14:textId="77777777" w:rsidR="00983BC1" w:rsidRPr="00535AB9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B5C78E" w14:textId="77777777" w:rsidR="00983BC1" w:rsidRPr="00884DD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0F7467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57D6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62D7" w14:textId="77777777" w:rsidR="00983BC1" w:rsidRPr="00535AB9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B1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EB04" w14:textId="77777777" w:rsidR="00983BC1" w:rsidRDefault="00983B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683D3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60D6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4E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D2331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FE4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00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AD1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5D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3562641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1F6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1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0FA6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1FF5" w14:textId="77777777" w:rsidR="00983BC1" w:rsidRDefault="00983B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E24CCDF" w14:textId="77777777" w:rsidR="00983BC1" w:rsidRDefault="00983B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4D4832C" w14:textId="77777777" w:rsidR="00983BC1" w:rsidRDefault="00983B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1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7DBD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569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B5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415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A7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7CC68B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D3BF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6D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2E9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F8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C54036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E12CAEE" w14:textId="77777777" w:rsidR="00983BC1" w:rsidRDefault="00983BC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7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2B7A9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8C8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B2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1D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22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F9F7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D45BF6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983BC1" w14:paraId="60604ABF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4651" w14:textId="77777777" w:rsidR="00983BC1" w:rsidRDefault="00983BC1" w:rsidP="00983BC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970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95EC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694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A1ED4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BC0DCE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B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B25E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313B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11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502F" w14:textId="77777777" w:rsidR="00983BC1" w:rsidRPr="00D16CE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7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92067BD" w14:textId="77777777" w:rsidR="00983BC1" w:rsidRPr="00FE25BC" w:rsidRDefault="00983BC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F868A5C" w14:textId="77777777" w:rsidR="00983BC1" w:rsidRDefault="00983BC1" w:rsidP="00815695">
      <w:pPr>
        <w:pStyle w:val="Heading1"/>
        <w:spacing w:line="360" w:lineRule="auto"/>
      </w:pPr>
      <w:r>
        <w:t>LINIA 109</w:t>
      </w:r>
    </w:p>
    <w:p w14:paraId="5776C8B5" w14:textId="77777777" w:rsidR="00983BC1" w:rsidRDefault="00983BC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83BC1" w14:paraId="241C306B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A711" w14:textId="77777777" w:rsidR="00983BC1" w:rsidRDefault="00983BC1" w:rsidP="00983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EC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D73D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9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B8D25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A9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AF99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C3EA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B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DA0C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1D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9D3E25E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BE5" w14:textId="77777777" w:rsidR="00983BC1" w:rsidRDefault="00983BC1" w:rsidP="00983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E4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9869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C0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BC546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CE0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8D0BF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83EE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17B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30DA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A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DCBB2E5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1DA" w14:textId="77777777" w:rsidR="00983BC1" w:rsidRDefault="00983BC1" w:rsidP="00983BC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3B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3B5B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CCE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51A0DB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88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6B30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C55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5739" w14:textId="77777777" w:rsidR="00983BC1" w:rsidRPr="001B30CD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D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9ACCA3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E6F7D62" w14:textId="77777777" w:rsidR="00983BC1" w:rsidRDefault="00983BC1" w:rsidP="00DB78D2">
      <w:pPr>
        <w:pStyle w:val="Heading1"/>
        <w:spacing w:line="360" w:lineRule="auto"/>
      </w:pPr>
      <w:r>
        <w:t>LINIA 112</w:t>
      </w:r>
    </w:p>
    <w:p w14:paraId="462A1043" w14:textId="77777777" w:rsidR="00983BC1" w:rsidRDefault="00983BC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83BC1" w14:paraId="7B84741A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B753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D4F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5A67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D9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FAA1F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EF8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71D7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D625D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BC4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B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22E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25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CCEFB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83BC1" w14:paraId="0BE0EF8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1138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49E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752B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C05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189F1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1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A90F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6B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8F68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46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83BC1" w14:paraId="59F4DAC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7F63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5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D63F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CD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E23A05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198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4341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D1BE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6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C259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A1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83BC1" w14:paraId="1C4660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4037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46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8272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BB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6DF94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AF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F9E3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88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2D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8596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C9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9064E1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4E1B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44CA" w14:textId="77777777" w:rsidR="00983BC1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9F9D133" w14:textId="77777777" w:rsidR="00983BC1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6DE" w14:textId="77777777" w:rsidR="00983BC1" w:rsidRPr="00483148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4E94" w14:textId="77777777" w:rsidR="00983BC1" w:rsidRDefault="00983BC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6E3D" w14:textId="77777777" w:rsidR="00983BC1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F858" w14:textId="77777777" w:rsidR="00983BC1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2E2D" w14:textId="77777777" w:rsidR="00983BC1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1E89" w14:textId="77777777" w:rsidR="00983BC1" w:rsidRPr="00483148" w:rsidRDefault="00983BC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2B5D" w14:textId="77777777" w:rsidR="00983BC1" w:rsidRDefault="00983BC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DE92D0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0195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65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01635EF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8B2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CC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94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F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5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7967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21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3E8E985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676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556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51A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39D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92C01B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9E3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46B5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D5F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896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2B95" w14:textId="77777777" w:rsidR="00983BC1" w:rsidRPr="00483148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F2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7AC928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1705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1DB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DBE9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8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B115B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3FEFA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E4A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704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0134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8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2509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F9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AA2584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1D81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B2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CFE4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3D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4CEA2B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C49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3759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2D15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75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F3FE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337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913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83BC1" w14:paraId="77F6E3C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F75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6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DD9D2F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B454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E4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EC73C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39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561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9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7F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6A7" w14:textId="77777777" w:rsidR="00983BC1" w:rsidRPr="00EB0A86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10B42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760D92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6046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37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567A3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8A9D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8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6848E8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D7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7E9A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B4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560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7B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5870D52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E498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7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D62A8E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B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19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71D8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58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8B87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862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E70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D1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BC5A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8D7C3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83BC1" w14:paraId="3221573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5D74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E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B67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F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479C4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D3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1578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8D3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D7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AB77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F4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83BC1" w14:paraId="0717E3B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65F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A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92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55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6977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028F2F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D9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3919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42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A219C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DA32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71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0AE4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DC36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83BC1" w14:paraId="52C9243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597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83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60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6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B69AAC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B8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260D95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2C42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91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9EF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A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E763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83BC1" w14:paraId="46AF6B2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54B0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A8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D19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A1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4DBF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9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18D3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1B7ED4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BBCFE7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FDC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C4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A1B8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F15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CE3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83BC1" w14:paraId="542457A0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8B3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F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87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9A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053F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F2D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7ECF9D" w14:textId="77777777" w:rsidR="00983BC1" w:rsidRPr="000A20AF" w:rsidRDefault="00983BC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B73D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8D0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444B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BE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512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83BC1" w14:paraId="06FA21F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70C4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C84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F52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E34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3AA783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9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71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20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D11E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2E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15DE3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83BC1" w14:paraId="767D900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FF5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442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A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5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EC04B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07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8B88D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A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6E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C77F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1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83BC1" w14:paraId="4B1CC68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DF04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76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2D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8F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65482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0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70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5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8415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E8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83BC1" w14:paraId="4194734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FB96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70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2686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F1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63C50B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2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9D25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2490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9DB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452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0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0D2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83BC1" w14:paraId="4C6874F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D624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11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51BC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8C8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524B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42EC3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B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8935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886E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BC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7579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79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EDA2DF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96B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3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9E7D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D9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04D1D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FF3C3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C9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7C48A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92C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4C4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EC1C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A2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47C71CC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5556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95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01CAC0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04D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2E6" w14:textId="77777777" w:rsidR="00983BC1" w:rsidRPr="002F2938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F7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64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61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C5D3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19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74E4709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8B68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E67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C988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4A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F340D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AFADC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ED21E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30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9E1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B2F0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7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D3AE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A1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E18156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7FF6" w14:textId="77777777" w:rsidR="00983BC1" w:rsidRDefault="00983BC1" w:rsidP="00983BC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ED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1427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F1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034E40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81CC6F9" w14:textId="77777777" w:rsidR="00983BC1" w:rsidRPr="007D0C03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D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539B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7A7B7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8CFA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19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A28F" w14:textId="77777777" w:rsidR="00983BC1" w:rsidRPr="0048314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40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CF95766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E78880D" w14:textId="77777777" w:rsidR="00983BC1" w:rsidRPr="005905D7" w:rsidRDefault="00983BC1" w:rsidP="006B4CB8">
      <w:pPr>
        <w:pStyle w:val="Heading1"/>
        <w:spacing w:line="360" w:lineRule="auto"/>
      </w:pPr>
      <w:r w:rsidRPr="005905D7">
        <w:t>LINIA 116</w:t>
      </w:r>
    </w:p>
    <w:p w14:paraId="41082580" w14:textId="77777777" w:rsidR="00983BC1" w:rsidRPr="005905D7" w:rsidRDefault="00983BC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83BC1" w:rsidRPr="00743905" w14:paraId="690692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83FA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DE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C9A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0F1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A23D62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59A7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2AE0ED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50A2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A5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2E8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16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2C1AA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83BC1" w:rsidRPr="00743905" w14:paraId="4F1D668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22C0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EB8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7FD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3C2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F19ED2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7E6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47967C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A9B1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3A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6EB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08C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83BC1" w:rsidRPr="00743905" w14:paraId="0ECF029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42F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526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D38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90C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104C92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FA51FB0" w14:textId="77777777" w:rsidR="00983BC1" w:rsidRPr="00743905" w:rsidRDefault="00983BC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E9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15E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FD0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A5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EEA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123D806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1BBF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2D6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990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F8E" w14:textId="77777777" w:rsidR="00983BC1" w:rsidRPr="00743905" w:rsidRDefault="00983BC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5CDCC24" w14:textId="77777777" w:rsidR="00983BC1" w:rsidRPr="00743905" w:rsidRDefault="00983BC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6DF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DA32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7E9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2DB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C548" w14:textId="77777777" w:rsidR="00983BC1" w:rsidRPr="00743905" w:rsidRDefault="00983BC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A7E16CD" w14:textId="77777777" w:rsidR="00983BC1" w:rsidRPr="00743905" w:rsidRDefault="00983BC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83BC1" w:rsidRPr="00743905" w14:paraId="2C342B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BA26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AD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22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F5C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805E6E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F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4003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8D6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975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651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C01CD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83BC1" w:rsidRPr="00743905" w14:paraId="1FEA01A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6C7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AC6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BDB3C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98E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3FB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83B187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63A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DB41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216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A7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B4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699E47" w14:textId="77777777" w:rsidR="00983BC1" w:rsidRPr="0007721B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548B281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3BA9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BF3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0A4DF3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6EA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4B3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FE1816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49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1820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59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9D7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5BC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0421A2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7408614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6EF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08A6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B69A43E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37E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C1D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2C214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03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EA3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F22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CF5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F7F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A31FD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5DAE03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E28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C49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AC9E0A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099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41E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85D9A7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B3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05A2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88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34C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872F" w14:textId="77777777" w:rsidR="00983BC1" w:rsidRPr="00537749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83BC1" w:rsidRPr="00743905" w14:paraId="2ECBA7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342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CF4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A14DFB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76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794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59467F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54E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6B99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8BF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C8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F04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51D4422" w14:textId="77777777" w:rsidR="00983BC1" w:rsidRPr="005A7670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292E2F7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150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124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66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AFB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3D5C39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ABD55F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3F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45AF6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BFA2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930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34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6B8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3E657F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E9E2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7FA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3F8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B63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95D35F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AC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8C6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63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BC1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D9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E51ACF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83BC1" w:rsidRPr="00743905" w14:paraId="096B8A2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460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CAF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27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8C5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D1FDDB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A8995D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233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CC19AB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A5A59D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7357FB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A7298C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95BF4B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7C7017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2F6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D1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29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E2C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BBD1C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83BC1" w:rsidRPr="00743905" w14:paraId="670900B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98E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86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20C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9F9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FEEB5F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3C737C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4A2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53055A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4DF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176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06F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FF5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83BC1" w:rsidRPr="00743905" w14:paraId="055EE5A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A765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BC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FB2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2D2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87D580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F25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7EA6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8E3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4C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3E5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0788A7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3B63F94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83BC1" w:rsidRPr="00743905" w14:paraId="6A4F332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B8E6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18F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78A55A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081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565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0663F1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0AC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61A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E4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F51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F72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B5A387" w14:textId="77777777" w:rsidR="00983BC1" w:rsidRPr="001D7D9E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6A926DC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597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7B6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E4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704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48F58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AE8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4813B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228372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BD9BD7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12C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D80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DA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8C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64801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83BC1" w:rsidRPr="00743905" w14:paraId="3BBA506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8ECA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9BE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891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1C9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9E269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D68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D7407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368C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BD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7B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D86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0B96F15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D57C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43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2A6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A1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956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B361F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DC2DFC7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80FD06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3AD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AFE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BB2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F7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83BC1" w:rsidRPr="00743905" w14:paraId="3CDF25E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4A0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B33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8ACD3F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12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11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1EECB0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E6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EE16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A7D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F77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367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143918" w14:textId="77777777" w:rsidR="00983BC1" w:rsidRPr="0007721B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21C7FF6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2D77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158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63BED4E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A15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874" w14:textId="77777777" w:rsidR="00983BC1" w:rsidRPr="00743905" w:rsidRDefault="00983BC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B4491D0" w14:textId="77777777" w:rsidR="00983BC1" w:rsidRPr="00743905" w:rsidRDefault="00983BC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B0D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8DCD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FB1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B4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4C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633730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88A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83B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887088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01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81A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99797D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3D0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757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E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51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73B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426C07" w14:textId="77777777" w:rsidR="00983BC1" w:rsidRPr="00951746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47E405A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620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8E81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4B048F0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DBA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C3F4" w14:textId="77777777" w:rsidR="00983BC1" w:rsidRPr="00743905" w:rsidRDefault="00983BC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F952E26" w14:textId="77777777" w:rsidR="00983BC1" w:rsidRPr="00743905" w:rsidRDefault="00983BC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3EB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0DA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C6C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13C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E3E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5EF44E7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29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CFB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37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B7F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6FF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875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53CA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4544A9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82E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C24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12230F0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6922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2188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73432A1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0441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3389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EB50DC6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A4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64F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51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14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566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4CBA9C3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037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972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87D9A7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0657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C46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36225C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7E3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CB6C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98D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40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13A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0459F6E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48B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7B8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0C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66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6491BB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A72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79559C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593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88F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55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EA6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E737F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83BC1" w:rsidRPr="00743905" w14:paraId="5E70241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473F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FB2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E02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16B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174C04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700398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26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76DC3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1BEA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D13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632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BB2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410FC17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D2F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E9B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EE1AEA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233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ED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D8F1FF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F9C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6133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24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B3D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7CAE" w14:textId="77777777" w:rsidR="00983BC1" w:rsidRPr="00351657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83BC1" w:rsidRPr="00743905" w14:paraId="4135946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595B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C63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A6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A18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F7B25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258F7E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698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7C4F9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645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5E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44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A5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400FE57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86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FE1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8C5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FDD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D79984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1E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2E7CE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9749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935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B2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087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6145A61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3E08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820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7BC77E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8A4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3FC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60C46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BA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D59A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98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788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78A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5ABA6D8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9658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8256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1590B5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CF6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BBD7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ABE0DC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9F7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B030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E3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4E5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550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2E9297" w14:textId="77777777" w:rsidR="00983BC1" w:rsidRPr="003B409E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2CDB5F9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3A4C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66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F16146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CF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C3B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C48ADE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44C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8D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00B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EF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B00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69FFBA0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27A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97A0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F879EC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75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EF6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5B5F2A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CFA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DFE1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D0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D95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314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F04E7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83BC1" w:rsidRPr="00743905" w14:paraId="65DB675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3CE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FF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FEA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648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71A09B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CF3DC0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F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51F68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6E95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B0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A22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A99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39A281A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5742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47B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B7BB91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70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13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8B0EBF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B43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02D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8E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E4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84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83BC1" w:rsidRPr="00743905" w14:paraId="02E85BC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B310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1C7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6EB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E1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6D2B7A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CDD7F0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4B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A0D49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9F9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2C7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18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084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24F1B79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80B1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DE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08D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8D6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8FD8C1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1F37EB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BC7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5A415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D3C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910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8C4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AA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623A4DD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E1A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CF8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95E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8DE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1BB751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015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94A48B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12A3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D5D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F7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FD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83BC1" w:rsidRPr="00743905" w14:paraId="431D365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74B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80F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DCA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06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BCE551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75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42B6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0E7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D1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85F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83BC1" w:rsidRPr="00743905" w14:paraId="51C54D7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B4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EC2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98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904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87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490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4D64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72F993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D36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235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83BC1" w:rsidRPr="00743905" w14:paraId="0F5715A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421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7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43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184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080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EE61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C034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50E0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DE1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83BC1" w:rsidRPr="00743905" w14:paraId="61EDC74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4586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D79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7E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E59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178252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05A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27C1D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63CD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68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43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A2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22DEAE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F6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A8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0A5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752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88FBA61" w14:textId="77777777" w:rsidR="00983BC1" w:rsidRPr="00D73778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11E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81644A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C617" w14:textId="77777777" w:rsidR="00983BC1" w:rsidRPr="00D73778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312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016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504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515E4B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FFA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03C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E06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887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134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FF95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E11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8FF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62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83BC1" w:rsidRPr="00743905" w14:paraId="1F6A28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FB65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BB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290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571F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9662F1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4E8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0AE0EAC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075C6E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15BA33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39264E2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009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A0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762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87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E4073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1F5D7F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83BC1" w:rsidRPr="00743905" w14:paraId="6C31D67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B23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997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2C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3615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0ACBC5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0F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30B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227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676C1B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8AA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087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83BC1" w:rsidRPr="00743905" w14:paraId="711BE4D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31C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382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A7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9C90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63239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4B9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DEA9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F9A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9DF1420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E4F8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D3A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1C4162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F6C2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FB6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328CDC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7B9A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85C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326246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F4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2547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E784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1A97AD0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3875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181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0D8851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04E0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2E6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CF26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FB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3353FB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0CE1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A89D7B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524D534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1140A4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0B7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707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8C9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8ADF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92886C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83BC1" w:rsidRPr="00743905" w14:paraId="13B2968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6EE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529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323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24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AA8BBA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412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F59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8BD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57A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688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5F2D268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7536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6CF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ED9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99B9" w14:textId="77777777" w:rsidR="00983BC1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8AD0115" w14:textId="77777777" w:rsidR="00983BC1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00F8048" w14:textId="77777777" w:rsidR="00983BC1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DB93B72" w14:textId="77777777" w:rsidR="00983BC1" w:rsidRPr="00743905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6D4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8AF0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6EC" w14:textId="77777777" w:rsidR="00983BC1" w:rsidRDefault="00983BC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2440745" w14:textId="77777777" w:rsidR="00983BC1" w:rsidRPr="004E7F11" w:rsidRDefault="00983BC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A9F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83DD" w14:textId="77777777" w:rsidR="00983BC1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14C823D" w14:textId="77777777" w:rsidR="00983BC1" w:rsidRPr="00743905" w:rsidRDefault="00983BC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71E1CB3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67CE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245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545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01B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A45E7C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9C55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BAC4231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A743F6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E21C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7C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EB5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050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689F775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93E8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328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39A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FED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C86D1F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17D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AF5F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D8D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B18217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151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E4C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561261A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F87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969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660ACF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F2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6F91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247EEF0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17D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BAB2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FC4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2F4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1661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11CCEAB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CE8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8B4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E3F429C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56F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9BD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A8BA44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15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3098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D69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30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61F0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6E7F1E5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120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F45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A66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2C6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B81489E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D96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71A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656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184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0DC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452A518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40C7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80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25D48A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32D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71EC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7A54D90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B9D7D8D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3E68E2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02E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43DB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2BC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8D6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07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0BD836D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C19B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04F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CC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263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78C09B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D03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2C62A75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757B9B2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D0C9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70C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B1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6B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83BC1" w:rsidRPr="00743905" w14:paraId="1499741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80DD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53B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3426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82A4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2B88DDF" w14:textId="77777777" w:rsidR="00983BC1" w:rsidRPr="00CD295A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1A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092B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BD9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98325C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5F5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71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83BC1" w:rsidRPr="00743905" w14:paraId="5BE9D2D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5BD0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230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0BD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456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6E63127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7F874B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731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684146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4105AD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8BC8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33A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3A4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C31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37EE4F1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7B2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8D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6DC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217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5ADEFE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929822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243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E562CF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6E73" w14:textId="77777777" w:rsidR="00983BC1" w:rsidRPr="00743905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26B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0F4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0E5A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83BC1" w:rsidRPr="00743905" w14:paraId="443352FD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E844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5A6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298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698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5EC559B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F4EB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E4DC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D81D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4AF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8060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EE6C28F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5C2C012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B4F1708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83BC1" w:rsidRPr="00743905" w14:paraId="58D2200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9FE3" w14:textId="77777777" w:rsidR="00983BC1" w:rsidRPr="00743905" w:rsidRDefault="00983BC1" w:rsidP="00983BC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7120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B22B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DF3F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F6137EB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FD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55887CE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05EC52D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EBF12EF" w14:textId="77777777" w:rsidR="00983BC1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E85" w14:textId="77777777" w:rsidR="00983BC1" w:rsidRDefault="00983BC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7A09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7D51" w14:textId="77777777" w:rsidR="00983BC1" w:rsidRPr="00743905" w:rsidRDefault="00983BC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624B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690B73A" w14:textId="77777777" w:rsidR="00983BC1" w:rsidRDefault="00983BC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024C02F" w14:textId="77777777" w:rsidR="00983BC1" w:rsidRPr="005905D7" w:rsidRDefault="00983BC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55635B3" w14:textId="77777777" w:rsidR="00983BC1" w:rsidRDefault="00983BC1" w:rsidP="00740BAB">
      <w:pPr>
        <w:pStyle w:val="Heading1"/>
        <w:spacing w:line="360" w:lineRule="auto"/>
      </w:pPr>
      <w:r>
        <w:t>LINIA 136</w:t>
      </w:r>
    </w:p>
    <w:p w14:paraId="5756CB40" w14:textId="77777777" w:rsidR="00983BC1" w:rsidRDefault="00983BC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83BC1" w14:paraId="5B4ACCE4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2B12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CB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934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267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DC74D3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BB8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7869F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4286906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D7E6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5E8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684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B36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84C1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983BC1" w14:paraId="484813B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0D1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18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45E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1759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6C8763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0CD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D97D0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9AAF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24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EEF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344B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431098B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983BC1" w14:paraId="60F5956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40C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CA2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83E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0150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5B04B35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E8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683BFC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9F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37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9C8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BFA8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A1D4BE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983BC1" w14:paraId="55D8375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BB3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3D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32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31E2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326513E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0077C75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728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8BCF06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51D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EAC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93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5F4F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6D2B56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A035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FEA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69C07A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D042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37D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9EAE27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C10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3D4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6E4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C7C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EE70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0423408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E8E1CA8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077C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AD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91E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F13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B5C5133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EE4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F961C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16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7C5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7D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462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10AA74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467D61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983BC1" w14:paraId="6AF469BA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3844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5D6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91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008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E02253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A2C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B0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370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DC5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ED28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0DF20A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983BC1" w14:paraId="432AABA2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437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AE5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03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9A70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79B9234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644B4BA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034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47E3F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CD7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7FE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F4B6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F4BC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5AF5F34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FCD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3F2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2A5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1DA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F94658A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18C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AA71B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06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2946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07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D7F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F9F9EE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83BC1" w14:paraId="24B70D61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DAFE" w14:textId="77777777" w:rsidR="00983BC1" w:rsidRDefault="00983BC1" w:rsidP="00983BC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C1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31E2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40A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58964C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E46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EA659E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D2B60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49DE13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D1ED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591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26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0A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1689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D891184" w14:textId="77777777" w:rsidR="00983BC1" w:rsidRDefault="00983BC1">
      <w:pPr>
        <w:spacing w:line="192" w:lineRule="auto"/>
        <w:ind w:right="57"/>
        <w:rPr>
          <w:sz w:val="20"/>
          <w:lang w:val="ro-RO"/>
        </w:rPr>
      </w:pPr>
    </w:p>
    <w:p w14:paraId="1EE1EA72" w14:textId="77777777" w:rsidR="00983BC1" w:rsidRDefault="00983BC1" w:rsidP="00C83010">
      <w:pPr>
        <w:pStyle w:val="Heading1"/>
        <w:spacing w:line="360" w:lineRule="auto"/>
      </w:pPr>
      <w:r>
        <w:t>LINIA 143</w:t>
      </w:r>
    </w:p>
    <w:p w14:paraId="5BEBE124" w14:textId="77777777" w:rsidR="00983BC1" w:rsidRDefault="00983BC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83BC1" w14:paraId="3099B50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1818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76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5BF5E4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A26E" w14:textId="77777777" w:rsidR="00983BC1" w:rsidRPr="00984839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19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AB02D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FA9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7DE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55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F0CB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04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FFC438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BB7433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63ED6E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80B1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C8E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ED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30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BCAA8F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37D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5F8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930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FED94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45D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96C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47EC3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83BC1" w14:paraId="0070730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F1D4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208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5C3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35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D7E042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EC330C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EBE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E9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5BF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63395C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0AB2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29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F544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F01CF3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37812A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3A45591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802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4E7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2DF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04D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2DEFB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300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674F5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18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3C7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8D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9E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C5FD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83BC1" w14:paraId="5CEA8A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20EC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AA3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E251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167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79BEC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787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AF5DB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83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6ED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B61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F40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1BDC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83BC1" w14:paraId="2355E26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4ED1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A9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D5D7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538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BE15C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6B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17455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CD04A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953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612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427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216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B598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83BC1" w14:paraId="6441ABE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BE9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EF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6E6A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310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816C6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E80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FE55F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35191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1C8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834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34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37E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F086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83BC1" w14:paraId="10C27D9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E8D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E5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8F7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96C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A2D1A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4E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98FA7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9CC729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354741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9F5F4B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BB9D4F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2BE25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962E6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56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D57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9E9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9E3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C310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83BC1" w14:paraId="106D173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CB3A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5B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DFC8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D09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2A633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0DC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17621C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6F4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32D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F2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C7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877E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3AD0A3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983BC1" w14:paraId="656C3C44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79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60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14B2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EA6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50118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E7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AED86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C6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6EF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1BD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16D2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4389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83BC1" w14:paraId="575FE38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21F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349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6C7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4EE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BAFAF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D54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1424A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F8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F7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8D7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2D1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45B3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3BB66B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983BC1" w14:paraId="184FA29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821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C5C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00A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014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02E6B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3BC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B4CCD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141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CD5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6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34E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FBC20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83BC1" w14:paraId="210EB77E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6EF3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B2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0C3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EE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5B310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9A5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52737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224975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A8D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25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1DE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C96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0B5D7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83BC1" w14:paraId="527C441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150B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30A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821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99D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63361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66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83269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4E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DE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586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C182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F4F2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83BC1" w14:paraId="4B5BA56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82D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BF7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3BA0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405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B233E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01B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C716B3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62A535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822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D45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834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9F2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88276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83BC1" w14:paraId="39DC917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5EB8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829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110D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CD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4B554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022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AA2646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E15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A91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BE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BD3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B724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83BC1" w14:paraId="424D2E7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7E5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B3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8D6F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97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BADB0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A50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D5300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5A0234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5779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A06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D13B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10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9A78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983BC1" w14:paraId="5DF5A84E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D3F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75C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6030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11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2D0A60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F61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34BBC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9372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4C7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3E3B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133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0BE6237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AB6D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4E7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05D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D2C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9D43C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682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2DD2B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BCB0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8D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6E2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75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95BBEF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DABB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106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CED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3D4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F2A0E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369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2186E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7214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4B4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8663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422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3C93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983BC1" w14:paraId="4200D5B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DE1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32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D28F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BE8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4FD6D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73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70ED9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57D9F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E522C0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16FEB1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0C4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12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F09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58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22D2E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83BC1" w14:paraId="543373B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588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F49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578B5A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7FBE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8A5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3E22DA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C8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84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ED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B80F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4F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1F70867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2AF6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FB2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075F49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19A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A6E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9B7F590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2A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F27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9C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8D8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3FE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F3DAB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01B394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807E1A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ABB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5F5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D6C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D0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07E35F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72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116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80E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3E0C14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DD2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7B0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FDEF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52A04D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1E64E9A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233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47A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DCA9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172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819681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1BB140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D41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E617E5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102B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3AC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D97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0D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AF62BC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C4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482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5754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31F2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0EAD14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B6B6BC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B89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148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73A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936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E0C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E9FA9F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F73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BB6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DD4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EA2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DBC731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89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21A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34B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360596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460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1A16" w14:textId="77777777" w:rsidR="00983BC1" w:rsidRPr="006611B7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983BC1" w14:paraId="3AB0AA4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38D3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D9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AE5B5A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7DB" w14:textId="77777777" w:rsidR="00983BC1" w:rsidRPr="00984839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C20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E5FFBE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EB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48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D8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CA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6849" w14:textId="77777777" w:rsidR="00983BC1" w:rsidRPr="003B25AA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14:paraId="42C4098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9BD7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63B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E81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2E84" w14:textId="77777777" w:rsidR="00983BC1" w:rsidRDefault="00983BC1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C44637B" w14:textId="77777777" w:rsidR="00983BC1" w:rsidRDefault="00983BC1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45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C12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3F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5E8A03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FCA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13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14:paraId="7D2AA3E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675E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D7F" w14:textId="77777777" w:rsidR="00983BC1" w:rsidRPr="00CB3DC4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7356DC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B14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E08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1E88E8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DA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075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BE3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0D4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F8B" w14:textId="77777777" w:rsidR="00983BC1" w:rsidRPr="00CB3DC4" w:rsidRDefault="00983BC1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8096EC" w14:textId="77777777" w:rsidR="00983BC1" w:rsidRPr="00F11CE2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46DBEB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898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63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6F5D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96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07AF49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805BDE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8B6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BBA5E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1F2D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EB2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691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304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3B79AD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D97C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43C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4D44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73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09296D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8B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DA1F1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1E8C32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9936F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21EFC2" w14:textId="77777777" w:rsidR="00983BC1" w:rsidRPr="00260477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906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E2F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D1A9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EF2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A6BD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83BC1" w14:paraId="2AD0633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7A2F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208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075A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BF5F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71C516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284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CED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EE4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EC62F8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1830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FB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815DFC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A3693C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83BC1" w14:paraId="649DB43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4AC4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F87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249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37F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8A5CD3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47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20E69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4C5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118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4DE7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E2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983BC1" w14:paraId="5D3D6A1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BA50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4D1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4C1C79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FD0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84E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6E9C66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16CC09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247D81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76E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9EB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611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994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908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F5349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2F0717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83BC1" w14:paraId="15FA964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DB3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3A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979B26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B625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8C4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538234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B7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642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1C6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C5B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6BC0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2A8C636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FA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1E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AC9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4194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B16A14E" w14:textId="77777777" w:rsidR="00983BC1" w:rsidRDefault="00983BC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E3725AB" w14:textId="77777777" w:rsidR="00983BC1" w:rsidRDefault="00983BC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68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E08172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DC9" w14:textId="77777777" w:rsidR="00983BC1" w:rsidRPr="00B53EFA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4D1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331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A3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5AC9BA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A886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B88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3781E1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A24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B85D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ACB7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B5B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AB3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BA0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7523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7C50920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2AA2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84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10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BF5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69DB6E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B7F4B4E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D78EBC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995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D9B390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790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BB1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4E1A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456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D5D2FC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CB79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B734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5D9FBF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F84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7DA" w14:textId="77777777" w:rsidR="00983BC1" w:rsidRDefault="00983BC1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818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285C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FEC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1ED7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0CB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6000566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B6E" w14:textId="77777777" w:rsidR="00983BC1" w:rsidRDefault="00983BC1" w:rsidP="00983BC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E64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003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5B5C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0F08ADA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8A09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BB67FE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0914441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84D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B83F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0F8C" w14:textId="77777777" w:rsidR="00983BC1" w:rsidRPr="00984839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2C59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3E3EE7" w14:textId="77777777" w:rsidR="00983BC1" w:rsidRDefault="00983BC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9DBFFF6" w14:textId="77777777" w:rsidR="00983BC1" w:rsidRDefault="00983BC1">
      <w:pPr>
        <w:spacing w:after="40" w:line="192" w:lineRule="auto"/>
        <w:ind w:right="57"/>
        <w:rPr>
          <w:sz w:val="20"/>
          <w:lang w:val="ro-RO"/>
        </w:rPr>
      </w:pPr>
    </w:p>
    <w:p w14:paraId="5A9ABBB4" w14:textId="77777777" w:rsidR="00983BC1" w:rsidRDefault="00983BC1" w:rsidP="00EF6A64">
      <w:pPr>
        <w:pStyle w:val="Heading1"/>
        <w:spacing w:line="360" w:lineRule="auto"/>
      </w:pPr>
      <w:r>
        <w:t>LINIA 144</w:t>
      </w:r>
    </w:p>
    <w:p w14:paraId="7D1FC5BF" w14:textId="77777777" w:rsidR="00983BC1" w:rsidRDefault="00983BC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83BC1" w14:paraId="4952585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D07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0D2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D30B82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921A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B26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D40EA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538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A43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6AC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332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114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8EB31D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1E42B0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83BC1" w14:paraId="666373F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19E7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42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7E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38F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97EB48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126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1EC8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DA4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1417A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7804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2D4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0F134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83BC1" w14:paraId="240E12F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B204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5A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FC55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B9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46AAC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D135BB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E5E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2D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53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63B9D8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A2C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935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29AA75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21328B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39083B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FB00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F91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4CF1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5BA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4B953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5BE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D9E58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A874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0A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8DA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A2A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9CA3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983BC1" w14:paraId="5EA1A12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D3FC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3AB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8C52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F9B6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0F7F6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71E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9D41B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51FE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337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82C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8EB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EEEF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83BC1" w14:paraId="08358AC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DA2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16D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FAAB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2D5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2242E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A1D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3F42A45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08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5B3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2B9E" w14:textId="77777777" w:rsidR="00983BC1" w:rsidRPr="00984839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0FA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983BC1" w14:paraId="29986FB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1AC2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35A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4152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CCD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773D1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47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70D7C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7A5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FFA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6B0A" w14:textId="77777777" w:rsidR="00983BC1" w:rsidRPr="00984839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144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E3EA1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83BC1" w14:paraId="0EC3FA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8C07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C14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DD37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517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53E47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03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F1D61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B43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F5B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64AA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8DA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BD70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83BC1" w14:paraId="64A6A7F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A36F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BE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C06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00B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AA6C9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AD9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F7A5E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F777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6FB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C83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24E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FEBD0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83BC1" w14:paraId="697A484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9DA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26F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5B05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BCB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7C7B0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53C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5FB9A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6623CF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1CAC9B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BAA665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2451F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36A875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D7F1E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D3B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59B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E202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369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17D8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83BC1" w14:paraId="3551977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1B78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780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74AF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51DC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D3618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548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23B84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2B7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5C1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8832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0D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2569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83BC1" w14:paraId="293AF55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35DA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79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51E7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DA0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4CAAA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3CD5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66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D15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4F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A91C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4375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83BC1" w14:paraId="3B4CD91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0AF5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389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B02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A0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AB306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F8C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ECC33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F09797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4A7B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8F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583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22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567D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983BC1" w14:paraId="6B6F3D2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9C6D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B20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90E1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CA5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BBA48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B3F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3C24A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3823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760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9FD2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F46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47A92E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D592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FD0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0DB0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229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877B8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DC3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FBCB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A1DC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50C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FD05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60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1BBBA5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C7DD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220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6D75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0D5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6E11A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029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D57EE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224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66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BD2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D17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8F2E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983BC1" w14:paraId="132CB1B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C848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72F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040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926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AA98D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1E6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B985B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74BF36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7C5B78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71E41E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498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86F5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2B96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F76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50E9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83BC1" w14:paraId="77F2B69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4F49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77E5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0F42D8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B417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F9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C7D4C60" w14:textId="77777777" w:rsidR="00983BC1" w:rsidRPr="00B61351" w:rsidRDefault="00983BC1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B2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C4AB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DDD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558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D0F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2FEEC7F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ED9F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A9F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C50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2B8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D43BF2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99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4C2D30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A636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58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3706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C68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42C9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83BC1" w14:paraId="35B865F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9FF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6F7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6E43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037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7D7C12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B18BAC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E3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4B7C91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BB0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BD8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75D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4043C3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4716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41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299ABD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3304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DBE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175D56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12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2C84B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434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42B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7EA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5140635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B26A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501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97F7C6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44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96FC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35C39A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C26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5A406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AE7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6098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99DC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0FFDB78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DE76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2C0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BBA2C1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F5E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5E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832DA0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1FD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A5F290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38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E2E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6DE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350B4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983BC1" w14:paraId="20EA277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58C8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BBB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3BDF54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D122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B02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6D7FDB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340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5D42038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8F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01F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32F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18CD6A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4FC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D7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AFD1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B30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833EB2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17E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ECE59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7330D3C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7826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113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226D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95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FC3F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983BC1" w14:paraId="459D71E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D5D9" w14:textId="77777777" w:rsidR="00983BC1" w:rsidRDefault="00983BC1" w:rsidP="00983BC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CD3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43C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E52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0EA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F8943E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1FFF054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157B5C0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8853D9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98E90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72F9DB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A7F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49A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C158" w14:textId="77777777" w:rsidR="00983BC1" w:rsidRPr="00DA0087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F94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FF38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426B2A8" w14:textId="77777777" w:rsidR="00983BC1" w:rsidRDefault="00983BC1">
      <w:pPr>
        <w:spacing w:before="40" w:line="192" w:lineRule="auto"/>
        <w:ind w:right="57"/>
        <w:rPr>
          <w:sz w:val="20"/>
          <w:lang w:val="ro-RO"/>
        </w:rPr>
      </w:pPr>
    </w:p>
    <w:p w14:paraId="305C904D" w14:textId="77777777" w:rsidR="00983BC1" w:rsidRDefault="00983BC1" w:rsidP="00E56A6A">
      <w:pPr>
        <w:pStyle w:val="Heading1"/>
        <w:spacing w:line="360" w:lineRule="auto"/>
      </w:pPr>
      <w:r>
        <w:t>LINIA 200</w:t>
      </w:r>
    </w:p>
    <w:p w14:paraId="6A18B083" w14:textId="77777777" w:rsidR="00983BC1" w:rsidRDefault="00983BC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777C00E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9ED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18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87575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C746" w14:textId="77777777" w:rsidR="00983BC1" w:rsidRPr="00032D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C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DD490E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24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AEE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CC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764BD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629" w14:textId="77777777" w:rsidR="00983BC1" w:rsidRPr="00032D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7CE3" w14:textId="77777777" w:rsidR="00983BC1" w:rsidRPr="00F716C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83BC1" w14:paraId="5CEC675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9CF3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5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4F65C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EBB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E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D9948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4D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495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4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1B9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EE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83BC1" w14:paraId="2894C90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2B86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B95B" w14:textId="77777777" w:rsidR="00983BC1" w:rsidRDefault="00983BC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00A8D55" w14:textId="77777777" w:rsidR="00983BC1" w:rsidRDefault="00983BC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D556" w14:textId="77777777" w:rsidR="00983BC1" w:rsidRDefault="00983BC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2DD2" w14:textId="77777777" w:rsidR="00983BC1" w:rsidRDefault="00983BC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0778224" w14:textId="77777777" w:rsidR="00983BC1" w:rsidRDefault="00983BC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8966" w14:textId="77777777" w:rsidR="00983BC1" w:rsidRDefault="00983BC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0498" w14:textId="77777777" w:rsidR="00983BC1" w:rsidRDefault="00983BC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FC55" w14:textId="77777777" w:rsidR="00983BC1" w:rsidRDefault="00983BC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AD51CCC" w14:textId="77777777" w:rsidR="00983BC1" w:rsidRDefault="00983BC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A8BC" w14:textId="77777777" w:rsidR="00983BC1" w:rsidRDefault="00983BC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A0F" w14:textId="77777777" w:rsidR="00983BC1" w:rsidRDefault="00983BC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83BC1" w14:paraId="5FD7C95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A2A7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E3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BAA776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B47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0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DB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726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94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14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AC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40CFD5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564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E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C63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50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1A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03B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DC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75C8D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B69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6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4443AF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18CC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F4D" w14:textId="77777777" w:rsidR="00983BC1" w:rsidRDefault="00983BC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951BAF7" w14:textId="77777777" w:rsidR="00983BC1" w:rsidRDefault="00983BC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8872" w14:textId="77777777" w:rsidR="00983BC1" w:rsidRDefault="00983BC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5ADA" w14:textId="77777777" w:rsidR="00983BC1" w:rsidRDefault="00983BC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414" w14:textId="77777777" w:rsidR="00983BC1" w:rsidRDefault="00983BC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E6AA" w14:textId="77777777" w:rsidR="00983BC1" w:rsidRDefault="00983BC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19A" w14:textId="77777777" w:rsidR="00983BC1" w:rsidRDefault="00983BC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1D4137A" w14:textId="77777777" w:rsidR="00983BC1" w:rsidRDefault="00983BC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03C3" w14:textId="77777777" w:rsidR="00983BC1" w:rsidRDefault="00983BC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44E0" w14:textId="77777777" w:rsidR="00983BC1" w:rsidRDefault="00983BC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1E26F6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E2CE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B59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BAB3" w14:textId="77777777" w:rsidR="00983BC1" w:rsidRPr="00032D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322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987F2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DC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50A3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EF3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2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00E" w14:textId="77777777" w:rsidR="00983BC1" w:rsidRPr="00032DF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E9DC" w14:textId="77777777" w:rsidR="00983BC1" w:rsidRPr="00F716C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60D6C5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52F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39B2" w14:textId="77777777" w:rsidR="00983BC1" w:rsidRDefault="00983BC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FE43189" w14:textId="77777777" w:rsidR="00983BC1" w:rsidRDefault="00983BC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6BD" w14:textId="77777777" w:rsidR="00983BC1" w:rsidRDefault="00983BC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7EC6" w14:textId="77777777" w:rsidR="00983BC1" w:rsidRDefault="00983BC1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4CF6206" w14:textId="77777777" w:rsidR="00983BC1" w:rsidRDefault="00983BC1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4FD5" w14:textId="77777777" w:rsidR="00983BC1" w:rsidRDefault="00983BC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5514" w14:textId="77777777" w:rsidR="00983BC1" w:rsidRDefault="00983BC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AAAB" w14:textId="77777777" w:rsidR="00983BC1" w:rsidRDefault="00983BC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A20" w14:textId="77777777" w:rsidR="00983BC1" w:rsidRDefault="00983BC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59A" w14:textId="77777777" w:rsidR="00983BC1" w:rsidRDefault="00983BC1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83BC1" w14:paraId="2BFC60F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CDBB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48BE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A425148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E9BB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B313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69DE1C1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7AB6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6A8B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027B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A61F40F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950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A143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7DD6B78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53C6" w14:textId="77777777" w:rsidR="00983BC1" w:rsidRDefault="00983BC1" w:rsidP="00D248D3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252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50C20E5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A126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EBDF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A15A546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5168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00F7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B2B5" w14:textId="77777777" w:rsidR="00983BC1" w:rsidRDefault="00983BC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5B0" w14:textId="77777777" w:rsidR="00983BC1" w:rsidRDefault="00983BC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B50D" w14:textId="77777777" w:rsidR="00983BC1" w:rsidRDefault="00983BC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470B9D4" w14:textId="77777777" w:rsidR="00983BC1" w:rsidRDefault="00983BC1" w:rsidP="00623FF6">
      <w:pPr>
        <w:spacing w:before="40" w:after="40" w:line="192" w:lineRule="auto"/>
        <w:ind w:right="57"/>
        <w:rPr>
          <w:lang w:val="ro-RO"/>
        </w:rPr>
      </w:pPr>
    </w:p>
    <w:p w14:paraId="7346684C" w14:textId="77777777" w:rsidR="00983BC1" w:rsidRDefault="00983BC1" w:rsidP="006D4098">
      <w:pPr>
        <w:pStyle w:val="Heading1"/>
        <w:spacing w:line="360" w:lineRule="auto"/>
      </w:pPr>
      <w:r>
        <w:t>LINIA 201</w:t>
      </w:r>
    </w:p>
    <w:p w14:paraId="6F1C201F" w14:textId="77777777" w:rsidR="00983BC1" w:rsidRDefault="00983BC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83BC1" w14:paraId="2F262D4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307C" w14:textId="77777777" w:rsidR="00983BC1" w:rsidRDefault="00983BC1" w:rsidP="00983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DC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00CB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40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9F667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25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50F8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66399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5FAC20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775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B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9F0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A56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AFB229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C43E" w14:textId="77777777" w:rsidR="00983BC1" w:rsidRDefault="00983BC1" w:rsidP="00983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701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F076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B6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E8EDB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D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8BE8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2A4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40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5CD3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4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DC06E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2A1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83BC1" w14:paraId="04C4437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BCD3" w14:textId="77777777" w:rsidR="00983BC1" w:rsidRDefault="00983BC1" w:rsidP="00983BC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1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67E9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7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CDDF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41F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A9CC2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1C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A2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183B" w14:textId="77777777" w:rsidR="00983BC1" w:rsidRPr="00C937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4E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5D42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85DAD88" w14:textId="77777777" w:rsidR="00983BC1" w:rsidRPr="003012FC" w:rsidRDefault="00983BC1">
      <w:pPr>
        <w:spacing w:before="40" w:after="40" w:line="192" w:lineRule="auto"/>
        <w:ind w:right="57"/>
      </w:pPr>
    </w:p>
    <w:p w14:paraId="02E748CA" w14:textId="77777777" w:rsidR="00983BC1" w:rsidRDefault="00983BC1" w:rsidP="002A4CB1">
      <w:pPr>
        <w:pStyle w:val="Heading1"/>
        <w:spacing w:line="360" w:lineRule="auto"/>
      </w:pPr>
      <w:r>
        <w:lastRenderedPageBreak/>
        <w:t>LINIA 203</w:t>
      </w:r>
    </w:p>
    <w:p w14:paraId="7DE01FA8" w14:textId="77777777" w:rsidR="00983BC1" w:rsidRDefault="00983BC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83BC1" w:rsidRPr="007126D7" w14:paraId="74DF1C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6BAB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3E7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4D3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6B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0F040A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190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B8A339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FEAB5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A3CE54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14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043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062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AF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79471D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83BC1" w:rsidRPr="007126D7" w14:paraId="03071DC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18DB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5D6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C13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E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E04CC5E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31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972F9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AED70B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20A2ED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D80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3EB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BDF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0A12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83BC1" w:rsidRPr="007126D7" w14:paraId="2C90595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ED9F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04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757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7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DC218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B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5A13B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C9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AFE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3B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19B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83BC1" w:rsidRPr="007126D7" w14:paraId="0B36AB9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B40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039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D76239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CF8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B4D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66AFEB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4458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D0D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9F1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78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60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188D9F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FDEB3F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10C91FC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F302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792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199B14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DC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36D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8B97F5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429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4D3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C9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FEA5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FD1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E8829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E5C526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1E84CEE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722F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3AD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AFFDB5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69E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9FD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5DD6AD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0B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3B5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D53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43C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D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74992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624D825" w14:textId="77777777" w:rsidR="00983BC1" w:rsidRPr="008F5A6B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18F9FC9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DA8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076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4C1A71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7A3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2A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16F06A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DB1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58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58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A43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A9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65863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DB5934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511D9FC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87B1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678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49E1BF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656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6993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E5FE16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9D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75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A72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FA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85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E70882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3E53B1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6A65DB4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F733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522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D14122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A73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515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F7A0DF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49C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FB5E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FA2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613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28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0E5AC7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BD7CB3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15CD9E0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31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4B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FF1E8C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4C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74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696CC6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FB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DEA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D4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C97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A4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94425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C1AB18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2E2485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173B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F2E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B8836F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A4E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43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E504BC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208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6C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C1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A8E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6DF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AA9FB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BDA9B6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6EAB378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9BC5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B77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DC86DC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514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CC5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64B14FF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3EE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33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D22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F79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2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317CE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913BAD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51B96EB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4F60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FB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3FD7CF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657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1CE" w14:textId="77777777" w:rsidR="00983BC1" w:rsidRPr="007126D7" w:rsidRDefault="00983BC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641E1AA" w14:textId="77777777" w:rsidR="00983BC1" w:rsidRPr="007126D7" w:rsidRDefault="00983BC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0AD3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93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B06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6F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3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605BBA3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52F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E1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852059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09AE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4F6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748BBC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772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771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E933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31A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A6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4D789D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18E6D2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527FF1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A51A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71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16EDDA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DFE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0E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07ED5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F40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B7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343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E4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0A8" w14:textId="77777777" w:rsidR="00983BC1" w:rsidRPr="00F13EC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77E539B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D858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B1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10596B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71E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3D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249FED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70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D59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B2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FA2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ACF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CC459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958A3F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6305AC7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6550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8D7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9E9310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682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8A3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AA45478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41D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1B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6C78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30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B9D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1BC50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6223D7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3B03C77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EBA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E6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C762B5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9E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CE7D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8E15D6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7FD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7C5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E5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FAA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E5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4164A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BF96A9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7043254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DB7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BC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8DC903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68C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347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20A7B5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657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3EC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63D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80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46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C427E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3C4581" w14:textId="77777777" w:rsidR="00983BC1" w:rsidRPr="00744E1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705AEE1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FBB7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71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76666268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2D4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2CF3" w14:textId="77777777" w:rsidR="00983BC1" w:rsidRPr="007126D7" w:rsidRDefault="00983BC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B1418B" w14:textId="77777777" w:rsidR="00983BC1" w:rsidRPr="007126D7" w:rsidRDefault="00983BC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E1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E65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00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B53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50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644E5E6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767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58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804E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60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CB9F4CF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4F17E9E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4FE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16E6A2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3EC1EF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46D6CD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4F5059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4B83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D78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2D7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0D2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83BC1" w:rsidRPr="007126D7" w14:paraId="6CC2BF8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2FAD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BC8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D8E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09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82B342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D24" w14:textId="77777777" w:rsidR="00983BC1" w:rsidRPr="007126D7" w:rsidRDefault="00983BC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46E0EC5" w14:textId="77777777" w:rsidR="00983BC1" w:rsidRPr="007126D7" w:rsidRDefault="00983BC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D397C99" w14:textId="77777777" w:rsidR="00983BC1" w:rsidRPr="007126D7" w:rsidRDefault="00983BC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16DDC0A" w14:textId="77777777" w:rsidR="00983BC1" w:rsidRPr="007126D7" w:rsidRDefault="00983BC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390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DA1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C40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1D4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CA40E3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83BC1" w:rsidRPr="007126D7" w14:paraId="3709C4F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876D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62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6AF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EBB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1C13DA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E58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F80CF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BB772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7AD99C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8EB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C74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4BC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D7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9E0903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83BC1" w:rsidRPr="007126D7" w14:paraId="6322F82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B45D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009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28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E74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1D6B5B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B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E51EF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60376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4E3A97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8D8B9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D593F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3D2D2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9E4F05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0D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287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4483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E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B782D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83BC1" w:rsidRPr="007126D7" w14:paraId="12DC5CD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A52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62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84A2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E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2B2CAA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E6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CFE64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EC305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AB788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DF1C2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EBCD9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E03AB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EE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7F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945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4A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A812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83BC1" w:rsidRPr="007126D7" w14:paraId="73B1196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EDEF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B72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180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B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7988C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247B3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36C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CBD02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8D7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EE1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7BB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09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83BC1" w:rsidRPr="007126D7" w14:paraId="6D71DEA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CCB3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DD18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DB7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B79B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023787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7DA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AAD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9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B558DE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328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7427" w14:textId="77777777" w:rsidR="00983BC1" w:rsidRDefault="00983BC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779F9D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7E98949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60D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247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6E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51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4C99B2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552FAF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B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E07B4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8ABF5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7E5764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3BB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C4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480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A43E" w14:textId="77777777" w:rsidR="00983BC1" w:rsidRDefault="00983BC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83BC1" w:rsidRPr="007126D7" w14:paraId="774EE76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725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A91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AA9EC9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5C8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94EF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3D0672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CE5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954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0A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EC9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DBF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344F2A1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2B0B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17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57B3555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B31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2D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AA503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477A3E22" w14:textId="77777777" w:rsidR="00983BC1" w:rsidRPr="00F87E98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8BA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1FD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3E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514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1A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83BC1" w:rsidRPr="007126D7" w14:paraId="2D77C05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D0F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325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66E2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F9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BEDC27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B491C13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97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25E228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610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DD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B04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D448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83BC1" w:rsidRPr="007126D7" w14:paraId="392D944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E947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58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4FD18D7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79CE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0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1D4925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2E5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501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AB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E6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9478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2D54228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B1E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6D9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54C7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2ED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E227C3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696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68D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B3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0B12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98F0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83BC1" w:rsidRPr="007126D7" w14:paraId="17146F1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7752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51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444CF9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D81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80C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115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7DF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A0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5C8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65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43812F5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9A8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56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19B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EB8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6B6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A58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656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7C09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27A9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3FF806E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4E15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47A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C61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43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39401A3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1C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1E5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C48B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973FC1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28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EAA8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10F5DB3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383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320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C3F5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5542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ED2BB3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F895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509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3A7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013630F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402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CC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4080B95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7291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EC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F9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AB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20CF21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5B06866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D72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26E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2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335349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5E81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2A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6C5775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83BC1" w:rsidRPr="007126D7" w14:paraId="564B992C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61C5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9A61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76F2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F7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F7E142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2D820A5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12D0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8A3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F4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6D01D9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DF0D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F493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577D379C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0AC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F77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9BC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D077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F855C8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146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789EB0A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A6C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6A2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1AAE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6E1C" w14:textId="77777777" w:rsidR="00983BC1" w:rsidRPr="007126D7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1A70D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B9EB1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83BC1" w:rsidRPr="007126D7" w14:paraId="7593D1E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3C7A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83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BFA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A1E2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2575ADA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51C9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57C6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12E8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2F2A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32C7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83BC1" w:rsidRPr="007126D7" w14:paraId="1B53BB9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F44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9D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EB52EA6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594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834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178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5835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ABA4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89E0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AF1" w14:textId="77777777" w:rsidR="00983BC1" w:rsidRPr="007126D7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83BC1" w:rsidRPr="007126D7" w14:paraId="130674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01C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DC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129A1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7B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06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74F12D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42D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0E8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A6F7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DBF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5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757EC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2BEA80D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A08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7E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7A662C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F6F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17DB" w14:textId="77777777" w:rsidR="00983BC1" w:rsidRDefault="00983BC1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3FB257F" w14:textId="77777777" w:rsidR="00983BC1" w:rsidRPr="00D52EC8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330F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995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0FBE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41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3F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62B08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83BC1" w:rsidRPr="007126D7" w14:paraId="4CC7252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60AC" w14:textId="77777777" w:rsidR="00983BC1" w:rsidRPr="007126D7" w:rsidRDefault="00983BC1" w:rsidP="00983BC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D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87906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84C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E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BC0DD10" w14:textId="77777777" w:rsidR="00983BC1" w:rsidRPr="00037854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0ED92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4EE2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FA3C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AA3C" w14:textId="77777777" w:rsidR="00983BC1" w:rsidRPr="007126D7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A2DB" w14:textId="77777777" w:rsidR="00983BC1" w:rsidRPr="007126D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4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0EE8F0A9" w14:textId="77777777" w:rsidR="00983BC1" w:rsidRDefault="00983BC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B4F8FE3" w14:textId="77777777" w:rsidR="00983BC1" w:rsidRDefault="00983BC1" w:rsidP="00CC0982">
      <w:pPr>
        <w:pStyle w:val="Heading1"/>
        <w:spacing w:line="360" w:lineRule="auto"/>
      </w:pPr>
      <w:r>
        <w:lastRenderedPageBreak/>
        <w:t>LINIA 205</w:t>
      </w:r>
    </w:p>
    <w:p w14:paraId="264FC5FE" w14:textId="77777777" w:rsidR="00983BC1" w:rsidRDefault="00983BC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83BC1" w14:paraId="718883D0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6289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3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38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8B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FAB6B37" w14:textId="77777777" w:rsidR="00983BC1" w:rsidRPr="00985789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EB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220BB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CCA82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3EA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58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0C58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67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D42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83BC1" w14:paraId="7B40BFED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B714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F2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72B85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3B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3F5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0B146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78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03C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05E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DCC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692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83BC1" w14:paraId="50E779C5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E13A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714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D46400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B5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04F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B7A76C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BF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F62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98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C348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95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2EAC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93A32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83BC1" w14:paraId="1DEABD6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498A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E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A06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B43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131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940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F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3DF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1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B29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83BC1" w14:paraId="7EE04158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6FB0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7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C0BE9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FA5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F4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C6235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E0E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86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7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129A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62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CE902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7D59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83BC1" w14:paraId="6221273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ABC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2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3F4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D557" w14:textId="77777777" w:rsidR="00983BC1" w:rsidRDefault="00983BC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BF35470" w14:textId="77777777" w:rsidR="00983BC1" w:rsidRDefault="00983BC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F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341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79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86E1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CF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4402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83BC1" w14:paraId="5AB2439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6735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1F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197B0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76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B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D3CE2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3E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F13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D0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2C5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BF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59F7915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D1B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B6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DD8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2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CEEB7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41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0D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7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2C90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4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E90B2A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BC35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EB8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08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14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7D269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07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C51D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FE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6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BBE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85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56C134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BEC4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AD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92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25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846BC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DC7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E2A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95B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7C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210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B4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3695E1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4FA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3ED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F77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EB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004E67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B5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EF5C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1A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ED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DF6B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DB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EDBDA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83BC1" w14:paraId="4D7A4FF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0BC5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A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3AEAF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416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9E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203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BBF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97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B03E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9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51477BB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F205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94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98D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31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43AEB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E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7FA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C6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740B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E0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F0E60D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B1D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86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7DF951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CE5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DA38" w14:textId="77777777" w:rsidR="00983BC1" w:rsidRDefault="00983BC1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F5469A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78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585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C2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6DC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E7D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36B6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875B1F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1BB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3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714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6A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2B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8A3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762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2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AC41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0F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9AE399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CA5" w14:textId="77777777" w:rsidR="00983BC1" w:rsidRDefault="00983BC1" w:rsidP="00983BC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14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790D5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007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6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4B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DCA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5B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EB26" w14:textId="77777777" w:rsidR="00983BC1" w:rsidRPr="007343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D1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BE3F699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5D3C95D1" w14:textId="77777777" w:rsidR="00983BC1" w:rsidRDefault="00983BC1" w:rsidP="005B00A7">
      <w:pPr>
        <w:pStyle w:val="Heading1"/>
        <w:spacing w:line="360" w:lineRule="auto"/>
      </w:pPr>
      <w:r>
        <w:t>LINIA 218</w:t>
      </w:r>
    </w:p>
    <w:p w14:paraId="784C47F8" w14:textId="77777777" w:rsidR="00983BC1" w:rsidRDefault="00983BC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983BC1" w14:paraId="67E3F5F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E2CA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6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168D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4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5F59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4E79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6B85684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8A3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1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F15D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2A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:rsidRPr="00A8307A" w14:paraId="474674B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25E7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DD98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DF6B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E57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86A92D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091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00AF78B" w14:textId="77777777" w:rsidR="00983BC1" w:rsidRPr="00664FA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8C2E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7DC7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168F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892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A1A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A8729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E413978" w14:textId="77777777" w:rsidR="00983BC1" w:rsidRPr="00664FA3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83BC1" w:rsidRPr="00A8307A" w14:paraId="2126102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B7F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CBB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D0A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E32F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3440CA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07E" w14:textId="77777777" w:rsidR="00983BC1" w:rsidRPr="00664FA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4D0BD2D" w14:textId="77777777" w:rsidR="00983BC1" w:rsidRPr="00664FA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DC6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F350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083E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3DF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707E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C79E61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13F18B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83BC1" w:rsidRPr="00A8307A" w14:paraId="0C87DFD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6E68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605F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F7C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55E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18183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5AAD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81C0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9F6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4BE9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F71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EDBED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83BC1" w:rsidRPr="00A8307A" w14:paraId="53A813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B7E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6273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8CF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510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6AD291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D0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7D778C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30BE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BEAA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7132" w14:textId="77777777" w:rsidR="00983BC1" w:rsidRPr="003F40D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B84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526A4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83BC1" w:rsidRPr="00A8307A" w14:paraId="16AEDEB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6EBB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E762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605B" w14:textId="77777777" w:rsidR="00983BC1" w:rsidRPr="007328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8761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E8C0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9347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12CB" w14:textId="77777777" w:rsidR="00983BC1" w:rsidRPr="007B4F6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9CEF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5696" w14:textId="77777777" w:rsidR="00983BC1" w:rsidRPr="007328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9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0FB07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CF16C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49E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192C57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83BC1" w:rsidRPr="00A8307A" w14:paraId="61C7A80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126D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CF8A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935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DB8E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9DC69B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F0FD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FB18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91D3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7C8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C1D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D50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F9211F5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8307A" w14:paraId="0712B6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6A3D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8180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CF17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52B0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FF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53A2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7DAF22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8B5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2FDD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862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E4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2739E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8A11796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8307A" w14:paraId="2BB59C0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747C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BE92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B4E3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5E1B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C0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0CA78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84B25A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05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7560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C50E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9A7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D2125D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83BC1" w:rsidRPr="00A8307A" w14:paraId="18521F5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4469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57FE" w14:textId="77777777" w:rsidR="00983BC1" w:rsidRPr="00A8307A" w:rsidRDefault="00983BC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22F" w14:textId="77777777" w:rsidR="00983BC1" w:rsidRPr="00B26991" w:rsidRDefault="00983BC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908" w14:textId="77777777" w:rsidR="00983BC1" w:rsidRPr="00A8307A" w:rsidRDefault="00983BC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75F" w14:textId="77777777" w:rsidR="00983BC1" w:rsidRDefault="00983BC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3DCB94" w14:textId="77777777" w:rsidR="00983BC1" w:rsidRDefault="00983BC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B7E553" w14:textId="77777777" w:rsidR="00983BC1" w:rsidRDefault="00983BC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8507" w14:textId="77777777" w:rsidR="00983BC1" w:rsidRDefault="00983BC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629E" w14:textId="77777777" w:rsidR="00983BC1" w:rsidRPr="00A8307A" w:rsidRDefault="00983BC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11A6" w14:textId="77777777" w:rsidR="00983BC1" w:rsidRPr="00B26991" w:rsidRDefault="00983BC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0DBB" w14:textId="77777777" w:rsidR="00983BC1" w:rsidRPr="00FD3B28" w:rsidRDefault="00983BC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B1AA5AA" w14:textId="77777777" w:rsidR="00983BC1" w:rsidRDefault="00983BC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83BC1" w:rsidRPr="00A8307A" w14:paraId="7347B3E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D388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CA58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5D0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C03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EE2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FE7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2E0B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4905" w14:textId="77777777" w:rsidR="00983BC1" w:rsidRPr="00B2699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034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83BC1" w:rsidRPr="00A8307A" w14:paraId="01FDBBC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ACB1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BAE0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DC2C" w14:textId="77777777" w:rsidR="00983BC1" w:rsidRPr="000D3BB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51AE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7C8E46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C4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5C27E1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8356" w14:textId="77777777" w:rsidR="00983BC1" w:rsidRPr="000D3BB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2E3E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F39E" w14:textId="77777777" w:rsidR="00983BC1" w:rsidRPr="000D3BB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A7E0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E0E0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83BC1" w:rsidRPr="00A8307A" w14:paraId="1D71220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82F9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C94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663" w14:textId="77777777" w:rsidR="00983BC1" w:rsidRPr="009658E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56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2E0F36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868D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37B" w14:textId="77777777" w:rsidR="00983BC1" w:rsidRPr="009658E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C1BC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10EF" w14:textId="77777777" w:rsidR="00983BC1" w:rsidRPr="009658E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46D0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A76EC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83BC1" w:rsidRPr="00A8307A" w14:paraId="3D6924E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A49C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E24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122" w14:textId="77777777" w:rsidR="00983BC1" w:rsidRPr="00472E1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7F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E4491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D3E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70B4" w14:textId="77777777" w:rsidR="00983BC1" w:rsidRPr="00472E1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604F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BC5F" w14:textId="77777777" w:rsidR="00983BC1" w:rsidRPr="00472E1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42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5E543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83BC1" w:rsidRPr="00A8307A" w14:paraId="430002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FC3A" w14:textId="77777777" w:rsidR="00983BC1" w:rsidRPr="00A75A00" w:rsidRDefault="00983BC1" w:rsidP="00983BC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0108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6014" w14:textId="77777777" w:rsidR="00983BC1" w:rsidRPr="00530A8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C6BF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593B04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A0C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5FEC" w14:textId="77777777" w:rsidR="00983BC1" w:rsidRPr="00530A8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B81A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8F58" w14:textId="77777777" w:rsidR="00983BC1" w:rsidRPr="00530A8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AE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C61C7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83BC1" w14:paraId="7E6D1FBD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32E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EB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E01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3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0266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91A1D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9626" w14:textId="77777777" w:rsidR="00983BC1" w:rsidRPr="00447EF5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B33163B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BAE4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6E0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F5E5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FE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56F5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83BC1" w14:paraId="7F9FDA8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8C46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21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4E42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0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23234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B0841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D3DB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5B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A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A584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5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83BC1" w14:paraId="7FB20425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4A73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1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46A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6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5F8717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BB2C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51C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A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585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FEF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926C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83BC1" w14:paraId="2A5DEF1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DCE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62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43D5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8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D8AD22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219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77A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E8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AF9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8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1F7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53055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83BC1" w14:paraId="09A7715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3ED0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9C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6CCF82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1D24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EA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85798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28F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425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60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ADE5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083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32B2654D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C907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B1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DE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33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8BEF5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CDD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320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11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52BD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01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8EB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83BC1" w14:paraId="73B48736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19E9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B8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94C2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7D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D30BD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C42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3E2AA7E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676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E7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A681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BA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F18B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83BC1" w14:paraId="7946AD5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152E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7B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69A859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3E8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D7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EA8000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8D12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A96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BC2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D9D0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02D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83BC1" w14:paraId="0070F6C8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4F93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F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D0968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96F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43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F218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EA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280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116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88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83BC1" w14:paraId="40B2106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FAC7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468A" w14:textId="77777777" w:rsidR="00983BC1" w:rsidRDefault="00983BC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8CADB7B" w14:textId="77777777" w:rsidR="00983BC1" w:rsidRDefault="00983BC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00D9" w14:textId="77777777" w:rsidR="00983BC1" w:rsidRDefault="00983BC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4A25" w14:textId="77777777" w:rsidR="00983BC1" w:rsidRDefault="00983BC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2197" w14:textId="77777777" w:rsidR="00983BC1" w:rsidRPr="00465A98" w:rsidRDefault="00983BC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7E0" w14:textId="77777777" w:rsidR="00983BC1" w:rsidRDefault="00983BC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9D66" w14:textId="77777777" w:rsidR="00983BC1" w:rsidRDefault="00983BC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4A2B" w14:textId="77777777" w:rsidR="00983BC1" w:rsidRPr="00984D71" w:rsidRDefault="00983BC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0DB1" w14:textId="77777777" w:rsidR="00983BC1" w:rsidRDefault="00983BC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148776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FAE2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78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3195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E2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1748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EAB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51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DB8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7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518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83BC1" w14:paraId="1DC6341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54A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BB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795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CA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E60B5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D63A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0C477C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6C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F4E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C4D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97E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D99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83BC1" w14:paraId="3A441A6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9FB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28C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EDB19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C249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4EF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55F7CC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B43C1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7F4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524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12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596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DAD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83BC1" w14:paraId="7E51085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F43B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68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0F0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12D7" w14:textId="77777777" w:rsidR="00983BC1" w:rsidRDefault="00983BC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3A3C9E0" w14:textId="77777777" w:rsidR="00983BC1" w:rsidRDefault="00983BC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550" w14:textId="77777777" w:rsidR="00983BC1" w:rsidRDefault="00983BC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D9536DB" w14:textId="77777777" w:rsidR="00983BC1" w:rsidRPr="0017470F" w:rsidRDefault="00983BC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39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B2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2191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B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365BF5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2110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0C4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B7E2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41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7B17FF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B8A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2D853F1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10F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2B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32F6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DF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9C3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83BC1" w14:paraId="58A61FC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470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E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D65" w14:textId="77777777" w:rsidR="00983BC1" w:rsidRPr="00CF787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E29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3E349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0AEC" w14:textId="77777777" w:rsidR="00983BC1" w:rsidRPr="00465A98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BF5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9B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E10" w14:textId="77777777" w:rsidR="00983BC1" w:rsidRPr="00984D7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E8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83BC1" w14:paraId="75E7AF6F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F400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949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3204B8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B45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0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D0E9C9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49AA3F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741A" w14:textId="77777777" w:rsidR="00983BC1" w:rsidRPr="00465A98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1D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E01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24FA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7B5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05271E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A344AE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2857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72F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392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707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B91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5A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483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5D3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81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83BC1" w14:paraId="4034967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5AE2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573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748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F6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42B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511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18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DA5F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35C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83BC1" w14:paraId="264628A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38CE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2D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C67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D7E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C17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E3A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177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5C92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7D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83BC1" w14:paraId="4FD2A0D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78B2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42C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BDE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952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6769B4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F66" w14:textId="77777777" w:rsidR="00983BC1" w:rsidRPr="00465A98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FA4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9F2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24E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8B2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A28918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6438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ABC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A8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7D6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CAAF3D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484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308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3A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AFF6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5AD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FD3A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83BC1" w14:paraId="13214B8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CCDE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3A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0AD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1DF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88885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CB2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E3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00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14A8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557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46C7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83BC1" w14:paraId="4FFF2EA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168B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6C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E34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5DC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A2D60D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94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EA9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B33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2C2F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FF0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DCEB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83BC1" w14:paraId="49697AC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1C3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25F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7FE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2D6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8A391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53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EE3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1A3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2A83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B37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EA7D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83BC1" w14:paraId="067AFC6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3C7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536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597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D33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D51A66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3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96E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AEF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7F5C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D98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B88C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83BC1" w14:paraId="45D37F2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F705" w14:textId="77777777" w:rsidR="00983BC1" w:rsidRDefault="00983BC1" w:rsidP="00983BC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63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DFF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BC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94970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18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18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3B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09F5" w14:textId="77777777" w:rsidR="00983BC1" w:rsidRPr="00984D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A9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ACD5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DC2F0F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400B14E" w14:textId="77777777" w:rsidR="00D248D3" w:rsidRDefault="00D248D3">
      <w:pPr>
        <w:spacing w:before="40" w:after="40" w:line="192" w:lineRule="auto"/>
        <w:ind w:right="57"/>
        <w:rPr>
          <w:sz w:val="20"/>
          <w:lang w:val="ro-RO"/>
        </w:rPr>
      </w:pPr>
    </w:p>
    <w:p w14:paraId="729209DC" w14:textId="77777777" w:rsidR="00983BC1" w:rsidRDefault="00983BC1" w:rsidP="0095691E">
      <w:pPr>
        <w:pStyle w:val="Heading1"/>
        <w:spacing w:line="360" w:lineRule="auto"/>
      </w:pPr>
      <w:r>
        <w:lastRenderedPageBreak/>
        <w:t>LINIA 300</w:t>
      </w:r>
    </w:p>
    <w:p w14:paraId="679124B2" w14:textId="77777777" w:rsidR="00983BC1" w:rsidRDefault="00983BC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83BC1" w14:paraId="46A5D4D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08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328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503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3BB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DCAFA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50A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00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E0C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EDB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B740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04EA3F5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81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ABD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B13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821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25654D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69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E2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619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888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2D5D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7929AC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146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085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BA2B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A2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8E2AE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D4B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BDEA9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8D7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4C6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5936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85D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F321F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83BC1" w14:paraId="4E826FC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4D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832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026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2373" w14:textId="77777777" w:rsidR="00983BC1" w:rsidRDefault="00983B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B1AEF3" w14:textId="77777777" w:rsidR="00983BC1" w:rsidRDefault="00983B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E4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E39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9A6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D309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B88B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C331D8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9D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034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BE3F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AD7" w14:textId="77777777" w:rsidR="00983BC1" w:rsidRDefault="00983B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FC8" w14:textId="77777777" w:rsidR="00983BC1" w:rsidRPr="00E4222D" w:rsidRDefault="00983B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F001839" w14:textId="77777777" w:rsidR="00983BC1" w:rsidRPr="00E4222D" w:rsidRDefault="00983B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1AE4A8D" w14:textId="77777777" w:rsidR="00983BC1" w:rsidRPr="00E4222D" w:rsidRDefault="00983B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6EE933" w14:textId="77777777" w:rsidR="00983BC1" w:rsidRDefault="00983BC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2B88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0B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DD6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26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983BC1" w14:paraId="6A62FED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880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84A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9A4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EAA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002651" w14:textId="77777777" w:rsidR="00983BC1" w:rsidRDefault="00983BC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D1D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E1B5F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40FBFA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E5D9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58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7C9D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7FA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0511E9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30F3B4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83BC1" w14:paraId="2D3214B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7B3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9E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38610F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76D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D651" w14:textId="77777777" w:rsidR="00983BC1" w:rsidRDefault="00983BC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37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FED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C4A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ED7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ED6" w14:textId="77777777" w:rsidR="00983BC1" w:rsidRPr="00E4222D" w:rsidRDefault="00983BC1" w:rsidP="00E4222D"/>
        </w:tc>
      </w:tr>
      <w:tr w:rsidR="00983BC1" w14:paraId="4610E06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1F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05B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8C3632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395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FF9B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677CD66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B81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4151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6B8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513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47F" w14:textId="77777777" w:rsidR="00983BC1" w:rsidRPr="00E4222D" w:rsidRDefault="00983BC1" w:rsidP="00E4222D"/>
        </w:tc>
      </w:tr>
      <w:tr w:rsidR="00983BC1" w14:paraId="713B9BB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5F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A05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F88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50F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BA0075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9F3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90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4F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6693B9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A564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BF5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A5E23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80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26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74D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77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65BAB9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04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C5366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B6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0D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A3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E5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6F40484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0FAF8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472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FC9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A51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4D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158411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34D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E7323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4B4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466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8135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7CD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778A2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83BC1" w14:paraId="16ABBC0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CA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9A4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F6F8E8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7005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3D84" w14:textId="77777777" w:rsidR="00983BC1" w:rsidRDefault="00983BC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19ED8A8" w14:textId="77777777" w:rsidR="00983BC1" w:rsidRDefault="00983BC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35EA677E" w14:textId="77777777" w:rsidR="00983BC1" w:rsidRDefault="00983BC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B0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BF1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2EC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0081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0C8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9D123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7E0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8A7" w14:textId="77777777" w:rsidR="00983BC1" w:rsidRDefault="00983BC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5FB3B64" w14:textId="77777777" w:rsidR="00983BC1" w:rsidRDefault="00983BC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44F" w14:textId="77777777" w:rsidR="00983BC1" w:rsidRDefault="00983BC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165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893D" w14:textId="77777777" w:rsidR="00983BC1" w:rsidRDefault="00983BC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AFD1" w14:textId="77777777" w:rsidR="00983BC1" w:rsidRDefault="00983BC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9C7" w14:textId="77777777" w:rsidR="00983BC1" w:rsidRDefault="00983BC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C3DD" w14:textId="77777777" w:rsidR="00983BC1" w:rsidRDefault="00983BC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D6B2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58FE24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93F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BB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017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9B2E" w14:textId="77777777" w:rsidR="00983BC1" w:rsidRDefault="00983BC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20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242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B0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E7A8A8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C4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B783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46878D3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E6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AA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7FCB53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725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2E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F95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F265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CF3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C94D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51A8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763565D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80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D8E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562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BA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C3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02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FD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23CE04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F0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ED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8BA8F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276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1C2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71D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F2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C5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BCDA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A28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DC8084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3E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AB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B1679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9A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909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5C1A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1F3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02A9604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D5C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AB62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91E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50B8FA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B995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60A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5DBC678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86F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342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CEB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9A81" w14:textId="77777777" w:rsidR="00983BC1" w:rsidRDefault="00983BC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EDA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E32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6EA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E6A250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835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705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36250A4" w14:textId="77777777" w:rsidR="00983BC1" w:rsidRDefault="00983BC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94E709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E94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3CC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CB7C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184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60C5461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A9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3EA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FC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F61B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3F39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CFC0CD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D0B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A1B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A58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E0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7CC9DA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98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F47B95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D9DDFC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C9F80E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E2212F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364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D90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0A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648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A82C03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51620FC" w14:textId="77777777" w:rsidR="00983BC1" w:rsidRPr="004870EE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83BC1" w14:paraId="584A62B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247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D7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A7DC32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5B41A6A" w14:textId="77777777" w:rsidR="00983BC1" w:rsidRDefault="00983BC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966225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F2B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74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8AE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5952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685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639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E0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286C1ED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021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275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E73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D4D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AF8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802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258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E31F7C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3C3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3F48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255CF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83BC1" w14:paraId="0C80E59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C16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54D4" w14:textId="77777777" w:rsidR="00983BC1" w:rsidRDefault="00983BC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D3027E0" w14:textId="77777777" w:rsidR="00983BC1" w:rsidRDefault="00983BC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949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08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F7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3E37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907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A9FB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03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2C9C9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83BC1" w14:paraId="03135EF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2D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A0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51B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1C38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6D6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F93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681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9CA7F3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2067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CFB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9826B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83BC1" w14:paraId="7E49F24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84C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AC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703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F35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38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1BF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BF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B649A4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57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68F3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4CEC9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F92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823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9FBB22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50A5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C42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C97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7DAD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61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C64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5CB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ACA72B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239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4DD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1AB6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8285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105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D1C3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3B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67A9C9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93F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098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01AA002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01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478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4FC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C134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B09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B239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EB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8295DD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0DDF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C98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401B3B2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175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D35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17A7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4F4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99D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5307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F48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DA9E53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151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0B44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7AF8935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D5A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5D8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D37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4A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7F1BA2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100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3AA5E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61D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7E4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F3E8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F921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F42567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4BC605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83BC1" w14:paraId="43EE00D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758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9EE0" w14:textId="77777777" w:rsidR="00983BC1" w:rsidRDefault="00983B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901C142" w14:textId="77777777" w:rsidR="00983BC1" w:rsidRDefault="00983B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832" w14:textId="77777777" w:rsidR="00983BC1" w:rsidRPr="00600D25" w:rsidRDefault="00983B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5159" w14:textId="77777777" w:rsidR="00983BC1" w:rsidRDefault="00983BC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47F8E7D" w14:textId="77777777" w:rsidR="00983BC1" w:rsidRDefault="00983BC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0C01" w14:textId="77777777" w:rsidR="00983BC1" w:rsidRDefault="00983B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DDA" w14:textId="77777777" w:rsidR="00983BC1" w:rsidRDefault="00983B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5B8" w14:textId="77777777" w:rsidR="00983BC1" w:rsidRDefault="00983B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D1B6F4B" w14:textId="77777777" w:rsidR="00983BC1" w:rsidRDefault="00983BC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8D13" w14:textId="77777777" w:rsidR="00983BC1" w:rsidRPr="00600D25" w:rsidRDefault="00983BC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036B" w14:textId="77777777" w:rsidR="00983BC1" w:rsidRDefault="00983BC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83BC1" w14:paraId="7DF83CB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A08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466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F6B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25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1B49E9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9C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DEE7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109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3E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5771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974E15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2A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65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308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4FD1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A7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D9EC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106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689CE7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BB8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CC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809F88" w14:textId="77777777" w:rsidR="00983BC1" w:rsidRPr="00D344C9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83BC1" w14:paraId="2D0C041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FA7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058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4F37C9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CB4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B77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0C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BD42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541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91EE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B4F" w14:textId="77777777" w:rsidR="00983BC1" w:rsidRDefault="00983BC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1732FD" w14:textId="77777777" w:rsidR="00983BC1" w:rsidRPr="00D344C9" w:rsidRDefault="00983BC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83BC1" w14:paraId="371119F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49F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1BE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82A6AA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C9E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E03E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E9A93A" w14:textId="77777777" w:rsidR="00983BC1" w:rsidRDefault="00983BC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5E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9F84F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0BD073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ECAC31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3AC0C3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5DB4A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8119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22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F6D8E18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167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85D" w14:textId="77777777" w:rsidR="00983BC1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8BA740" w14:textId="77777777" w:rsidR="00983BC1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9C1653" w14:textId="77777777" w:rsidR="00983BC1" w:rsidRPr="00D344C9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83BC1" w14:paraId="675BFC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C5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A07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B71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A8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099AA9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13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F9B87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34C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FCB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723F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AC56" w14:textId="77777777" w:rsidR="00983BC1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F723BB" w14:textId="77777777" w:rsidR="00983BC1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227128" w14:textId="77777777" w:rsidR="00983BC1" w:rsidRDefault="00983BC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83BC1" w14:paraId="1BED78E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773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97A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BD1D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BF5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E4B3E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82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3FA58B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43F1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37C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B0E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26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434651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83BC1" w14:paraId="7B1B966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9D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15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8D5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8C3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01AB1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D0DC901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4E50CE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806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612E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0E49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634C19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903F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A00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CCBA0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0AB92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F6DCFA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2C331D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55B396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7B6F944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1858A69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83BC1" w14:paraId="655C1C3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4A2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CA4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04D8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9528" w14:textId="77777777" w:rsidR="00983BC1" w:rsidRDefault="00983BC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EC54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59B0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827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F2C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C0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052ADFA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7A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6A9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9059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8558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31B40BB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35E0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A9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72E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A9F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217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28E825B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D5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A2E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B850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811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50549C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00C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B239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3D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D506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2E6F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0311753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1C6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4801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04D6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619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AC454E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C4FD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F0D6E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3724B1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B6A68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D98A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56D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D8BC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658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56E3D6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6F68BA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83BC1" w14:paraId="2EDE0F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DFE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125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09B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8B93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4C41E5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D093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B65DD6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AB1" w14:textId="77777777" w:rsidR="00983BC1" w:rsidRPr="00600D25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ADF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BD4C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FC0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1AA2A3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83BC1" w14:paraId="41AAA8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66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CEC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33A90D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8AC1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602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27E7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EFC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7782" w14:textId="77777777" w:rsidR="00983BC1" w:rsidRDefault="00983BC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BEBF" w14:textId="77777777" w:rsidR="00983BC1" w:rsidRDefault="00983BC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D6D" w14:textId="77777777" w:rsidR="00983BC1" w:rsidRDefault="00983BC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83BC1" w14:paraId="0FA3CC3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560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82D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C32523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FF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913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D0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CC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8A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F5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AF0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83BC1" w14:paraId="6BB1BCA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12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B8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25E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9FF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13A4FF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95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37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D6C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DE543C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F65A48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845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B0A9" w14:textId="77777777" w:rsidR="00983BC1" w:rsidRDefault="00983B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D242B2C" w14:textId="77777777" w:rsidR="00983BC1" w:rsidRDefault="00983B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F99006A" w14:textId="77777777" w:rsidR="00983BC1" w:rsidRPr="001D4392" w:rsidRDefault="00983BC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83BC1" w14:paraId="7758810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F37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CB7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71E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139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CE85B6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6C4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513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67E6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CDDAFE2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FB135F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C6FF56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FD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146" w14:textId="77777777" w:rsidR="00983BC1" w:rsidRPr="00616BAF" w:rsidRDefault="00983B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AB910" w14:textId="77777777" w:rsidR="00983BC1" w:rsidRDefault="00983B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1A8476" w14:textId="77777777" w:rsidR="00983BC1" w:rsidRPr="003B726B" w:rsidRDefault="00983BC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83BC1" w14:paraId="435754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B5E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15A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3EE5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BD0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5133CE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A2A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114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893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DC7D43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A4D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65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66946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1A97146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D2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E6F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A7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99D2" w14:textId="77777777" w:rsidR="00983BC1" w:rsidRDefault="00983BC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49DDC6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A12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C6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A4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F9D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CAE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227451A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BA4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5AD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6395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52E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C72207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A9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C0B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FA5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C5B843F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DED4339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238AF7B" w14:textId="77777777" w:rsidR="00983BC1" w:rsidRPr="001D4392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05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9167" w14:textId="77777777" w:rsidR="00983BC1" w:rsidRDefault="00983B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33D4B0" w14:textId="77777777" w:rsidR="00983BC1" w:rsidRDefault="00983B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734D96" w14:textId="77777777" w:rsidR="00983BC1" w:rsidRPr="003B726B" w:rsidRDefault="00983BC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83BC1" w14:paraId="318B395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400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034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5205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6F7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7C3214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2E8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DE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2F2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E05E2C0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2D8DC0E" w14:textId="77777777" w:rsidR="00983BC1" w:rsidRPr="00E731A9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47EEC1E" w14:textId="77777777" w:rsidR="00983BC1" w:rsidRPr="001D4392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E51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A95" w14:textId="77777777" w:rsidR="00983BC1" w:rsidRPr="00616BAF" w:rsidRDefault="00983B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54BCF" w14:textId="77777777" w:rsidR="00983BC1" w:rsidRDefault="00983BC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9A0A54" w14:textId="77777777" w:rsidR="00983BC1" w:rsidRPr="003B726B" w:rsidRDefault="00983BC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83BC1" w14:paraId="616D86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BB8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1C5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02B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01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7C985F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565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B0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7B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290AB5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075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9EC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48E9A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3939D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83BC1" w14:paraId="4D90D6E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88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52F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356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8E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A42EB8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14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686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0D1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03DE9E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9D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68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83BC1" w14:paraId="41B9BE5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45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4F0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222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0A4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63374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8C9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4E2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4F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FBB7CB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11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2017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008192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1610C92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F86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4C2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71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FE8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B8458B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058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C37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C2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98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7BF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7C3D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83BC1" w14:paraId="64CC96A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946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BB3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B90025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25D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84B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41A266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8FD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DA5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194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217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5C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CFB12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106FC68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BA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722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762E10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02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7C7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C83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A2A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7F6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0B0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FF9C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F81C502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0F3D952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ED7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4D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1F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C4D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509A78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E6CE47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3A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E9F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6DF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82B704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1BA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90A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83BC1" w14:paraId="10A7B5F7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8F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259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49C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3AF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BD96C2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CEC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65106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CE6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1F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475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42D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AA970A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2A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8F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E4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88D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144B54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7E1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2AE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48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FD4A7D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DE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A73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6341BC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EE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56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56A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717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111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D6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AE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25B8E1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F33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C7C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658F55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C7D49A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83BC1" w14:paraId="105D7C0B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A53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105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CB2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54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7D930B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36F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955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0F4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65E025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AA0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B44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E16E9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754D14B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0E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4C8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52A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828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03CCDB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AD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B39F3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0EFBD4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3DEEE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6CD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21C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FAC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C85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E3729D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454EB3A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A03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518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5EB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FA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F545D1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9A9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AA3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608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2245E8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375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81C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33CD1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176F1F0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190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C5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516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20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922DCA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69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0848F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2ED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2A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9AC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3BD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63F9B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83BC1" w14:paraId="390C342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D85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323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D71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9F1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674407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740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456B9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5B8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8A0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568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5C4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9B836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83BC1" w14:paraId="51DA52B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5EB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3BD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4B8B2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3F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60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BE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C7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86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5BA34C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B6B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716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9DBFA0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9B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8FD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837C15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BE3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F8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D6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DF6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37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88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FA9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4262F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83BC1" w14:paraId="4CF5F6C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6C8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5C2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127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585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E34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661226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D8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F54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EA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3B7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A98894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743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AEC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EC5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188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D91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DF656D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703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B0D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2C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E2B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0CD9035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54B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97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8C1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1E8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2E9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2E0EA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2F5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42A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D0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D6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1172114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50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7D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77132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612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33B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CAD00E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19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456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5E8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490666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1CD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EF4D" w14:textId="77777777" w:rsidR="00983BC1" w:rsidRPr="0019324E" w:rsidRDefault="00983B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C02C78" w14:textId="77777777" w:rsidR="00983BC1" w:rsidRPr="000160B5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476ED14" w14:textId="77777777" w:rsidR="00983BC1" w:rsidRPr="006B78FD" w:rsidRDefault="00983B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D0481FD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91C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857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C5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1D7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CC7C7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200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70D1EC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E83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BF6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A7F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9F3F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BFED6E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83BC1" w14:paraId="6D39BB5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60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412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BDF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BC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50431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F2BCE1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2F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971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45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D533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62E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D2E7E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1776EA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83BC1" w14:paraId="4861616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95C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01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0B1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FC3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89D72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9F6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62062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E93160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C1012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239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0DD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8F73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E4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EE21B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8F8155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83BC1" w14:paraId="08FDABE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B1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530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CCB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9E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27712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AF8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5B3A24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47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318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93F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F35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82E72F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83BC1" w14:paraId="213706A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08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41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30F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F60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8542D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FE2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2C6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7C0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E21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813F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B290F2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83BC1" w14:paraId="347E89D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63E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4F7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764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3B4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6C857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349CCB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13EC30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886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E5B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283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F0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F9DF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B195E9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4C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71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AE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C2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4894C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A81428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BE22EF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0E6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F8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2CC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752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031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72759C2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FEC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5C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D9E44E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68E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9B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2ED88E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959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D4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5AD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AB0868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D6B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169" w14:textId="77777777" w:rsidR="00983BC1" w:rsidRPr="0019324E" w:rsidRDefault="00983BC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B01A2F2" w14:textId="77777777" w:rsidR="00983BC1" w:rsidRPr="000160B5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8D51AE6" w14:textId="77777777" w:rsidR="00983BC1" w:rsidRPr="005C2BB7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EF6E3F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8F2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C99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B318A1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759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2F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6568AE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F1C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13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85B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AA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6A7" w14:textId="77777777" w:rsidR="00983BC1" w:rsidRPr="00DE4F3A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0CDCA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A7AA1A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D9958F7" w14:textId="77777777" w:rsidR="00983BC1" w:rsidRPr="00DE4F3A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83BC1" w14:paraId="28F56B2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FAE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18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06B9E6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EFB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33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DEA12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6D9719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9E6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83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3AE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645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9B0" w14:textId="77777777" w:rsidR="00983BC1" w:rsidRPr="00DE4F3A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C5388C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BB2273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C970706" w14:textId="77777777" w:rsidR="00983BC1" w:rsidRPr="00DE4F3A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83BC1" w14:paraId="16E80345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F90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97E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01A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7A2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151135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D7E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F80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24B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151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34E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4954A33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2BE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515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23E96E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74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71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2127C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42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A3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04F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772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8B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A4A2EF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A46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4C4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0C3D8E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D43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E58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4FF9C9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8B2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D8D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A39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A82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01F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BAEE06" w14:textId="77777777" w:rsidR="00983BC1" w:rsidRPr="00CB2A72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0296F4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FBA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C61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BEA3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573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A9AD23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83D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B25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938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59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68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776B3E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CBA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AF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44E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AC8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EDB9EB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7D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DB0AE2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756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925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82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824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6307A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28634F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83BC1" w14:paraId="45999C9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757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A2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02C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C5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CF6673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C81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63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66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00CE02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F26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9EF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83BC1" w14:paraId="2B50982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F02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A7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83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97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A4A0F6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3BE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2FFF2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87F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D8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6F7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360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140422F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937C36A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83BC1" w14:paraId="14D0A6D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86B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6BC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15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40F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38746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C5D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70043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C18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27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CD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DCE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C0BAF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D0B58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83BC1" w14:paraId="62B38A2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E1F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1F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9A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867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683CDF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2A5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9E433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3E8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97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E2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3F4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03F2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83BC1" w14:paraId="11106E7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724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CB0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1B0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73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BC292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4D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EF932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B9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151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1E1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7464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6CCDBC" w14:textId="77777777" w:rsidR="00983BC1" w:rsidRPr="00D344C9" w:rsidRDefault="00983BC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21D81FC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83BC1" w14:paraId="4C68898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EE3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F6F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274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4AD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E44688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2A5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60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74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2560DA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4C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77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F45A0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22E7C70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83BC1" w14:paraId="1CC627E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29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00E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05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801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BE7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D43D6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3B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6E9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12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D82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904CF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E50A3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83BC1" w14:paraId="5645A4D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0F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E2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26B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1A0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2F8D5A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7AF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F01809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D3B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9C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AFF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7C4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0F4A1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83BC1" w14:paraId="0CEA85E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E2F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DD5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34E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E6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7EDF5C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EFACBA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AE6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F01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AFC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59ABCB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44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95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261B1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772A199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66C1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B54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5E3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EE3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B83BC4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8D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C95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D36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6A3998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1A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17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6A0AB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4106D5B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E5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AB5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FA9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87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58395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DE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5C018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B6F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058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08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DFF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2DE06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0752F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83BC1" w14:paraId="19560BD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0E1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950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F84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66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8224E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A78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FED32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7A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19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9F7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921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7E10C4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83BC1" w14:paraId="693F167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17E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37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985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3E5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7E813B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A00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8D4E7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2D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D4A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4EA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3A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C78B7E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83BC1" w14:paraId="380ECFE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E90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BD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6E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40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1C8B7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72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F32DA5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6E9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2E3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C74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881E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C62755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8A3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82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708F04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A48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B1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E6E09E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26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69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C0B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E6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02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83BC1" w14:paraId="6E619F4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E89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B0D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D71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62A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0BD88D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63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82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E6B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8D6BA3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12B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3D0" w14:textId="77777777" w:rsidR="00983BC1" w:rsidRPr="00FF6B4A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83BC1" w14:paraId="25B6405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B3B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1F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8831DF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B01A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C80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EA8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921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12F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81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6B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44D600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1A7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AD9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88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647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287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20D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EBB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9EE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79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63BAF67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1FF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E4A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A1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5F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DFE44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3D5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4E889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26B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7CD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4F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AC56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1E374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83BC1" w14:paraId="5309A4D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1F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C2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AF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F3B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B1EA79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20F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CDD77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08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4B4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B2C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1BB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660CE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83BC1" w14:paraId="6F95DA4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C1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1AA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317CF7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991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DC2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6E2758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907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B3F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E8C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A59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BD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468B287" w14:textId="77777777" w:rsidR="00983BC1" w:rsidRPr="00F10273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83BC1" w14:paraId="77F88BE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C68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8A3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2E479F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65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738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1F1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D0D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77A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A1D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DE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9B618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83BC1" w14:paraId="2999D33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B27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DE3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1B6AD4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695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3C6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A63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7C6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5A2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6E3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A9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6614C80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64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2BC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662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208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5D9F1A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0F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10460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ED4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D5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62B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BF3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B31AB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83BC1" w14:paraId="7C7C61F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84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AC4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FC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732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385B35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89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DD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B1B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7E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00AA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688C4ED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CD6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02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2474C4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7863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43E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BC2023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814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482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F09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97A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CA8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4AD2F9" w14:textId="77777777" w:rsidR="00983BC1" w:rsidRPr="00056F6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83BC1" w14:paraId="76E2779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9F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E3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B400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2CC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13FD04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69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9FA9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7C1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826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F0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693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B766B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ED1243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83BC1" w14:paraId="2AD7558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DC1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233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CC0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C4B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97EABC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E3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857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F9E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EC2150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47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00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A2537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6A01C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8D33CFC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83BC1" w14:paraId="4E53CA9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EE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59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9CC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3CB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77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D9F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5EE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B34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E80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BA75AD1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83BC1" w14:paraId="1AEDB5B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9AF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BC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F4D7C9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B91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B54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B93190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C5B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D31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79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F3997F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6FF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E3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71D00FF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0B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36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AE8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6B8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01B34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64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F0559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803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282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BE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742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E93A93B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83BC1" w14:paraId="717C9CC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D7F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92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C9A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0A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9FAA81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B6D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636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EFB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6C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76A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280C7C5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83BC1" w14:paraId="34CBBAC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00F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86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CABA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287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66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03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9B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0AB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1280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83BC1" w14:paraId="37F0E52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1F8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EB0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6A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643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4C6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F9990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718A2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CE9CF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68879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B2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794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FF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76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405E47F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DC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F77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F9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FF6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CDD5C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87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A9AF7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C1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BE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BE2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C5B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83BC1" w14:paraId="4EBA452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9E7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C2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DA5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B0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62E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068DC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C795B1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93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A3F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FC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67E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CE63A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1D11FB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0877A0A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162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96C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59F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35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DA6874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89F94B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057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0C0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92A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0C3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06B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73A7DDF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2E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A8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B72095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DF5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FF6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7E2AFE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BFF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C74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A2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C0E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DB0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7655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83BC1" w14:paraId="740B37A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8C3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0B3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9D4689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14C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8DB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0B92A0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11A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56A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18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C9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0A47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0B7EEF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20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C40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ACD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A72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2CBD50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D83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24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818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A86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1BD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9ACCB8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2F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51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836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F8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56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F92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7DB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5DE13C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3AF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03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424AD78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E90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86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CCE3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D0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D11222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42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F15D4A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38BE78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1BB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7C9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CA5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B175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5F6C752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4F5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65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550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B54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FF5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FAA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C66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30E6E6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517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93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7728DB2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292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F03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E0E7F5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3B3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E02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5DC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F6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F7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8DD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FC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5BA0417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E3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6A7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01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943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AE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2D4DD8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445CA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8A2C11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993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D26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40C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12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BB0E078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83BC1" w14:paraId="69A7F63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02D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C6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F6B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09C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0AFE49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2D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E15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640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76B92F5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4C8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A79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983BC1" w14:paraId="18EAEB9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F9D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A71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EC1C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DF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893555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19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B9E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D82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AE2B54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9F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0A9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A4A8E4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FFA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7F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14A94B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978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03A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60A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F274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09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D7F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6A6C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B29B58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B0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076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02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953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2CD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9005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E1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E463C13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16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7B7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83BC1" w14:paraId="311133F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613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A2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4D8F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2D4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8A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1C01E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AD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DA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456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3D1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7E67142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00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3BB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63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7CD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8C4EDD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3E0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569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690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060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35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2F3D5A4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4144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A0A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D11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AA1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6A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2129E3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F4D195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BD3268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E7AF5A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8F8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576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118E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7550" w14:textId="77777777" w:rsidR="00983BC1" w:rsidRPr="00D344C9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83BC1" w14:paraId="3DF9B0A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067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58C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199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EF1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87E56D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52B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49E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AE3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F7C2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DB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28116EB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C678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AE3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CF9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2F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1B6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836FF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A6B5031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2C22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075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7406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B99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983BC1" w14:paraId="6C4C2BB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7A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44E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6544EE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CC97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8550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94C1A57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200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E08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C66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D9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BA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B2EA1C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97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22A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95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BFC6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AF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FD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3F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0B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93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0BE77C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8D5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88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7DEC8B7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B5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C4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A3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389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E3ED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EA9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77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59F75CD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EC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422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2F5B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97B1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EC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1F5B16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041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1C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8CF7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FDC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983BC1" w14:paraId="334B35E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C97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FC3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0BAD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A4B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B8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BFB42C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BEE5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8E5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401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62B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983BC1" w14:paraId="141021E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4E0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BA8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209CD65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7B60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E9FE" w14:textId="77777777" w:rsidR="00983BC1" w:rsidRDefault="00983BC1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C838020" w14:textId="77777777" w:rsidR="00983BC1" w:rsidRDefault="00983BC1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71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99A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65B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625C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9F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D18DF7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4AF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366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1ABB089A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C71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EB0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F8CBA1F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8C8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27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426C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A9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58F8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4422BA2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2A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014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6132D237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7599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64D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453980A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A9F9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967E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1BDF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E10D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7B8E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5C91D96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FDA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D1EE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6FFE698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8D1A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F12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E15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354" w14:textId="77777777" w:rsidR="00983BC1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CD82" w14:textId="77777777" w:rsidR="00983BC1" w:rsidRDefault="00983BC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AC58" w14:textId="77777777" w:rsidR="00983BC1" w:rsidRPr="00600D25" w:rsidRDefault="00983BC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AE0B" w14:textId="77777777" w:rsidR="00983BC1" w:rsidRDefault="00983BC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190EC0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72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9B5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9CE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1916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476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B954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CBE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6BD4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5F9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4499B9B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81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F2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0BE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3501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21E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B3AF9F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3C67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2CD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CE0F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02F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983BC1" w14:paraId="5A095DE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8F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F128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291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3FA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74E9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94CB9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20A4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F87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7C1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4381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983BC1" w14:paraId="2EFFD6E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C0BC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74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C72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29B7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255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DCC4CE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0301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13F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D21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5F6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983BC1" w14:paraId="51338D6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FF49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632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F7A45AE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52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628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48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82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3B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1C65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0B63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2D92CF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E03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76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DB31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B04E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17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2C5B57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D2AE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A0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2D1E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C6CA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83BC1" w14:paraId="451BBF5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E9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452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4593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DE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B67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252735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1A3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48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10C1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732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83BC1" w14:paraId="78D1906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802F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B48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8BB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B362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854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C3FF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C0E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799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80C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26986D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1B2862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83BC1" w14:paraId="5FDF2D4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AD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DD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EA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6B3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46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EC39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7F9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6F4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AA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B47BD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4FF43F7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83BC1" w14:paraId="548D4EF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34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7E1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EECA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D1A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8177E3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1286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E23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EE4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641A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D6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83BC1" w14:paraId="2EC418D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E1E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8D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FC4C48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1AE7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D47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EC80BEB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403D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4665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493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EA1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8850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BA3D0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83BC1" w14:paraId="77A289B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23F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90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21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C59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20D8B0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901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B2A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A5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313E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F1E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7501257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5DC4F2C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D63456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83BC1" w14:paraId="5F359A1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9CA7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79A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C97C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9C80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73971E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31B6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ED3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8A4C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50AF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9EE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888E8C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75718C6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5E2EC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83BC1" w14:paraId="6DC410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C36B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AFE5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BDBC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8B19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5A019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FC7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89DE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C51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F896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8369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A8422B9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A34C2F1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73FB7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83BC1" w14:paraId="09808E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2AE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DC4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176F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EB8C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14C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011C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769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B25B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570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91A555C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498502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83BC1" w14:paraId="085D1B4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F63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4AF0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816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3818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15E454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752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4B0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DE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7129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079D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DF6E414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98CF7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83BC1" w14:paraId="799A6FA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01A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55F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597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8FAB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B0567B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91D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0D2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8F9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DAD7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4D0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F125DEF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AA62BB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83BC1" w14:paraId="5227C55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641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802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E4AE0F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A93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E0E2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5F422E2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75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AA22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B8E9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A554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4376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35CB1A5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21F2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397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CFABAC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294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C9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FFE9A6C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735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849F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B814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BBE6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7DB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0C8BEBE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1CA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B41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AACC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926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0601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5852DF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B2F4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FA0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D203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883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72EEA4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39D421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83BC1" w14:paraId="7437B4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956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1B12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C583AB6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224C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90B5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417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2301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D69A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161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18E3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83BC1" w14:paraId="043BF4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760" w14:textId="77777777" w:rsidR="00983BC1" w:rsidRDefault="00983BC1" w:rsidP="00983BC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CDF9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C0DA9F8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40C6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AFD2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AE23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2A94" w14:textId="77777777" w:rsidR="00983BC1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515B" w14:textId="77777777" w:rsidR="00983BC1" w:rsidRDefault="00983BC1" w:rsidP="00595A8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7B2" w14:textId="77777777" w:rsidR="00983BC1" w:rsidRPr="00600D25" w:rsidRDefault="00983BC1" w:rsidP="00595A8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4E1" w14:textId="77777777" w:rsidR="00983BC1" w:rsidRDefault="00983BC1" w:rsidP="00595A8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B280D8A" w14:textId="77777777" w:rsidR="00983BC1" w:rsidRPr="00836022" w:rsidRDefault="00983BC1" w:rsidP="0095691E">
      <w:pPr>
        <w:spacing w:before="40" w:line="192" w:lineRule="auto"/>
        <w:ind w:right="57"/>
        <w:rPr>
          <w:sz w:val="20"/>
          <w:lang w:val="en-US"/>
        </w:rPr>
      </w:pPr>
    </w:p>
    <w:p w14:paraId="1A9C20AE" w14:textId="77777777" w:rsidR="00983BC1" w:rsidRPr="00DE2227" w:rsidRDefault="00983BC1" w:rsidP="0095691E"/>
    <w:p w14:paraId="729E79DE" w14:textId="77777777" w:rsidR="00983BC1" w:rsidRPr="0095691E" w:rsidRDefault="00983BC1" w:rsidP="0095691E"/>
    <w:p w14:paraId="3BDAF3D7" w14:textId="77777777" w:rsidR="00983BC1" w:rsidRDefault="00983BC1" w:rsidP="00E512BA">
      <w:pPr>
        <w:pStyle w:val="Heading1"/>
        <w:spacing w:line="360" w:lineRule="auto"/>
      </w:pPr>
      <w:r>
        <w:t>LINIA 301 B</w:t>
      </w:r>
    </w:p>
    <w:p w14:paraId="59C95F76" w14:textId="77777777" w:rsidR="00983BC1" w:rsidRDefault="00983BC1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28CFD17B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2256" w14:textId="77777777" w:rsidR="00983BC1" w:rsidRDefault="00983BC1" w:rsidP="00983BC1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09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2AFE49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B5E" w14:textId="77777777" w:rsidR="00983BC1" w:rsidRPr="004856F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1E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A88A56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CB7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66E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40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92F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9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A43453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3B8A591" w14:textId="77777777" w:rsidR="00983BC1" w:rsidRDefault="00983BC1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5DB459C1" w14:textId="77777777" w:rsidR="00983BC1" w:rsidRDefault="00983BC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83BC1" w14:paraId="64D57F9E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3626" w14:textId="77777777" w:rsidR="00983BC1" w:rsidRDefault="00983BC1" w:rsidP="00983BC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55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00D6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FBD6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48B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9483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FD4196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F4E" w14:textId="77777777" w:rsidR="00983BC1" w:rsidRPr="00771A0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0E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B28E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BCB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83BC1" w14:paraId="052E4CB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ABE2" w14:textId="77777777" w:rsidR="00983BC1" w:rsidRDefault="00983BC1" w:rsidP="00983BC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F4F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595E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1B54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77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0D855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DC00BC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B91AB16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E5D4F3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F39" w14:textId="77777777" w:rsidR="00983BC1" w:rsidRPr="00771A0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7A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5BE1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40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F5BF0B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83BC1" w14:paraId="4672BF4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A13C" w14:textId="77777777" w:rsidR="00983BC1" w:rsidRDefault="00983BC1" w:rsidP="00983BC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6BF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73A9BAA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BDA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0ED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6B91F8B2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22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AABB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7C63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9B24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7E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83BC1" w14:paraId="5FAF5A6F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5539" w14:textId="77777777" w:rsidR="00983BC1" w:rsidRDefault="00983BC1" w:rsidP="00983BC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F4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23F2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A44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69EB1C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8D7B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D9685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584EEC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31D3" w14:textId="77777777" w:rsidR="00983BC1" w:rsidRPr="00771A0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2F1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4B1E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57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83BC1" w14:paraId="4CCFFD8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313C" w14:textId="77777777" w:rsidR="00983BC1" w:rsidRDefault="00983BC1" w:rsidP="00983BC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DA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C35F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CABC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1CC631E" w14:textId="77777777" w:rsidR="00983BC1" w:rsidRDefault="00983BC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410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CE370AD" w14:textId="77777777" w:rsidR="00983BC1" w:rsidRPr="00964B09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9EB2" w14:textId="77777777" w:rsidR="00983BC1" w:rsidRPr="00771A0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0AA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6EA0" w14:textId="77777777" w:rsidR="00983BC1" w:rsidRPr="00244AE6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A31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23DCD8D" w14:textId="77777777" w:rsidR="00983BC1" w:rsidRDefault="00983BC1">
      <w:pPr>
        <w:spacing w:before="40" w:line="192" w:lineRule="auto"/>
        <w:ind w:right="57"/>
        <w:rPr>
          <w:sz w:val="20"/>
          <w:lang w:val="ro-RO"/>
        </w:rPr>
      </w:pPr>
    </w:p>
    <w:p w14:paraId="5FDE35B4" w14:textId="77777777" w:rsidR="00983BC1" w:rsidRDefault="00983BC1" w:rsidP="009E1E10">
      <w:pPr>
        <w:pStyle w:val="Heading1"/>
        <w:spacing w:line="360" w:lineRule="auto"/>
      </w:pPr>
      <w:r>
        <w:lastRenderedPageBreak/>
        <w:t>LINIA 301 Bb</w:t>
      </w:r>
    </w:p>
    <w:p w14:paraId="6ABF36FE" w14:textId="77777777" w:rsidR="00983BC1" w:rsidRDefault="00983BC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63C6715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B119" w14:textId="77777777" w:rsidR="00983BC1" w:rsidRDefault="00983BC1" w:rsidP="00983BC1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B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16D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EB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790483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39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7A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7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BE323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A4F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FBA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F7D700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4AF512D9" w14:textId="77777777" w:rsidR="00983BC1" w:rsidRDefault="00983BC1" w:rsidP="00CF0E71">
      <w:pPr>
        <w:pStyle w:val="Heading1"/>
        <w:spacing w:line="276" w:lineRule="auto"/>
      </w:pPr>
      <w:r>
        <w:t>LINIA 301 D</w:t>
      </w:r>
    </w:p>
    <w:p w14:paraId="36E0E7EC" w14:textId="77777777" w:rsidR="00983BC1" w:rsidRDefault="00983BC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83BC1" w14:paraId="20A3D45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2172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150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5321050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ED4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7911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AAE4FB3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6DA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8186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40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303F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0D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A1BFD0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E158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D67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89D8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B8C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FD6500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AD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B3A61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2BE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8A5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05A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F1B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4F4C43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9FBA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68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A85C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78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3BCFD07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23B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9869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36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D98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330E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9055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6C404F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AE01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45CA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1FB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68D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7EAE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0FC81A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870F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F66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CBB4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7E4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BA6123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74A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F2C5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54F2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988A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C7AAAB1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29DB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99A36E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89E1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4B30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5118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BB2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BEDAC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B9A970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983BC1" w14:paraId="20F1A650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A539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474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861A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C91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CC5C0D0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A1E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3894F6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B7859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C8C0E7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23E3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7C8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15F6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6433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6BE481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DDD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FDF9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882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2EE8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F4A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6BDEE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5527E9C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8CFFFD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946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1B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456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C54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983BC1" w14:paraId="654CDDE0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3A6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90D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8908AA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2C83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7854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6B680714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7EE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4342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09CE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DA9B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640C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B6FA433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B915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4B40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9F4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5DB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3F9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7C2CD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1BA8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71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B9E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BA3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266C633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18A9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E6F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D7F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88A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D3BAA4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5C10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90A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5E5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55C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44D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5A816A8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6C4A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43F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9EDD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91B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3DA2BF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D5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B6A14A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FA6A919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5E5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EF19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640F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3BFC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9A8A14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D1EC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08A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BD50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8212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00BEED7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325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47228DC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A967B08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9FAA61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56F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E70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3BC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4CF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BBC80D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1D4068A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4E4D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3F9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938C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1E6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F982643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83E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A749EC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6FB695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604376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F7E7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D6E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602F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C237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5809B56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1F229C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CDF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E73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B102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5DB0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546F91D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8EA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4A39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5754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1D91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F44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1E7D68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DA7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FA7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E84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79B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81350F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3B6A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FD7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A82C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B3F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02DE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3EFD22C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4871" w14:textId="77777777" w:rsidR="00983BC1" w:rsidRDefault="00983BC1" w:rsidP="00983BC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EDD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8C6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828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B8E612A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3870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F2A8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C4C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7D59" w14:textId="77777777" w:rsidR="00983BC1" w:rsidRPr="00935D4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B2F3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5E96CE" w14:textId="77777777" w:rsidR="00983BC1" w:rsidRDefault="00983BC1" w:rsidP="00CF0E71">
      <w:pPr>
        <w:spacing w:before="40" w:line="276" w:lineRule="auto"/>
        <w:ind w:right="57"/>
        <w:rPr>
          <w:sz w:val="20"/>
          <w:lang w:val="ro-RO"/>
        </w:rPr>
      </w:pPr>
    </w:p>
    <w:p w14:paraId="72B3CD64" w14:textId="77777777" w:rsidR="00983BC1" w:rsidRDefault="00983BC1" w:rsidP="008F15F5">
      <w:pPr>
        <w:pStyle w:val="Heading1"/>
        <w:spacing w:line="360" w:lineRule="auto"/>
      </w:pPr>
      <w:r>
        <w:t>LINIA 301 De</w:t>
      </w:r>
    </w:p>
    <w:p w14:paraId="76DB5934" w14:textId="77777777" w:rsidR="00983BC1" w:rsidRDefault="00983BC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4F219BA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509" w14:textId="77777777" w:rsidR="00983BC1" w:rsidRDefault="00983BC1" w:rsidP="00983BC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C1E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A45F" w14:textId="77777777" w:rsidR="00983BC1" w:rsidRPr="00A5601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35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E3600E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42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195" w14:textId="77777777" w:rsidR="00983BC1" w:rsidRPr="00A5601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DC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F677" w14:textId="77777777" w:rsidR="00983BC1" w:rsidRPr="00A5601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0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5D8573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9DAC704" w14:textId="77777777" w:rsidR="00983BC1" w:rsidRDefault="00983BC1" w:rsidP="00125915">
      <w:pPr>
        <w:pStyle w:val="Heading1"/>
        <w:spacing w:line="360" w:lineRule="auto"/>
      </w:pPr>
      <w:r>
        <w:lastRenderedPageBreak/>
        <w:t>LINIA 301 E1</w:t>
      </w:r>
    </w:p>
    <w:p w14:paraId="29119EE6" w14:textId="77777777" w:rsidR="00983BC1" w:rsidRDefault="00983BC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16516BF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AB1C" w14:textId="77777777" w:rsidR="00983BC1" w:rsidRDefault="00983BC1" w:rsidP="00983BC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049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1A461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5751" w14:textId="77777777" w:rsidR="00983BC1" w:rsidRPr="00C61E1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B2A4" w14:textId="77777777" w:rsidR="00983BC1" w:rsidRDefault="00983BC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72C0CDA" w14:textId="77777777" w:rsidR="00983BC1" w:rsidRDefault="00983BC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7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9C4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1C1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B0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5D4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A8BFE5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6A9AA2F" w14:textId="77777777" w:rsidR="00983BC1" w:rsidRDefault="00983BC1" w:rsidP="001D4EEA">
      <w:pPr>
        <w:pStyle w:val="Heading1"/>
        <w:spacing w:line="360" w:lineRule="auto"/>
      </w:pPr>
      <w:r>
        <w:t>LINIA 301 Eb</w:t>
      </w:r>
    </w:p>
    <w:p w14:paraId="35F26EF1" w14:textId="77777777" w:rsidR="00983BC1" w:rsidRDefault="00983BC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47B0EED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F14A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0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46B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49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C3B18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2228C1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7F0C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29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1DC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4FB527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A95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930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FE85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83BC1" w14:paraId="4E6C968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EB5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31D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B0C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B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69B76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A96D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74F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4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5390E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0CB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17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1345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983BC1" w14:paraId="24EDDE4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0E43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DE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1A4D97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33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F3F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5A4B9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F22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56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414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BB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57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E319F5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F0A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FF8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5A5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12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9B95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66D4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18D75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B56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BAA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73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07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87C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983BC1" w14:paraId="115039F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59D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68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D7F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860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4E520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B390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0A7D79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3C7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3D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3D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06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C10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983BC1" w14:paraId="031BA69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A0DA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DE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083B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7A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7B6B9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BD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8639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27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266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2A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F1B0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983BC1" w14:paraId="408CBD3C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D5A8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6FF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30B8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E2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98F2D2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8BF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27B2D6" w14:textId="77777777" w:rsidR="00983BC1" w:rsidRDefault="00983BC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817F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E9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255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58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D64A9D2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717F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9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55F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DD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CF8F8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F4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8F7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95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FC6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94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A8B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983BC1" w14:paraId="5530A838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BE79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F20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1BF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B5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E59DA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E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C78C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4BB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6D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42D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99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5F0B31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535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EC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A33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3F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15194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0C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0D5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B3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20C3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D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4A6E44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7C41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AF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027575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AB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5EB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F3C02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C26951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94C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5E54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9E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A41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D0B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B646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983BC1" w14:paraId="5FFBEEE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9E1A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3B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3402D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DA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D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385039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56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CC0F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202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E07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60C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3BCD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00E158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83BC1" w14:paraId="54C40A9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B0EA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F1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37D61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552A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074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16ABC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69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E568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DE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8E8C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435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6FECB2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1D1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EA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33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DAB7" w14:textId="77777777" w:rsidR="00983BC1" w:rsidRDefault="00983BC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4795387" w14:textId="77777777" w:rsidR="00983BC1" w:rsidRDefault="00983BC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52F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704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1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31F4BF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F7F4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03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778562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E452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04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740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089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9A1861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95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B685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42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92FC1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9F3C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85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513B78D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2D59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5E6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D88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8CD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5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959F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F27E70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FF3D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9F2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71E7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9E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68B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983BC1" w14:paraId="4CB834A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594B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47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396C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C78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D30502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B40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36AE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65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8494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DA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FF58C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0D56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83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EAC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273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83EC5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62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6F13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B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6D8B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402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2A154A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57E5" w14:textId="77777777" w:rsidR="00983BC1" w:rsidRDefault="00983BC1" w:rsidP="00983BC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BCE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25B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7A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E5E210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90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7D4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4C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B71" w14:textId="77777777" w:rsidR="00983BC1" w:rsidRPr="00521173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8C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39913E" w14:textId="77777777" w:rsidR="00983BC1" w:rsidRPr="007972D9" w:rsidRDefault="00983BC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20F43F2" w14:textId="77777777" w:rsidR="00983BC1" w:rsidRDefault="00983BC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EAE6A0A" w14:textId="77777777" w:rsidR="00983BC1" w:rsidRPr="005D215B" w:rsidRDefault="00983BC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32A5A47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447" w14:textId="77777777" w:rsidR="00983BC1" w:rsidRDefault="00983BC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8F0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E85" w14:textId="77777777" w:rsidR="00983BC1" w:rsidRPr="00B3607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9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B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492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3AE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DE492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B9C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9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83BC1" w14:paraId="376A9C7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3AC1" w14:textId="77777777" w:rsidR="00983BC1" w:rsidRDefault="00983BC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C9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626" w14:textId="77777777" w:rsidR="00983BC1" w:rsidRPr="00B3607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D49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AC2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534215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07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E4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12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C71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799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37EED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83BC1" w14:paraId="0BD85D5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A3CC" w14:textId="77777777" w:rsidR="00983BC1" w:rsidRDefault="00983BC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F8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9773" w14:textId="77777777" w:rsidR="00983BC1" w:rsidRPr="00B3607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C2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38A1D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7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E0993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F9F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5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895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21F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83BC1" w14:paraId="4094644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30B" w14:textId="77777777" w:rsidR="00983BC1" w:rsidRDefault="00983BC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E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4248" w14:textId="77777777" w:rsidR="00983BC1" w:rsidRPr="00B3607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8C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AFE95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3C9CE0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E0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8F3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5B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CEEDAD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59D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C6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337E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7D8871C" w14:textId="77777777" w:rsidR="00983BC1" w:rsidRDefault="00983BC1">
      <w:pPr>
        <w:spacing w:before="40" w:after="40" w:line="192" w:lineRule="auto"/>
        <w:ind w:right="57"/>
        <w:rPr>
          <w:sz w:val="20"/>
          <w:lang w:val="en-US"/>
        </w:rPr>
      </w:pPr>
    </w:p>
    <w:p w14:paraId="275C55E2" w14:textId="77777777" w:rsidR="00983BC1" w:rsidRDefault="00983BC1" w:rsidP="00F14E3C">
      <w:pPr>
        <w:pStyle w:val="Heading1"/>
        <w:spacing w:line="360" w:lineRule="auto"/>
      </w:pPr>
      <w:r>
        <w:t>LINIA 301 F1</w:t>
      </w:r>
    </w:p>
    <w:p w14:paraId="1C5785B0" w14:textId="77777777" w:rsidR="00983BC1" w:rsidRDefault="00983BC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83BC1" w14:paraId="1E9EB29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6875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1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FC3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EC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EA5D2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E01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EE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99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45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DD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2FD9F8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9BF3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9E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E42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41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EC89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90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9FE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DB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7A8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2E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CC825B0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920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B4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230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AF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10EA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662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FF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7F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65E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2C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C32CB9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5B9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41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B3A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F9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28FE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C9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1B386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F4C4A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5B3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0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19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B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6021C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B493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F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A05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38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66BC2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5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47F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A0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61D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C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31633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066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8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EF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0A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5325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6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881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5A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3F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2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028C5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3D0D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4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ECB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A2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7B209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81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7119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62A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F8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51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46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EDC878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5A38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F5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82E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44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1733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11E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8951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F1467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CC3E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2E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91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32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D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4DF20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87D0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DF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25A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44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B9210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F0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DB8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6D4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8B2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ED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FB08A3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811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29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88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0E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1566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9EE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0D115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55EFA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DD5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30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E1C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94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BB313D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15A9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C3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77D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09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DAA5F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5B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D5E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360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1B2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F1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D0F9FE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97C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7B2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37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CC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2C58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7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50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25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5D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0C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BD0FB0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D89A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F9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0C6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87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B03F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732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31D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4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397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0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D4FA7B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4C8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BC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820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D1A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D02F4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FD2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2A5AD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7C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4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BF4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43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8B25E9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2159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359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B42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D42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DD94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1C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7855C5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23422C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72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0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200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80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FDF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83BC1" w14:paraId="6C8E13E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0E7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78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3E3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B3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CD33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4F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3BEDA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BFC2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B30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1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02C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1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83BC1" w14:paraId="244D594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A948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03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39E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42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96719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FE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60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99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AD3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25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499CC6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1C96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2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CA2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0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63CC2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0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9B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0C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0DB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D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ACB90C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8C91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5C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8BE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B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569F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CE2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892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E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CA0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C5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630C41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3FCA" w14:textId="77777777" w:rsidR="00983BC1" w:rsidRDefault="00983BC1" w:rsidP="00983BC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21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20E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7F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7EEC8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A9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A6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92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596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F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54FD5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2B5CBF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35EFE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E5EF54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BF522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7DEF56E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7891ED7" w14:textId="77777777" w:rsidR="00983BC1" w:rsidRDefault="00983BC1" w:rsidP="007E3B63">
      <w:pPr>
        <w:pStyle w:val="Heading1"/>
        <w:spacing w:line="360" w:lineRule="auto"/>
      </w:pPr>
      <w:r>
        <w:t>LINIA 301 G</w:t>
      </w:r>
    </w:p>
    <w:p w14:paraId="5270DDDE" w14:textId="77777777" w:rsidR="00983BC1" w:rsidRDefault="00983BC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83BC1" w14:paraId="5EBECAD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7D97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F1E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1CC3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54D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8044A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88F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AF8AE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D22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F7C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F7F1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94F1" w14:textId="77777777" w:rsidR="00983BC1" w:rsidRDefault="00983BC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6456F4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E25C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B7D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18E52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D55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CEB76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14B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4CF8A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EC38F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E5175A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5EEA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1498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E00A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AAC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3C1F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83BC1" w14:paraId="44DF8DF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FB38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852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4C5C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56C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D2566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912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522FA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FAF32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348C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A67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FC1F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34F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C8A0C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6EE9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B83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BC99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1B8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B159F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34D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D29C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79B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79E3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BE7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C3B34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0D84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33D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32AB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9E4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F06FD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775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CFFE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347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8ADC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DF8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D41DF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3981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BFA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A04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43D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6B7C7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620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88CDA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51E5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C21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D407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A2D6F4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1562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054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42DE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22D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C9F350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4CE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2D03E9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0E0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0B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0C3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6D5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024D34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3B68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D03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6443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4FB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30A5DA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609B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21EDEE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B19235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F7C9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FA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D7D6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06E1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D8292E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092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511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2C1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4B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873FE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C89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298665F" w14:textId="77777777" w:rsidR="00983BC1" w:rsidRDefault="00983BC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1511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CC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7D8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7F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53C873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368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587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28E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5224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6EFD88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04B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1E2D00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2B1615E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4378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10D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9F96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B42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92BF6F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867A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809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03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1145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7A731B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A5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9F2A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DA6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D06D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B8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636721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338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84BC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EE86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566E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B8AC4D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E6D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C3341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8E9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8DBA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C32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79C6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DB7785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83E" w14:textId="77777777" w:rsidR="00983BC1" w:rsidRDefault="00983BC1" w:rsidP="00983BC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762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F1AC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098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1C98A3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B24F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55F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1F4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5B75" w14:textId="77777777" w:rsidR="00983BC1" w:rsidRDefault="00983BC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6BB9" w14:textId="77777777" w:rsidR="00983BC1" w:rsidRDefault="00983BC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907D2C" w14:textId="77777777" w:rsidR="00983BC1" w:rsidRDefault="00983BC1">
      <w:pPr>
        <w:spacing w:before="40" w:line="192" w:lineRule="auto"/>
        <w:ind w:right="57"/>
        <w:rPr>
          <w:sz w:val="20"/>
          <w:lang w:val="ro-RO"/>
        </w:rPr>
      </w:pPr>
    </w:p>
    <w:p w14:paraId="225A51E2" w14:textId="77777777" w:rsidR="00983BC1" w:rsidRDefault="00983BC1" w:rsidP="00C87A96">
      <w:pPr>
        <w:pStyle w:val="Heading1"/>
        <w:spacing w:line="360" w:lineRule="auto"/>
      </w:pPr>
      <w:r>
        <w:t>LINIA 301 J</w:t>
      </w:r>
    </w:p>
    <w:p w14:paraId="7E0411E8" w14:textId="77777777" w:rsidR="00983BC1" w:rsidRDefault="00983BC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154DE8A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E411" w14:textId="77777777" w:rsidR="00983BC1" w:rsidRDefault="00983BC1" w:rsidP="00983BC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6AD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A8E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9E99" w14:textId="77777777" w:rsidR="00983BC1" w:rsidRDefault="00983BC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2BC6" w14:textId="77777777" w:rsidR="00983BC1" w:rsidRPr="007C4752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33C0" w14:textId="77777777" w:rsidR="00983BC1" w:rsidRPr="007C4752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517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76A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D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C1192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92B183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8E3183F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04E5DB9" w14:textId="77777777" w:rsidR="00983BC1" w:rsidRDefault="00983BC1" w:rsidP="00A04CFB">
      <w:pPr>
        <w:pStyle w:val="Heading1"/>
        <w:spacing w:line="360" w:lineRule="auto"/>
      </w:pPr>
      <w:r>
        <w:lastRenderedPageBreak/>
        <w:t>LINIA 301 K</w:t>
      </w:r>
    </w:p>
    <w:p w14:paraId="496E4BDC" w14:textId="77777777" w:rsidR="00983BC1" w:rsidRDefault="00983BC1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6413566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25F8" w14:textId="77777777" w:rsidR="00983BC1" w:rsidRDefault="00983BC1" w:rsidP="00983BC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5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BC0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0CC" w14:textId="77777777" w:rsidR="00983BC1" w:rsidRDefault="00983BC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885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A40F" w14:textId="77777777" w:rsidR="00983BC1" w:rsidRPr="00DC00E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70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E3A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DFD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E7A8A1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0309A55" w14:textId="77777777" w:rsidR="00983BC1" w:rsidRDefault="00983BC1" w:rsidP="00956F37">
      <w:pPr>
        <w:pStyle w:val="Heading1"/>
        <w:spacing w:line="360" w:lineRule="auto"/>
      </w:pPr>
      <w:r>
        <w:t>LINIA 301 N</w:t>
      </w:r>
    </w:p>
    <w:p w14:paraId="539D6B6C" w14:textId="77777777" w:rsidR="00983BC1" w:rsidRDefault="00983BC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83BC1" w14:paraId="4909184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DF15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21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7E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03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7D56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F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5FC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C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B47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8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603D16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ED6D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C4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E8F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39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CF67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C9E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40A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7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DEC0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2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C2421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08F4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67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056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94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74ADF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35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55C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F8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43BC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65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6AAC7" w14:textId="77777777" w:rsidR="00983BC1" w:rsidRPr="00474FB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83BC1" w14:paraId="439760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AC11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E8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AC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0D45" w14:textId="77777777" w:rsidR="00983BC1" w:rsidRDefault="00983B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0FD5E7" w14:textId="77777777" w:rsidR="00983BC1" w:rsidRDefault="00983B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BD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0B3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66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FDA8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8A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09E08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EB2C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CAAD" w14:textId="77777777" w:rsidR="00983BC1" w:rsidRDefault="00983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4AEE" w14:textId="77777777" w:rsidR="00983BC1" w:rsidRDefault="00983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E81" w14:textId="77777777" w:rsidR="00983BC1" w:rsidRDefault="00983BC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7718" w14:textId="77777777" w:rsidR="00983BC1" w:rsidRPr="00E4222D" w:rsidRDefault="00983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BBB3D9" w14:textId="77777777" w:rsidR="00983BC1" w:rsidRPr="00E4222D" w:rsidRDefault="00983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DEF8DD5" w14:textId="77777777" w:rsidR="00983BC1" w:rsidRPr="00E4222D" w:rsidRDefault="00983BC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2103D7" w14:textId="77777777" w:rsidR="00983BC1" w:rsidRDefault="00983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1251" w14:textId="77777777" w:rsidR="00983BC1" w:rsidRDefault="00983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84A4" w14:textId="77777777" w:rsidR="00983BC1" w:rsidRDefault="00983BC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71E8" w14:textId="77777777" w:rsidR="00983BC1" w:rsidRPr="0022092F" w:rsidRDefault="00983BC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7B17" w14:textId="77777777" w:rsidR="00983BC1" w:rsidRDefault="00983BC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BF0EC7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A74C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F93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387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9D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C5CB43" w14:textId="77777777" w:rsidR="00983BC1" w:rsidRDefault="00983BC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CC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8F26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1C82D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748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5FA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DEB1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F4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D8AAC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BFCCA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83BC1" w14:paraId="057497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368C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D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1DEF2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C4D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38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7D317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F0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00C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0A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335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1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08A434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B205" w14:textId="77777777" w:rsidR="00983BC1" w:rsidRDefault="00983BC1" w:rsidP="00983BC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3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7A0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38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6B4E4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F8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B32EC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B3B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D7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2681" w14:textId="77777777" w:rsidR="00983BC1" w:rsidRPr="0022092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E3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943409" w14:textId="77777777" w:rsidR="00983BC1" w:rsidRDefault="00983BC1" w:rsidP="007F72A5">
      <w:pPr>
        <w:pStyle w:val="Heading1"/>
        <w:spacing w:line="360" w:lineRule="auto"/>
      </w:pPr>
      <w:r>
        <w:lastRenderedPageBreak/>
        <w:t>LINIA 301 O</w:t>
      </w:r>
    </w:p>
    <w:p w14:paraId="6D9D1B74" w14:textId="77777777" w:rsidR="00983BC1" w:rsidRDefault="00983BC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78C0422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758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B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BAE8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BF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CF612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92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E451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DD2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AD1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D3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587A0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46E3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2F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031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58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A192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D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87A4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501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F81E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8E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80CB2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EE68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24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7CD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81E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B31B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B1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54DF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FCEC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CE4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BD95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C8A7" w14:textId="77777777" w:rsidR="00983BC1" w:rsidRDefault="00983BC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8C17F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6C8C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37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195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D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E500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96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7683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9E3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5C2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E12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4E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25ECEC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1C1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BB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7E6B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BE9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527A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29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F232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CCE7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88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F53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43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215FC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C085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72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FE19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A5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C3B58F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10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68CE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E6E6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C6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22D0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89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7D18A5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5AD4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2B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CB28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8B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5E9E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49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B4B6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4C5F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BC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6C8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48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2A2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83BC1" w14:paraId="7FBB09F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59A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A83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3213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C7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1B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CFD75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153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734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91F5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472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AC91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51DDE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83BC1" w14:paraId="4048119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05CC" w14:textId="77777777" w:rsidR="00983BC1" w:rsidRDefault="00983BC1" w:rsidP="00983BC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3E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855D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14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482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BD67D6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E9570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F196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D3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440" w14:textId="77777777" w:rsidR="00983BC1" w:rsidRPr="00F1029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38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CA338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B27C89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7D6BC1F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48D94E4" w14:textId="77777777" w:rsidR="00983BC1" w:rsidRDefault="00983BC1" w:rsidP="003260D9">
      <w:pPr>
        <w:pStyle w:val="Heading1"/>
        <w:spacing w:line="360" w:lineRule="auto"/>
      </w:pPr>
      <w:r>
        <w:lastRenderedPageBreak/>
        <w:t>LINIA 301 P</w:t>
      </w:r>
    </w:p>
    <w:p w14:paraId="4695A454" w14:textId="77777777" w:rsidR="00983BC1" w:rsidRDefault="00983BC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78AC331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F883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BD29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CC99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E9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E46D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EF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1CE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B6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B882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A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9A7971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BB2D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6684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C680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D4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9D73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EE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74A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0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D77D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14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045E92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F997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FB1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BA4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88B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47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77F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C9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1865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3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358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83BC1" w:rsidRPr="00A8307A" w14:paraId="5E69941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9F7D" w14:textId="77777777" w:rsidR="00983BC1" w:rsidRPr="00A75A00" w:rsidRDefault="00983BC1" w:rsidP="00983BC1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26E" w14:textId="77777777" w:rsidR="00983BC1" w:rsidRPr="00A8307A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B843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B7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6430AA8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C9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CB8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9AA3" w14:textId="77777777" w:rsidR="00983BC1" w:rsidRPr="00A8307A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995" w14:textId="77777777" w:rsidR="00983BC1" w:rsidRPr="00A8307A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BEDA" w14:textId="77777777" w:rsidR="00983BC1" w:rsidRPr="00A8307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E4C89D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7A4C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68B5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350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3B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89FE80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BED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A6917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6A9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35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EE45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60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9A2D5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6EF1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0717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AA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4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FF74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E8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94CF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EBFE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333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4F9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959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83BC1" w14:paraId="3BC4A10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9A1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1879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8B69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10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DC60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17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B878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2E1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64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A53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A8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F3B5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83BC1" w14:paraId="5D50AC3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096D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9B0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8C88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09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E3F5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60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53A21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27A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17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B49A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430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717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83BC1" w14:paraId="4975A73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494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71A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CBAA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36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C7ABD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96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E4F0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A8E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AD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28E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56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22F0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83BC1" w14:paraId="6444F4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4C82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F02B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6C66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98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E176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DC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897AD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10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17B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F28A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8C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021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B0E0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83BC1" w14:paraId="6E94675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480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10B0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FC7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75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029D1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2E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0C2D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64849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D79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8E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66E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A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84BEB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83BC1" w14:paraId="62F5D7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42AE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F18B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1D4B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77C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35C33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F2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68FE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3E2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5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74C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B0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5B13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83BC1" w14:paraId="6A4C1E3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C88F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D3D7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A4A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B4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14DEE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8BF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DECEE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995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3A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FE0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6C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1B3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83BC1" w14:paraId="77794CB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C0B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FBBC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1571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681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F824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7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E82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4CF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768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7B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17599F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EBEA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24FC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9B22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B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9411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FE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AC18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27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D1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93D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AB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ED1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83BC1" w14:paraId="0537BF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4B56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0692" w14:textId="77777777" w:rsidR="00983BC1" w:rsidRDefault="00983BC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F131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E3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4C6C7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36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34C1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1C1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BE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43B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5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79F8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83BC1" w14:paraId="0C16FBDC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579A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96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E18C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2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FE03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70ED" w14:textId="77777777" w:rsidR="00983BC1" w:rsidRDefault="00983BC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929DB36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CB796A" w14:textId="77777777" w:rsidR="00983BC1" w:rsidRDefault="00983BC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655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E8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2D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2C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73457C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E8EE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F3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93BF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702" w14:textId="77777777" w:rsidR="00983BC1" w:rsidRDefault="00983BC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1D3BB6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2CA2B2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2A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5174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D43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B5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CD38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9B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900217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3ED8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C9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FB19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ED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2259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8F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30CC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8F2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39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491D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9A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14C59B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BD73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E2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E7A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56FD" w14:textId="77777777" w:rsidR="00983BC1" w:rsidRDefault="00983B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2F3501" w14:textId="77777777" w:rsidR="00983BC1" w:rsidRDefault="00983BC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1C0A" w14:textId="77777777" w:rsidR="00983BC1" w:rsidRDefault="00983B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D79B5" w14:textId="77777777" w:rsidR="00983BC1" w:rsidRDefault="00983BC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F8EF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BD0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2F21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E0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69C7DF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88E4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4A4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4927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42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3F05B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16D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947D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56C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3A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1EEA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FA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332B5D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8FC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9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7EE7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585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A67F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1B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66183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D9F8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B1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FE64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2AE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EB652B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E618" w14:textId="77777777" w:rsidR="00983BC1" w:rsidRDefault="00983BC1" w:rsidP="00983BC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186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567F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96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7296D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3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59596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CB1C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C81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E8CE" w14:textId="77777777" w:rsidR="00983BC1" w:rsidRPr="001B37B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07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9171D5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95511A9" w14:textId="77777777" w:rsidR="00983BC1" w:rsidRDefault="00983BC1" w:rsidP="00F260DA">
      <w:pPr>
        <w:pStyle w:val="Heading1"/>
        <w:spacing w:line="360" w:lineRule="auto"/>
      </w:pPr>
      <w:r>
        <w:t>LINIA 301 X</w:t>
      </w:r>
    </w:p>
    <w:p w14:paraId="1F93470E" w14:textId="77777777" w:rsidR="00983BC1" w:rsidRDefault="00983BC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392AA94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A293" w14:textId="77777777" w:rsidR="00983BC1" w:rsidRDefault="00983BC1" w:rsidP="00983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CD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5B0AAF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9F18" w14:textId="77777777" w:rsidR="00983BC1" w:rsidRPr="00F620E8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106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1A3FC0C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36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9AD3" w14:textId="77777777" w:rsidR="00983BC1" w:rsidRPr="00F620E8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4A6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CCC" w14:textId="77777777" w:rsidR="00983BC1" w:rsidRPr="00F620E8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269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C5DEBB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DFA3" w14:textId="77777777" w:rsidR="00983BC1" w:rsidRDefault="00983BC1" w:rsidP="00983BC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7B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8C7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B0A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CC6DC3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48B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C4C4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EA17D9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5BC80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450F" w14:textId="77777777" w:rsidR="00983BC1" w:rsidRPr="00F620E8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B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2341" w14:textId="77777777" w:rsidR="00983BC1" w:rsidRPr="00F620E8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1D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A085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A286841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4B7CEFC8" w14:textId="77777777" w:rsidR="00983BC1" w:rsidRDefault="00983BC1" w:rsidP="00100E16">
      <w:pPr>
        <w:pStyle w:val="Heading1"/>
        <w:spacing w:line="360" w:lineRule="auto"/>
      </w:pPr>
      <w:r>
        <w:t>LINIA 301 Z2</w:t>
      </w:r>
    </w:p>
    <w:p w14:paraId="1307B456" w14:textId="77777777" w:rsidR="00983BC1" w:rsidRDefault="00983BC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0FB84394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F134" w14:textId="77777777" w:rsidR="00983BC1" w:rsidRDefault="00983BC1" w:rsidP="00983BC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26F1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B73B" w14:textId="77777777" w:rsidR="00983BC1" w:rsidRPr="00353356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1772" w14:textId="77777777" w:rsidR="00983BC1" w:rsidRDefault="00983BC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3632F0E" w14:textId="77777777" w:rsidR="00983BC1" w:rsidRDefault="00983BC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03C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42B099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B7DBD45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D2B1D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9024" w14:textId="77777777" w:rsidR="00983BC1" w:rsidRPr="00353356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A086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20A6" w14:textId="77777777" w:rsidR="00983BC1" w:rsidRPr="00353356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6B1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03DD7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13D44" w14:textId="77777777" w:rsidR="00983BC1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B05517E" w14:textId="77777777" w:rsidR="00983BC1" w:rsidRDefault="00983BC1">
      <w:pPr>
        <w:spacing w:before="40" w:line="192" w:lineRule="auto"/>
        <w:ind w:right="57"/>
        <w:rPr>
          <w:sz w:val="20"/>
          <w:lang w:val="ro-RO"/>
        </w:rPr>
      </w:pPr>
    </w:p>
    <w:p w14:paraId="6190A3AA" w14:textId="77777777" w:rsidR="00D248D3" w:rsidRDefault="00D248D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900D8FB" w14:textId="77777777" w:rsidR="00D248D3" w:rsidRDefault="00D248D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E158590" w14:textId="77777777" w:rsidR="00D248D3" w:rsidRDefault="00D248D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CB4EDD1" w14:textId="2090CD02" w:rsidR="00983BC1" w:rsidRDefault="00983BC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14143243" w14:textId="77777777" w:rsidR="00983BC1" w:rsidRDefault="00983BC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22B410C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E4D1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13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5158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829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D2D009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27B99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75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B576B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3BED2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A74B1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890C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98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6A5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BC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A334F4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8E2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65B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911E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06D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55F13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B77CB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35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789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FC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6A05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1A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C5F157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5518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43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26D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CCA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F139C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0432F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C7323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0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CE8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4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9F91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44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38991E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A748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7D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2DE4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7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56400B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87B25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DC8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11215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ACB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30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B6F7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2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33EAC7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82D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C1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45C5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680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76D25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42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EEF96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B24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1FC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11A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D6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3688B8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8237" w14:textId="77777777" w:rsidR="00983BC1" w:rsidRDefault="00983BC1" w:rsidP="00983BC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384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8310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C80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CB50F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922B8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CD5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DA2B11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5AD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50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9A19" w14:textId="77777777" w:rsidR="00983BC1" w:rsidRPr="00594E5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A0E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BD0E23" w14:textId="77777777" w:rsidR="00983BC1" w:rsidRDefault="00983BC1">
      <w:pPr>
        <w:spacing w:before="40" w:after="40" w:line="192" w:lineRule="auto"/>
        <w:ind w:right="57"/>
        <w:rPr>
          <w:sz w:val="20"/>
          <w:lang w:val="en-US"/>
        </w:rPr>
      </w:pPr>
    </w:p>
    <w:p w14:paraId="4060E5E3" w14:textId="77777777" w:rsidR="00983BC1" w:rsidRDefault="00983BC1" w:rsidP="00125C01">
      <w:pPr>
        <w:pStyle w:val="Heading1"/>
        <w:spacing w:line="360" w:lineRule="auto"/>
      </w:pPr>
      <w:r>
        <w:t>LINIA 304 A</w:t>
      </w:r>
    </w:p>
    <w:p w14:paraId="60600616" w14:textId="77777777" w:rsidR="00983BC1" w:rsidRDefault="00983BC1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2752219A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64EA" w14:textId="77777777" w:rsidR="00983BC1" w:rsidRDefault="00983BC1" w:rsidP="00983BC1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46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73A1EF2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B4FE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2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93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B42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B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DF4A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D8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DFDC7A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45A5ABD" w14:textId="77777777" w:rsidR="00D248D3" w:rsidRDefault="00D248D3">
      <w:pPr>
        <w:spacing w:before="40" w:after="40" w:line="192" w:lineRule="auto"/>
        <w:ind w:right="57"/>
        <w:rPr>
          <w:sz w:val="20"/>
          <w:lang w:val="ro-RO"/>
        </w:rPr>
      </w:pPr>
    </w:p>
    <w:p w14:paraId="781167EC" w14:textId="77777777" w:rsidR="00D248D3" w:rsidRDefault="00D248D3">
      <w:pPr>
        <w:spacing w:before="40" w:after="40" w:line="192" w:lineRule="auto"/>
        <w:ind w:right="57"/>
        <w:rPr>
          <w:sz w:val="20"/>
          <w:lang w:val="ro-RO"/>
        </w:rPr>
      </w:pPr>
    </w:p>
    <w:p w14:paraId="216ACF2E" w14:textId="77777777" w:rsidR="00D248D3" w:rsidRDefault="00D248D3">
      <w:pPr>
        <w:spacing w:before="40" w:after="40" w:line="192" w:lineRule="auto"/>
        <w:ind w:right="57"/>
        <w:rPr>
          <w:sz w:val="20"/>
          <w:lang w:val="ro-RO"/>
        </w:rPr>
      </w:pPr>
    </w:p>
    <w:p w14:paraId="4171E13E" w14:textId="77777777" w:rsidR="00983BC1" w:rsidRDefault="00983BC1" w:rsidP="000F5238">
      <w:pPr>
        <w:pStyle w:val="Heading1"/>
        <w:spacing w:line="360" w:lineRule="auto"/>
      </w:pPr>
      <w:r>
        <w:lastRenderedPageBreak/>
        <w:t>LINIA 304 E</w:t>
      </w:r>
    </w:p>
    <w:p w14:paraId="48DAD0E1" w14:textId="77777777" w:rsidR="00983BC1" w:rsidRDefault="00983BC1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983BC1" w:rsidRPr="00A8307A" w14:paraId="784904E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AE9" w14:textId="77777777" w:rsidR="00983BC1" w:rsidRPr="00A75A00" w:rsidRDefault="00983BC1" w:rsidP="00983BC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27F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08965DD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A17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364B0" w14:textId="77777777" w:rsidR="00983BC1" w:rsidRDefault="00983B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785A" w14:textId="77777777" w:rsidR="00983BC1" w:rsidRPr="00A8307A" w:rsidRDefault="00983BC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C1F3" w14:textId="77777777" w:rsidR="00983BC1" w:rsidRPr="00A8307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7C65" w14:textId="77777777" w:rsidR="00983BC1" w:rsidRPr="00A8307A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DE92" w14:textId="77777777" w:rsidR="00983BC1" w:rsidRPr="00A8307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6381" w14:textId="77777777" w:rsidR="00983BC1" w:rsidRPr="00A8307A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:rsidRPr="00A8307A" w14:paraId="498FC17A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4B6" w14:textId="77777777" w:rsidR="00983BC1" w:rsidRPr="00A75A00" w:rsidRDefault="00983BC1" w:rsidP="00983BC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DF1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3DA5F4E" w14:textId="77777777" w:rsidR="00983BC1" w:rsidRPr="00A8307A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0708" w14:textId="77777777" w:rsidR="00983BC1" w:rsidRPr="00A8307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5939F" w14:textId="77777777" w:rsidR="00983BC1" w:rsidRPr="00A8307A" w:rsidRDefault="00983B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332C" w14:textId="77777777" w:rsidR="00983BC1" w:rsidRPr="00A8307A" w:rsidRDefault="00983BC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F4DB" w14:textId="77777777" w:rsidR="00983BC1" w:rsidRPr="00A8307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2F2F" w14:textId="77777777" w:rsidR="00983BC1" w:rsidRPr="00A8307A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C555" w14:textId="77777777" w:rsidR="00983BC1" w:rsidRPr="00A8307A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54FA" w14:textId="77777777" w:rsidR="00983BC1" w:rsidRPr="00A8307A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FE4A2D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9138397" w14:textId="77777777" w:rsidR="00983BC1" w:rsidRDefault="00983BC1" w:rsidP="00125C01">
      <w:pPr>
        <w:pStyle w:val="Heading1"/>
        <w:spacing w:line="360" w:lineRule="auto"/>
      </w:pPr>
      <w:r>
        <w:t>LINIA 304 I</w:t>
      </w:r>
    </w:p>
    <w:p w14:paraId="6CABF811" w14:textId="77777777" w:rsidR="00983BC1" w:rsidRDefault="00983BC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0EF5F75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9791" w14:textId="77777777" w:rsidR="00983BC1" w:rsidRDefault="00983BC1" w:rsidP="00983BC1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5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91F7EB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A6D2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C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ADC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B4E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16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7E13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7A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8BF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D1DDC62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5E75D0F" w14:textId="77777777" w:rsidR="00983BC1" w:rsidRDefault="00983BC1" w:rsidP="00125C01">
      <w:pPr>
        <w:pStyle w:val="Heading1"/>
        <w:spacing w:line="360" w:lineRule="auto"/>
      </w:pPr>
      <w:r>
        <w:t>LINIA 304 J</w:t>
      </w:r>
    </w:p>
    <w:p w14:paraId="07E9C5E5" w14:textId="77777777" w:rsidR="00983BC1" w:rsidRDefault="00983BC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83BC1" w14:paraId="49D8912F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392" w14:textId="77777777" w:rsidR="00983BC1" w:rsidRDefault="00983BC1" w:rsidP="00983BC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16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F8BBA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FA4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BD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A3FC6E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91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F96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0AA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93DC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42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66E7BF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8255" w14:textId="77777777" w:rsidR="00983BC1" w:rsidRDefault="00983BC1" w:rsidP="00983BC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AA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156D6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BB11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77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EF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82C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B2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858C" w14:textId="77777777" w:rsidR="00983BC1" w:rsidRPr="0030007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21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5D9D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79703EF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9CFE296" w14:textId="77777777" w:rsidR="00983BC1" w:rsidRDefault="00983BC1" w:rsidP="000F79E0">
      <w:pPr>
        <w:pStyle w:val="Heading1"/>
        <w:spacing w:line="360" w:lineRule="auto"/>
      </w:pPr>
      <w:r>
        <w:lastRenderedPageBreak/>
        <w:t>LINIA 305</w:t>
      </w:r>
    </w:p>
    <w:p w14:paraId="273470A8" w14:textId="77777777" w:rsidR="00983BC1" w:rsidRDefault="00983BC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1821E27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08B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139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818B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98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01149FC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236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DB245D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2F290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B44FB4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5770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4792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6462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438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5FEDF3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63A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7E5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9F54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3D8B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35FEA3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2F52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9D9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373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96C4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4F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016C0EE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DA1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3B8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7850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7499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6CDDBC3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9AEF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E68AD8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0D5BA5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25A21C1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CD988B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E584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B5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CFE6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757C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D48E21A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532DCB2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138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9DBA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B020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A75E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8DFC8FE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9E40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DF41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B0EF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7F04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8D2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98FB118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7619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A5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C7B8C0F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0998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E6A9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9E17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90C7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F384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E4E5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0C24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1FFE40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D4C2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1E05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9649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3AA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850BAC2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71E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304A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714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AE4C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7CF6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B672064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15C" w14:textId="77777777" w:rsidR="00983BC1" w:rsidRDefault="00983BC1" w:rsidP="00983BC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FE8C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635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412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82147D8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03E8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E56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C806" w14:textId="77777777" w:rsidR="00983BC1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5C5" w14:textId="77777777" w:rsidR="00983BC1" w:rsidRPr="00023C54" w:rsidRDefault="00983BC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8625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528C32" w14:textId="77777777" w:rsidR="00983BC1" w:rsidRDefault="00983BC1">
      <w:pPr>
        <w:spacing w:line="192" w:lineRule="auto"/>
        <w:ind w:right="57"/>
        <w:rPr>
          <w:sz w:val="20"/>
          <w:lang w:val="ro-RO"/>
        </w:rPr>
      </w:pPr>
    </w:p>
    <w:p w14:paraId="3379732E" w14:textId="77777777" w:rsidR="00983BC1" w:rsidRDefault="00983BC1" w:rsidP="00DE0660">
      <w:pPr>
        <w:pStyle w:val="Heading1"/>
        <w:spacing w:line="360" w:lineRule="auto"/>
      </w:pPr>
      <w:r>
        <w:lastRenderedPageBreak/>
        <w:t>LINIA 306</w:t>
      </w:r>
    </w:p>
    <w:p w14:paraId="554471FE" w14:textId="77777777" w:rsidR="00983BC1" w:rsidRDefault="00983BC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6D2002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5A6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C1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3A6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7E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EDF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E1FBA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4A58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92070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AA5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3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F01F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8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2D598F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6DCF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51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C8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5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85AA2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25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0C8BD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AE1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6D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87F4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A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A086170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7C57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FC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B1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11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66637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B7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ABE1B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815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F2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09F6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C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96F357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CD3E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AF4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CB8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9F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9FAD6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3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C066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5B3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9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BD99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8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E90B8C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61FC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F1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31E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61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F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EF8DC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C2B2D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E6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70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CB58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A7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8FD064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B62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84C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A36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CA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8F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9D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91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74C4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61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5F82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83BC1" w14:paraId="1332442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5232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8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6C0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98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C9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0ECE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F2802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CF1D7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DE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E7C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AAD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3BD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983BC1" w14:paraId="039E54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5E79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FF8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BBE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AA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745517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829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369E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E6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E9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D647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59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D8442A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FE14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F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4E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C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78B44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4C753C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AA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529BD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A03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A2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D51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C7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34DC2F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FF1E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9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71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BE8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921984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8DBE3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8A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409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D3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464F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FB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211CE4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C2F1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8B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4E4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B0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04B1C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AA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DCBD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567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B1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B3E6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57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24A20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50D1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2A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519B3D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ED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D7F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F9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433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A9E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13D4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91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73BCCB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04B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64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1E3A01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095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D3B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87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A7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45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3F29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FC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3B471B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8A36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6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946BB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67E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D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48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643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57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999F" w14:textId="77777777" w:rsidR="00983BC1" w:rsidRPr="00BE3917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381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F41DEC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A119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FC38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14DBDCC5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1EBF" w14:textId="77777777" w:rsidR="00983BC1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7389" w14:textId="77777777" w:rsidR="00983BC1" w:rsidRDefault="00983BC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02B1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3BC8" w14:textId="77777777" w:rsidR="00983BC1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EAF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00C" w14:textId="77777777" w:rsidR="00983BC1" w:rsidRPr="00BE3917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959" w14:textId="77777777" w:rsidR="00983BC1" w:rsidRDefault="00983BC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07B8F6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F152" w14:textId="77777777" w:rsidR="00983BC1" w:rsidRDefault="00983BC1" w:rsidP="00983BC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DB1D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323B8FC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6009" w14:textId="77777777" w:rsidR="00983BC1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ED80" w14:textId="77777777" w:rsidR="00983BC1" w:rsidRDefault="00983BC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02C2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B112" w14:textId="77777777" w:rsidR="00983BC1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C093" w14:textId="77777777" w:rsidR="00983BC1" w:rsidRDefault="00983BC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BAB7" w14:textId="77777777" w:rsidR="00983BC1" w:rsidRPr="00BE3917" w:rsidRDefault="00983BC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ED39" w14:textId="77777777" w:rsidR="00983BC1" w:rsidRDefault="00983BC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F3856D3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5EF3486F" w14:textId="77777777" w:rsidR="00983BC1" w:rsidRDefault="00983BC1" w:rsidP="008D7570">
      <w:pPr>
        <w:pStyle w:val="Heading1"/>
        <w:spacing w:line="360" w:lineRule="auto"/>
      </w:pPr>
      <w:r>
        <w:t>LINIA 311</w:t>
      </w:r>
    </w:p>
    <w:p w14:paraId="362EBE3D" w14:textId="77777777" w:rsidR="00983BC1" w:rsidRDefault="00983BC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0877BD68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03ED" w14:textId="77777777" w:rsidR="00983BC1" w:rsidRDefault="00983BC1" w:rsidP="00983BC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5C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7B246F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F6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B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66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AC2B" w14:textId="77777777" w:rsidR="00983BC1" w:rsidRPr="003004A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4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C64" w14:textId="77777777" w:rsidR="00983BC1" w:rsidRPr="003004A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364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178E2468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F04E" w14:textId="77777777" w:rsidR="00983BC1" w:rsidRDefault="00983BC1" w:rsidP="00983BC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E3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BB8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61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2C75C4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E88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6FCC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AD1" w14:textId="77777777" w:rsidR="00983BC1" w:rsidRPr="003004A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79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A9E" w14:textId="77777777" w:rsidR="00983BC1" w:rsidRPr="003004A8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3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175ADC" w14:textId="77777777" w:rsidR="00983BC1" w:rsidRDefault="00983BC1">
      <w:pPr>
        <w:tabs>
          <w:tab w:val="left" w:pos="4560"/>
        </w:tabs>
        <w:rPr>
          <w:sz w:val="20"/>
          <w:lang w:val="ro-RO"/>
        </w:rPr>
      </w:pPr>
    </w:p>
    <w:p w14:paraId="4B0B12FC" w14:textId="77777777" w:rsidR="00983BC1" w:rsidRDefault="00983BC1" w:rsidP="00E81B3B">
      <w:pPr>
        <w:pStyle w:val="Heading1"/>
        <w:spacing w:line="360" w:lineRule="auto"/>
      </w:pPr>
      <w:r>
        <w:lastRenderedPageBreak/>
        <w:t>LINIA 314 G</w:t>
      </w:r>
    </w:p>
    <w:p w14:paraId="02E427FD" w14:textId="77777777" w:rsidR="00983BC1" w:rsidRDefault="00983BC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83BC1" w14:paraId="7809E76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D19B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DF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F126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22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A452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1F08E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A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339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11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F17F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69C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5F51AF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B6B5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187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7256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41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CD340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050D2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F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D818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DF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7461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500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74A045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59F1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39F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49D1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9A4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FFC7A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3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D29A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18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287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D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3E0848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587C9B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65D5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69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CA64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27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51179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F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009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8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4C4E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12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181F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C7CFB3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5D8F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012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2215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6A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B98E5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39C75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454389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EB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B70C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27B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87F3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16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C27E6E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1F71" w14:textId="77777777" w:rsidR="00983BC1" w:rsidRDefault="00983BC1" w:rsidP="00983BC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E2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03AA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EE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C3D3E5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48E0C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87673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B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3D21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D8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BB3" w14:textId="77777777" w:rsidR="00983BC1" w:rsidRPr="00DF53C6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86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D1A2EE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50034372" w14:textId="77777777" w:rsidR="00983BC1" w:rsidRDefault="00983BC1" w:rsidP="003A5387">
      <w:pPr>
        <w:pStyle w:val="Heading1"/>
        <w:spacing w:line="360" w:lineRule="auto"/>
      </w:pPr>
      <w:r>
        <w:lastRenderedPageBreak/>
        <w:t>LINIA 316</w:t>
      </w:r>
    </w:p>
    <w:p w14:paraId="283F4E0C" w14:textId="77777777" w:rsidR="00983BC1" w:rsidRDefault="00983BC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33B2C21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EFD6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B78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F7F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4F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240E9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C4A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3FB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6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4BDC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F7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7C6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80365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83BC1" w14:paraId="19576B9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BAB3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4B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667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B6B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F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4D999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AE6582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1D094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9D545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5E78E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F4542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EF7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C5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96D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7A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EBD0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83BC1" w14:paraId="3BF8420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982F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27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C7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55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868C8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AE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3F6B7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D0E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00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516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1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EF4AA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0C8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83BC1" w14:paraId="58D5039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CC0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E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970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1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FD023B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49A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20A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A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7CD2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1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FE5FB7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42B7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73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2D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EE7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91D080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612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79E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41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90BB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4E9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11A21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3E7A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D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75327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522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C9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D647E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9E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D7F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436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6983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BA4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CE2545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D85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63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D44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39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18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420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C1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0FA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C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D3FA37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4758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E3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C9881C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B53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F9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6B902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CC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69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4F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7B08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CC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01AF57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62A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5B25" w14:textId="77777777" w:rsidR="00983BC1" w:rsidRDefault="00983B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E9A5B2D" w14:textId="77777777" w:rsidR="00983BC1" w:rsidRDefault="00983B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CB27" w14:textId="77777777" w:rsidR="00983BC1" w:rsidRDefault="00983B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701C" w14:textId="77777777" w:rsidR="00983BC1" w:rsidRDefault="00983BC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087ACF4" w14:textId="77777777" w:rsidR="00983BC1" w:rsidRDefault="00983BC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AC2" w14:textId="77777777" w:rsidR="00983BC1" w:rsidRDefault="00983B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E35" w14:textId="77777777" w:rsidR="00983BC1" w:rsidRDefault="00983B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6E7" w14:textId="77777777" w:rsidR="00983BC1" w:rsidRDefault="00983BC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8FA" w14:textId="77777777" w:rsidR="00983BC1" w:rsidRPr="00F6236C" w:rsidRDefault="00983BC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AF97" w14:textId="77777777" w:rsidR="00983BC1" w:rsidRDefault="00983BC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EF993C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C11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C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CF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46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13E3A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FD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2DA8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60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3F2B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1D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B0BA7E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AA3B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62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759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D92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88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E0F1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AA3548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6EFB0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464C4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9B9E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DE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A663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D0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47006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3FDF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5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946B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93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50B27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DA6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0DEC81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DAF79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0D1E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1F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A5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3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83BC1" w14:paraId="70841E0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94D4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72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E6FA2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3B8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B5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CE19FA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088E" w14:textId="77777777" w:rsidR="00983BC1" w:rsidRPr="00273EC0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0F59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2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19D2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5E3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7014232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A9C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F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6A79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64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92538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F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2C0D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BB8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47D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5CF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EAB83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A0E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8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E34E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2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7C7865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9FA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1BC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7B1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DE01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97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78EFB6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5D22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B2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06D3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9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CB065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36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0E88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6F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3B91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22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E48C73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0E57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AC2" w14:textId="77777777" w:rsidR="00983BC1" w:rsidRDefault="00983BC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F34F5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EF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82D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B06C2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02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94D7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F2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44EE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7E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DD5700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7081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C6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7B5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0A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E08A2A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DB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B72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C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5F3A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EB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C7E359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B374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4D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7766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4A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43DED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8D6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93BE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D7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17C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44E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D19B5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BF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57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7D7C4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6EE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63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32C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ADE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33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0CAD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423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52D1D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DD07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4E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B879E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396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D65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BDB06BF" w14:textId="77777777" w:rsidR="00983BC1" w:rsidRPr="00830247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5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B58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04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65A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7D2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F88CC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3AF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C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735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5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3C5042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575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111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0F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A69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E0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A1DC85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3473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EF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A54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2C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4CAE0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D2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1DE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3D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819D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652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9121C6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2053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051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183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67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F5A10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64E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708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A6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57D6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942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4C9003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1712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F9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6722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47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BB818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75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98A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15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DB1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C4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1DBF80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415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0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1D44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98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AEC25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133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1F6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1A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680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821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9BD9E" w14:textId="77777777" w:rsidR="00983BC1" w:rsidRPr="000D7AA7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83BC1" w14:paraId="2CD0417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86D4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3B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DCB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44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47F65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3A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2F8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A6B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C538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C4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F0FD80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40C1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13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B84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79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9C05E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F6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F15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8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C629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ED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3B0D02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6CEB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E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96120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D4BE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50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B31D8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0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4AE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A1D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548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907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83890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82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2C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80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25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9B5B53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B05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D6CE0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714D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8E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596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E5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F0EF4C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737A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30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AB90A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CC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EB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040E88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75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09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8A2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26E9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97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36C5B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83BC1" w14:paraId="55F0500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544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CC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70C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62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D08D9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3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1E7A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039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867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EB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587E3D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5A9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AD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5AE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2B5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A92266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F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30A7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ED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92A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A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8721D2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F78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909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992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C08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F5C08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14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697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AF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E27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3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83BC1" w14:paraId="0EFD4AE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8317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D0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643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55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ED09A7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39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33C1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C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32C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23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83BC1" w14:paraId="704B6C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712B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36E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B27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D08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B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8D1BB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6C2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69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3B9B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12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2AF0B2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CB0BDD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41BC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87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6F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42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78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8FB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82E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0D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277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E00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B70AD2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E395C6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BCF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1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0D8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13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265AB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B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61A4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C942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A4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27E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2B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272E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83BC1" w14:paraId="56F27AE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7C2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F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6200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E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346DE4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62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F2043C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AFFE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823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A6A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525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162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427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83BC1" w14:paraId="7B8491F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8952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D8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763A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4E0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C4392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2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064B7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1858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D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F6EC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3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9ED5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8D4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83BC1" w14:paraId="7AF9C00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BB9B" w14:textId="77777777" w:rsidR="00983BC1" w:rsidRDefault="00983BC1" w:rsidP="00983BC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E66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C23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DB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FFFAD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1D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F96B1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FBA5" w14:textId="77777777" w:rsidR="00983BC1" w:rsidRPr="00514DA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C7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CF5" w14:textId="77777777" w:rsidR="00983BC1" w:rsidRPr="00F6236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B7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B25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A480DD4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1A005121" w14:textId="77777777" w:rsidR="00983BC1" w:rsidRDefault="00983BC1" w:rsidP="00503CFC">
      <w:pPr>
        <w:pStyle w:val="Heading1"/>
        <w:spacing w:line="360" w:lineRule="auto"/>
      </w:pPr>
      <w:r>
        <w:t>LINIA 412</w:t>
      </w:r>
    </w:p>
    <w:p w14:paraId="19351E28" w14:textId="77777777" w:rsidR="00983BC1" w:rsidRDefault="00983BC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46A0749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9CBB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E4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6F8F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0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6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D7A9D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CA2C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1B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9AF1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0F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B2071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83BC1" w14:paraId="3195380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FBBA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DD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870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FC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D1EB0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26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7AF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F44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4B7601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392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23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E1F574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E7EA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DC8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BF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9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6D8D2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13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438D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082E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CD5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DFB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8D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273634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1C27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A7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EF0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E0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6038D3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3C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2EB2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2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73BE2F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30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685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69C33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6CF134E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B6FC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E3D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154D0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016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3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D73BA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C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B4E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7C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75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2B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7A829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62FC42E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2535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51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25D91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C8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B8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3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4805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D5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9B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6B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A4A9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3174C9E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59E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A4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A478E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AE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2D09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5C89DCB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41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B8EC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1E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D0E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01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99483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983BC1" w14:paraId="0C23485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E9C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74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FC9F0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643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E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A8540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20E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74E5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3E6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44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AE6E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CB879BE" w14:textId="77777777" w:rsidR="00983BC1" w:rsidRDefault="00983BC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983BC1" w14:paraId="408A68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FA2E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D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C22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17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A6D19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1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8F3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FF0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44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21D3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8F0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FB368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F99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C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749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B1F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C05AD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C6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3DD1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4A98E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C28A6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44A63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EDE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05A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7376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4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A3012F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AFD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C63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4B8BB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009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4F5" w14:textId="77777777" w:rsidR="00983BC1" w:rsidRPr="007239CA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81505A0" w14:textId="77777777" w:rsidR="00983BC1" w:rsidRPr="007239CA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985B72D" w14:textId="77777777" w:rsidR="00983BC1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9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F13E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DB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CC0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93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EE39E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30A6DB5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0CA4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0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96FE5A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02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4CB" w14:textId="77777777" w:rsidR="00983BC1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63CCD20E" w14:textId="77777777" w:rsidR="00983BC1" w:rsidRPr="007239CA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59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CFFA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B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327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0BF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BC2E7E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E70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E1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F9BCBD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7E7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FA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AAE3F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F5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ACDC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68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759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69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2506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552BB43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EE5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871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871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DE4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F3CA1A8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B5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D2A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2D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4CA9E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26E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5A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BB4AA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7F5D49A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BF9A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DD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333C1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B95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943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C31497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B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4CD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EF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1180FF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0A8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1B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983BC1" w14:paraId="158615D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B1E8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4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7E27D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A4E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CC2" w14:textId="77777777" w:rsidR="00983BC1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AD59E5B" w14:textId="77777777" w:rsidR="00983BC1" w:rsidRDefault="00983BC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5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FEB4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FB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130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8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E2611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983BC1" w14:paraId="3DE36D8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C83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52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62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FE9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5DB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2F45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4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81630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8FF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EB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372ED1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4550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E3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E25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5A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C596E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19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18B9B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548A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F4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A8D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CBF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48D340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FDB4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A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142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A07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01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8CCF4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F9D2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4F1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B5C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5DE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D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25E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83BC1" w14:paraId="25BD9A4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9750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A191" w14:textId="77777777" w:rsidR="00983BC1" w:rsidRDefault="00983BC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18C8" w14:textId="77777777" w:rsidR="00983BC1" w:rsidRDefault="00983BC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9A15" w14:textId="77777777" w:rsidR="00983BC1" w:rsidRDefault="00983BC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CE4E0FB" w14:textId="77777777" w:rsidR="00983BC1" w:rsidRDefault="00983BC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F6B7" w14:textId="77777777" w:rsidR="00983BC1" w:rsidRDefault="00983BC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BC4C" w14:textId="77777777" w:rsidR="00983BC1" w:rsidRPr="00396332" w:rsidRDefault="00983BC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8626" w14:textId="77777777" w:rsidR="00983BC1" w:rsidRDefault="00983BC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9BB5825" w14:textId="77777777" w:rsidR="00983BC1" w:rsidRDefault="00983BC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2C20" w14:textId="77777777" w:rsidR="00983BC1" w:rsidRPr="00396332" w:rsidRDefault="00983BC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B9AB" w14:textId="77777777" w:rsidR="00983BC1" w:rsidRDefault="00983BC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983BC1" w14:paraId="19247D8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8BB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0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5E8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CD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BB0BE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6D9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9445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076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FD43A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A06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A6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C5B645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983BC1" w14:paraId="2A56AB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42F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04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19C3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65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3F876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1C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C1C3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AA06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5D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9D3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4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33519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F7EC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06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0048" w14:textId="77777777" w:rsidR="00983BC1" w:rsidRPr="005C35B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CDE1" w14:textId="77777777" w:rsidR="00983BC1" w:rsidRDefault="00983BC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64C172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8BB6" w14:textId="77777777" w:rsidR="00983BC1" w:rsidRDefault="00983BC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F99CB6" w14:textId="77777777" w:rsidR="00983BC1" w:rsidRDefault="00983BC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FDB28F" w14:textId="77777777" w:rsidR="00983BC1" w:rsidRDefault="00983BC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D385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584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6AA6" w14:textId="77777777" w:rsidR="00983BC1" w:rsidRPr="0039633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32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35C68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EC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692" w14:textId="77777777" w:rsidR="00983BC1" w:rsidRDefault="00983BC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40C" w14:textId="77777777" w:rsidR="00983BC1" w:rsidRPr="005C35B0" w:rsidRDefault="00983BC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9E25" w14:textId="77777777" w:rsidR="00983BC1" w:rsidRDefault="00983BC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A43E" w14:textId="77777777" w:rsidR="00983BC1" w:rsidRDefault="00983BC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BE35" w14:textId="77777777" w:rsidR="00983BC1" w:rsidRDefault="00983BC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CF60" w14:textId="77777777" w:rsidR="00983BC1" w:rsidRDefault="00983BC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02103A5F" w14:textId="77777777" w:rsidR="00983BC1" w:rsidRDefault="00983BC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ED3C" w14:textId="77777777" w:rsidR="00983BC1" w:rsidRPr="00396332" w:rsidRDefault="00983BC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C68" w14:textId="77777777" w:rsidR="00983BC1" w:rsidRDefault="00983BC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83BC1" w14:paraId="3763D9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9DAB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AC7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B13617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0551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F4A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963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5C27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34A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1D6B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614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D268C4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109FE0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983BC1" w14:paraId="4539EA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F1E3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50B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65A8EEE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BEF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C24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36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C6E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C0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411A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664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1A7CF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058FC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BBFE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E95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C325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2FE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45A1D2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01DC97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F78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ADAB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63F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2D4FBA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3334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286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470C69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BE8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655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3B21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53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36B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35C02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F188DE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921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6F4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5C6A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511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178513E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D438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456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130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01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F3B73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4C96CF0" w14:textId="77777777" w:rsidR="00983BC1" w:rsidRDefault="00983BC1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FB7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10F57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27F4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A55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C603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4A2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760177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F8B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EB6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550F4E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5958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88D8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88E945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DD0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F65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F4C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3D06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FB00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2A71FD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7890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E15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24B775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142F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FECD" w14:textId="77777777" w:rsidR="00983BC1" w:rsidRPr="00B85537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7E3F35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F80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C637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0E5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CC37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504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7A63ACB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7535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5BC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B5D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76F1" w14:textId="77777777" w:rsidR="00983BC1" w:rsidRPr="00B85537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B06D251" w14:textId="77777777" w:rsidR="00983BC1" w:rsidRPr="00B85537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44E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F6DF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E3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F81433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3B9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186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C26890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EAD3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897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CD3EB9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79F1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B89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84A435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28F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7D7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345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A53C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B348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01ABB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3CF821E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34F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ECB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C28CB7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8E0A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D3E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607F638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01E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2659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E7B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5675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23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8B95A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65704E1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2BC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C3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4D6F61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72BF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F19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80AE0F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24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8C8F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FE1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F1A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97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99341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5FBBFB7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C3D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588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C2C3D7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1C0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2F6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241DAC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3D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D48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EA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8AF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E5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07C276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599546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7F8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E9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4D78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BCA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DAE08A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CF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BBB7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DD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A4F0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7C7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4455A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8226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BC3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3B8ECE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E33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8646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AC90D0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C4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A5D4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92C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B13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508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D9178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CE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281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F884AA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E760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074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12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BE6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526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1553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2E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9A963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826CB6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19A032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872D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E3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593EB6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7017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04B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D1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A1AB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EFC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974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CA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CCEAC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56D7C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6E6291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66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DE2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7B23BC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727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2FA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7AE673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18B9CC3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5F2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4635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5B8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63E7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5E6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E53657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7DB27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A92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62C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BCBF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AB4D" w14:textId="77777777" w:rsidR="00983BC1" w:rsidRDefault="00983BC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CC8807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1B3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FFF9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36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B61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B579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89C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93E3B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B580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F18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B549B0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7272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78E0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8DCEDB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2BC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F770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59A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C70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48F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ED3CB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633E0A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17D9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D28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693223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A49F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3F4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39466A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EE2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1D53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BEF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AE7A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4B80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7A246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D4228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2BEBE4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99C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83C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2F01A2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7C5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1A74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A4A9C3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14E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D15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01F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A084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CE9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0E9347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4F91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2F3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0E87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22F0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3F7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39E9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6C8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1218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EC2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83BC1" w14:paraId="21F474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D619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5F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536CAA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8CE2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06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37717F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6ADFACA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A263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7A38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906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C5C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27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9FB520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27463A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BD63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4D0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02F5CD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6BC9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B7C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C669BF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B8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FBDC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F4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DFDF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D2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05D19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83BC1" w14:paraId="0A5E90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7B9A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08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D4C0AA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79D1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5E6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8B403A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CFC00B2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1E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581A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53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C5C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AA8B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2A572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34433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432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702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0F36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674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A6FE94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8595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F95819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995D3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CFC4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6D8B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3115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C65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30EC73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40F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495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8869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F1C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B4DF34D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87B978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07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88EC4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8D8D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3CAE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AC9D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CED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6CB591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FF31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60F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693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8940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198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34D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6797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E4CB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0E4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83BC1" w14:paraId="6328B59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562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2E6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6A89D052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C383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5DB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77F241A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F0B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165D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E53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3DD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C0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E9D94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CB977C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7F2EE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3789B1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AA3E7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D2B3C1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DF90D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863BA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56C803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43F51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1DDFE1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22658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BE212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B5E5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C2E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8D3A79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12F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1871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0F85BA7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DCC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03B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2B4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673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39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FBD1B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AAA655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5FE125E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F138BAC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83BC1" w14:paraId="0524483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9B96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F49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B028C88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3585" w14:textId="77777777" w:rsidR="00983BC1" w:rsidRPr="005C35B0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E963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A394C0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E3A4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D368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BE6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EC8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0B89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DEBED0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FC81" w14:textId="77777777" w:rsidR="00983BC1" w:rsidRDefault="00983BC1" w:rsidP="00983BC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B0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8C2DC8C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AFEB" w14:textId="77777777" w:rsidR="00983BC1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81AA" w14:textId="77777777" w:rsidR="00983BC1" w:rsidRDefault="00983BC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C0B58E8" w14:textId="77777777" w:rsidR="00983BC1" w:rsidRDefault="00983BC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A9C1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130C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D90" w14:textId="77777777" w:rsidR="00983BC1" w:rsidRDefault="00983BC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754" w14:textId="77777777" w:rsidR="00983BC1" w:rsidRPr="00396332" w:rsidRDefault="00983BC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C1D5" w14:textId="77777777" w:rsidR="00983BC1" w:rsidRDefault="00983BC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EF03D65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4E24B636" w14:textId="77777777" w:rsidR="00983BC1" w:rsidRDefault="00983BC1" w:rsidP="0002281B">
      <w:pPr>
        <w:pStyle w:val="Heading1"/>
        <w:spacing w:line="360" w:lineRule="auto"/>
      </w:pPr>
      <w:r>
        <w:t>LINIA 416</w:t>
      </w:r>
    </w:p>
    <w:p w14:paraId="716F1380" w14:textId="77777777" w:rsidR="00983BC1" w:rsidRDefault="00983BC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3462A3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0631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6D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DBD6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6E4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CA50D0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2F0F6F2" w14:textId="77777777" w:rsidR="00983BC1" w:rsidRDefault="00983BC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7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0510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0A95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F6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CC6C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209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A26B7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DE5A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00C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BCEBE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D35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DD5" w14:textId="77777777" w:rsidR="00983BC1" w:rsidRPr="00575A50" w:rsidRDefault="00983BC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18B8D95" w14:textId="77777777" w:rsidR="00983BC1" w:rsidRDefault="00983BC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41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CA6E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AC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7011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AF7" w14:textId="77777777" w:rsidR="00983BC1" w:rsidRDefault="00983BC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CA581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77C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B0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FC1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ED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F4876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A083E7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39C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5C4B6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6AC2CB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3C8C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BF534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A36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24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634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D9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080498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8714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EC6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C321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EF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0CF8E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59FC7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DBCF8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4F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22106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81145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99F15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703986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FFA9E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CAA1F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58EBC9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C1C8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DA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03E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048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2BD34B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6B46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5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154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EE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29196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D37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914AF1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98ECEA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69B35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B60AF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EF9E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63D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9748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61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6C0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83BC1" w14:paraId="59FA77D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BF80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B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DD90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E2E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9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958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A7A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805263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A0D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38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154F73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C2CE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462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6F9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7B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06E3F9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55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636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F6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18C2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AB9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983BC1" w14:paraId="280331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52A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19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D4DE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30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EF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9C02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5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AF5B6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829C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52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6C1C19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320B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8E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6EDB73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277A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36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BF984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BF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C63C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FC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3131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2E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8BA35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AE32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F4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EBB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AC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FF74B2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8E2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7C33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62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47079D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0C1D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AA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1AD27D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0C51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64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59B23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089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08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E7642A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5A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799" w14:textId="77777777" w:rsidR="00983BC1" w:rsidRPr="00C4423F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B51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092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CFD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8237E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2B4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477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13D" w14:textId="77777777" w:rsidR="00983BC1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B9FE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4F00E08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0AB2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1493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10F0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03F" w14:textId="77777777" w:rsidR="00983BC1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82E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983BC1" w14:paraId="4A3926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AB64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03A0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B55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F89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8021493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2204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2C3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755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CF8" w14:textId="77777777" w:rsidR="00983BC1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FC55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5CBFA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272D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963B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7B4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0F29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21191F4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135D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088277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0B77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8DD9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B1D2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605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83BC1" w14:paraId="1976B7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E8DF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1A4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52CB985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E19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333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44DB542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4A0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FB2F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AD8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22E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6404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265663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75D9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0D61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0C58" w14:textId="77777777" w:rsidR="00983BC1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819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A57F8B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D69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9B89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D82C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DE23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97F" w14:textId="77777777" w:rsidR="00983BC1" w:rsidRPr="00620605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59081D6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C52A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BB45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5D5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5F5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7FF013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1492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EEB2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B58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027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5245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1138F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83BC1" w14:paraId="709D505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EB0F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4D8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4682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9A01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EAFBB8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AD24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C1C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5CCD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D44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D68C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07F38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83BC1" w14:paraId="0F1ACFA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56D8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7C73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3BC4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AEF0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CAF3C6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AA73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F5EE79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2A1" w14:textId="77777777" w:rsidR="00983BC1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694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6F87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04E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9309D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83BC1" w14:paraId="1AFAF8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F51F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E7F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4CBC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7FAB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C6FA5E0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6BA6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A102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C489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A85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E67C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1E55C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A9A4" w14:textId="77777777" w:rsidR="00983BC1" w:rsidRDefault="00983BC1" w:rsidP="00983BC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B471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5846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DC4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7935E53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562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2BA2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994" w14:textId="77777777" w:rsidR="00983BC1" w:rsidRDefault="00983BC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29E6" w14:textId="77777777" w:rsidR="00983BC1" w:rsidRPr="00C4423F" w:rsidRDefault="00983BC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5591" w14:textId="77777777" w:rsidR="00983BC1" w:rsidRDefault="00983BC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71FC590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7CD73C84" w14:textId="77777777" w:rsidR="00983BC1" w:rsidRDefault="00983BC1" w:rsidP="003146F4">
      <w:pPr>
        <w:pStyle w:val="Heading1"/>
        <w:spacing w:line="360" w:lineRule="auto"/>
      </w:pPr>
      <w:r>
        <w:t>LINIA 417</w:t>
      </w:r>
    </w:p>
    <w:p w14:paraId="68397ECC" w14:textId="77777777" w:rsidR="00983BC1" w:rsidRDefault="00983BC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54ECF2A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5937" w14:textId="77777777" w:rsidR="00983BC1" w:rsidRDefault="00983BC1" w:rsidP="00983BC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452F" w14:textId="77777777" w:rsidR="00983BC1" w:rsidRDefault="00983BC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EA61" w14:textId="77777777" w:rsidR="00983BC1" w:rsidRPr="002D7BD3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30F" w14:textId="77777777" w:rsidR="00983BC1" w:rsidRDefault="00983BC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3C87CA6" w14:textId="77777777" w:rsidR="00983BC1" w:rsidRDefault="00983BC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D62E337" w14:textId="77777777" w:rsidR="00983BC1" w:rsidRDefault="00983BC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9903" w14:textId="77777777" w:rsidR="00983BC1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601CE72" w14:textId="77777777" w:rsidR="00983BC1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DAC3" w14:textId="77777777" w:rsidR="00983BC1" w:rsidRPr="00655FB7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1B2A" w14:textId="77777777" w:rsidR="00983BC1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089" w14:textId="77777777" w:rsidR="00983BC1" w:rsidRPr="002D7BD3" w:rsidRDefault="00983BC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810" w14:textId="77777777" w:rsidR="00983BC1" w:rsidRDefault="00983BC1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1266756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AF75865" w14:textId="77777777" w:rsidR="00983BC1" w:rsidRDefault="00983BC1" w:rsidP="00D37279">
      <w:pPr>
        <w:pStyle w:val="Heading1"/>
        <w:spacing w:line="276" w:lineRule="auto"/>
      </w:pPr>
      <w:r>
        <w:t>LINIA 418</w:t>
      </w:r>
    </w:p>
    <w:p w14:paraId="2E06F9DA" w14:textId="77777777" w:rsidR="00983BC1" w:rsidRDefault="00983BC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1A4EA47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EE0B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11A2" w14:textId="77777777" w:rsidR="00983BC1" w:rsidRDefault="00983BC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E29546F" w14:textId="77777777" w:rsidR="00983BC1" w:rsidRDefault="00983BC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0555" w14:textId="77777777" w:rsidR="00983BC1" w:rsidRPr="00896D96" w:rsidRDefault="00983BC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7401" w14:textId="77777777" w:rsidR="00983BC1" w:rsidRDefault="00983BC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F653A61" w14:textId="77777777" w:rsidR="00983BC1" w:rsidRDefault="00983BC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A5C" w14:textId="77777777" w:rsidR="00983BC1" w:rsidRDefault="00983BC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AD4A" w14:textId="77777777" w:rsidR="00983BC1" w:rsidRPr="00896D96" w:rsidRDefault="00983BC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666" w14:textId="77777777" w:rsidR="00983BC1" w:rsidRDefault="00983BC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878" w14:textId="77777777" w:rsidR="00983BC1" w:rsidRPr="00896D96" w:rsidRDefault="00983BC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3B66" w14:textId="77777777" w:rsidR="00983BC1" w:rsidRDefault="00983BC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983BC1" w14:paraId="5E6A5F2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AFCA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F90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F5B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312A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CF402CE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DEB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520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5B4E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9F66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BA4A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91177D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624F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4B11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04480E7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DA76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B1B6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50C92F1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E6E2342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24B708B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6EF8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FE34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F020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D04B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B0D3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C41C59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C0F0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6963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FA1" w14:textId="77777777" w:rsidR="00983BC1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C636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8BDCD7A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7C37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1AFB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D039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E7A9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06C6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5912E9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7F89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7566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E7FA09A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DF8E" w14:textId="77777777" w:rsidR="00983BC1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197C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7578E27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3B6C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5C21" w14:textId="77777777" w:rsidR="00983BC1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12D0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194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9057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EA407C2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967E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387D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EFA5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7DC9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E1550A0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E456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9BEABC2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2CFF643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273870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0132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B335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BC24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7A48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83BC1" w14:paraId="4A31072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4AA9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FD2C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81A2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1F68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CCEC6DA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6C84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D31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8773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14A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66C2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5D0055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0FB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9EC6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9DB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1DEC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4E3DEFF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492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6E6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08CC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3B85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D1B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6CB042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9552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3AAA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818575C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48D4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AFC6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47E3911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F7A6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772C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A9F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02FA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F9CD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A18B42B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9F2A" w14:textId="77777777" w:rsidR="00983BC1" w:rsidRDefault="00983BC1" w:rsidP="00983BC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FB47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B7B9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163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68FE9E3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88C5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F90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D22" w14:textId="77777777" w:rsidR="00983BC1" w:rsidRDefault="00983BC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B14" w14:textId="77777777" w:rsidR="00983BC1" w:rsidRPr="00896D96" w:rsidRDefault="00983BC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0D0F" w14:textId="77777777" w:rsidR="00983BC1" w:rsidRDefault="00983BC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C4B20B" w14:textId="77777777" w:rsidR="00983BC1" w:rsidRDefault="00983BC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6109702" w14:textId="77777777" w:rsidR="00983BC1" w:rsidRDefault="00983BC1" w:rsidP="00380064">
      <w:pPr>
        <w:pStyle w:val="Heading1"/>
        <w:spacing w:line="360" w:lineRule="auto"/>
      </w:pPr>
      <w:r>
        <w:t>LINIA 500</w:t>
      </w:r>
    </w:p>
    <w:p w14:paraId="257E1E91" w14:textId="77777777" w:rsidR="00983BC1" w:rsidRPr="00071303" w:rsidRDefault="00983BC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83BC1" w14:paraId="5239D7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74C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86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C9E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80E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04F148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4D3B75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4C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CB8036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A48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660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F15A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045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182E68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46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57F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FC5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873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6D1972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1A1BB1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DF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87F849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BE32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4B1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BEA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DC3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92090A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738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B8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D3FDF6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F9F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65D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F54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7EE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7E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73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00B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80EE9D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092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A0F2" w14:textId="77777777" w:rsidR="00983BC1" w:rsidRDefault="00983B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42B" w14:textId="77777777" w:rsidR="00983BC1" w:rsidRPr="00D33E71" w:rsidRDefault="00983B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F757" w14:textId="77777777" w:rsidR="00983BC1" w:rsidRDefault="00983BC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468" w14:textId="77777777" w:rsidR="00983BC1" w:rsidRDefault="00983B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2C0E" w14:textId="77777777" w:rsidR="00983BC1" w:rsidRDefault="00983B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980" w14:textId="77777777" w:rsidR="00983BC1" w:rsidRDefault="00983B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3C7B0C2" w14:textId="77777777" w:rsidR="00983BC1" w:rsidRDefault="00983BC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D13A" w14:textId="77777777" w:rsidR="00983BC1" w:rsidRPr="00D33E71" w:rsidRDefault="00983BC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7FB4" w14:textId="77777777" w:rsidR="00983BC1" w:rsidRDefault="00983BC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F92BD0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BC71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03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547714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41F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1E11" w14:textId="77777777" w:rsidR="00983BC1" w:rsidRPr="0008670B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9A02A8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08C2C6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871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BB5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7D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08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9D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:rsidRPr="00456545" w14:paraId="47AB048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C8E5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EADC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C28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8F4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735A520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A7C7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270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180D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82C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5D16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83BC1" w:rsidRPr="00456545" w14:paraId="244AAE0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CDA0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2747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927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46C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23E1E6F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5AC0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23B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AEAC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F25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F89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83BC1" w:rsidRPr="00456545" w14:paraId="367431F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D8F2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A1A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BCBEA38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630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C09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E2DFBF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E2C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D0A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C04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4A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0B81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83BC1" w:rsidRPr="00456545" w14:paraId="6C6D977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FCB1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E6F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1809BAD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FEA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5A4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870931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C61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B65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457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AE2890" w14:textId="77777777" w:rsidR="00983BC1" w:rsidRPr="00456545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09C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25F5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FFFBD8" w14:textId="77777777" w:rsidR="00983BC1" w:rsidRPr="00A3090B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:rsidRPr="00456545" w14:paraId="66CE7052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605D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B46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E2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BC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69CA90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30C2F5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5808A8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FF5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AD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142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0F2779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CB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9058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:rsidRPr="00456545" w14:paraId="78656F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F50C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9F7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0E8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E02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D6512B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D5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E8547D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7C50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0E8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7E6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DB7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2E203" w14:textId="77777777" w:rsidR="00983BC1" w:rsidRPr="005F21B7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83BC1" w:rsidRPr="00456545" w14:paraId="230FA9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9BC7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FDA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D4A0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E4D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63A5A2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E0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E374E4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B3D1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3CA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C9CE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B65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AB43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83BC1" w:rsidRPr="00456545" w14:paraId="5760E2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641C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1C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D5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F0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79AED2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0E0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78F639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3B3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A34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20B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BC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D75E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83BC1" w:rsidRPr="00456545" w14:paraId="7438DED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428F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3DA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B2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969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00BF94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6F5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2CAE51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F7C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654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784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94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CFA3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5C7273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83BC1" w:rsidRPr="00456545" w14:paraId="3AE11B0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F6C8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E0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9A0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A27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43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AC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935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6D06226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CE2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5FD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7B1CBB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83BC1" w:rsidRPr="00456545" w14:paraId="4C6299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86F4" w14:textId="77777777" w:rsidR="00983BC1" w:rsidRPr="00456545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388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FC3410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9DA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E4C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93ADA0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CED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9E5E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3FA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9D9031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61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351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D04834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7A2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2FC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6CF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20F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D3C5AE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5DA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7AECF8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85C366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B8E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6C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33C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E73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1D940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C4C95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56C6DD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BBF82A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83BC1" w14:paraId="7986F7B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A2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79F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B57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AEE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90E2DE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9D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266AA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DD7003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B6A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92D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12E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3A5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F77F8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2E373A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AD85D7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83BC1" w14:paraId="61BA4AF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3FD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F2D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66D3D3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F41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0E6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0CAEBB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3C1C01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3E4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8F4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E8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E523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19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5EBF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83BC1" w14:paraId="38087D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65E1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508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BB4A16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06B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6E4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7A6900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4E8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B5A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A9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CC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7A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BF02D5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83BC1" w14:paraId="5D5002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031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1B2" w14:textId="77777777" w:rsidR="00983BC1" w:rsidRDefault="00983B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C96C" w14:textId="77777777" w:rsidR="00983BC1" w:rsidRDefault="00983B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1352" w14:textId="77777777" w:rsidR="00983BC1" w:rsidRDefault="00983BC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AC9F786" w14:textId="77777777" w:rsidR="00983BC1" w:rsidRDefault="00983BC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9523" w14:textId="77777777" w:rsidR="00983BC1" w:rsidRDefault="00983B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482A" w14:textId="77777777" w:rsidR="00983BC1" w:rsidRDefault="00983B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5530" w14:textId="77777777" w:rsidR="00983BC1" w:rsidRDefault="00983B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BFCFBCA" w14:textId="77777777" w:rsidR="00983BC1" w:rsidRDefault="00983BC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6B3" w14:textId="77777777" w:rsidR="00983BC1" w:rsidRPr="00D33E71" w:rsidRDefault="00983BC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1AFD" w14:textId="77777777" w:rsidR="00983BC1" w:rsidRDefault="00983BC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7EF2AF6" w14:textId="77777777" w:rsidR="00983BC1" w:rsidRDefault="00983BC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83BC1" w14:paraId="16AA181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68AA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279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B4A799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5BA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2DC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FC3D46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4F1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D1A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417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57C1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C0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2D63D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6754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B8B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326FF7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DCD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DEC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FE346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875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CF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5C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0CF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349F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E0B040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D36A8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BE1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868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95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D4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5375F7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EAB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2955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5F1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00604E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861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B8BE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1C069E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53AE61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C4C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3D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A50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AD4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BA64B0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F0A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736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724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C7E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13AE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4D008D1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893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53B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08D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7FB" w14:textId="77777777" w:rsidR="00983BC1" w:rsidRDefault="00983BC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B33A147" w14:textId="77777777" w:rsidR="00983BC1" w:rsidRDefault="00983BC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D32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0EA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F3B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D2395E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D67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B195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3583FB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EE8C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2B0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D6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2B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4FAE33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DCA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537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9C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190139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B28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FCC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0023475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3ED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E2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ED11ED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194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708" w14:textId="77777777" w:rsidR="00983BC1" w:rsidRDefault="00983BC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3F0F53B" w14:textId="77777777" w:rsidR="00983BC1" w:rsidRDefault="00983BC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DB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383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93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841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57A5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2E4E534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55E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C0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66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02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00E488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533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3B54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DC2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DD4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5106" w14:textId="77777777" w:rsidR="00983BC1" w:rsidRPr="00534A5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1D037A8" w14:textId="77777777" w:rsidR="00983BC1" w:rsidRPr="00534A5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F41821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83BC1" w14:paraId="177018F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17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892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B5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13A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01A54E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3D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AA1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580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FB90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7B0F" w14:textId="77777777" w:rsidR="00983BC1" w:rsidRPr="00534A5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FD1CDAF" w14:textId="77777777" w:rsidR="00983BC1" w:rsidRPr="00534A5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ECC8751" w14:textId="77777777" w:rsidR="00983BC1" w:rsidRPr="00534A55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83BC1" w14:paraId="3442A0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ED8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7BE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6225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058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971DF9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B57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F70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2B4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56BCA1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B92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2F5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7427761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02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776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19B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18C" w14:textId="77777777" w:rsidR="00983BC1" w:rsidRPr="000C4604" w:rsidRDefault="00983BC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E2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CFE0A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3E967B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A30B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74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B38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7054" w14:textId="77777777" w:rsidR="00983BC1" w:rsidRPr="000C4604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3530D07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83BC1" w14:paraId="2F8F852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6B8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12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28A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B94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4E4C98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5AF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FA9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26D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46AC1D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465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C95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2245F72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7A7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274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D90B92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3DD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938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E90CEB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45769A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C1F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26B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2A7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A07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1C5D" w14:textId="77777777" w:rsidR="00983BC1" w:rsidRPr="00BB30B6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980BC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909A68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83BC1" w14:paraId="41107A6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C3B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3B8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3684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128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09CEE8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AC4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81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D8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3C8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B5A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5F0842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4D6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B0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694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513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834853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9D5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F14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549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74FDAE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C22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38E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1B8A22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9A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8A8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B4EBDC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1EC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0F0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966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66C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D5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5AEB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AF95" w14:textId="77777777" w:rsidR="00983BC1" w:rsidRPr="000C4604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83BC1" w14:paraId="3938FEB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0E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268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FD1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C9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FE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4AD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3A8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DC148D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C94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32F" w14:textId="77777777" w:rsidR="00983BC1" w:rsidRPr="000C4604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83BC1" w14:paraId="40AA89A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C15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BE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ED61DD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D8D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5CD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710687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83B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634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72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0660C5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3E5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888D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955355" w14:textId="77777777" w:rsidR="00983BC1" w:rsidRPr="006C1F6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0AEE03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4765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05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F34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88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F43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CDC2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602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4F05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5C03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2E4EF4E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9071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145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B55C6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3090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BBB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5AA0B5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7EC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ED1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5FC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E1D0A2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230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B70E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ED57D2" w14:textId="77777777" w:rsidR="00983BC1" w:rsidRPr="00D84BDE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5A0309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F4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D4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A73A43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FC3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BE3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92C537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D04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C61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D0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57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DE2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5C7ADA3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F454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299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344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861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34368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3FD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68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E6B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D7F774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262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737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730FA71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6F35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2E6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445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F1C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800482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3F0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C7221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C70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5EF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5B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8ED0" w14:textId="77777777" w:rsidR="00983BC1" w:rsidRPr="00534C03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BD6A286" w14:textId="77777777" w:rsidR="00983BC1" w:rsidRPr="00534C03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425A3F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83BC1" w14:paraId="35E463C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53A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B5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F62DA1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23A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21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A29E03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4DA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2DC6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CA5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6C4408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FA6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F618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43C4DF" w14:textId="77777777" w:rsidR="00983BC1" w:rsidRPr="00D84BDE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E98FF3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5936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6C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6F7DEE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47F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7E1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CF0A2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9C48DE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786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3567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816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A6E8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0599" w14:textId="77777777" w:rsidR="00983BC1" w:rsidRPr="001F07B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779870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C3E56EA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83BC1" w14:paraId="11F95CC0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A66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D90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5F1A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35B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8AD1E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FF9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8FECF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754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064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B76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A95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0E63E4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BF0DA7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83BC1" w14:paraId="308A015F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5A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2F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D4C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70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68B53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9EF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6BA5C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02A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AB3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3726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8D8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1ADC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6F5033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83BC1" w14:paraId="2082759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4A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A6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F95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93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95C3E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AFA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C8ACB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7752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36E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CB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7C3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DD14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83BC1" w14:paraId="021DEF8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47A4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441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9E5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ED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D5CD5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A89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897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92F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F2E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41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3633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972BF3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324ADFF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EC60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130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5FC3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977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5B02C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760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5C9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9F7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8D6B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1F0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5611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83BC1" w14:paraId="317BAF3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BF1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2C8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C47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83B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7F2D6D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097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5DE54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27EA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F70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8CA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E83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1BE6D8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83BC1" w14:paraId="2861BED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205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FAF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4FF6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6AB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E1640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6B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F3E80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3A8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089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83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CD2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DF07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7CFC266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83BC1" w14:paraId="5BA216F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F44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E2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FE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A2D0" w14:textId="77777777" w:rsidR="00983BC1" w:rsidRPr="00AD0C48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8CC5A0" w14:textId="77777777" w:rsidR="00983BC1" w:rsidRPr="00AD0C48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709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99B55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4AD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BBD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838B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42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DEEC4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C61B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1DECE6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74C17C5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0D19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33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EA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67BB" w14:textId="77777777" w:rsidR="00983BC1" w:rsidRDefault="00983B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0647C6" w14:textId="77777777" w:rsidR="00983BC1" w:rsidRDefault="00983B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EFC64C6" w14:textId="77777777" w:rsidR="00983BC1" w:rsidRDefault="00983B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3B2E4B5" w14:textId="77777777" w:rsidR="00983BC1" w:rsidRPr="002532C4" w:rsidRDefault="00983BC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95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5D9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20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2F8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248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8A6A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C1F7EA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F49FED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83BC1" w14:paraId="1337969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8BA4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E66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0E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4A2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D5617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18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7FA0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E23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F73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3C1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33E4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9C8462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6162AE2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BA8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6CD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41A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A3CC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3493CF" w14:textId="77777777" w:rsidR="00983BC1" w:rsidRPr="0037264C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701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6C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96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2B8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78F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EA2B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5F55FA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0BC2526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FCF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886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FC56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4110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BEEA23" w14:textId="77777777" w:rsidR="00983BC1" w:rsidRPr="003A070D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2D1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8B52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675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297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99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C9FF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83BC1" w14:paraId="5EEA153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FD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F80C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F9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8286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AF0527" w14:textId="77777777" w:rsidR="00983BC1" w:rsidRPr="00F401CD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50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4AD51E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E7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D01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C84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C45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8B79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E58C77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52EC3AD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DA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F91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EFFD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8D3C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BC05D9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3392182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39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9A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339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B72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BC05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BBA6C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9CB9A5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83BC1" w14:paraId="0ACCEBB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32E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8F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248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DC88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C41B8F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26201BD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4E95965" w14:textId="77777777" w:rsidR="00983BC1" w:rsidRPr="002532C4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83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7491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8EE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574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365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C71D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D87B8E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83BC1" w14:paraId="16E047F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23CC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322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46F1BD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1C3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2F49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FDA0466" w14:textId="77777777" w:rsidR="00983BC1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9E780B7" w14:textId="77777777" w:rsidR="00983BC1" w:rsidRDefault="00983BC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72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A80A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A0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D6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6B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5A6E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83BC1" w14:paraId="721073A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2E4A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DC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A3F1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4B8A" w14:textId="77777777" w:rsidR="00983BC1" w:rsidRPr="002D1130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1D8B1B1" w14:textId="77777777" w:rsidR="00983BC1" w:rsidRPr="002D1130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125B4DC" w14:textId="77777777" w:rsidR="00983BC1" w:rsidRPr="002D1130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229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6C9E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D5F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08F6C9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294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7EC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1C81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D47197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BA8B9A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2E72A3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94A4A4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83BC1" w14:paraId="68D2FCE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18F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ADF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2FD9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93E" w14:textId="77777777" w:rsidR="00983BC1" w:rsidRPr="002D1130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0F1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082D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4D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93C76A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2D13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EE1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83BC1" w14:paraId="7C41853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3E5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D60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D5830B2" w14:textId="77777777" w:rsidR="00983BC1" w:rsidRDefault="00983BC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E874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8CBE" w14:textId="77777777" w:rsidR="00983BC1" w:rsidRPr="002D1130" w:rsidRDefault="00983BC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56B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E13B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6F1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3AE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CA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83BC1" w14:paraId="234D0C7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C0E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53E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E9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F4F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9818A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4C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FB9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379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084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C3A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260572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4FB99E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83BC1" w14:paraId="172628E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6C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80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4F6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157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D583C4B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B65B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81DF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266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D1FA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4E5E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E755161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5BFB8E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83BC1" w14:paraId="2CB809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05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1D5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602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856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EF6AA79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B1C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217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FF8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3039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9B27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B32F399" w14:textId="77777777" w:rsidR="00983BC1" w:rsidRPr="00CB3447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83BC1" w14:paraId="65D5E2F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3F50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8C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68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9E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5C9A212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66C0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843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9D7D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D629483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1FB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4757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BB987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F080CF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7C6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E86A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3E718A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91C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83D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9412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7D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B9A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1E7F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DE62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83BC1" w14:paraId="2515D87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8F3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F3E4" w14:textId="77777777" w:rsidR="00983BC1" w:rsidRDefault="00983BC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5388" w14:textId="77777777" w:rsidR="00983BC1" w:rsidRDefault="00983BC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8337" w14:textId="77777777" w:rsidR="00983BC1" w:rsidRDefault="00983BC1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12D4A3BC" w14:textId="77777777" w:rsidR="00983BC1" w:rsidRPr="00302813" w:rsidRDefault="00983BC1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131B" w14:textId="77777777" w:rsidR="00983BC1" w:rsidRDefault="00983BC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A1F0" w14:textId="77777777" w:rsidR="00983BC1" w:rsidRPr="00D33E71" w:rsidRDefault="00983BC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57B1" w14:textId="77777777" w:rsidR="00983BC1" w:rsidRDefault="00983BC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0911A9C" w14:textId="77777777" w:rsidR="00983BC1" w:rsidRDefault="00983BC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AF6F" w14:textId="77777777" w:rsidR="00983BC1" w:rsidRDefault="00983BC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0A39" w14:textId="77777777" w:rsidR="00983BC1" w:rsidRDefault="00983BC1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83BC1" w14:paraId="158ACEE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A11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B58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4BBE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A558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FB54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FF8C7F8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31B5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EAEF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A82C" w14:textId="77777777" w:rsidR="00983BC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F30" w14:textId="77777777" w:rsidR="00983BC1" w:rsidRPr="004143AF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06C4D65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9ED5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1138" w14:textId="77777777" w:rsidR="00983BC1" w:rsidRDefault="00983B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61E5" w14:textId="77777777" w:rsidR="00983BC1" w:rsidRPr="00D33E71" w:rsidRDefault="00983B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BC8" w14:textId="77777777" w:rsidR="00983BC1" w:rsidRDefault="00983BC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D1B1D55" w14:textId="77777777" w:rsidR="00983BC1" w:rsidRDefault="00983BC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325F" w14:textId="77777777" w:rsidR="00983BC1" w:rsidRDefault="00983B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6751" w14:textId="77777777" w:rsidR="00983BC1" w:rsidRDefault="00983B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4B32" w14:textId="77777777" w:rsidR="00983BC1" w:rsidRDefault="00983BC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7C8D" w14:textId="77777777" w:rsidR="00983BC1" w:rsidRDefault="00983BC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20B0" w14:textId="77777777" w:rsidR="00983BC1" w:rsidRPr="004143AF" w:rsidRDefault="00983BC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83BC1" w14:paraId="128488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3EEA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E2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B2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783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B69B09D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5585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AB0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11F9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C8B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E73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83BC1" w14:paraId="67F656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579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3AE7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98F8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3A70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941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C8B7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DB36" w14:textId="77777777" w:rsidR="00983BC1" w:rsidRDefault="00983BC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271" w14:textId="77777777" w:rsidR="00983BC1" w:rsidRPr="00D33E71" w:rsidRDefault="00983BC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B24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3D830F7F" w14:textId="77777777" w:rsidR="00983BC1" w:rsidRDefault="00983BC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983BC1" w14:paraId="4265E64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29C6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86DE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7B0C8E4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AF4A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8945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51AD84E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A0A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54C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68E9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843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0F1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83BC1" w14:paraId="2FDCAB9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3C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3936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BDFB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3F91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92F8169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43A0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50F4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5FB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1A1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B529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9238D9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23C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9EE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C0B93BB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2CED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383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80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4E85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FA5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B406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160C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83BC1" w14:paraId="2D87227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613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9E3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376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3B96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92A9FE5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C2BA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0554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445B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0C8F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97F4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F25CD4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EDC0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BE83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04F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A3CC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CAB8E92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921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61626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0B31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47B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2D6C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7F7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5274AB8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1E3E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C17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17B4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D3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2AD4551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233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E64D32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5BF1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1227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47B1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5639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6C153F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70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2BAC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60AB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B46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1CC9D63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BA74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03C5A9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C2D637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1A0AC2A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BF972DD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7D8D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47F7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9BFC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D070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B33E0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311F462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2D955E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83BC1" w14:paraId="6F65DC4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46D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FE32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7A69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FB7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7D4F59A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19B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14AC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19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0368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940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83BC1" w14:paraId="553D1F5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AD25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2900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C68F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2274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240B96C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2AE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A3443C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190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6AE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94E8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473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DB01D4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B8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C549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476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C7F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36C2D32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8E76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17C20A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1FD9410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8260B2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6268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1310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1A23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9BEF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3E5516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2300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8F6B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BC3B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4C2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5E91418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2F6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0DCCC1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174FA7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FB9152D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1B71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8B7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CF9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790A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A77B35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497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A09D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83D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DDDF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518A85F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4829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2C46" w14:textId="77777777" w:rsidR="00983BC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26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5E64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0C5A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463E681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A204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C4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260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DA7E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7180A15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C091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B3349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4F594B8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572717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6838BCD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76B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8CC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B45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7723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691E24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DCD2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5369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A4E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ABC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06333E9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B4D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E358E1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7400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E9A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591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5117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0FD326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BE0B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6B16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0295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F4EE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9C93065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55AE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FADB686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300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0C6A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0A30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872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4B33407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703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FD9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763B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9B7D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FCCCD06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EE22504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905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91FE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A8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3F43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A29D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94E3CA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0B5A" w14:textId="77777777" w:rsidR="00983BC1" w:rsidRDefault="00983BC1" w:rsidP="00983BC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C8C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227E12F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983F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905D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491E13B4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B04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1E23" w14:textId="77777777" w:rsidR="00983BC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BB4" w14:textId="77777777" w:rsidR="00983BC1" w:rsidRDefault="00983BC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242C" w14:textId="77777777" w:rsidR="00983BC1" w:rsidRPr="00D33E71" w:rsidRDefault="00983BC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8885" w14:textId="77777777" w:rsidR="00983BC1" w:rsidRDefault="00983BC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7A4A9A" w14:textId="77777777" w:rsidR="00983BC1" w:rsidRPr="00BA7DAE" w:rsidRDefault="00983BC1" w:rsidP="000A5D7E">
      <w:pPr>
        <w:tabs>
          <w:tab w:val="left" w:pos="2748"/>
        </w:tabs>
        <w:rPr>
          <w:sz w:val="20"/>
          <w:lang w:val="ro-RO"/>
        </w:rPr>
      </w:pPr>
    </w:p>
    <w:p w14:paraId="304FA8A0" w14:textId="77777777" w:rsidR="00983BC1" w:rsidRDefault="00983BC1" w:rsidP="00E7698F">
      <w:pPr>
        <w:pStyle w:val="Heading1"/>
        <w:spacing w:line="360" w:lineRule="auto"/>
      </w:pPr>
      <w:r>
        <w:t>LINIA 504</w:t>
      </w:r>
    </w:p>
    <w:p w14:paraId="7B04E10E" w14:textId="77777777" w:rsidR="00983BC1" w:rsidRPr="00A16A49" w:rsidRDefault="00983BC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1E0E020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B9D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BD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9FE8CF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4D3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62B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C1CEC9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E64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0D7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CE4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1BD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BFE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D5AA88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A0006B3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83BC1" w14:paraId="6058370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A4AF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00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951CBF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4DE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4C9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DBC58B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EA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3262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9FA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112E9D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AA7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F46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7326CB9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DD88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7EC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5FF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B35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CC82A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353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932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573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082080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AB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50F0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0CC7EDC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034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19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3407EC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3AE2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AD3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CE905C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9B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77CD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ACD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D869FB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B61B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F63C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8AB4020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58AA7D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98B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7C2C" w14:textId="77777777" w:rsidR="00983BC1" w:rsidRDefault="00983BC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485756E" w14:textId="77777777" w:rsidR="00983BC1" w:rsidRDefault="00983BC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E7C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CACA" w14:textId="77777777" w:rsidR="00983BC1" w:rsidRDefault="00983BC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E9B7216" w14:textId="77777777" w:rsidR="00983BC1" w:rsidRDefault="00983BC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38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89B7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00D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C9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1191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1E984EE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C2FD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110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ADA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EEE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314DFA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2D5958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09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F42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EE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3E9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060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69E8C4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65D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58D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4B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17C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BAF50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8E1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4387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61F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FD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1C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83BC1" w14:paraId="54E00BB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437F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D9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1D14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5AD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3FA40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63C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BA55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12D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924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956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83BC1" w14:paraId="5CFD4B5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C0F4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71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3D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94C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EB03A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54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C00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16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2DED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C5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0796AA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83BC1" w14:paraId="1B352F1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AEDB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EB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E97B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13D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34DD4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573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A6D5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08A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CF40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94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83BC1" w14:paraId="053576F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E863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060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92E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CAD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AF893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7D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B8D4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88F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21E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A75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83BC1" w14:paraId="4ACB863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0BC9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11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390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F9C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A0873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B0A9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360F26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F0C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098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C7A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274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9BF32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83BC1" w14:paraId="5958565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D986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D8F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B214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DE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B8F91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D05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5539BF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1F50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327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5A2C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A6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F0F79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83BC1" w14:paraId="2D4C5F7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D2D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727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252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646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23A1E7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1977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E0B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C6E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1A7AB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374C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4E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4A4050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8BA7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6D7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16B77D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39B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EED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704109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34B3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C7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652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415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5B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5C2266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443F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092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54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5DB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E51116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AEA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AD9324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7A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71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D4D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45D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2AA0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83BC1" w14:paraId="3E74933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6FBF" w14:textId="77777777" w:rsidR="00983BC1" w:rsidRDefault="00983BC1" w:rsidP="00983BC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7E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0A9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F5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DCC685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D9D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C7641C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320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342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D5E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172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759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83BC1" w14:paraId="102520BF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F9B4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3BD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867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925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AA8EB3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7DB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22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541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536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DFF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23F441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83BC1" w14:paraId="6FB73BF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FDCC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71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538C96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5F8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540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2A03FF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E66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EB6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E7C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29E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C195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0C0F1ED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F7A1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C79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E2289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DD4C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77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6133E1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E95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D1D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50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353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FC8B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130763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6E068D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92C0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9C6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D7592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817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6E2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9B2BA0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C13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B92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798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AA9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F5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19568A4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FD2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6B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EFCBD7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55ED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462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216428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CA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3A5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54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477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E94F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D25012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F94619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6635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D87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0D9406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69BE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77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1AB4C2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196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691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2E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BE5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F554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28716E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121B4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637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DA9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7754E5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D2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CA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0CC3BC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BC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275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ED1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2806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446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B2FFF5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BD42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E18F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0D7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FC0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6CC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7B1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146B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D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B1E4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430E" w14:textId="77777777" w:rsidR="00983BC1" w:rsidRPr="00E03C2B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A8058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83BC1" w14:paraId="068E4A0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3446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56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E5F3D8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EF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0B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09FCD4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2F3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B4E2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179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05B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C71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88E38D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A9437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A68C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09D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212A9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9EB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BD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17059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C3C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87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009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9A1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603F" w14:textId="77777777" w:rsidR="00983BC1" w:rsidRPr="00E4349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2B0138" w14:textId="77777777" w:rsidR="00983BC1" w:rsidRPr="00E4349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0DA7AE4" w14:textId="77777777" w:rsidR="00983BC1" w:rsidRPr="00E4349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83BC1" w14:paraId="3BE639D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D0E7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F44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3D810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529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7DA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F62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7E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42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0E5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F1FF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04A2CC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6CC1E2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1E7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D62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D50B07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E54E" w14:textId="77777777" w:rsidR="00983BC1" w:rsidRPr="00D0473F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D42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642B3F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79CC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5F00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F51" w14:textId="77777777" w:rsidR="00983BC1" w:rsidRDefault="00983B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5182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D314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325AA4" w14:textId="77777777" w:rsidR="00983BC1" w:rsidRPr="00D0576C" w:rsidRDefault="00983B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62F21E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FBE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2EB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1D51D3F" w14:textId="77777777" w:rsidR="00983BC1" w:rsidRDefault="00983B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B4C8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2DA8" w14:textId="77777777" w:rsidR="00983BC1" w:rsidRDefault="00983BC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97F4712" w14:textId="77777777" w:rsidR="00983BC1" w:rsidRDefault="00983BC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4A7E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8C27" w14:textId="77777777" w:rsidR="00983BC1" w:rsidRDefault="00983B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FD6" w14:textId="77777777" w:rsidR="00983BC1" w:rsidRDefault="00983B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D59F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F86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83BC1" w14:paraId="2100731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4627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89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1E02B3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355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477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C5675B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F79F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4CF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D56" w14:textId="77777777" w:rsidR="00983BC1" w:rsidRDefault="00983B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E23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BCA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3A3B44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8B3DA4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64B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07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01241E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1C99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D48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46DFD3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DB7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492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1D7" w14:textId="77777777" w:rsidR="00983BC1" w:rsidRDefault="00983B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28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E4F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1CECC3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05430B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46D6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68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6BC6C46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30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768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8F1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40D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A18" w14:textId="77777777" w:rsidR="00983BC1" w:rsidRDefault="00983BC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779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213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562B25C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983BC1" w14:paraId="4F7BDC2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6B0C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818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C1EED8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8447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53A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5BC594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A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B2A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BE5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956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8348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424C75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A18E35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829D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9D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16D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BC4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397DF2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186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2DB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A5F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8CDC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9A21" w14:textId="77777777" w:rsidR="00983BC1" w:rsidRPr="00423757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EE6C564" w14:textId="77777777" w:rsidR="00983BC1" w:rsidRPr="00423757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62F92A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83BC1" w14:paraId="0D028FE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516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F6F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181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58C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94E11D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C0B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581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9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A0AA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7F96" w14:textId="77777777" w:rsidR="00983BC1" w:rsidRPr="00F94F88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B71A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5E3536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83BC1" w14:paraId="5DE9FCA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28DA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FE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2D5FD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B3F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9BF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A86242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D3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01C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3B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3690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AA6" w14:textId="77777777" w:rsidR="00983BC1" w:rsidRPr="00F94F88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979AD3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0835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BC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E5141B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F7D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639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D54F8F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1E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848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21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440E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ACEB" w14:textId="77777777" w:rsidR="00983BC1" w:rsidRPr="004C419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3B996D" w14:textId="77777777" w:rsidR="00983BC1" w:rsidRPr="00D0576C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3DF6DE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B674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3EB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72E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F1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0B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B6187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790746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BCF89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3DC23F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64DE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F4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C56C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9009" w14:textId="77777777" w:rsidR="00983BC1" w:rsidRPr="006E4685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A78E70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1F71" w14:textId="77777777" w:rsidR="00983BC1" w:rsidRDefault="00983BC1" w:rsidP="00983BC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1A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1E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6E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419C3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E1A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51B908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527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D5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0B5" w14:textId="77777777" w:rsidR="00983BC1" w:rsidRPr="00D0473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D7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B439703" w14:textId="77777777" w:rsidR="00983BC1" w:rsidRDefault="00983BC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156ACE6" w14:textId="77777777" w:rsidR="00983BC1" w:rsidRDefault="00983BC1" w:rsidP="00EE4C95">
      <w:pPr>
        <w:pStyle w:val="Heading1"/>
        <w:spacing w:line="360" w:lineRule="auto"/>
      </w:pPr>
      <w:r>
        <w:t>LINIA 507</w:t>
      </w:r>
    </w:p>
    <w:p w14:paraId="5533D556" w14:textId="77777777" w:rsidR="00983BC1" w:rsidRPr="006A4B24" w:rsidRDefault="00983BC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4F221E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1FA8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3A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5C11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CE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24FB9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B7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8FCB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6684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B9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3F6D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B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00507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BF2DD5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83BC1" w14:paraId="24AE61B7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7A5D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28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567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E7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7E31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33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1041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976A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2E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37C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E6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6278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983BC1" w14:paraId="1510BC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7C5A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5E7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BA6D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B95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FE45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EB671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ACE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6F48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0FC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DBA8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7A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8DCD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983BC1" w14:paraId="57C65E4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8C26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638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DDB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FE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46ECE8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40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052E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61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EF7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DCB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B75F83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DFC4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619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03762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D90B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CA3F5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4AE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76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9734D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10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CEA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5A3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0A4D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199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C0FAC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4CC03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51E922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E6E0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CF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D28CD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27105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24DC40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8CB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3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30E34D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DB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B1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4E8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9DD5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D9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4FE97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618EB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AD474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8AF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61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2AC6D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230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837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DDCF70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A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786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3E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CFF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A19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21912F1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2EB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397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BB3B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DD64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E733E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705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B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51018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CC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0E9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C2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3BE4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95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34EAF0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C9DEC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687B08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3470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A2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69F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C8A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A9170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E0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2BB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D5A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877D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B11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64BD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983BC1" w14:paraId="4268C62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DAA0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ECB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1F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31A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980BD1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0B1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AB1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35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09A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F5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310907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983BC1" w14:paraId="5279C88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533C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90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12E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50A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0BA18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B71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9E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ABA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4217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6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478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983BC1" w14:paraId="077AD4B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7103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44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157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37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B01E44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15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8DA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45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3089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5F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BFC3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6E8AE7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83BC1" w14:paraId="25CC13A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7A1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80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ACAD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84FE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F220D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74F5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B60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4BE92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A0B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8710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50F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2F79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3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F2279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8ADFCE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63109B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5FBC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6B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231496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D8C84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2894F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26F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8E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FE7FE7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19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0E9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30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41A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D0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C9B96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BDBB16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FD021C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A644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5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7B2FE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4857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3B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4FA331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6AD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CAFE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17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11F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F8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6BE04F2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70B6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06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83FA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3D30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197D94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4E2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420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C2A23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239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ADF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21A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D6AF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01A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E6FCD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3D7C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5576C1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613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D34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E0741F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77AD3B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E19AAE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D45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B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0D88F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805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DAF4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AFC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8B1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01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086A03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7BCE9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30BB15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2B04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FE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F53A8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D3BD3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70DBA5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AEFE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4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3F399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32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A28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F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970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2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EB235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C8CA7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ACB0EE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167D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D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59D3DD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5952D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9CAF83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0D9C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DE2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4877F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92E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0B5E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0D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D1A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13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A72E4D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C23DD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4424D9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3A0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47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3B2C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F2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0ABFB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F4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59D8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78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E574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6B6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8B8119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D3F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75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3AF2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36416A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1C658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6122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59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78A640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4DA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20A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BC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537F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66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BF74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F41AE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C87D89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9E41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F9B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4E634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43826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2AEF24B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5F4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8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E2E80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D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87D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06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F91C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6F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51BE06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97D07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BF8D6A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4C6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87D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F896D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EBEE9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4D0088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116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7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BB1A6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E76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1EE7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5E8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6BDB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87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D8C2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6A751C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875065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51BC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7D8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6590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08E5" w14:textId="77777777" w:rsidR="00983BC1" w:rsidRDefault="00983BC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AC4334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3F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4324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91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D0E6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D5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DC1C53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13E4" w14:textId="77777777" w:rsidR="00983BC1" w:rsidRDefault="00983BC1" w:rsidP="00983BC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C9B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AB61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74AB" w14:textId="77777777" w:rsidR="00983BC1" w:rsidRDefault="00983BC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CD9821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682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8851B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F5FA" w14:textId="77777777" w:rsidR="00983BC1" w:rsidRPr="00E1695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494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A08D" w14:textId="77777777" w:rsidR="00983BC1" w:rsidRPr="002761C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B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DB6BF58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A5C47A4" w14:textId="77777777" w:rsidR="00983BC1" w:rsidRDefault="00983BC1" w:rsidP="007E1810">
      <w:pPr>
        <w:pStyle w:val="Heading1"/>
        <w:spacing w:line="360" w:lineRule="auto"/>
      </w:pPr>
      <w:r>
        <w:t>LINIA 511</w:t>
      </w:r>
    </w:p>
    <w:p w14:paraId="31353AE4" w14:textId="77777777" w:rsidR="00983BC1" w:rsidRPr="009B4FEF" w:rsidRDefault="00983BC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7462548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0E46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E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461" w14:textId="77777777" w:rsidR="00983BC1" w:rsidRPr="00D33E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2E3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9F863F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3FC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53C1DA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E4A270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DC8C49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7901" w14:textId="77777777" w:rsidR="00983BC1" w:rsidRPr="00D33E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D73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D14B" w14:textId="77777777" w:rsidR="00983BC1" w:rsidRPr="00D33E7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270" w14:textId="77777777" w:rsidR="00983BC1" w:rsidRPr="009E7CE7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83BC1" w14:paraId="0C8EF25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68D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B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DC7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F3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1F5851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987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28940F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8ED40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A0CE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C24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BD31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B86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7857FF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439B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42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7BE52F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5E9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BA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75F070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C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515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A3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3F43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E6A6" w14:textId="77777777" w:rsidR="00983BC1" w:rsidRPr="00193954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6AE4B24" w14:textId="77777777" w:rsidR="00983BC1" w:rsidRPr="00176852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0D4BD14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0E8D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147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EAB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F8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FED2A0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872885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439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8BC79C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197E94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464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AE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FAD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05F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FAD487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6986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1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0279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7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F8805D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0BAD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350C323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C5B0701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B28A3C7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F137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C8B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C02A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13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4F05C0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6031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F28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A7EC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D2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E20AFA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8F7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2F43A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13D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C8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05C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28A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F2A468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FC4C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ABE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568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63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FD592F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933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EF56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67A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0D24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D16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4045E56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1796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A3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B6C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218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C1FAF0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689AD9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D60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2241E3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0311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69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EC1B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A73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41576A7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21E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42D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287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DAC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E463CE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6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01DE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663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E0D0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521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03CCBF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F640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D6B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9D7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51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0A233B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9A7711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9C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ED3813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312298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ACFD93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2CCDD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40FE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149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7152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500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60A5A4F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88C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1B9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B2A4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080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7E0F00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3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0F20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03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A33E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62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1EB18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C229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8E7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077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18C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867521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7D3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95EB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3F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FC88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4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88A5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017B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983BC1" w14:paraId="0C0B17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EAB4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D86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C4AD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E69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9DA64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765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C9AAB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517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3F0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5A30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C64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60F0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983BC1" w14:paraId="5B276C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6837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C22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A433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14D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164D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052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5943E0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C8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EE2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CFE5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E7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84010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8252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983BC1" w14:paraId="15BC80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1CF6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BAA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1FE3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4BA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6195F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FD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D4AF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34D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C5A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C03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5AD646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1C4A" w14:textId="77777777" w:rsidR="00983BC1" w:rsidRDefault="00983BC1" w:rsidP="00983BC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405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1999" w14:textId="77777777" w:rsidR="00983BC1" w:rsidRPr="002108A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E8E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D40F74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D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B93" w14:textId="77777777" w:rsidR="00983BC1" w:rsidRPr="00F02EF7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357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FA5E" w14:textId="77777777" w:rsidR="00983BC1" w:rsidRPr="00BE2D7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89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F26C95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5FD6EDF" w14:textId="77777777" w:rsidR="00983BC1" w:rsidRDefault="00983BC1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669321D3" w14:textId="77777777" w:rsidR="00983BC1" w:rsidRDefault="00983BC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83BC1" w14:paraId="2AF34AE4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A10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8C8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E2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136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7A23E1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33F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AF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70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A5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3C3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52AF15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E8EA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3BE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50D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BB0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FE4C15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08D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EE32C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1F22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C77E47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E83BC2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29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8C4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109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F1B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F6A01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5679AE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983BC1" w14:paraId="29D96F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2183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623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0BE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E1C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89898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90E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E8D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FC4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C3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CA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83BC1" w14:paraId="280408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5FE6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AE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800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9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178B93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45E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B81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D45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2DB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F2B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0911B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2A2B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950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0C7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837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1EBD38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E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C9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28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A0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2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29CC0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C623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F64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835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C61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506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BA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77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47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4F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6C6AD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C7C1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12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26905F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9F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32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4D7AA98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2D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D7F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F71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071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41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57A2A8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5405" w14:textId="77777777" w:rsidR="00983BC1" w:rsidRDefault="00983BC1" w:rsidP="00983BC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49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DBF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6B5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FD1CAA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2F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D66C23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A35F80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68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479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94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5C7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635984E" w14:textId="77777777" w:rsidR="00983BC1" w:rsidRDefault="00983BC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7D26BEE" w14:textId="77777777" w:rsidR="00983BC1" w:rsidRDefault="00983BC1" w:rsidP="00F04622">
      <w:pPr>
        <w:pStyle w:val="Heading1"/>
        <w:spacing w:line="360" w:lineRule="auto"/>
      </w:pPr>
      <w:r>
        <w:lastRenderedPageBreak/>
        <w:t>LINIA 600</w:t>
      </w:r>
    </w:p>
    <w:p w14:paraId="5E8388FD" w14:textId="77777777" w:rsidR="00983BC1" w:rsidRDefault="00983BC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6DC5289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31BE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C1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047BE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64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7C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781FEC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8F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DB6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E88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C8AD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5B95" w14:textId="77777777" w:rsidR="00983BC1" w:rsidRPr="009E2C9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BE03F0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AF1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17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201B50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DC9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087" w14:textId="77777777" w:rsidR="00983BC1" w:rsidRDefault="00983BC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9AFE110" w14:textId="77777777" w:rsidR="00983BC1" w:rsidRDefault="00983BC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EA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3E5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49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3162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E00" w14:textId="77777777" w:rsidR="00983BC1" w:rsidRPr="005D499E" w:rsidRDefault="00983BC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43FBA71" w14:textId="77777777" w:rsidR="00983BC1" w:rsidRPr="009E2C90" w:rsidRDefault="00983BC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9DF2BB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E9C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E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79896A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499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0E4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CE1EF0E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B6B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107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53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7F1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EDB5" w14:textId="77777777" w:rsidR="00983BC1" w:rsidRPr="00DD03D3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83BC1" w14:paraId="1706320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1791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F9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4C7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967" w14:textId="77777777" w:rsidR="00983BC1" w:rsidRDefault="00983BC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98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8C94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B8E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0CB3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EAE5" w14:textId="77777777" w:rsidR="00983BC1" w:rsidRPr="00DD03D3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83BC1" w14:paraId="1C5D60D2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0BEA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F2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57C56C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63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E6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E3C74A7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085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5A4E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29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DC7A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32A6" w14:textId="77777777" w:rsidR="00983BC1" w:rsidRPr="005D499E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D2EED96" w14:textId="77777777" w:rsidR="00983BC1" w:rsidRPr="009E2C9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FDDFC9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1D26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11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3B1746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4578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F352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8676BC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23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56A6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CBC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C1AD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EAA7" w14:textId="77777777" w:rsidR="00983BC1" w:rsidRPr="005D20EA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83BC1" w14:paraId="23F9C1A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B9F9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0D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1A4887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E6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28A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2057D4C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807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FD04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49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56A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CBCF" w14:textId="77777777" w:rsidR="00983BC1" w:rsidRPr="005D499E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74980B" w14:textId="77777777" w:rsidR="00983BC1" w:rsidRPr="009E2C9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E537EE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ED79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19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F1C0D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B3BF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8ADD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A603061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C8E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8987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CA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1F28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7A0" w14:textId="77777777" w:rsidR="00983BC1" w:rsidRPr="005D499E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8BB23A7" w14:textId="77777777" w:rsidR="00983BC1" w:rsidRPr="009E2C9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A44B3D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5251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CFF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A91BE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3095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9772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64BF005" w14:textId="77777777" w:rsidR="00983BC1" w:rsidRDefault="00983BC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B02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FAD" w14:textId="77777777" w:rsidR="00983BC1" w:rsidRPr="002F6CED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471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A6AE" w14:textId="77777777" w:rsidR="00983BC1" w:rsidRPr="00C1413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532E" w14:textId="77777777" w:rsidR="00983BC1" w:rsidRPr="005D499E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D2CC9C0" w14:textId="77777777" w:rsidR="00983BC1" w:rsidRPr="009E2C90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10B90E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6C38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8400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5A5BDCE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5E74" w14:textId="77777777" w:rsidR="00983BC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6115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2D69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D344" w14:textId="77777777" w:rsidR="00983BC1" w:rsidRPr="002F6CED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7B11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3131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DB80" w14:textId="77777777" w:rsidR="00983BC1" w:rsidRDefault="00983BC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C1587E7" w14:textId="77777777" w:rsidR="00983BC1" w:rsidRDefault="00983BC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83BC1" w14:paraId="4682F55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5B6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9E87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FB6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DE4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E68BFDF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9439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C6409C1" w14:textId="77777777" w:rsidR="00983BC1" w:rsidRDefault="00983BC1" w:rsidP="00983BC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4D6E9AF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3CFBDBD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A2FF" w14:textId="77777777" w:rsidR="00983BC1" w:rsidRPr="002F6CED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F856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E412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3E82" w14:textId="77777777" w:rsidR="00983BC1" w:rsidRDefault="00983B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E6319C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F75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49D8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21A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4917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824FBE8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DE0B331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CAE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BB5F0B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B3A0F0C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2855" w14:textId="77777777" w:rsidR="00983BC1" w:rsidRPr="002F6CED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3126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6AC8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465" w14:textId="77777777" w:rsidR="00983BC1" w:rsidRDefault="00983B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A4BF0D6" w14:textId="77777777" w:rsidR="00983BC1" w:rsidRDefault="00983B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83BC1" w14:paraId="4CB596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7E8" w14:textId="77777777" w:rsidR="00983BC1" w:rsidRDefault="00983BC1" w:rsidP="00983BC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87D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A8A6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957C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20DA431" w14:textId="77777777" w:rsidR="00983BC1" w:rsidRDefault="00983BC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C63D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A1F537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DC3" w14:textId="77777777" w:rsidR="00983BC1" w:rsidRPr="002F6CED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B96C" w14:textId="77777777" w:rsidR="00983BC1" w:rsidRDefault="00983BC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08B" w14:textId="77777777" w:rsidR="00983BC1" w:rsidRPr="00C14131" w:rsidRDefault="00983BC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7516" w14:textId="77777777" w:rsidR="00983BC1" w:rsidRDefault="00983BC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D5B673E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3B4AE40" w14:textId="77777777" w:rsidR="00983BC1" w:rsidRDefault="00983BC1" w:rsidP="003C645F">
      <w:pPr>
        <w:pStyle w:val="Heading1"/>
        <w:spacing w:line="360" w:lineRule="auto"/>
      </w:pPr>
      <w:r>
        <w:t>LINIA 602</w:t>
      </w:r>
    </w:p>
    <w:p w14:paraId="258DAE22" w14:textId="77777777" w:rsidR="00983BC1" w:rsidRDefault="00983BC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83BC1" w14:paraId="455CC9E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22DF" w14:textId="77777777" w:rsidR="00983BC1" w:rsidRDefault="00983BC1" w:rsidP="00983B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9AA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E75EA1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E29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25F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4B464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356" w14:textId="77777777" w:rsidR="00983BC1" w:rsidRPr="00406474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91E8" w14:textId="77777777" w:rsidR="00983BC1" w:rsidRPr="00DA41E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5F0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9F8538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722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12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8ABE42A" w14:textId="77777777" w:rsidR="00983BC1" w:rsidRPr="0007619C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11E728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73B" w14:textId="77777777" w:rsidR="00983BC1" w:rsidRDefault="00983BC1" w:rsidP="00983BC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FF6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16741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B8A4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461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D37CA6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C5E8" w14:textId="77777777" w:rsidR="00983BC1" w:rsidRPr="00406474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0AB" w14:textId="77777777" w:rsidR="00983BC1" w:rsidRPr="00DA41E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A1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A3FFB0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217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A73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2FE4EB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1BCFA1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E184FB1" w14:textId="77777777" w:rsidR="00983BC1" w:rsidRDefault="00983BC1" w:rsidP="00DE3370">
      <w:pPr>
        <w:pStyle w:val="Heading1"/>
        <w:spacing w:line="360" w:lineRule="auto"/>
      </w:pPr>
      <w:r>
        <w:lastRenderedPageBreak/>
        <w:t>LINIA 610</w:t>
      </w:r>
    </w:p>
    <w:p w14:paraId="35B618D6" w14:textId="77777777" w:rsidR="00983BC1" w:rsidRDefault="00983BC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6C3BE82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93FF" w14:textId="77777777" w:rsidR="00983BC1" w:rsidRDefault="00983BC1" w:rsidP="00983B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77B4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F49C" w14:textId="77777777" w:rsidR="00983BC1" w:rsidRPr="00F81D6F" w:rsidRDefault="00983BC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AB5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86ED19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0E8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D3D2DDC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F1501C6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3F1F340" w14:textId="77777777" w:rsidR="00983BC1" w:rsidRDefault="00983BC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4DC" w14:textId="77777777" w:rsidR="00983BC1" w:rsidRPr="00F81D6F" w:rsidRDefault="00983BC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A5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E7F3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19E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016124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A272" w14:textId="77777777" w:rsidR="00983BC1" w:rsidRDefault="00983BC1" w:rsidP="00983B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CDC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0C87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5F5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FBBE0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DE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71B09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C8F88D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982461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A2D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E0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45BC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25A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83BC1" w14:paraId="06863FA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D25" w14:textId="77777777" w:rsidR="00983BC1" w:rsidRDefault="00983BC1" w:rsidP="00983B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CEB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CBB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22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6AA8D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6DBC2B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11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1D4C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E1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6D8A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1B5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A082BD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83BC1" w14:paraId="0C1DB03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C920" w14:textId="77777777" w:rsidR="00983BC1" w:rsidRDefault="00983BC1" w:rsidP="00983BC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A3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DBE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C5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C80528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06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A020B9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83DE2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25E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30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CBFE" w14:textId="77777777" w:rsidR="00983BC1" w:rsidRPr="00F81D6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70E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FD9AB9" w14:textId="77777777" w:rsidR="00983BC1" w:rsidRPr="00C60E02" w:rsidRDefault="00983BC1">
      <w:pPr>
        <w:tabs>
          <w:tab w:val="left" w:pos="3768"/>
        </w:tabs>
        <w:rPr>
          <w:sz w:val="20"/>
          <w:szCs w:val="20"/>
          <w:lang w:val="ro-RO"/>
        </w:rPr>
      </w:pPr>
    </w:p>
    <w:p w14:paraId="0E69133C" w14:textId="77777777" w:rsidR="00983BC1" w:rsidRDefault="00983BC1" w:rsidP="004F6534">
      <w:pPr>
        <w:pStyle w:val="Heading1"/>
        <w:spacing w:line="360" w:lineRule="auto"/>
      </w:pPr>
      <w:r>
        <w:t>LINIA 700</w:t>
      </w:r>
    </w:p>
    <w:p w14:paraId="7013AC47" w14:textId="77777777" w:rsidR="00983BC1" w:rsidRDefault="00983BC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83BC1" w14:paraId="34297BF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0492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3AB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AF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D34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DB6E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7B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E28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049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2EB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2F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0B3603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387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B4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B7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079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081A0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4C4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880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4F0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900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C6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B9018B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74F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6CF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F02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555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2F1CE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BC4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10D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9C7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70B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27B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57E0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83BC1" w14:paraId="0FCFF24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5C2D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F952" w14:textId="77777777" w:rsidR="00983BC1" w:rsidRDefault="00983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A9DC" w14:textId="77777777" w:rsidR="00983BC1" w:rsidRDefault="00983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4C6A" w14:textId="77777777" w:rsidR="00983BC1" w:rsidRDefault="00983BC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6324" w14:textId="77777777" w:rsidR="00983BC1" w:rsidRPr="00E4222D" w:rsidRDefault="00983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F2A0D61" w14:textId="77777777" w:rsidR="00983BC1" w:rsidRPr="00E4222D" w:rsidRDefault="00983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B503003" w14:textId="77777777" w:rsidR="00983BC1" w:rsidRPr="00E4222D" w:rsidRDefault="00983BC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4E9A9D" w14:textId="77777777" w:rsidR="00983BC1" w:rsidRDefault="00983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435D" w14:textId="77777777" w:rsidR="00983BC1" w:rsidRDefault="00983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27D2" w14:textId="77777777" w:rsidR="00983BC1" w:rsidRDefault="00983BC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5F61" w14:textId="77777777" w:rsidR="00983BC1" w:rsidRDefault="00983BC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001" w14:textId="77777777" w:rsidR="00983BC1" w:rsidRDefault="00983BC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258B93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F49E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2A0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ACF96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EA8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88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09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A0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AE9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278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13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24CEC1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0AA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753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C36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5E9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6EEA0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BFB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915A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058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060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094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63E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F346E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E1C9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C0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2FA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9B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0D318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69F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BC3BB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F06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05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6B9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15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95C9E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33CC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C77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F0F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CC1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FE1CD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59F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81B282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289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284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376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B9B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1D0B8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7341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ED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B92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B6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A444E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4C3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C0E4E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A1B42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198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885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51B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17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8969E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16BA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8D8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11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A8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BF972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6D0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0BF14B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D8A82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AF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C9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3F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53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609AF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84AA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6E9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71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B00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3247CE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19A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85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97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23F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C1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57730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2A2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C05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30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CA9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6A167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CC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AD66C99" w14:textId="77777777" w:rsidR="00983BC1" w:rsidRPr="00B401EA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162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7A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13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694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E4A62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9DF8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074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683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21C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1E94E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580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3F2289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75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E17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B62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A3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AC6A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BA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37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A8D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BEF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8C87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6E9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BB2773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92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D3A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055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9EC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83BC1" w14:paraId="3A05BF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7596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C27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902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12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EBDB2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AB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0804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67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9C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81C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5A8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83BC1" w14:paraId="0DDB09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EA87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E4E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640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93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1DA46C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C81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6DDC9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58D3D4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403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1D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EFE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4C8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C807E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114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06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A69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2EF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7EC1F9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87F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4A2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B89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F91A34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171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929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10008D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FD3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67D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920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970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33791A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90A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407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185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221D3F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49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A4F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3A3CA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68FF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A50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CAD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A2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CBC71D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4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902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28E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1C1B5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47C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4E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12948F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3D81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41F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B9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58EA" w14:textId="77777777" w:rsidR="00983BC1" w:rsidRDefault="00983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3A5B751" w14:textId="77777777" w:rsidR="00983BC1" w:rsidRDefault="00983BC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5BA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A68B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2C0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78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5B3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F8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EE5D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83BC1" w14:paraId="3B2916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4AF8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0A9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44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CD10" w14:textId="77777777" w:rsidR="00983BC1" w:rsidRDefault="00983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4BCA46D" w14:textId="77777777" w:rsidR="00983BC1" w:rsidRDefault="00983BC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934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248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B81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1A6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AD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743AE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7ADE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0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DD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CA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15A34D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638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534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138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D2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984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2BB62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F1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248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682A0A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62E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8319" w14:textId="77777777" w:rsidR="00983BC1" w:rsidRDefault="00983BC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D020762" w14:textId="77777777" w:rsidR="00983BC1" w:rsidRDefault="00983BC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85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25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0D8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3FB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3E1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2F7E58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603C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1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C950DF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958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89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4912970" w14:textId="77777777" w:rsidR="00983BC1" w:rsidRPr="008A1A04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5E7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DE9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F4C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A2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3EB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2EDF7F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AB54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76B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477B2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344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DA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4C72C9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84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055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C92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614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739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83BC1" w14:paraId="170F55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4254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63F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792A1B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49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C62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CA03DA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83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998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CD8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A11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EDC2" w14:textId="77777777" w:rsidR="00983BC1" w:rsidRPr="00C20CA5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DB515BA" w14:textId="77777777" w:rsidR="00983BC1" w:rsidRPr="00EB107D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9B337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E8BD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83D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69A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50F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5C5BBA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61D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5F635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486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B52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0D8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49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FE235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F41F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83BC1" w14:paraId="6226FD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DE0D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50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F9D149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59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5F8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2895E0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AE96E9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53B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E67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C3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57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061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CD2E850" w14:textId="77777777" w:rsidR="00983BC1" w:rsidRPr="00C401D9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83BC1" w14:paraId="28B83C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0F04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B3C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341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F27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CEB2A6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C6786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D04D53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613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2090C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8C9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CA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AC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F3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0E7D3E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83BC1" w14:paraId="2EC66D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15C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DF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B00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95D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4EA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160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1CC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86BD3E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AF7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A5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4025E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5BFC11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CA8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794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89A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ADCFAD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249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7B16E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C32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997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2C5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712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359FB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307D8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6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17351A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16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545" w14:textId="77777777" w:rsidR="00983BC1" w:rsidRDefault="00983B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A0148A7" w14:textId="77777777" w:rsidR="00983BC1" w:rsidRDefault="00983BC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E8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4EF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B0A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7BA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58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4C8C95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0D2D1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09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4DD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E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80CDFD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6B0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FEE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8D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EAE287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BD6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513D" w14:textId="77777777" w:rsidR="00983BC1" w:rsidRPr="00C20CA5" w:rsidRDefault="00983B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915591" w14:textId="77777777" w:rsidR="00983BC1" w:rsidRPr="00EB107D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FC51C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4325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B89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E2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44C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C7CF1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C4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FE553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23B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BE1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19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E08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ED31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4113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83BC1" w14:paraId="6A3337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E2E5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28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A7A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947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5996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4E6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B8989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CA4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E5D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8AB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AD9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A90A5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83BC1" w14:paraId="774F91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9BE8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FC1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761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575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27BDC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9FC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5AA83F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7F2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A9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947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43E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082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5FD5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4658FE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83BC1" w14:paraId="58EC78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6932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8AC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493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8B8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6919E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8F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DCE81B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29C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75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64D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EDA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B27C6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A59E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136A88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83BC1" w14:paraId="6DA0F8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5DC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B4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7C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6CE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0273D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F97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157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116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805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E86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C9F27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69AE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051CFE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83BC1" w14:paraId="575E87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992B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E0C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00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F1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2F90EB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668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5E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EB6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2D1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124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98F5E7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7078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05927F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83BC1" w14:paraId="5FB62E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8C3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B3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A4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8F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9FF5DC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5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33E226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55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C7B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6D2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20B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46CA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87B7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83BC1" w14:paraId="753A42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1E8" w14:textId="77777777" w:rsidR="00983BC1" w:rsidRDefault="00983BC1" w:rsidP="00983BC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166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F6E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0B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2BFCEE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568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2E0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0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707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22A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C175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3CEF28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7053BA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BEBC1D7" w14:textId="77777777" w:rsidR="00983BC1" w:rsidRDefault="00983BC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E78249A" w14:textId="77777777" w:rsidR="00983BC1" w:rsidRDefault="00983BC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83BC1" w14:paraId="0B66948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D6F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DF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FA58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E75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87511F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A89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D57DD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D4A9AA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770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FA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26FF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A52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1C2E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FDE4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C6038D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27271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83BC1" w14:paraId="590EC25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BFF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553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BE3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3E8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95A8F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E35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7E5615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5D5334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2CB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67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1593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7F3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445B5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0720A1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1F96E7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83BC1" w14:paraId="7A47CC4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3C8E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FD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9ADF7A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23E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5207" w14:textId="77777777" w:rsidR="00983BC1" w:rsidRDefault="00983B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6DB9E6" w14:textId="77777777" w:rsidR="00983BC1" w:rsidRDefault="00983BC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0D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BE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074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9491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68D9" w14:textId="77777777" w:rsidR="00983BC1" w:rsidRPr="006A2576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60E3581" w14:textId="77777777" w:rsidR="00983BC1" w:rsidRPr="006A2576" w:rsidRDefault="00983BC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A278C8D" w14:textId="77777777" w:rsidR="00983BC1" w:rsidRDefault="00983BC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1942C46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651C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A85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0E1917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16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CCB2" w14:textId="77777777" w:rsidR="00983BC1" w:rsidRDefault="00983B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ACC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CED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C2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1C0D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E24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71C031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C7C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6A0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A49B98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836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7AC" w14:textId="77777777" w:rsidR="00983BC1" w:rsidRDefault="00983BC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0FD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D6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E1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D3C7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659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C8948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ADAB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7D3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343B02D" w14:textId="77777777" w:rsidR="00983BC1" w:rsidRDefault="00983BC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783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26A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CFD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A95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9C4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9E5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740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05DFD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7AE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2D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3C1A83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29B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FBE4" w14:textId="77777777" w:rsidR="00983BC1" w:rsidRPr="001904F7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2C5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57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D3D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21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E3A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83BC1" w14:paraId="5CE185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62F6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490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EC6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19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E8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61A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91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F0163B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EBD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B1C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20B77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83BC1" w14:paraId="6310AC6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AE2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FD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A4BBD5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A44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00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EA0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F2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08F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DA1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E05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6BE36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68E7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2C3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88E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E0B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457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D6C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3D0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934F9E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F964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443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B732E5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CC4D8CE" w14:textId="77777777" w:rsidR="00983BC1" w:rsidRPr="00B56D0E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84BDB6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9CE6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FC1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1D2FF9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A0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C320" w14:textId="77777777" w:rsidR="00983BC1" w:rsidRPr="00DA3842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83E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461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147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A60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166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4A72E9" w14:textId="77777777" w:rsidR="00983BC1" w:rsidRDefault="00983B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6272F3C" w14:textId="77777777" w:rsidR="00983BC1" w:rsidRDefault="00983BC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A423E8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B24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26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9CD8F9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AAF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B3D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4C9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547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D7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02E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2DD6" w14:textId="77777777" w:rsidR="00983BC1" w:rsidRPr="00175A24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2D5B813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0446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E5B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6B69A1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A7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B38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E4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1D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88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6EB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175" w14:textId="77777777" w:rsidR="00983BC1" w:rsidRPr="00175A24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0B41F26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44F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451" w14:textId="77777777" w:rsidR="00983BC1" w:rsidRDefault="00983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B6B" w14:textId="77777777" w:rsidR="00983BC1" w:rsidRDefault="00983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A23D" w14:textId="77777777" w:rsidR="00983BC1" w:rsidRDefault="00983B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C0EB1A" w14:textId="77777777" w:rsidR="00983BC1" w:rsidRDefault="00983BC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48D8" w14:textId="77777777" w:rsidR="00983BC1" w:rsidRDefault="00983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DF5ED0" w14:textId="77777777" w:rsidR="00983BC1" w:rsidRDefault="00983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0AF6" w14:textId="77777777" w:rsidR="00983BC1" w:rsidRDefault="00983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3817" w14:textId="77777777" w:rsidR="00983BC1" w:rsidRDefault="00983BC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9117" w14:textId="77777777" w:rsidR="00983BC1" w:rsidRPr="001304AF" w:rsidRDefault="00983BC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E4D0" w14:textId="77777777" w:rsidR="00983BC1" w:rsidRDefault="00983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6E803" w14:textId="77777777" w:rsidR="00983BC1" w:rsidRDefault="00983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F9CDE" w14:textId="77777777" w:rsidR="00983BC1" w:rsidRPr="00175A24" w:rsidRDefault="00983BC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83BC1" w14:paraId="45355E2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0A26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9B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D44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112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6457A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112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37136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D1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A56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A93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E81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889CC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F2EB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83BC1" w14:paraId="4BBD031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4C6B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7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62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9E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67315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4C5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C7B57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30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A21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FC76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05D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F0F0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089A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83BC1" w14:paraId="0518073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647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B6F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CF8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D3D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093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831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6DC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96D717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AE8A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DB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28A8881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C81C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7D7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AB706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F9D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040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058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8BE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9C1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EA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57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32C4576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BC77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0BB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D680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CBB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067BFF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A4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EFBA1E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CF4A" w14:textId="77777777" w:rsidR="00983BC1" w:rsidRPr="00CA307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48D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21DE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EE0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F8A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83BC1" w14:paraId="156FE7F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41F7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61C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2678F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A9B2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FD5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D6BDC2" w14:textId="77777777" w:rsidR="00983BC1" w:rsidRPr="00180EA2" w:rsidRDefault="00983BC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C6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29CF" w14:textId="77777777" w:rsidR="00983BC1" w:rsidRPr="00CA307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E21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3171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B8F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360F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3EC25B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83BC1" w14:paraId="33099F4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2288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9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33C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00A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1DBE4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C1C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A68" w14:textId="77777777" w:rsidR="00983BC1" w:rsidRPr="00CA307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CCD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8C39AB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0CB6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7EB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9992E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DA50F4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786C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83BC1" w14:paraId="457E49D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9E91" w14:textId="77777777" w:rsidR="00983BC1" w:rsidRDefault="00983BC1" w:rsidP="00983BC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D04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349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82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FE8DD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745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BE369F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E65680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DAD" w14:textId="77777777" w:rsidR="00983BC1" w:rsidRPr="00CA3079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4B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F4E3" w14:textId="77777777" w:rsidR="00983BC1" w:rsidRPr="001304AF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8FB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D450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7CD3C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78E9F33" w14:textId="77777777" w:rsidR="00983BC1" w:rsidRPr="00B71446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8E35636" w14:textId="77777777" w:rsidR="00983BC1" w:rsidRDefault="00983BC1">
      <w:pPr>
        <w:tabs>
          <w:tab w:val="left" w:pos="6382"/>
        </w:tabs>
        <w:rPr>
          <w:sz w:val="20"/>
        </w:rPr>
      </w:pPr>
    </w:p>
    <w:p w14:paraId="5F6800FB" w14:textId="77777777" w:rsidR="00983BC1" w:rsidRDefault="00983BC1" w:rsidP="00B52218">
      <w:pPr>
        <w:pStyle w:val="Heading1"/>
        <w:spacing w:line="360" w:lineRule="auto"/>
      </w:pPr>
      <w:r>
        <w:lastRenderedPageBreak/>
        <w:t>LINIA 704</w:t>
      </w:r>
    </w:p>
    <w:p w14:paraId="33FA87BC" w14:textId="77777777" w:rsidR="00983BC1" w:rsidRDefault="00983BC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83BC1" w14:paraId="742B2AD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F603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AC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87A1B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7FE3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D5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52EEA4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6CC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DC1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209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8A356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EF7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398F" w14:textId="77777777" w:rsidR="00983BC1" w:rsidRPr="001467E0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FDF84B" w14:textId="77777777" w:rsidR="00983BC1" w:rsidRPr="00C00026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28E649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5809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2F7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5B57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0F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B661E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7BF6FD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006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D725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F9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D437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151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FD24E6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49A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A47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CBEF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68D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BA3D1D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B6788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A9D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72C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93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D88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8E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140DC2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93C4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D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1C54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707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DA8AC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AEF1B6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A8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3C3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62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29E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40E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D2A03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49A685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0F9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D995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13E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ED7588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6C74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D8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846E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4F5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593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73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EF1FB3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D94B84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EA9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25F2C7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1AF0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22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7DB6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61D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00C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93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36AA4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F0D0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40B7" w14:textId="77777777" w:rsidR="00983BC1" w:rsidRPr="001467E0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288E8F" w14:textId="77777777" w:rsidR="00983BC1" w:rsidRPr="008D7F2C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84FA5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400D3C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18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BD180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46A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573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A72CDA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2B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7703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77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A41B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553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83BC1" w14:paraId="4622F42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99975A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094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8BE4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8E2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3BA76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5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C16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C3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EC88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D7A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93D34D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A27B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124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7C6A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D3D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9A29C3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D90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459C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65D1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81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091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6CF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233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83BC1" w14:paraId="5FD728F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448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AC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56B6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3B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A940D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DA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1BD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CC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4443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ACD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6D4AB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83BC1" w14:paraId="42CFDD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5C34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3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22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1E1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76CF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A0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747FE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F4EE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00B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27E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40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9CC21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83BC1" w14:paraId="7A30FB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3B95" w14:textId="77777777" w:rsidR="00983BC1" w:rsidRDefault="00983BC1" w:rsidP="00983BC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866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6EB1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62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E6BF6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032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689B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57D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941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629D" w14:textId="77777777" w:rsidR="00983BC1" w:rsidRPr="00E4080B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119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B2E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427E332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01520297" w14:textId="77777777" w:rsidR="00983BC1" w:rsidRDefault="00983BC1" w:rsidP="00F0370D">
      <w:pPr>
        <w:pStyle w:val="Heading1"/>
        <w:spacing w:line="360" w:lineRule="auto"/>
      </w:pPr>
      <w:r>
        <w:t>LINIA 800</w:t>
      </w:r>
    </w:p>
    <w:p w14:paraId="423A1826" w14:textId="77777777" w:rsidR="00983BC1" w:rsidRDefault="00983BC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83BC1" w14:paraId="0743864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339C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C9C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C208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B3B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57D18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6A1B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78E2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3F4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7EF0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6A5F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87527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C58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EDE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047D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263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B91C0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E38D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7C4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8FE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2C91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918F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4D368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42F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910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2DA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638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78734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A5637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280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D9F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3DA4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6CB0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E04C14" w14:textId="77777777" w:rsidR="00983BC1" w:rsidRDefault="00983BC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83BC1" w:rsidRPr="00A8307A" w14:paraId="087DC83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F3B1" w14:textId="77777777" w:rsidR="00983BC1" w:rsidRPr="00A75A00" w:rsidRDefault="00983BC1" w:rsidP="00983BC1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9801" w14:textId="77777777" w:rsidR="00983BC1" w:rsidRPr="00A8307A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3BE0" w14:textId="77777777" w:rsidR="00983BC1" w:rsidRPr="00A8307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ACE3A" w14:textId="77777777" w:rsidR="00983BC1" w:rsidRPr="00A8307A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5659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5B4E8E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AE1563B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B5FB8F" w14:textId="77777777" w:rsidR="00983BC1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8CE4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EF0D" w14:textId="77777777" w:rsidR="00983BC1" w:rsidRPr="00A8307A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B909" w14:textId="77777777" w:rsidR="00983BC1" w:rsidRPr="00A8307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7D1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7AA7A1" w14:textId="77777777" w:rsidR="00983BC1" w:rsidRPr="00A8307A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83BC1" w14:paraId="7E3DA4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DCFF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00B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7E9F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6E8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2F9356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23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2D7FD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75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53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438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6E8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83BC1" w14:paraId="7174A0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2D3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AE1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FC4C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D0F2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CD6858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C3B" w14:textId="77777777" w:rsidR="00983BC1" w:rsidRPr="001974A3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5EF55732" w14:textId="77777777" w:rsidR="00983BC1" w:rsidRPr="001974A3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051F0B6F" w14:textId="77777777" w:rsidR="00983BC1" w:rsidRPr="001974A3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130654E1" w14:textId="77777777" w:rsidR="00983BC1" w:rsidRPr="001974A3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74F2EE03" w14:textId="77777777" w:rsidR="00983BC1" w:rsidRPr="001974A3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26A1E4B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5BF5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9C2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1979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0E7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38CF5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C6B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7BA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45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F32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923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EAEE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BD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4E5574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D4ED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6B8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E2EA8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742F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292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D31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2B9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F7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5C4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94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19B7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6AE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C0FA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0B36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83BC1" w14:paraId="4DB1A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279A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EBD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F64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394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C5D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A466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33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6734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F30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85C2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3899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83BC1" w14:paraId="39AA80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ECC8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93B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6C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25F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2A4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136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700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AD76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5770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A602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73A0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83BC1" w14:paraId="7EE14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0ECE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D79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CC5A52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4B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B51D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1E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50E9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9A6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AEF4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686F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B916A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F63C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1E6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67FA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C6C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810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57C14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5CD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557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51FB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0584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E720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9E8B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83BC1" w14:paraId="0C87FE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EF8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49B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1E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AC8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7BD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441E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ED0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970A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E8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D79D8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2E2E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83BC1" w14:paraId="464249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555E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17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8ACE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E7DD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D9D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A455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36B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91E7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FDB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4B5B8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3222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83BC1" w14:paraId="141A18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0FD5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4A5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2EC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0242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4FA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28A3E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3793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EDF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498C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47B7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21ED22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DBA8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37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A64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BA2D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57E15C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684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9A4D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576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2693B8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2CF6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DCC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C13F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B38C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D7F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7A2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84E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3F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062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C6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32C650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A9EF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161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83BC1" w14:paraId="73CAB4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EDF2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4B6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78CB81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163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D1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EE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2443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0A76" w14:textId="77777777" w:rsidR="00983BC1" w:rsidRDefault="00983B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FEF2ED3" w14:textId="77777777" w:rsidR="00983BC1" w:rsidRDefault="00983BC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C4F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75F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2D6105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4C3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CA9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4C29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83C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5F8578C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3F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4339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D76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43A0B7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E8FF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3AA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38779D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62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954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CB9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10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22FC256" w14:textId="77777777" w:rsidR="00983BC1" w:rsidRPr="008B2519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487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CBD44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43FF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660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E773" w14:textId="77777777" w:rsidR="00983BC1" w:rsidRPr="008D08DE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01BD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83BC1" w14:paraId="4168F1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E35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19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6A1D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CB1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49918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20D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82B2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5E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CEFDD3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B74A" w14:textId="77777777" w:rsidR="00983BC1" w:rsidRPr="008D08DE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4B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5E83E7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9B1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FF7" w14:textId="77777777" w:rsidR="00983BC1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986" w14:textId="77777777" w:rsidR="00983BC1" w:rsidRPr="001161EA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2EDE" w14:textId="77777777" w:rsidR="00983BC1" w:rsidRDefault="00983BC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546D7C9" w14:textId="77777777" w:rsidR="00983BC1" w:rsidRDefault="00983BC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B65" w14:textId="77777777" w:rsidR="00983BC1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AEDF36" w14:textId="77777777" w:rsidR="00983BC1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2F6" w14:textId="77777777" w:rsidR="00983BC1" w:rsidRPr="001161EA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17FB" w14:textId="77777777" w:rsidR="00983BC1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89C" w14:textId="77777777" w:rsidR="00983BC1" w:rsidRPr="008D08DE" w:rsidRDefault="00983BC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5F40" w14:textId="77777777" w:rsidR="00983BC1" w:rsidRDefault="00983BC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83BC1" w14:paraId="40EA8A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E04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C8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B59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1B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7F643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F43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52D777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52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CF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726E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B71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4AE7C2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4DD82A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83BC1" w14:paraId="23C1E4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D0B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610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01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27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6CF839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74C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E5FC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AE2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53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D29F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40735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E1DA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58E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DD8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3397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C61B9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6E9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08569C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BA3C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64B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C6C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81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3F66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D709B6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83BC1" w14:paraId="3157BD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EF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8FD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7D48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9E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34654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9F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99FD0E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FCC9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9BF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5C4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FF0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2325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267F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60B0F5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83BC1" w14:paraId="5F7FD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4D0B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B8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8DFC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AFA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D0487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E2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E2CAB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38C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040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80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174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90B3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83BC1" w14:paraId="4C44D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7257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F8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A0E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51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B82F9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909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C33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4F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C321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BE8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900E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83BC1" w14:paraId="6256CF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5EA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208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E0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2B1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4A825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57843C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741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97E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7B4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E94C82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880B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E73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0CEF3F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2C6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12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F375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6D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8AE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492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F3A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471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9B6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054B6A2" w14:textId="77777777" w:rsidR="00983BC1" w:rsidRDefault="00983B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83BC1" w14:paraId="550D54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BCCF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2BDD" w14:textId="77777777" w:rsidR="00983BC1" w:rsidRDefault="00983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8EE3" w14:textId="77777777" w:rsidR="00983BC1" w:rsidRPr="001161EA" w:rsidRDefault="00983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4685" w14:textId="77777777" w:rsidR="00983BC1" w:rsidRDefault="00983BC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507" w14:textId="77777777" w:rsidR="00983BC1" w:rsidRDefault="00983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B8FF" w14:textId="77777777" w:rsidR="00983BC1" w:rsidRPr="001161EA" w:rsidRDefault="00983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E51B" w14:textId="77777777" w:rsidR="00983BC1" w:rsidRDefault="00983BC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7CF" w14:textId="77777777" w:rsidR="00983BC1" w:rsidRDefault="00983BC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8995" w14:textId="77777777" w:rsidR="00983BC1" w:rsidRDefault="00983B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ACCFCDB" w14:textId="77777777" w:rsidR="00983BC1" w:rsidRDefault="00983BC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83BC1" w14:paraId="2629B0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E31A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EF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3EEA3A1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B9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44E9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11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B85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BF0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71F3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466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391956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D11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743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4C6D" w14:textId="77777777" w:rsidR="00983BC1" w:rsidRPr="001161EA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B62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F11FE1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7ED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08BB4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205684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C0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746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BF00" w14:textId="77777777" w:rsidR="00983BC1" w:rsidRPr="001161EA" w:rsidRDefault="00983BC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18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66E145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9AFB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510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063C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1392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BEEB7D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08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42AF57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F18F86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D9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81C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FE5E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1E8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0213E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41B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E21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DAD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E62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53B578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16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13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2B6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63B5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026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94EA1D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61E31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83BC1" w14:paraId="627F84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CC4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53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8DFF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653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E3E2F3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3B1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FE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F80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34B5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98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0306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E685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593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E8E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AFD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75E29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A56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F7A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FB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F555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91A7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1F5F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332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91C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0F1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ECC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84F69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00E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90E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39F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A3D4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050F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7E344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9BD0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4A8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562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432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E9FED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B1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CB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1E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B902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43E4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244D8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C946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4D5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8E7A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FE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5E787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14065A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1A7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676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81A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D0F1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A7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BECA1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895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42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0452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1E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DEBFC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6E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F0E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2AA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4D38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1D4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B0447D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840759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83BC1" w14:paraId="1329FC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F44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8BC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987369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553C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DE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722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54CE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287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6D6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B3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B1A46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2D2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065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2BA4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00B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CAB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A9EC4F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321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CF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7ECE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4D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FEE6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83BC1" w14:paraId="021892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FBC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66C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1A5FC51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2924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2F9C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2BD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C653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66D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C1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8EF7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07B5A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4B1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ABA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79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7078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6886E0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ED5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3624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F8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CD26C3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75F5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0FE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3F4C29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464F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B0C" w14:textId="77777777" w:rsidR="00983BC1" w:rsidRDefault="00983BC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248E" w14:textId="77777777" w:rsidR="00983BC1" w:rsidRPr="001161EA" w:rsidRDefault="00983BC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5CAF" w14:textId="77777777" w:rsidR="00983BC1" w:rsidRDefault="00983BC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A494" w14:textId="77777777" w:rsidR="00983BC1" w:rsidRDefault="00983BC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971D" w14:textId="77777777" w:rsidR="00983BC1" w:rsidRPr="001161EA" w:rsidRDefault="00983BC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E2BD" w14:textId="77777777" w:rsidR="00983BC1" w:rsidRDefault="00983BC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BAC5723" w14:textId="77777777" w:rsidR="00983BC1" w:rsidRDefault="00983BC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177" w14:textId="77777777" w:rsidR="00983BC1" w:rsidRDefault="00983BC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3B1B" w14:textId="77777777" w:rsidR="00983BC1" w:rsidRDefault="00983BC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83BC1" w14:paraId="4C3F4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11D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3EB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8D0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6AD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EE790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8B0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2FE12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DCB68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FCD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D0A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A36D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7ED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5BE3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E832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C9ADDE4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83BC1" w14:paraId="4D8F5D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3E31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BB8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598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52F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4F3C59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6C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69FEF7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3F4B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F9D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00E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87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87C57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CEA1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A8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7DD3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4A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ADC23D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5EF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0A554D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A8E5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C1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379A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0E5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D21F0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2E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C54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56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D6F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17C1BC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45FA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F396B4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D4518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47F19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70B45E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97C5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86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45B9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4C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D3461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5933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F1D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7A55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00E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6C22E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77C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4968C7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195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0B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3D0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0B40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2CC4BA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C37A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D4E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2A2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FFB" w14:textId="77777777" w:rsidR="00983BC1" w:rsidRDefault="00983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3D7F44" w14:textId="77777777" w:rsidR="00983BC1" w:rsidRDefault="00983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0994" w14:textId="77777777" w:rsidR="00983BC1" w:rsidRPr="00F565BC" w:rsidRDefault="00983BC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7A43D3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627D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560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901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96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83BC1" w14:paraId="5B5216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252F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3C5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8FC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6E2" w14:textId="77777777" w:rsidR="00983BC1" w:rsidRDefault="00983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28E407" w14:textId="77777777" w:rsidR="00983BC1" w:rsidRDefault="00983BC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B7E8" w14:textId="77777777" w:rsidR="00983BC1" w:rsidRDefault="00983B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5C378B" w14:textId="77777777" w:rsidR="00983BC1" w:rsidRDefault="00983BC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976E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8D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2387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9D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83BC1" w14:paraId="5C8C10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6AFB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0CB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2AFD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0993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A601D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90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1952B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2845" w14:textId="77777777" w:rsidR="00983BC1" w:rsidRPr="001161EA" w:rsidRDefault="00983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9BF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DFE0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4B3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53F614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F1428F1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37390E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38B92D0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83BC1" w14:paraId="15246D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91E5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B7E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540F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010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4224CC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FBE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B8B58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199EC4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60E" w14:textId="77777777" w:rsidR="00983BC1" w:rsidRPr="001161EA" w:rsidRDefault="00983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4A3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E8A1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67D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FA9F6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1E96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83BC1" w14:paraId="581BBA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8F8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5A9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AC00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3E9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54D2D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739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D8F1" w14:textId="77777777" w:rsidR="00983BC1" w:rsidRDefault="00983BC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02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487D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89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B517129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E6F1F98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83BC1" w14:paraId="4DC35D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C82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C0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77F7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244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5AD68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89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5365D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2D63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1B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A91D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C59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0E99FC1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27DDD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83BC1" w14:paraId="553DB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00A2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2A5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74A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40BE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BD9137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BCCD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FEBCC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A35DD75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9E0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7A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6C6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903A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107D9DC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83BC1" w14:paraId="2D43BD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A859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275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FEC1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120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5F36D6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949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9C77C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61CB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615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F95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2B3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86BDE81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83BC1" w14:paraId="5EB48E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F76A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6451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43DA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687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1284EA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481BD81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D60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1D3A8E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B39C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2DA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289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16B5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9CD56E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83BC1" w14:paraId="102FD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9893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314B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E7AE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B7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6BBAE7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E9C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C05F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D0E2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5CF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198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64868A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A3E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5A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7E9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B794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53A2F9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0E30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4D184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81FC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75BE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C1A9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1662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672D5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E5A6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C27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E25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E34B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F29D5F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194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2BBD8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1B64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C7E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F85C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C7C6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3B2880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F38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DC6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406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2B69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A21B95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050F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9CD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EFC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257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904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A868F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4D26" w14:textId="77777777" w:rsidR="00983BC1" w:rsidRDefault="00983BC1" w:rsidP="00983BC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973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0E8F" w14:textId="77777777" w:rsidR="00983BC1" w:rsidRPr="001161EA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5D1D" w14:textId="77777777" w:rsidR="00983BC1" w:rsidRDefault="00983BC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013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9977" w14:textId="77777777" w:rsidR="00983BC1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0EB9" w14:textId="77777777" w:rsidR="00983BC1" w:rsidRDefault="00983BC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944A" w14:textId="77777777" w:rsidR="00983BC1" w:rsidRPr="008D08DE" w:rsidRDefault="00983BC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6DB" w14:textId="77777777" w:rsidR="00983BC1" w:rsidRDefault="00983BC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73F20A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2095E909" w14:textId="77777777" w:rsidR="00983BC1" w:rsidRDefault="00983BC1" w:rsidP="00C261F4">
      <w:pPr>
        <w:pStyle w:val="Heading1"/>
        <w:spacing w:line="360" w:lineRule="auto"/>
      </w:pPr>
      <w:r>
        <w:t>LINIA 801 B</w:t>
      </w:r>
    </w:p>
    <w:p w14:paraId="3219D0FE" w14:textId="77777777" w:rsidR="00983BC1" w:rsidRDefault="00983BC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034AC6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6822" w14:textId="77777777" w:rsidR="00983BC1" w:rsidRDefault="00983BC1" w:rsidP="00983BC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9B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90E3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158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C2D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C894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6003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75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90E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4A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7AF6A8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BC4" w14:textId="77777777" w:rsidR="00983BC1" w:rsidRDefault="00983BC1" w:rsidP="00983BC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24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14F3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FF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F3D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022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A1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2170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64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16B91B6D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7A1" w14:textId="77777777" w:rsidR="00983BC1" w:rsidRDefault="00983BC1" w:rsidP="00983BC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0EF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7CF6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67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F4BCB9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C7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2725D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0FE3D22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201A6E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5452" w14:textId="77777777" w:rsidR="00983BC1" w:rsidRPr="003E0E1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78F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CDBB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55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83BC1" w14:paraId="670863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154" w14:textId="77777777" w:rsidR="00983BC1" w:rsidRDefault="00983BC1" w:rsidP="00983BC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6E3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00A2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9B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3F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6D03" w14:textId="77777777" w:rsidR="00983BC1" w:rsidRPr="003E0E1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043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F8F7" w14:textId="77777777" w:rsidR="00983BC1" w:rsidRPr="00556109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68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5084E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7D15830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6CFED8EB" w14:textId="77777777" w:rsidR="00983BC1" w:rsidRDefault="00983BC1" w:rsidP="005011D2">
      <w:pPr>
        <w:pStyle w:val="Heading1"/>
        <w:spacing w:line="360" w:lineRule="auto"/>
      </w:pPr>
      <w:r>
        <w:t>LINIA 802</w:t>
      </w:r>
    </w:p>
    <w:p w14:paraId="07D4AEFA" w14:textId="77777777" w:rsidR="00983BC1" w:rsidRDefault="00983BC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668DB94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D30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F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48C69B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600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141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7A5492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A7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DE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DC1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F7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87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6D237B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041B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7C0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6B9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5A0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82B78E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F9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7D1B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305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CDB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B0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48F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554D25BD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6F7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4E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01EAA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E00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1F4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A1272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0CA3EE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A1A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C1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A89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B73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79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075E77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21C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59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64F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6D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237BEA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F9AA3C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D43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F5AC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AC5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E2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010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311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62C2E4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1A6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6AC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4D7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2A0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9BEA5B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1E910E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EE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4EEB8B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440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68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58A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FE0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582591E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02A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BB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DAB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CD7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CBDA5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E83788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56E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7666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AE3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081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417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FCF2" w14:textId="77777777" w:rsidR="00983BC1" w:rsidRPr="00FC0DDB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2BA8D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9A45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3225BBA" w14:textId="77777777" w:rsidR="00983BC1" w:rsidRPr="00FC0DDB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983BC1" w14:paraId="0675EC0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73D7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C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28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8A9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1FDC77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FDA807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2E4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1EB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39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499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532" w14:textId="77777777" w:rsidR="00983BC1" w:rsidRPr="00FC0DDB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83BC1" w14:paraId="471E414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CF15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47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28F9F2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3B7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B5E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DD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7EF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68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67E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BBB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0F91CB0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47D7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02A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BFAE0B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7FA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061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0A9D94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F0174B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C7D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FC1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8C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5C4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062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EFC62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983BC1" w14:paraId="24C1710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42A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15A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7C8C00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A42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932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49E211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168A56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5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1E89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632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CDD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09F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0833627" w14:textId="77777777" w:rsidR="00983BC1" w:rsidRPr="00FC0DDB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83BC1" w14:paraId="5679DF4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55E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423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C91850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701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C09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7E7C8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67D3EC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624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A71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F5C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6D4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B1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670B9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334AA6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983BC1" w14:paraId="65C6657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6091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4FE0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2EC51CDE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37FB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6F06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F992705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17AF61C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5D6C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DC7E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829A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398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A28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0233BD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B898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191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0142A4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B059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15E8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7FD3B5F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8DBA066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50AF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511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3F8F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1763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A8D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A125CB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83BC1" w14:paraId="5501B6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F0B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93E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691A04F8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8B44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7C22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6EAE252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1F94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6F06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EF35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764F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510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BE7C1C7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83BC1" w14:paraId="1A3DDD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4F5B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29E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AD86694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DF5C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8A9E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D5E79BC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C70ECD4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4F18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0988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0FE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EA0C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38F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76F7DD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FF62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2972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C90C1E6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2F9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D9B3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05E6732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0A9A15D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91A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CC0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2794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2CD5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FF0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394933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3104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34E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13176294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762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640" w14:textId="77777777" w:rsidR="00983BC1" w:rsidRDefault="00983BC1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A5818D8" w14:textId="77777777" w:rsidR="00983BC1" w:rsidRDefault="00983BC1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BA8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4461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077F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5257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A26E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4A3FA72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1774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104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5081B8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D44D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1AD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3E14A10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14D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4B74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88B1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92F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1CF2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A8C0F9C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83BC1" w14:paraId="33A2F1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0E43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F53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60D525B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5788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A83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6D2D930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B2F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5E42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F0F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E33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3CDF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83BC1" w14:paraId="4DF292A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82AC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785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B81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CD2D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3B1EDD3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D27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513F2B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1D5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90B8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C29A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6D08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83BC1" w14:paraId="7B55897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6309" w14:textId="77777777" w:rsidR="00983BC1" w:rsidRDefault="00983BC1" w:rsidP="00983BC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38B8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CCC7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147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E39D978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A0EB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2266B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C8EA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7E05" w14:textId="77777777" w:rsidR="00983BC1" w:rsidRDefault="00983BC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4475" w14:textId="77777777" w:rsidR="00983BC1" w:rsidRDefault="00983BC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0A7" w14:textId="77777777" w:rsidR="00983BC1" w:rsidRDefault="00983BC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87A048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19E38E6" w14:textId="77777777" w:rsidR="00983BC1" w:rsidRDefault="00983BC1" w:rsidP="00FF5C69">
      <w:pPr>
        <w:pStyle w:val="Heading1"/>
        <w:spacing w:line="276" w:lineRule="auto"/>
      </w:pPr>
      <w:r>
        <w:lastRenderedPageBreak/>
        <w:t>LINIA 804</w:t>
      </w:r>
    </w:p>
    <w:p w14:paraId="1DF98BB9" w14:textId="77777777" w:rsidR="00983BC1" w:rsidRDefault="00983BC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83BC1" w14:paraId="0C5722E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0C94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17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8976247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170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748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C3665F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C02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D01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B6B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F5D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450" w14:textId="77777777" w:rsidR="00983BC1" w:rsidRPr="00436B1D" w:rsidRDefault="00983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83BC1" w14:paraId="0DD5723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AAFA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FA3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AE6993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203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7EE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449275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6DB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327E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CEE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90E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6945" w14:textId="77777777" w:rsidR="00983BC1" w:rsidRPr="00436B1D" w:rsidRDefault="00983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83BC1" w14:paraId="51BE23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624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829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1A1FFA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1AC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7ECB" w14:textId="77777777" w:rsidR="00983BC1" w:rsidRDefault="00983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06E944" w14:textId="77777777" w:rsidR="00983BC1" w:rsidRDefault="00983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66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F1B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28A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CF28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23C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83BC1" w14:paraId="1462D0C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55B2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387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31362C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4AD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9C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632624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623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92D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464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FB8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DC1B" w14:textId="77777777" w:rsidR="00983BC1" w:rsidRPr="00E25A4B" w:rsidRDefault="00983B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27BD9E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1DC36D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362F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7A2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9A0CBC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B36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F273" w14:textId="77777777" w:rsidR="00983BC1" w:rsidRDefault="00983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D86E791" w14:textId="77777777" w:rsidR="00983BC1" w:rsidRDefault="00983BC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B9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F07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189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33E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BD4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83BC1" w14:paraId="51E2F83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130C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B1B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05E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416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3923C1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C196F7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176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5343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F57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D2A1AE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5B3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88B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29661A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4BBA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D2F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704667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AFC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84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253B6E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09D5D1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0082D2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4B8A15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3C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719B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44B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30C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1BC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D6D138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4FF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1BE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AE52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9F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0640F4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AB7A0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2761B5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18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2A4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DBB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60B056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357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DA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6C567F4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3AF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88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90A3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858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7FC240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EFEB27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F6E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F266C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CDC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47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D38C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78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0CAA7BD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2E24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E3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2881D0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2D4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755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35E384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276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29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6E0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BF3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5C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83BC1" w14:paraId="17EDBD2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C55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CE7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EF49EA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2E4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644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920655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69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0592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36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CE40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209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2F918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83BC1" w14:paraId="631C060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8ED5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2DC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533536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DA19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E8D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0017DF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E64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6E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3A0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17E6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9CB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E0AB6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83BC1" w14:paraId="3C45E48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0732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C0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9C61B1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DE7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2FA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F9B361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76DAD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AB60C5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5048C8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A90A50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28F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C958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15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87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10B0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97E15C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93D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917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2FB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3CD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71E219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09C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10FD2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886D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8D8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066F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A6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88EAE0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697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3A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664A" w14:textId="77777777" w:rsidR="00983BC1" w:rsidRPr="00A152FB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EFB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F7491C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4E6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77BD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76B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112" w14:textId="77777777" w:rsidR="00983BC1" w:rsidRPr="00F9444C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07E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52E446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B683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834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47508E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CA9A" w14:textId="77777777" w:rsidR="00983BC1" w:rsidRPr="00A152FB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6EB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04CE4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B8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364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43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5E73" w14:textId="77777777" w:rsidR="00983BC1" w:rsidRPr="00F9444C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22A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BFB92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83BC1" w14:paraId="6B03F16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20A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D0B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E5776A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1E9D" w14:textId="77777777" w:rsidR="00983BC1" w:rsidRPr="00A152FB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6F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41482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D5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2798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86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BC3D" w14:textId="77777777" w:rsidR="00983BC1" w:rsidRPr="00F9444C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325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ED5C8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83BC1" w14:paraId="01C365A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AD87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E01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091" w14:textId="77777777" w:rsidR="00983BC1" w:rsidRPr="00A152FB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117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D8CBB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65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F8107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C6E5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2517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4C2" w14:textId="77777777" w:rsidR="00983BC1" w:rsidRPr="00F9444C" w:rsidRDefault="00983BC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B4A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27494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2D28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83BC1" w14:paraId="7E20ECE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8A22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207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EF43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2C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EC263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23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AE7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8A5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D77C3B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7FAA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6AA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B91D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255DB6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CE445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83BC1" w14:paraId="35DE261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8E86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94B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980E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2B0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5065F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B9F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9CC3EE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A9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EB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866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84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33CFDB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83BC1" w14:paraId="3C9FD00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E5F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5DB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AF43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44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967D66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F441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4798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4DD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51EE13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5CA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AE1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526D08F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69B0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6F0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8DE6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46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49897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32C4F3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8DF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B33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F10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97E11B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1703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1C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3141BD7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9278" w14:textId="77777777" w:rsidR="00983BC1" w:rsidRDefault="00983BC1" w:rsidP="00983BC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DBE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D13" w14:textId="77777777" w:rsidR="00983BC1" w:rsidRPr="00A152F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D2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C2973D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F30D6F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0A2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C2D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032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B8DC0B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CB89" w14:textId="77777777" w:rsidR="00983BC1" w:rsidRPr="00F9444C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51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20F00E2" w14:textId="77777777" w:rsidR="00983BC1" w:rsidRDefault="00983BC1" w:rsidP="00802827">
      <w:pPr>
        <w:spacing w:line="276" w:lineRule="auto"/>
        <w:ind w:right="57"/>
        <w:rPr>
          <w:sz w:val="20"/>
          <w:lang w:val="ro-RO"/>
        </w:rPr>
      </w:pPr>
    </w:p>
    <w:p w14:paraId="043E659C" w14:textId="77777777" w:rsidR="00983BC1" w:rsidRDefault="00983BC1" w:rsidP="00DE7850">
      <w:pPr>
        <w:pStyle w:val="Heading1"/>
        <w:spacing w:line="360" w:lineRule="auto"/>
      </w:pPr>
      <w:r>
        <w:t>LINIA 806</w:t>
      </w:r>
    </w:p>
    <w:p w14:paraId="68CCD568" w14:textId="77777777" w:rsidR="00983BC1" w:rsidRDefault="00983BC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83BC1" w14:paraId="1A0BF0B0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86A" w14:textId="77777777" w:rsidR="00983BC1" w:rsidRDefault="00983BC1" w:rsidP="00983BC1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27FC" w14:textId="77777777" w:rsidR="00983BC1" w:rsidRDefault="00983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E34C157" w14:textId="77777777" w:rsidR="00983BC1" w:rsidRDefault="00983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1BCA" w14:textId="77777777" w:rsidR="00983BC1" w:rsidRPr="000A2807" w:rsidRDefault="00983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7E2" w14:textId="77777777" w:rsidR="00983BC1" w:rsidRDefault="00983BC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51560A8C" w14:textId="77777777" w:rsidR="00983BC1" w:rsidRDefault="00983BC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87B4" w14:textId="77777777" w:rsidR="00983BC1" w:rsidRDefault="00983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0557" w14:textId="77777777" w:rsidR="00983BC1" w:rsidRPr="000A2807" w:rsidRDefault="00983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CBAD" w14:textId="77777777" w:rsidR="00983BC1" w:rsidRDefault="00983BC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2FF" w14:textId="77777777" w:rsidR="00983BC1" w:rsidRPr="000A2807" w:rsidRDefault="00983BC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9E7D" w14:textId="77777777" w:rsidR="00983BC1" w:rsidRDefault="00983BC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571D4A28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593D0C44" w14:textId="77777777" w:rsidR="00983BC1" w:rsidRDefault="00983BC1" w:rsidP="00535684">
      <w:pPr>
        <w:pStyle w:val="Heading1"/>
        <w:spacing w:line="360" w:lineRule="auto"/>
      </w:pPr>
      <w:r>
        <w:t>LINIA 807</w:t>
      </w:r>
    </w:p>
    <w:p w14:paraId="160C74EE" w14:textId="77777777" w:rsidR="00983BC1" w:rsidRDefault="00983BC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3708662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B56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A0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654FB5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59E6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8F9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36D69A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46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25EE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09F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B8F4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94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265D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1E2893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5A35BE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983BC1" w14:paraId="25D6A5E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044F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25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443A05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BFB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2F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7CD7E3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25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7732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A1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72C0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14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2B6CB36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592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9D0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8205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7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0B756D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955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90D5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02A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F717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8F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144A20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85E9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E90E" w14:textId="77777777" w:rsidR="00983BC1" w:rsidRDefault="00983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469" w14:textId="77777777" w:rsidR="00983BC1" w:rsidRPr="007345A6" w:rsidRDefault="00983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AE12" w14:textId="77777777" w:rsidR="00983BC1" w:rsidRDefault="00983BC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815BEC8" w14:textId="77777777" w:rsidR="00983BC1" w:rsidRDefault="00983BC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B1E" w14:textId="77777777" w:rsidR="00983BC1" w:rsidRDefault="00983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ED48" w14:textId="77777777" w:rsidR="00983BC1" w:rsidRPr="007345A6" w:rsidRDefault="00983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C5C3" w14:textId="77777777" w:rsidR="00983BC1" w:rsidRDefault="00983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1C4A52E" w14:textId="77777777" w:rsidR="00983BC1" w:rsidRDefault="00983BC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994D" w14:textId="77777777" w:rsidR="00983BC1" w:rsidRPr="007345A6" w:rsidRDefault="00983BC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C4E" w14:textId="77777777" w:rsidR="00983BC1" w:rsidRDefault="00983BC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6F22551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C521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7F4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4747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18E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72332E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1B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A59A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2E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BE8AF9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DA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D8A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611789C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118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222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5551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20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1B761E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2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F6741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A8F6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EC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B0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D7B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25952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B8B8" w14:textId="77777777" w:rsidR="00983BC1" w:rsidRDefault="00983BC1" w:rsidP="00983BC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419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E48C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7C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AF072B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C7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1A57D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2701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1EE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0C6" w14:textId="77777777" w:rsidR="00983BC1" w:rsidRPr="007345A6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06A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B987A4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4D9CF0A3" w14:textId="77777777" w:rsidR="00983BC1" w:rsidRDefault="00983BC1" w:rsidP="00D509E3">
      <w:pPr>
        <w:pStyle w:val="Heading1"/>
        <w:spacing w:line="360" w:lineRule="auto"/>
      </w:pPr>
      <w:r>
        <w:t>LINIA 812</w:t>
      </w:r>
    </w:p>
    <w:p w14:paraId="18C87A81" w14:textId="77777777" w:rsidR="00983BC1" w:rsidRDefault="00983BC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0B41DAF2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FCF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63D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E833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D6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2447AA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8228F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60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F20D5E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FCAE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6FC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B954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B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C672A1C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2F02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494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E64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89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CBD7E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A0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75F7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5AC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3F4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7F1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760894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5A1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65F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06E9CA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8A4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A68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08375B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F6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4145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E1D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AC8E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86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EDD7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83BC1" w14:paraId="47652802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79E5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CF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0F1570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A98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5F2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8A42C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73D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FF9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92F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AD61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484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3380FE0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A880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ECD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2893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8C0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C57053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E1D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5DA17E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788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FF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F6F8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5D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85A67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08E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3A74F25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983BC1" w14:paraId="4AD4A9F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C60F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140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1DA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194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175DC6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5D0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A1F51F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BBB5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116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A69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2B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4A324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1CD44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983BC1" w14:paraId="49DB82AE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AA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FE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43F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2E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5255B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63C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C752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828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85C3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4D3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0DA616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2F4C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212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4F0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D2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D67F60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277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292CD4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4DA526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698B81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9723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DD7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6668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97B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41697EF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3AA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EE4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9AEB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F8A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56AB28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DB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E614F1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62308C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BC31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62B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DCA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C7E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4257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83BC1" w14:paraId="443C7522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961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204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572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18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F8B2C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5696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8D967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75AC2E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FF45B7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5AAB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3BE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927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C9B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C029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983BC1" w14:paraId="53D0A59F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31D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09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176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3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A50395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529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17B2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C63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929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7F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9E615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815B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735537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983BC1" w14:paraId="11055987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9C0F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900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581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D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15725E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FEC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2BE200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BEA8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EE4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CD73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9E9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33A4C49E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47A5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2FE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814A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B05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69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3682F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F8BA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91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207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12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247CB04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AD3A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5D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EC63F3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F5E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649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59B18D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EE3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5BF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F91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F34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8D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5980F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BB60E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983BC1" w14:paraId="322292C7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54E9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3D3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621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6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FAE879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E9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EBD6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452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11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54B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789E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983BC1" w14:paraId="39EFC35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9BAE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55A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66DA43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28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F1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FAC98B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526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6D5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C13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646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BF9D" w14:textId="77777777" w:rsidR="00983BC1" w:rsidRPr="00562792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AEBCF1D" w14:textId="77777777" w:rsidR="00983BC1" w:rsidRPr="00562792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337566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5E3C0F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D64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9E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BA3FF5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C04A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B13E" w14:textId="77777777" w:rsidR="00983BC1" w:rsidRDefault="00983BC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8E499F9" w14:textId="77777777" w:rsidR="00983BC1" w:rsidRDefault="00983BC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C87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881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523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90D3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B2C3" w14:textId="77777777" w:rsidR="00983BC1" w:rsidRPr="00562792" w:rsidRDefault="00983BC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983BC1" w14:paraId="799AA487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098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BB4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68E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E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ACA4FC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E0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55DA4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6855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4CB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A98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7D9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83CBFC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25C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0BE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304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06D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08176D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F9C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6B09DB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10A02FF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8ABD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727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182B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1AC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E8F7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1C2C6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983BC1" w14:paraId="36F4149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E032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C7E4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4B2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35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D4A70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98F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65A497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3400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87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EDC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DF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1784E1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BBA7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CFB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1F82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B1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DA7C9C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8F38BE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5114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4CF2C7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37B7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107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8CC7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F8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227671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BEE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A8D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F4C1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4A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C0807B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E3E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E864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054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43A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A7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0D6ACB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E4B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B1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F71B75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947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45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5B541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623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5282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1E3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024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F16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0417A8D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4184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3C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94C9F3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8ACC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861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59DA28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F925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40E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A16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41A9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EA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F9329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983BC1" w14:paraId="5A5FF679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5152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6B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CFF43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532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10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9C4B5C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4CE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7AA2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799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3614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54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FE393B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8A6999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983BC1" w14:paraId="0C3D03D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630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48D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4268A9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586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2C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CFE0C5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E02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4A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C6D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8BC2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87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0B7D7A88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5B1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77D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4F77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471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EEF4C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EE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A56CF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C08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159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0466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A9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7E6F6E4A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5C51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700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DBB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A16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1289C2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526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3F2DE8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7501DC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970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21F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FDBE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2E3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49836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983BC1" w14:paraId="5761E28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0A04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FC1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DB6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A87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ACFF9F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31F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EEE1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D8AC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1B6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D48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83BC1" w14:paraId="79590F4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6588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0D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1AF250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9EA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7B3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C4AA6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107A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EF8A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51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79E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74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070D325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1B3C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B8E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902ED5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72D" w14:textId="77777777" w:rsidR="00983BC1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64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E5534C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B31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E3DA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F70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1F9B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5E4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75148167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311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66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4B2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0E0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7483F7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B98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1F843F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1EFD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BBF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D26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D7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82B592F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385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4CC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8757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FEE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317C0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EE5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D4E07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ECF3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EBF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A5C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FE2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5C62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983BC1" w14:paraId="034B9279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113A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BDE7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2CF8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0F1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340EB7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04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99CA61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A8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BB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18B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1FA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4A61E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A521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983BC1" w14:paraId="7629AC7E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F132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B859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0D1B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AD1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57CDF0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02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BD8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667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D92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F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0FD0334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8B2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64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F15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1C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549014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0B4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698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432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443B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37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5590C9B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D176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12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D5D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42F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F46189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B75D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E6C3D4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C78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053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DEDA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432A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976060" w14:textId="77777777" w:rsidR="00983BC1" w:rsidRPr="00F662B5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983BC1" w14:paraId="77AA9F7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716D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114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B0DA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6FF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59834B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F56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3EFD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44F4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24B2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B9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047D68A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CCB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EBA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825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69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2FB5C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CCF0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32ED78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FC54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1BD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4A6A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99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9A8213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8F8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2DF6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DE01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A99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D444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0CC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D1D33BD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C6C1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5E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4A46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415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D34FC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83BC1" w14:paraId="13E3F9B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17D9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AEE1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D94DFC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0D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DE80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AD2C6E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E6D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5653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5DCE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5C1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0692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1DD882D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9450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3EF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0D9E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F6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22E974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78F9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2C6B290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0A70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981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9C80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76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82B136B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D4E3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21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39D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F521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227E003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91A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5E5A735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798A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8272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04AF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B36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C304FEC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EAA" w14:textId="77777777" w:rsidR="00983BC1" w:rsidRPr="001A61C3" w:rsidRDefault="00983BC1" w:rsidP="00983BC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6B7A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F83E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42F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6E58215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DBC0146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A343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B490A18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22DF" w14:textId="77777777" w:rsidR="00983BC1" w:rsidRPr="006A7C82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8AEB" w14:textId="77777777" w:rsidR="00983BC1" w:rsidRPr="001A61C3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4544" w14:textId="77777777" w:rsidR="00983BC1" w:rsidRPr="00772CB4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311E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76ECAC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342CE475" w14:textId="77777777" w:rsidR="00983BC1" w:rsidRDefault="00983BC1" w:rsidP="00672C80">
      <w:pPr>
        <w:pStyle w:val="Heading1"/>
        <w:spacing w:line="360" w:lineRule="auto"/>
      </w:pPr>
      <w:r>
        <w:t>LINIA 813</w:t>
      </w:r>
    </w:p>
    <w:p w14:paraId="39452EA0" w14:textId="77777777" w:rsidR="00983BC1" w:rsidRDefault="00983BC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83BC1" w14:paraId="53511D8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CF6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953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C67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D8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D02F91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86EE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914378B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C9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D8A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4D4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3E8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29BEB6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C03A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63A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33A4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E2B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FD1D1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D5B0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D22A9D7" w14:textId="77777777" w:rsidR="00983BC1" w:rsidRPr="00285047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5BF9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222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B23F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D5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AA45A7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B4BA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E4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7F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3B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A98A4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8DE1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F919A2D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74F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A9B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D8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52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095FEF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CEB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1B3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2A4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E39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94175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C430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083663E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53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BDC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D98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E06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83BC1" w14:paraId="65431AD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6B2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5E9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1E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599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5385F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3098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D20055F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07AD24B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7DB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69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74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86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BD681B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AC00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1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6F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F70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AFC4" w14:textId="77777777" w:rsidR="00983BC1" w:rsidRDefault="00983BC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E57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35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C58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B7D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83BC1" w14:paraId="5D1F914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EB14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39A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92C5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33E38DB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517E04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563" w14:textId="77777777" w:rsidR="00983BC1" w:rsidRPr="001A0BE2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3BDFF89" w14:textId="77777777" w:rsidR="00983BC1" w:rsidRPr="001A0BE2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B0109EF" w14:textId="77777777" w:rsidR="00983BC1" w:rsidRPr="001A0BE2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1E6BD29" w14:textId="77777777" w:rsidR="00983BC1" w:rsidRPr="00564F54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B59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710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C49424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7C9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867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A7B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592062D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E03EA9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F25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79C7F5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9CF26EC" w14:textId="77777777" w:rsidR="00983BC1" w:rsidRPr="00DD369C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E32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57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E0988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83BC1" w14:paraId="175EA44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43B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6C5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33F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A08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FE3590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3B8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87B00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5A9A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94E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E67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6C8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8EF52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83BC1" w14:paraId="4EFDF66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98A8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C7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5835E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B126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0E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9CB356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76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D522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1AF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14F717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E85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A3C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83BC1" w14:paraId="48A59B4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1FC8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4A7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737BF8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10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323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5EA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952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84A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32C5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E4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83BC1" w14:paraId="557E675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B1D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C13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C90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EE2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3B7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04C6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C2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0F7C81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560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0AF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83BC1" w14:paraId="542A0617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963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816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132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AAB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9D3AF9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2C0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623D5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D83E4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D15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8DA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E0A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CA2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A2FF5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83BC1" w14:paraId="7952859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929E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B7A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407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D0C1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AF51A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6AAE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5299B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DEADC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B2D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23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E444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05C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A887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83BC1" w14:paraId="34EE71E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C09A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D08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DC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1D3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907080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BA4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4F6FE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55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29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AE5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4D1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723CC3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1B58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83BC1" w14:paraId="55BA4C5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C385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85A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3F2C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87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7E5127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CE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EEFD0D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EA3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9D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95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99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45542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83BC1" w14:paraId="19C8D71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5DB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1D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361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E84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CF4F0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C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A66EE8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3BA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0D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62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641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83BC1" w14:paraId="22C0D5E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B743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6A7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45D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B37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A26561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8DF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517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0B1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D9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BD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EDB9E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27EA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83BC1" w14:paraId="6FD1030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2F1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B35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D7A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98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72EF7D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FE63CE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6A2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1F0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269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0B0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16D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464BFB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6521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712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6D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8C6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EF16C1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ECD463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FF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40BA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E0B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D7F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56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EF1701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CA7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B81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008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216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81FE2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E00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85E1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C7D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E79C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C1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5EBC97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7ECB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1A9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14C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1DC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024E1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5FF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AC01C2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28CA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835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2554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C0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7F69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83BC1" w14:paraId="650C3ECF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097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2D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DE9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E2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DBE1BB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BC0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7CB6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2AF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C95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90B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8544C9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83BC1" w14:paraId="711FCBC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7D3E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88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DE6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364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6EF8E1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21E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1DE20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740B9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87C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DB0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715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924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8C504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FE31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FE7F7F2" w14:textId="77777777" w:rsidR="00983BC1" w:rsidRPr="00CB3CD0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83BC1" w14:paraId="1DF50FE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C28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AA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5A6EC3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AA3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DEF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D384FF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45FC2D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5D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1BF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D1B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F51C88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C0FA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EE9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EC9536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250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AA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1EC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930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36A727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5A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287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36D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99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51C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CF6DFA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A0A1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2C0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3BAB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DB06" w14:textId="77777777" w:rsidR="00983BC1" w:rsidRDefault="00983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1804F18" w14:textId="77777777" w:rsidR="00983BC1" w:rsidRDefault="00983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45B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2B0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FF0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1BA66BF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BF3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A2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152D029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F18D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71E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BA7C5C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C1CD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35B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6F29AC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98C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131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CE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F1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8F5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3FF0E04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B8E9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B7F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036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83D9" w14:textId="77777777" w:rsidR="00983BC1" w:rsidRDefault="00983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8AB03C3" w14:textId="77777777" w:rsidR="00983BC1" w:rsidRDefault="00983BC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00E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03C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B7F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9A98D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EF7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6FC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4EDCDDA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FC16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931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5207F13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D6F1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A9A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C21434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B8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B6B8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8C6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4A45" w14:textId="77777777" w:rsidR="00983BC1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26C2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6DDA184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4A0F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DFD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06E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17F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92149D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30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F148C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480F9F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66B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93D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BB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AA2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83BC1" w14:paraId="348B468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E0B1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26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73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EA7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6CF8DC7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EE1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820B8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317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DD9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1BC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6A4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71B1A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E6785F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83BC1" w14:paraId="63F458DE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F53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48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7556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47F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EC4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70E45C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9ED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8D7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0540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1FF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A1ABEE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37AF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1CA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E2EBB9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1DDF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A63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6BA5A4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65E1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4DE5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05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8C9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771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023E3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83BC1" w14:paraId="3F6D8F2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2019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2EC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A6678D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A2EE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CD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5C6288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AF1E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0285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C05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EC07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BBEE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83BC1" w14:paraId="3571A7B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7288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CA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4C02F8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60D3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787D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85A143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AD1D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CA4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7A20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2D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4E3F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1F93B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83BC1" w14:paraId="5EA52F9E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17F0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2BF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A58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DF7C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5083F8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3A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894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4C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60F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77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83BC1" w14:paraId="743D42B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A5B5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40C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90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ECD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2B3F54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49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EFAE16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46E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D02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809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063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83BC1" w14:paraId="23F405AC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5A2B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ED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4B9D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30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5F777D6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33D8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27ABCE9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0F82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D867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9BC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3B41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5AD2208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F3DD5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83BC1" w14:paraId="37ABE13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6389" w14:textId="77777777" w:rsidR="00983BC1" w:rsidRDefault="00983BC1" w:rsidP="00983BC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669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B22A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A4E9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386C90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BC0F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A06D14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8C1B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BAC2" w14:textId="77777777" w:rsidR="00983BC1" w:rsidRDefault="00983B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5AE1" w14:textId="77777777" w:rsidR="00983BC1" w:rsidRPr="00564F54" w:rsidRDefault="00983B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1844" w14:textId="77777777" w:rsidR="00983BC1" w:rsidRDefault="00983B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EACB46" w14:textId="77777777" w:rsidR="00983BC1" w:rsidRPr="00237377" w:rsidRDefault="00983BC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2BA1ACE" w14:textId="77777777" w:rsidR="00983BC1" w:rsidRDefault="00983BC1" w:rsidP="00D96D74">
      <w:pPr>
        <w:pStyle w:val="Heading1"/>
        <w:spacing w:line="360" w:lineRule="auto"/>
      </w:pPr>
      <w:r>
        <w:t>LINIA 813 A</w:t>
      </w:r>
    </w:p>
    <w:p w14:paraId="28A3316C" w14:textId="77777777" w:rsidR="00983BC1" w:rsidRDefault="00983BC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2D5D4E0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B4E2" w14:textId="77777777" w:rsidR="00983BC1" w:rsidRDefault="00983BC1" w:rsidP="00983BC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1DE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C1F6B3B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7826" w14:textId="77777777" w:rsidR="00983BC1" w:rsidRPr="00E230A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8B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39B510C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BA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5D09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60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2D38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CC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876C77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F9A6" w14:textId="77777777" w:rsidR="00983BC1" w:rsidRDefault="00983BC1" w:rsidP="00983BC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698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07E27A2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59B5" w14:textId="77777777" w:rsidR="00983BC1" w:rsidRPr="00E230A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1EC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B8B0167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EC193F9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356A334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E35F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9969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528C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9303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9EDF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A40F55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D89" w14:textId="77777777" w:rsidR="00983BC1" w:rsidRDefault="00983BC1" w:rsidP="00983BC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8637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D927" w14:textId="77777777" w:rsidR="00983BC1" w:rsidRPr="00E230A0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7998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3A7A08D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FD04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5A57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BE49" w14:textId="77777777" w:rsidR="00983BC1" w:rsidRDefault="00983BC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19A" w14:textId="77777777" w:rsidR="00983BC1" w:rsidRPr="009033AC" w:rsidRDefault="00983BC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BCB" w14:textId="77777777" w:rsidR="00983BC1" w:rsidRDefault="00983B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10AEDF" w14:textId="77777777" w:rsidR="00983BC1" w:rsidRDefault="00983BC1">
      <w:pPr>
        <w:spacing w:before="40" w:after="40" w:line="192" w:lineRule="auto"/>
        <w:ind w:right="57"/>
        <w:rPr>
          <w:sz w:val="20"/>
          <w:lang w:val="ro-RO"/>
        </w:rPr>
      </w:pPr>
    </w:p>
    <w:p w14:paraId="4F70829A" w14:textId="77777777" w:rsidR="00983BC1" w:rsidRDefault="00983BC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A4F2A69" w14:textId="77777777" w:rsidR="00983BC1" w:rsidRDefault="00983BC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83BC1" w14:paraId="2357568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C4CD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D15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49BA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1F9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CDA8F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1154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830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26A8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DDE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C864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777AB9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6DB4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8B7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8F2E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929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ED154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38B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D28779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8A6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F02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EF3A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47B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41A95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DE2F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5D2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3B3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A56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875648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75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72397A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B7E849D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FB260C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F2A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52E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67DE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878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20E45C3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07DD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DC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F927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E2A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518170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77A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DFE5D4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EA5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4BF3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672B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B7C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EC78BF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5F8D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9F8F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3D3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FC4E" w14:textId="77777777" w:rsidR="00983BC1" w:rsidRDefault="00983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D1107B" w14:textId="77777777" w:rsidR="00983BC1" w:rsidRDefault="00983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17DA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E09BF8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0312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9465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ABC6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B6E7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83BC1" w14:paraId="559FFC0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7616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2C98" w14:textId="77777777" w:rsidR="00983BC1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8DC6" w14:textId="77777777" w:rsidR="00983BC1" w:rsidRPr="002B6917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481" w14:textId="77777777" w:rsidR="00983BC1" w:rsidRDefault="00983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368EF4" w14:textId="77777777" w:rsidR="00983BC1" w:rsidRDefault="00983BC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1B88" w14:textId="77777777" w:rsidR="00983BC1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087F1AB" w14:textId="77777777" w:rsidR="00983BC1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0EFA" w14:textId="77777777" w:rsidR="00983BC1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F34" w14:textId="77777777" w:rsidR="00983BC1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E453" w14:textId="77777777" w:rsidR="00983BC1" w:rsidRPr="002A6824" w:rsidRDefault="00983BC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1419" w14:textId="77777777" w:rsidR="00983BC1" w:rsidRDefault="00983BC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83BC1" w14:paraId="38BB5BA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05E2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A689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44A" w14:textId="77777777" w:rsidR="00983BC1" w:rsidRPr="002B6917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1A6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95C42E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094019C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2E7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8C3A9B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191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27F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5BB" w14:textId="77777777" w:rsidR="00983BC1" w:rsidRPr="002A6824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270F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A1729E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435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DADC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2050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503C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CE1052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03D0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801D3A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BAA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18A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3D8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30ED" w14:textId="77777777" w:rsidR="00983BC1" w:rsidRDefault="00983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BA433" w14:textId="77777777" w:rsidR="00983BC1" w:rsidRDefault="00983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83BC1" w14:paraId="263F729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937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4059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71A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494F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870EBA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C3CB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34DC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CE42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C139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C4C" w14:textId="77777777" w:rsidR="00983BC1" w:rsidRDefault="00983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83BC1" w14:paraId="6FD149D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AB72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525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73C8252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27E8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B7E2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A8659AE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F2B365D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292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B24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E3A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05538C1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1A2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36D" w14:textId="77777777" w:rsidR="00983BC1" w:rsidRDefault="00983BC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83BC1" w14:paraId="0C2554D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54F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1DF2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8303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E979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2FFA990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D4A7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4A2CE41" w14:textId="77777777" w:rsidR="00983BC1" w:rsidRPr="00810F5B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6750" w14:textId="77777777" w:rsidR="00983BC1" w:rsidRPr="00557C88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76A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5EA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4E50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B43A17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83BC1" w14:paraId="0AC5818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601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7CC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F93C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2A64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35FC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6DA07D2" w14:textId="77777777" w:rsidR="00983BC1" w:rsidRDefault="00983BC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E61E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FD25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2BAA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ED94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3901D6C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83BC1" w14:paraId="333E69A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7127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DAF4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B129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48A9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6246" w14:textId="77777777" w:rsidR="00983BC1" w:rsidRDefault="00983BC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D9F8" w14:textId="77777777" w:rsidR="00983BC1" w:rsidRPr="00557C88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BDF5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490D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6B09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E2717" w14:textId="77777777" w:rsidR="00983BC1" w:rsidRPr="00D83307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83BC1" w14:paraId="4703E52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423E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2EED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EAE0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6BC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367B83B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702C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1F6D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7177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A60B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B63B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86ABC1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DC69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A0C8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DD38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6889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7803CA5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D7F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ECE2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7B95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E907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B2F2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58327E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CF5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5977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0ABC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CB4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AC5D95A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21DF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920" w14:textId="77777777" w:rsidR="00983BC1" w:rsidRPr="00557C88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848C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B31F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1F3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E4377C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C4B4" w14:textId="77777777" w:rsidR="00983BC1" w:rsidRDefault="00983BC1" w:rsidP="00983BC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FA8F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DFD" w14:textId="77777777" w:rsidR="00983BC1" w:rsidRPr="002B6917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7062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E1258C3" w14:textId="77777777" w:rsidR="00983BC1" w:rsidRPr="006315B8" w:rsidRDefault="00983BC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FFBE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D9C4" w14:textId="77777777" w:rsidR="00983BC1" w:rsidRPr="00557C88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0175" w14:textId="77777777" w:rsidR="00983BC1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A366" w14:textId="77777777" w:rsidR="00983BC1" w:rsidRPr="002A6824" w:rsidRDefault="00983BC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34E0" w14:textId="77777777" w:rsidR="00983BC1" w:rsidRDefault="00983BC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55DCB0" w14:textId="77777777" w:rsidR="00983BC1" w:rsidRPr="00930181" w:rsidRDefault="00983BC1">
      <w:pPr>
        <w:tabs>
          <w:tab w:val="left" w:pos="3183"/>
        </w:tabs>
      </w:pPr>
    </w:p>
    <w:p w14:paraId="2149C74C" w14:textId="77777777" w:rsidR="00983BC1" w:rsidRDefault="00983BC1" w:rsidP="00445244">
      <w:pPr>
        <w:pStyle w:val="Heading1"/>
        <w:spacing w:line="24" w:lineRule="atLeast"/>
      </w:pPr>
      <w:r>
        <w:t>LINIA 818</w:t>
      </w:r>
    </w:p>
    <w:p w14:paraId="266F7D36" w14:textId="77777777" w:rsidR="00983BC1" w:rsidRDefault="00983BC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83BC1" w14:paraId="6B2710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48DA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8A91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BF6F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83D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0108780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52B344E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96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BDCF73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D41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17D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FDD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6E50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4C269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D31DB3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983BC1" w14:paraId="05F50A4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7B9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C0A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B3F5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A554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3373F1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91B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A115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64F1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41E0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FD6C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53F26A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AF4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FF3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33F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F1E1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1AFDFD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DB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3078FBA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C5A48A6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D722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EA2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9F00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8085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56E9E3B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1204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726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D9BF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417C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932EBA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790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E52D04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0C7D5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C308AA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D451186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1320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9D7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5B2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563A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61255BA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7617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458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C2A2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9239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567897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F13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89E2225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CDDF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CDA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AA94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D5F8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159360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688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515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1333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6CEF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49EBC2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3E650A2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AEA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DAB6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3A9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1E06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B959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587E1F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EB4F97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983BC1" w14:paraId="35F1A9E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E8FC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C17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F696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9CF9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CCFD68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226FD8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B56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9EC4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753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7FE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F0C6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1F0C219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ECAD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5AD4" w14:textId="77777777" w:rsidR="00983BC1" w:rsidRDefault="00983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3069" w14:textId="77777777" w:rsidR="00983BC1" w:rsidRPr="00E54142" w:rsidRDefault="00983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B3A" w14:textId="77777777" w:rsidR="00983BC1" w:rsidRDefault="00983BC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669D2B" w14:textId="77777777" w:rsidR="00983BC1" w:rsidRDefault="00983BC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4014" w14:textId="77777777" w:rsidR="00983BC1" w:rsidRPr="004B4AC4" w:rsidRDefault="00983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7B6" w14:textId="77777777" w:rsidR="00983BC1" w:rsidRPr="004B4AC4" w:rsidRDefault="00983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7943" w14:textId="77777777" w:rsidR="00983BC1" w:rsidRDefault="00983BC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DAD3" w14:textId="77777777" w:rsidR="00983BC1" w:rsidRPr="00E54142" w:rsidRDefault="00983BC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C889" w14:textId="77777777" w:rsidR="00983BC1" w:rsidRPr="004B4AC4" w:rsidRDefault="00983BC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983BC1" w14:paraId="2A7571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E09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813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66D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157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D0BE3DC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2CCF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02C0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BD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28703A6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C827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9A2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83BC1" w14:paraId="3EC021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A0FD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FC9F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638F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5246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FB81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6EC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242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293E3C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90D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B50A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C83F8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19FD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50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7A49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3190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427F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CC2A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52C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F3C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CB2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05869F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0E31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431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D824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A550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57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614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D8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F623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71FC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48DCB33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3D0A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600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91E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0D2C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32B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4BE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620F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F29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3F84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7B311D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614F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35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132B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4E7B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BA3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3A8DC9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D94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3900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A4B8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0866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983BC1" w14:paraId="078FC5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404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BE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ED94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661" w14:textId="77777777" w:rsidR="00983BC1" w:rsidRPr="00277DE8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993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06CFD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604FA9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79DCD717" w14:textId="77777777" w:rsidR="00983BC1" w:rsidRPr="00277DE8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7F40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15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4409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E0AB" w14:textId="77777777" w:rsidR="00983BC1" w:rsidRPr="00277DE8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83BC1" w14:paraId="6C0C2F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E77A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6F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D5DA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B76D" w14:textId="77777777" w:rsidR="00983BC1" w:rsidRPr="00277DE8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C96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8F86F2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738E3A7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C827389" w14:textId="77777777" w:rsidR="00983BC1" w:rsidRPr="00277DE8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F789" w14:textId="77777777" w:rsidR="00983BC1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EF0D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CF9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1D5" w14:textId="77777777" w:rsidR="00983BC1" w:rsidRPr="00277DE8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83BC1" w14:paraId="35EB7F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CD95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43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85C7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D053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27C3E05D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0BF4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6402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8ECC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B6E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434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83BC1" w14:paraId="3669CC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BB5" w14:textId="77777777" w:rsidR="00983BC1" w:rsidRDefault="00983BC1" w:rsidP="00983BC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79FB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A1C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5B8A" w14:textId="77777777" w:rsidR="00983BC1" w:rsidRDefault="00983BC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6848F08" w14:textId="77777777" w:rsidR="00983BC1" w:rsidRDefault="00983BC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EDD6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12F8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0F8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05891DE" w14:textId="77777777" w:rsidR="00983BC1" w:rsidRDefault="00983BC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171" w14:textId="77777777" w:rsidR="00983BC1" w:rsidRPr="00E54142" w:rsidRDefault="00983BC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8631" w14:textId="77777777" w:rsidR="00983BC1" w:rsidRDefault="00983BC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3E9A875" w14:textId="77777777" w:rsidR="00983BC1" w:rsidRPr="00C21997" w:rsidRDefault="00983BC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5FE9A87" w14:textId="77777777" w:rsidR="00983BC1" w:rsidRDefault="00983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D8BAEC" w14:textId="77777777" w:rsidR="00D248D3" w:rsidRDefault="00D248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D3A0F9" w14:textId="77777777" w:rsidR="00D248D3" w:rsidRDefault="00D248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8A8118" w14:textId="77777777" w:rsidR="00D248D3" w:rsidRPr="00C21F42" w:rsidRDefault="00D248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7AF43B" w14:textId="77777777" w:rsidR="00983BC1" w:rsidRPr="00C21F42" w:rsidRDefault="00983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EF81DFA" w14:textId="77777777" w:rsidR="00983BC1" w:rsidRPr="00C21F42" w:rsidRDefault="00983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FA2CF8C" w14:textId="77777777" w:rsidR="00983BC1" w:rsidRPr="00C21F42" w:rsidRDefault="00983BC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400EB87" w14:textId="77777777" w:rsidR="00983BC1" w:rsidRDefault="00983BC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2586054" w14:textId="77777777" w:rsidR="00983BC1" w:rsidRPr="00C21F42" w:rsidRDefault="00983BC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3743888" w14:textId="77777777" w:rsidR="00983BC1" w:rsidRPr="00C21F42" w:rsidRDefault="00983BC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CA96DDB" w14:textId="77777777" w:rsidR="00983BC1" w:rsidRPr="00C21F42" w:rsidRDefault="00983BC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AE86119" w14:textId="77777777" w:rsidR="00983BC1" w:rsidRPr="00C21F42" w:rsidRDefault="00983BC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BF37F3" w:rsidRDefault="00FB37F1" w:rsidP="00BF37F3"/>
    <w:sectPr w:rsidR="00FB37F1" w:rsidRPr="00BF37F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5E83" w14:textId="77777777" w:rsidR="00D71B5E" w:rsidRDefault="00D71B5E">
      <w:r>
        <w:separator/>
      </w:r>
    </w:p>
  </w:endnote>
  <w:endnote w:type="continuationSeparator" w:id="0">
    <w:p w14:paraId="5B8641E5" w14:textId="77777777" w:rsidR="00D71B5E" w:rsidRDefault="00D7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D255" w14:textId="77777777" w:rsidR="00D71B5E" w:rsidRDefault="00D71B5E">
      <w:r>
        <w:separator/>
      </w:r>
    </w:p>
  </w:footnote>
  <w:footnote w:type="continuationSeparator" w:id="0">
    <w:p w14:paraId="73492F3F" w14:textId="77777777" w:rsidR="00D71B5E" w:rsidRDefault="00D7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D12AD7A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62F8E">
      <w:rPr>
        <w:b/>
        <w:bCs/>
        <w:i/>
        <w:iCs/>
        <w:sz w:val="22"/>
      </w:rPr>
      <w:t>decada 21-30 aprilie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66F12F1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62F8E">
      <w:rPr>
        <w:b/>
        <w:bCs/>
        <w:i/>
        <w:iCs/>
        <w:sz w:val="22"/>
      </w:rPr>
      <w:t>decada 21-30 aprilie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378EBEB8"/>
    <w:lvl w:ilvl="0" w:tplc="C6EAAAD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9/HJRyFwFHe3n6kkKJhAmLW31ucmxu8mZho8aGCm9UrGtUKtY2Yqxyt1LmnwBPqxuZY3EDkaEsG6+C5ozhYkvw==" w:salt="X76xm9qJ5lI/OjNSk1O7D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C3A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2D9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B7F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48D3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B5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27522</Words>
  <Characters>156880</Characters>
  <Application>Microsoft Office Word</Application>
  <DocSecurity>0</DocSecurity>
  <Lines>1307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2026-04-09T06:41:00Z</dcterms:created>
  <dcterms:modified xsi:type="dcterms:W3CDTF">2026-04-09T07:46:00Z</dcterms:modified>
</cp:coreProperties>
</file>