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7054" w14:textId="77777777" w:rsidR="00B50B53" w:rsidRPr="00FD1158" w:rsidRDefault="00B50B53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28171F5" w14:textId="22E7E8C3" w:rsidR="00B50B53" w:rsidRPr="00FD1158" w:rsidRDefault="00B50B53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6AFDA808" w14:textId="77777777" w:rsidR="00B50B53" w:rsidRDefault="00B50B5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02427A1" w14:textId="77777777" w:rsidR="00B50B53" w:rsidRDefault="00B50B5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611148C" w14:textId="77777777" w:rsidR="00B50B53" w:rsidRDefault="00B50B5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84DF627" w14:textId="77777777" w:rsidR="00B50B53" w:rsidRDefault="00B50B53">
      <w:pPr>
        <w:jc w:val="center"/>
        <w:rPr>
          <w:sz w:val="28"/>
        </w:rPr>
      </w:pPr>
    </w:p>
    <w:p w14:paraId="61E93851" w14:textId="77777777" w:rsidR="00B50B53" w:rsidRDefault="00B50B53">
      <w:pPr>
        <w:jc w:val="center"/>
        <w:rPr>
          <w:sz w:val="28"/>
        </w:rPr>
      </w:pPr>
    </w:p>
    <w:p w14:paraId="021F017F" w14:textId="77777777" w:rsidR="00B50B53" w:rsidRDefault="00B50B53">
      <w:pPr>
        <w:jc w:val="center"/>
        <w:rPr>
          <w:sz w:val="28"/>
        </w:rPr>
      </w:pPr>
    </w:p>
    <w:p w14:paraId="7A89129D" w14:textId="77777777" w:rsidR="00B50B53" w:rsidRDefault="00B50B53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79C1B0D" w14:textId="77777777" w:rsidR="00B50B53" w:rsidRDefault="00B50B53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3AC6C8F8" w14:textId="77777777" w:rsidR="00B50B53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B89D16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718A6AF" w14:textId="77777777" w:rsidR="00B50B53" w:rsidRDefault="00B50B5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7BF8A8D" w14:textId="77777777" w:rsidR="00B50B53" w:rsidRDefault="00B50B5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aprilie 2026</w:t>
      </w:r>
    </w:p>
    <w:p w14:paraId="5A330A2E" w14:textId="77777777" w:rsidR="00B50B53" w:rsidRDefault="00B50B5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50B53" w14:paraId="038B9E28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31A6112" w14:textId="77777777" w:rsidR="00B50B53" w:rsidRDefault="00B50B5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60AF1FD" w14:textId="77777777" w:rsidR="00B50B53" w:rsidRDefault="00B50B5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CF259E3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86F57A4" w14:textId="77777777" w:rsidR="00B50B53" w:rsidRDefault="00B50B53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2822A48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69D082A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14EFE56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E80033C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008CE0A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CD54D25" w14:textId="77777777" w:rsidR="00B50B53" w:rsidRDefault="00B50B5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DFD536B" w14:textId="77777777" w:rsidR="00B50B53" w:rsidRDefault="00B50B5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A75F494" w14:textId="77777777" w:rsidR="00B50B53" w:rsidRDefault="00B50B53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A34C142" w14:textId="77777777" w:rsidR="00B50B53" w:rsidRDefault="00B50B5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4E6E59A" w14:textId="77777777" w:rsidR="00B50B53" w:rsidRDefault="00B50B5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90342FA" w14:textId="77777777" w:rsidR="00B50B53" w:rsidRDefault="00B50B5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D2D383A" w14:textId="77777777" w:rsidR="00B50B53" w:rsidRDefault="00B50B5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AD2E6E2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7F02F76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459A705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E694D0D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8BDA437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E51D089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3B9E9AB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E460D0D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06F93F2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50B53" w14:paraId="645BCEF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E3F2619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7A53E15" w14:textId="77777777" w:rsidR="00B50B53" w:rsidRDefault="00B50B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94BA3E4" w14:textId="77777777" w:rsidR="00B50B53" w:rsidRDefault="00B50B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5DB29D7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3E0BF93" w14:textId="77777777" w:rsidR="00B50B53" w:rsidRDefault="00B50B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0223329" w14:textId="77777777" w:rsidR="00B50B53" w:rsidRDefault="00B50B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B116DAE" w14:textId="77777777" w:rsidR="00B50B53" w:rsidRDefault="00B50B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6A9987B" w14:textId="77777777" w:rsidR="00B50B53" w:rsidRDefault="00B50B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34B9294" w14:textId="77777777" w:rsidR="00B50B53" w:rsidRDefault="00B50B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543272F" w14:textId="77777777" w:rsidR="00B50B53" w:rsidRDefault="00B50B5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C4313CF" w14:textId="77777777" w:rsidR="00B50B53" w:rsidRDefault="00B50B5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11F5011" w14:textId="77777777" w:rsidR="00B50B53" w:rsidRDefault="00B50B53">
      <w:pPr>
        <w:spacing w:line="192" w:lineRule="auto"/>
        <w:jc w:val="center"/>
      </w:pPr>
    </w:p>
    <w:p w14:paraId="194F6575" w14:textId="77777777" w:rsidR="00B50B53" w:rsidRDefault="00B50B53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5F405B5" w14:textId="77777777" w:rsidR="00B50B53" w:rsidRPr="008D04AB" w:rsidRDefault="00B50B5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D8BC02D" w14:textId="77777777" w:rsidR="00B50B53" w:rsidRPr="008D04AB" w:rsidRDefault="00B50B5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5586CDF" w14:textId="77777777" w:rsidR="00B50B53" w:rsidRPr="008D04AB" w:rsidRDefault="00B50B53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7E4C48C" w14:textId="77777777" w:rsidR="00B50B53" w:rsidRPr="00A8307A" w:rsidRDefault="00B50B53" w:rsidP="00516DD3">
      <w:pPr>
        <w:pStyle w:val="Heading1"/>
        <w:spacing w:line="360" w:lineRule="auto"/>
      </w:pPr>
      <w:r w:rsidRPr="00A8307A">
        <w:t>LINIA 100</w:t>
      </w:r>
    </w:p>
    <w:p w14:paraId="1E551FEE" w14:textId="77777777" w:rsidR="00B50B53" w:rsidRPr="00A8307A" w:rsidRDefault="00B50B53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B50B53" w:rsidRPr="00AB76B4" w14:paraId="52B2305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A4A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8A26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AC7D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18A8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9B32F4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EAE68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C7597AE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8EE7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20A0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869F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040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5EE168A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9BD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7D12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FCDC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590B4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5CFB39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E6529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1BE396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6B78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6FB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C07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5E6B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0E12459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9F7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AAA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A2C9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CB275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B70F0A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8D8FB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7391A2E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E406F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AC77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756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C16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67E6E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B50B53" w:rsidRPr="00AB76B4" w14:paraId="0771B2C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C6F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1B70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7D53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BB65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BED7CA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922F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0567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21E8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9C7D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4F9D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6DF40AC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57E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E24E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34F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AFF22" w14:textId="77777777" w:rsidR="00B50B53" w:rsidRPr="00AB76B4" w:rsidRDefault="00B50B53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BA7F50" w14:textId="77777777" w:rsidR="00B50B53" w:rsidRPr="00AB76B4" w:rsidRDefault="00B50B53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2F03C" w14:textId="77777777" w:rsidR="00B50B53" w:rsidRPr="00AB76B4" w:rsidRDefault="00B50B5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0B71546" w14:textId="77777777" w:rsidR="00B50B53" w:rsidRPr="00AB76B4" w:rsidRDefault="00B50B5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4AB7F259" w14:textId="77777777" w:rsidR="00B50B53" w:rsidRPr="00AB76B4" w:rsidRDefault="00B50B5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DD92AF5" w14:textId="77777777" w:rsidR="00B50B53" w:rsidRPr="00AB76B4" w:rsidRDefault="00B50B5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BEB0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D3CE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4BE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6D34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57C072C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792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A35D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14CAF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7908B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E0FC7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1E2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98B653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3B66E1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9EE9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25A2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D22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FF44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E0B97B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DC849B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50B53" w:rsidRPr="00AB76B4" w14:paraId="174D67E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335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CF7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4F48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5E47D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BBB7C81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2A44CB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EBE1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FADD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C9BA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69CE06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A0E90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D6BC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B50B53" w:rsidRPr="00AB76B4" w14:paraId="5DC0663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AC08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767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097789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008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FADDC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8CD8598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F8B0CA9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178A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F510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52F2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E8CF6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902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672FD55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C545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2A7C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B6A801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0B84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9CE5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91CA32A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AAC3C67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6137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559C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10A5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5B10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506B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3A37BE9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B7F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713A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A47C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0BA7E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CBF50C2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28A0C47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C58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8902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02C8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5F8D53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66B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675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19E8F46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5B7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A84B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7C1D35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69F3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76B6F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ED1425E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BB6B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E448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85C7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FA91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37E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781A3EE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2E6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5780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082C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57973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2C0CEC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8686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15C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2CAD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D2BDA1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B861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40E6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2686966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969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AC56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B50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447EC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3581108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25A1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7EE3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9979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9EBE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CBC0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673B3E8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1EA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4A9D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5063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BFC5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27B79D4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A20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3D51C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5177802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7C6D3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6223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C101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145E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36DC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477AB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B50B53" w:rsidRPr="00AB76B4" w14:paraId="07EA8FE9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AE6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E263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DF24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4CB9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E931701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64F3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C04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15E3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7832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151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6DA1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50B53" w:rsidRPr="00AB76B4" w14:paraId="6AE0E42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9D68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8EB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37E374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AA76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73A8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F3CEF5C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3FB77D9B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A6D5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167C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696D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6226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3ABC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7D01C7A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97B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5E7B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C20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A8EBB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0728B2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55039BE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164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623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22D4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63CF9BE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C3BF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41A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B50B53" w:rsidRPr="00AB76B4" w14:paraId="6272A53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75D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491B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67E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BF324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BBB5BBB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B02D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6A69510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6555EEE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AF5B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0AF7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4C9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2A5E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B50B53" w:rsidRPr="00AB76B4" w14:paraId="5B967A7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3DB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3708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262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F2228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66E068A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5FDA3D8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3426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828D6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3806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84176A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3092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3783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3EBEC4B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29F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348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D21E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ADAD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A29181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DB22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F8317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278DD3D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0705528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A47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60B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2281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82C9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33152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B50B53" w:rsidRPr="00AB76B4" w14:paraId="7314742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9AF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FB51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799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F479C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43AF68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05E2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F7DD9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2FD06A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21B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867E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6335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CCCE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2D7F3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6AE9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50B53" w:rsidRPr="00AB76B4" w14:paraId="42F444C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D6D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7B2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517E5B0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81F8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E1FAF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3F26BD7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00D3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6F4D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B55A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21CC6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68C6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4521EF8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2A1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F4744" w14:textId="77777777" w:rsidR="00B50B53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5E5DE66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CCA1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0E769" w14:textId="77777777" w:rsidR="00B50B53" w:rsidRPr="00AB76B4" w:rsidRDefault="00B50B53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87A7CEF" w14:textId="77777777" w:rsidR="00B50B53" w:rsidRPr="00AB76B4" w:rsidRDefault="00B50B53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7DC3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788A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B59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F928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4515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776B455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84A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4C5F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CD016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786A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9148F8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FAF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3D10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721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5102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8F8B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12F7C6E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52E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C21F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0B7F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F068D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DEB3E7D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9377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E72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B22F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9C02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DE21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6F8F032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56E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CB4F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7C05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AF4E5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F21B182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3AA89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093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16D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F14D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F864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0EC0D98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7D5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B0C4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2380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BA47B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1F1D0FB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B2645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7ECE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8FAF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1B34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7457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601B304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983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B47D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90E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664DA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8E7D9DB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D9E85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726B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F30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4785F1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55E4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FCBD2" w14:textId="77777777" w:rsidR="00B50B53" w:rsidRPr="00AB76B4" w:rsidRDefault="00B50B53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6EA99F1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BAF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84F2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092177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BDB5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A9D0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8A607A2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647F8447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27B0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755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136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92D4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A2AD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7489D27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34C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9BD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FA5EC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D3876" w14:textId="77777777" w:rsidR="00B50B53" w:rsidRPr="00AB76B4" w:rsidRDefault="00B50B53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BC5B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D7FFC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3B359" w14:textId="77777777" w:rsidR="00B50B53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51743E2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B8A0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7D24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4077F03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0AA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27AF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5A0F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F9C89" w14:textId="77777777" w:rsidR="00B50B53" w:rsidRPr="00AB76B4" w:rsidRDefault="00B50B53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4F84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4B03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88585" w14:textId="77777777" w:rsidR="00B50B53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772715DB" w14:textId="77777777" w:rsidR="00B50B53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E6AE5" w14:textId="77777777" w:rsidR="00B50B53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7A23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37D9F96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BFE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BF8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DA51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362E2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7F557C9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922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434139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CDF8D1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5CA3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C2FE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644B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65F1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355B918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93C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D0B1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E8516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464C7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D6ADA37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6B77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A2174E6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408E45AA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D1367B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5C7FCDD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7DD6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5E31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6541C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56CC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172C619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6D9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9245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7354AEB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FA5C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6BFF1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E3E70CA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F955" w14:textId="77777777" w:rsidR="00B50B53" w:rsidRPr="00AB76B4" w:rsidRDefault="00B50B5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F06C6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3AC0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C4B8F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B88C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55A6219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AE9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02E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5C07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574B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C5A6D83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811C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03FF62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531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69AA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CC9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0811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4646FB9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281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702A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EA9C0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2EABD" w14:textId="77777777" w:rsidR="00B50B53" w:rsidRPr="00AB76B4" w:rsidRDefault="00B50B53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4332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AEE2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F3498" w14:textId="77777777" w:rsidR="00B50B53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10190AD" w14:textId="77777777" w:rsidR="00B50B53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EE3A" w14:textId="77777777" w:rsidR="00B50B53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AF57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5718DA9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3BB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1D74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DBBA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4DA3A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48D6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D319A5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12F9B19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01F1FD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514314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2B2310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0A08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4EF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0E6C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1DE4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4431954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2D9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D5A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1462083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12E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CEBFB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77F5ECDF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D2E6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A2E50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F876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B750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5873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1D0A09B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DE5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3F6B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BAF8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9B5F9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386C27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EFAC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2C46F92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0759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7BA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32A5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CAE7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3ECB8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3A76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50B53" w:rsidRPr="00AB76B4" w14:paraId="3C79D94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74A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5B6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A2AE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BE21E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80E4D59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A2ED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A4C4D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FCC1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638D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08FA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43FA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705B255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782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C01B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B434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15E59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63D6ED2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5D1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DC77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5D2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8250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107F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5067531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0EB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269A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C308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E13AA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B45472F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8BB8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3ECF01C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4A6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DE6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E1956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ED9E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4933D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5704F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50B53" w:rsidRPr="00AB76B4" w14:paraId="58A5DE8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C338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D0CB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32CDAC5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A242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8F69A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689725F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58D3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8381F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DEAE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8B00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6B54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0F13079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CA8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06BF" w14:textId="77777777" w:rsidR="00B50B53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000958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5CC4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A0D37" w14:textId="77777777" w:rsidR="00B50B53" w:rsidRPr="00AB76B4" w:rsidRDefault="00B50B53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DFE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E9FF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BAFC7" w14:textId="77777777" w:rsidR="00B50B53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35875" w14:textId="77777777" w:rsidR="00B50B53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56150" w14:textId="77777777" w:rsidR="00B50B53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25AD53A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EBC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E22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79AB5D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F86C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22935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69390A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62010B5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DCDA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D6E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F635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1D68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F79B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795A592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C06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618B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F461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12591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3DB0884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2657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E12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BFF4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0FD923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F747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3D85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E622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5CD8845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5CB19CB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C23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9E03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AAFB0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2BE63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FFED8CC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FD54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4C4C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CDB1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492E1F9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F48C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7374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143B3B3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787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C17B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2FA7C70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9D8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633A8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1988D0C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7D71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4072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3C6B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B99C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7105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490A3DC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83B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A1D4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2EA17C3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8156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96004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8754642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50C6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58C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CF0C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E19B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ABB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D17FB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C9EF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B50B53" w:rsidRPr="00AB76B4" w14:paraId="28A4301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8D9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42688" w14:textId="77777777" w:rsidR="00B50B53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15F6F8F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AC39F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F9011" w14:textId="77777777" w:rsidR="00B50B53" w:rsidRPr="00AB76B4" w:rsidRDefault="00B50B53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A76A5D5" w14:textId="77777777" w:rsidR="00B50B53" w:rsidRPr="00AB76B4" w:rsidRDefault="00B50B53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4A51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11A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A3DE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CC4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CF2EA" w14:textId="77777777" w:rsidR="00B50B53" w:rsidRPr="00AB76B4" w:rsidRDefault="00B50B53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DFED6D" w14:textId="77777777" w:rsidR="00B50B53" w:rsidRPr="00AB76B4" w:rsidRDefault="00B50B53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:rsidRPr="00AB76B4" w14:paraId="388C46B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8C6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7AE5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853E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7173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4F25419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28F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EDE269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6B7B169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C1D9CD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751D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BFF5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0BDEC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2DB7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1AC1D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50B53" w:rsidRPr="00AB76B4" w14:paraId="36B1394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28A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F969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0B8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13BF7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906719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04EE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1FAB5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1EFDF88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3786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E035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231B6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9F38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B50B53" w:rsidRPr="00AB76B4" w14:paraId="2A6F27C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E0C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E95F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31F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5DFFE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EF88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2F8C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D010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3E7D241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D4E54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2E88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3AF277C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177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226D8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8F48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A950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393CBD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ED317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F4DBBE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DF50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F15B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CFC1C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0A60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E049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B50B53" w:rsidRPr="00AB76B4" w14:paraId="4BCDA57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2195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F026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C34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BC46D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80B5B91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4BEF0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DDE15E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BA75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0A149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822C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BA53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B50B53" w:rsidRPr="00AB76B4" w14:paraId="316669A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9D73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208BC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60AD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A7501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8A78939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80BBA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A500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4E750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BCABAB6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9990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FA0B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37842CF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C9D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004D7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698F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785BE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BA2721C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07CD4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1C4A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138BD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170AAC37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D6FB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32F4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8AA477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33308EE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FB6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3CD41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AC62115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271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8EFAE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4AFBAE1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2D51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465A0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85DD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B47D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0447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7F3E7474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35A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FE71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4066C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7411D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3D9D43F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03F25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3222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1A5A8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26CEB0F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84C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D8B1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AB76B4" w14:paraId="7745A38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8AB1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36838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DD80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B30F8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A72802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55AAF491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1A753273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D1C1A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DF60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515C2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7D606993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F174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D3CE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AB76B4" w14:paraId="6B29617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8FA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9FF5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750C4CDF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E032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C61B7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93D5BE8" w14:textId="77777777" w:rsidR="00B50B53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51FBB67C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0949FC5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2118C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7FE8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D4722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EAA0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CF39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AB76B4" w14:paraId="41703CC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C16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0F02C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A8F7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EAD02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BF00B54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F896E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781ACC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6CA8FC24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DDF0FB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2A96C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A5EB7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5B16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3353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8FD006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2D055A9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AB76B4" w14:paraId="3474F4F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5871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98BA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01D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F9E7E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3E03373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276EE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394C20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2A1BEC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B7E24B1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2932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6549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6FB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1BE2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348370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B50B53" w:rsidRPr="00AB76B4" w14:paraId="5B935F5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A2B1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C168C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9E62F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04D2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C8DDC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B0FB5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663FA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28643C3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76C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4134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360C7B0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0F7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4D153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F4FB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21557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ED9A017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8B5C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2561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E5C99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279306B1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4751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CEF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0B90BF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058AA5F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71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4F7DD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5B27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BC576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E6317FC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BE96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55D981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A85EF79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3F40C4FB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AAB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575F" w14:textId="77777777" w:rsidR="00B50B53" w:rsidRPr="00AB76B4" w:rsidRDefault="00B50B5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9B0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01E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8CFB1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B50B53" w:rsidRPr="00AB76B4" w14:paraId="420FE92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9B3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B5B3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6CC0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D34B4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2BBBE45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F57F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5DDAE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A45AD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CB78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A7BD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D6B8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2E90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52298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50B53" w:rsidRPr="00AB76B4" w14:paraId="0D88038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219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35BB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1CFF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362AA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6BCCEE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94D4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0F677D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A5FF475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1E31EA5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F72B8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D090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F6DD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4A77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9777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627923D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B42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ADD7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DDE0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C02FF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61BB08C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F50E8BD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D7A7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5119D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89CC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3521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00C80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C586D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48C8974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CB91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E591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0C5B770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32F6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F2C2F" w14:textId="77777777" w:rsidR="00B50B53" w:rsidRPr="00AB76B4" w:rsidRDefault="00B50B53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DAC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8D4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7FB9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ABF8C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3177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6DCAD57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926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B72E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40C2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397F3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929265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F8728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E0D6E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25AA8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C8B9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E2C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D810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B50B53" w:rsidRPr="00AB76B4" w14:paraId="18F1467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D2E3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3040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EC89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2952F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C2212B9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2353D90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7AEFA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3509BC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56EA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3919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A7F9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9CBEF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3BB3480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6D3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29CBD" w14:textId="77777777" w:rsidR="00B50B53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6E73DCB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670ED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73367" w14:textId="77777777" w:rsidR="00B50B53" w:rsidRPr="00AB76B4" w:rsidRDefault="00B50B53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9CBC146" w14:textId="77777777" w:rsidR="00B50B53" w:rsidRPr="00AB76B4" w:rsidRDefault="00B50B53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8C25F84" w14:textId="77777777" w:rsidR="00B50B53" w:rsidRPr="00AB76B4" w:rsidRDefault="00B50B53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71090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3345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BA0C7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3F4D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3DFF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458B68AA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9A1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A5FFC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13B83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4D8D3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A5ECE07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2129EF0" w14:textId="77777777" w:rsidR="00B50B53" w:rsidRPr="00AB76B4" w:rsidRDefault="00B50B53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82019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440C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659D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2BC0E8B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B9D81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6111E" w14:textId="77777777" w:rsidR="00B50B53" w:rsidRPr="00AB76B4" w:rsidRDefault="00B50B53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60A42D3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278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799B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FF19E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51DD4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5E362947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6BC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C6562BE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0EBB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F194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785D7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68976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75EA185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628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FAC71" w14:textId="77777777" w:rsidR="00B50B53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06E73023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7452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1642E" w14:textId="77777777" w:rsidR="00B50B53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0CDCEBE4" w14:textId="77777777" w:rsidR="00B50B53" w:rsidRPr="00AB76B4" w:rsidRDefault="00B50B5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3FA1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C6FF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217BB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5146A" w14:textId="77777777" w:rsidR="00B50B53" w:rsidRPr="00AB76B4" w:rsidRDefault="00B50B5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D1D2" w14:textId="77777777" w:rsidR="00B50B53" w:rsidRPr="00AB76B4" w:rsidRDefault="00B50B5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01D6655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A9A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0376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F637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456A6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D00C2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063D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3445A" w14:textId="77777777" w:rsidR="00B50B53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E6203A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28757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EE9A6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3A9B04B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756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2E6D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F172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82AD4" w14:textId="77777777" w:rsidR="00B50B53" w:rsidRPr="00AB76B4" w:rsidRDefault="00B50B53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66FFAEE" w14:textId="77777777" w:rsidR="00B50B53" w:rsidRDefault="00B50B53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A564D" w14:textId="77777777" w:rsidR="00B50B53" w:rsidRPr="00AB76B4" w:rsidRDefault="00B50B5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CD99A5" w14:textId="77777777" w:rsidR="00B50B53" w:rsidRPr="00AB76B4" w:rsidRDefault="00B50B5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C2855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4131B" w14:textId="77777777" w:rsidR="00B50B53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DBE90" w14:textId="77777777" w:rsidR="00B50B53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4664A" w14:textId="77777777" w:rsidR="00B50B53" w:rsidRPr="00AB76B4" w:rsidRDefault="00B50B53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6505C4" w14:textId="77777777" w:rsidR="00B50B53" w:rsidRDefault="00B50B53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50B53" w:rsidRPr="00AB76B4" w14:paraId="431D104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02D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7304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3C76A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6338E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464A6C8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F21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7B29D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3501C94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0932892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82DF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8877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2C50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DE96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0B78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50B53" w:rsidRPr="00AB76B4" w14:paraId="56D44C7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5F0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F386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611B3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1FECE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2B90B90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D6E46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87C60E6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E3FDA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4886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1BB13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291B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BCA35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50B53" w:rsidRPr="00AB76B4" w14:paraId="55E9E2D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C8E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9C3D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B4BED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C92BF" w14:textId="77777777" w:rsidR="00B50B53" w:rsidRDefault="00B50B53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31168673" w14:textId="77777777" w:rsidR="00B50B53" w:rsidRPr="00AB76B4" w:rsidRDefault="00B50B53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0B42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D30B7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9474" w14:textId="77777777" w:rsidR="00B50B53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53C5F3E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B46AD" w14:textId="77777777" w:rsidR="00B50B53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3F8D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06049E3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D53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03071" w14:textId="77777777" w:rsidR="00B50B53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537F1EE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0E161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31AD5" w14:textId="77777777" w:rsidR="00B50B53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7B0939FD" w14:textId="77777777" w:rsidR="00B50B53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C028C3B" w14:textId="77777777" w:rsidR="00B50B53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A8DD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18712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7761B" w14:textId="77777777" w:rsidR="00B50B53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AEF55" w14:textId="77777777" w:rsidR="00B50B53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C5DBB" w14:textId="77777777" w:rsidR="00B50B53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2893D5E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37D5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8EBC1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0AE1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32351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7DEC280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7D88DCE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4E17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10B677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0D8CAE5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908702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4803D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84A60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A10C7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7C3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4A2937B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877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6887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E2BD3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41B64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41B87B8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2871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076771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BC2BA0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5867FCE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F1FF6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F09D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0A57A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2F7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EF6CA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50B53" w:rsidRPr="00AB76B4" w14:paraId="6D0C5C8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100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073A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9898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7F1A3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1BDBBB3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B8C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BF367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57DF9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3B2EA53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49D60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62B6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0A9E0EA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34F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69927" w14:textId="77777777" w:rsidR="00B50B53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49EE4F5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FB0B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CB14F" w14:textId="77777777" w:rsidR="00B50B53" w:rsidRPr="00AB76B4" w:rsidRDefault="00B50B5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C0AF525" w14:textId="77777777" w:rsidR="00B50B53" w:rsidRDefault="00B50B5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B6B774A" w14:textId="77777777" w:rsidR="00B50B53" w:rsidRPr="00AB76B4" w:rsidRDefault="00B50B5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C2C9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8A853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E6CF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72062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25BF0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76D6A56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2DD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C53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4DBE5BB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29D35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5C689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5FE25CD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CED81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06B5F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D89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88106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ACC85" w14:textId="77777777" w:rsidR="00B50B53" w:rsidRPr="00AB76B4" w:rsidRDefault="00B50B53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750891" w14:textId="77777777" w:rsidR="00B50B53" w:rsidRPr="00AB76B4" w:rsidRDefault="00B50B5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49E7F89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1F1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67CC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017D22A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72407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E05B2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DCD6B36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C96BFAD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E440726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F23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8877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71E91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C5247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D5113" w14:textId="77777777" w:rsidR="00B50B53" w:rsidRPr="00AB76B4" w:rsidRDefault="00B50B5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66C133B" w14:textId="77777777" w:rsidR="00B50B53" w:rsidRPr="00AB76B4" w:rsidRDefault="00B50B5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B2A834A" w14:textId="77777777" w:rsidR="00B50B53" w:rsidRPr="00AB76B4" w:rsidRDefault="00B50B5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8FBAB50" w14:textId="77777777" w:rsidR="00B50B53" w:rsidRPr="00AB76B4" w:rsidRDefault="00B50B5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2BAE23C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EBE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0E50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1C86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24A93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13A892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6A13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6DD45D7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2F3B4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06E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17C7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0FC68" w14:textId="77777777" w:rsidR="00B50B53" w:rsidRPr="00AB76B4" w:rsidRDefault="00B50B5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BF00270" w14:textId="77777777" w:rsidR="00B50B53" w:rsidRPr="00AB76B4" w:rsidRDefault="00B50B5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19A68AA" w14:textId="77777777" w:rsidR="00B50B53" w:rsidRPr="00AB76B4" w:rsidRDefault="00B50B5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B50B53" w:rsidRPr="00AB76B4" w14:paraId="0AB07B0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E028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A4316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C73B2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F18D4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8585A74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2DB0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94893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0F9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DB635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3BD42" w14:textId="77777777" w:rsidR="00B50B53" w:rsidRPr="00AB76B4" w:rsidRDefault="00B50B5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50B53" w:rsidRPr="00AB76B4" w14:paraId="6F5A461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4EC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3225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88652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5CC29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3B6089A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974CF45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03CF2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ED035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62EE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1FB185B2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2BF3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EEB6F" w14:textId="77777777" w:rsidR="00B50B53" w:rsidRPr="00AB76B4" w:rsidRDefault="00B50B5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AAF9BD" w14:textId="77777777" w:rsidR="00B50B53" w:rsidRPr="00AB76B4" w:rsidRDefault="00B50B5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B773D" w14:textId="77777777" w:rsidR="00B50B53" w:rsidRPr="00AB76B4" w:rsidRDefault="00B50B5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50B53" w:rsidRPr="00AB76B4" w14:paraId="42113B3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900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2B0D1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60C08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85B08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3930B9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F1BED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2AF0A1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320FF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5AE3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9CDDF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BC5F2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3597E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50B53" w:rsidRPr="00AB76B4" w14:paraId="705F8AD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16C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7DF8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09B8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CC337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499FA0E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AEC90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DF2255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FF41D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4F7A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D3933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8459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1EF8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50B53" w:rsidRPr="00AB76B4" w14:paraId="288F800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A17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1F9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69BE6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7C1A9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53D5AF2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6B4A2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DC5F9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214C6BF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BD7A8F9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1230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A6B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FE86F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C82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EAA1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B50B53" w:rsidRPr="00AB76B4" w14:paraId="0A2BB29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7B2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1F18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41EE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A189C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F5EE7A6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900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46B296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DE2C1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1042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C6FF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7107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EBF40F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50B53" w:rsidRPr="00AB76B4" w14:paraId="01C45AB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747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6C28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0E7CB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9262B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5A2E25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8F1D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F52D25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62F1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CA3B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2BB51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8DF9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B6F43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B50B53" w:rsidRPr="00AB76B4" w14:paraId="1E52F8C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06A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60D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68BC6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CF914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DEC5F6A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5359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65BD1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38F9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F539E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79FD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2C44A9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50B53" w:rsidRPr="00AB76B4" w14:paraId="5DF2387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23D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292A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E184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85E6B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FB0410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7C7C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1C8D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92A96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37C6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8794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50B53" w:rsidRPr="00AB76B4" w14:paraId="7C7A395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2D2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E074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A89F5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B614F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760DD5A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8B4BD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A97D7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0380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30AA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CC1F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50B53" w:rsidRPr="00AB76B4" w14:paraId="02D21C4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5855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4B3E1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BA72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E7CFB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C8D93A7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722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35AE51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D07BB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748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8AEDC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93611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C05A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50B53" w:rsidRPr="00AB76B4" w14:paraId="641485E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C19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542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3CB15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2D4F2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FE02C8B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619A82A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51AA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CC992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DA96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89335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43A7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23C0D34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ED7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00CC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715A0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551BF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67DC833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2761C8D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226C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5E300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60D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3E1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A4549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0D0134A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B81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307E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6CF38E7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E8CF4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25F5C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5F1036C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062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1C2C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70E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A76F5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2667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6686902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B8B8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70F1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AEB7BB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60475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5C256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8CD422C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05F29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F852F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150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43C74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00D99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3DA3AA8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25D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8DA96" w14:textId="77777777" w:rsidR="00B50B53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7706522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B9690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BE2DD" w14:textId="77777777" w:rsidR="00B50B53" w:rsidRPr="00AB76B4" w:rsidRDefault="00B50B5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EDAF5DF" w14:textId="77777777" w:rsidR="00B50B53" w:rsidRPr="00AB76B4" w:rsidRDefault="00B50B5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7780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5774B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E59A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23A9A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F051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B50B53" w:rsidRPr="00AB76B4" w14:paraId="3F9C868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24E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80EC" w14:textId="77777777" w:rsidR="00B50B53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2D98BBFF" w14:textId="77777777" w:rsidR="00B50B53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EC71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B9DD8" w14:textId="77777777" w:rsidR="00B50B53" w:rsidRPr="00AB76B4" w:rsidRDefault="00B50B53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E53256E" w14:textId="77777777" w:rsidR="00B50B53" w:rsidRPr="00AB76B4" w:rsidRDefault="00B50B53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FF57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947BA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16E7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47B6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6ED5B" w14:textId="77777777" w:rsidR="00B50B53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78311A8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24B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840D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D9F87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6DC2D5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DD80F1E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8AC0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D058B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51A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22BD6BD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E90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DF4B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368C004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241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91A0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9A8E2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0D49E" w14:textId="77777777" w:rsidR="00B50B53" w:rsidRPr="00AB76B4" w:rsidRDefault="00B50B5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4E9AE9B" w14:textId="77777777" w:rsidR="00B50B53" w:rsidRPr="00AB76B4" w:rsidRDefault="00B50B5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C37D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8050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E564" w14:textId="77777777" w:rsidR="00B50B53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33FDECD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4DBB0" w14:textId="77777777" w:rsidR="00B50B53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CBD0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24DBB8D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2B4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06FA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8353B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EF0ED" w14:textId="77777777" w:rsidR="00B50B53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26D7B6E" w14:textId="77777777" w:rsidR="00B50B53" w:rsidRPr="00AB76B4" w:rsidRDefault="00B50B5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501CD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30352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31F5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0B6B33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6E215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C1EEF" w14:textId="77777777" w:rsidR="00B50B53" w:rsidRPr="00AB76B4" w:rsidRDefault="00B50B53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3F2113A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563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D399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21A8357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90D7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6A79C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6F8DE8B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E504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FFE7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EC4D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12656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854F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2EE7229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9C4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5289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0F3E59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B30BC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99190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861FF0F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2895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B8C7F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9BF5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AF2A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5BA31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1754E52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31C468B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E181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60C39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FB204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CE59F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E91D803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89700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59F6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152C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EF0F7F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21CE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D7D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393B449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61E597B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3655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2C6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36E0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CDF7B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6763CAF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102FEF6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BE0B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E95D1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44E0A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28896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EA9C0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FAA0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408AB22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9EF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9F96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543EAE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7563D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45672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5006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AC5B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DF0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CADD8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6132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69EDF77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CE2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21F3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4416C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E87CF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53CC3D3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1554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0BC7D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BD66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B0C58AD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2ADFB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9347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19AAD9F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97D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F311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186B75C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344FD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A7FFE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49D0446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6B9B278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0728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72D3D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68FB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B4DA2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E21C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C2DF01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2120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50B53" w:rsidRPr="00AB76B4" w14:paraId="4FA155E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5B0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9F3C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96B36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2DBA0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A2036E9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73B7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E0641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CEB32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7CE62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54AB0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F078D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50B53" w:rsidRPr="00AB76B4" w14:paraId="5993FAA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98A3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4A7BD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E7B0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BFF50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6EE78A0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686C9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BDC61A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5C1AA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3780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00272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DD2E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50B53" w:rsidRPr="00AB76B4" w14:paraId="2ECA9E5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142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56E6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8A67A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78058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B138AA2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A3A7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E61203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D16DF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35AC1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D6DC4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8AEE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0C7CC37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97C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3FEB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3F5FA69F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7EA11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B72E2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30060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22629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ED115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7D277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162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68471C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3388625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218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9FC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301BD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679D6" w14:textId="77777777" w:rsidR="00B50B53" w:rsidRPr="00AB76B4" w:rsidRDefault="00B50B5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D0034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D8F4C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5097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293A5F8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F144" w14:textId="77777777" w:rsidR="00B50B53" w:rsidRPr="00AB76B4" w:rsidRDefault="00B50B5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E6CD5" w14:textId="77777777" w:rsidR="00B50B53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A20AE3" w14:textId="77777777" w:rsidR="00B50B53" w:rsidRPr="00AB76B4" w:rsidRDefault="00B50B5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0EA5C1D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35B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76BD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15C0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3ECC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42F7AA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0B21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949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C3658" w14:textId="77777777" w:rsidR="00B50B53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785DCC9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E28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F98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50B53" w:rsidRPr="00AB76B4" w14:paraId="1CD977D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B42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EA5A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847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83ED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59DFCE5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BD2B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ED08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B69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69675F0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800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BF3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408FC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39BF89B5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B703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37D45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DAF1A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5E69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51C14E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5AF14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E636D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2D1882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60272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2CB538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7D50F1C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55964D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7E99C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DEED1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3A7E5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0ED56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21CE66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68D4086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B681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F02CD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F5BE0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7DEA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17634F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D9CDD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4BA146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1ADC44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4ECFB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83CB7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2082B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43B06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4802C9F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651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B5EF6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AD2A8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5C2D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C51136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62AAC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3DF23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8175E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95F86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67C2E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C6A2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709B4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B50B53" w:rsidRPr="00AB76B4" w14:paraId="6A90E13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DF4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24526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7A085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DEF9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FFDE19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C4B80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D57BC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FB405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E00D6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6F841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BEF8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B50B53" w:rsidRPr="00AB76B4" w14:paraId="21D688F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C64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EFBE0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5AE94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3A8C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65F84C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76C5D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910F1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FBD4F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26071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EB8EE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D6ADC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B50B53" w:rsidRPr="00AB76B4" w14:paraId="5B2D2DD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FA8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04AB6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02FE47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5C412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B8D0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59DC03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E4288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F339A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F8870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5FED1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170F8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EBC74A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D4221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50B53" w:rsidRPr="00AB76B4" w14:paraId="468DC621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73D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BF821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EF037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5259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606D5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4EBDA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6CF7C5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E24EC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F4159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ECDC4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CC7AB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50B53" w:rsidRPr="00AB76B4" w14:paraId="1EBCFC42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CA8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C4CED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4035F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259F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21EC0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69F68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C24903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BD2D4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7FB9F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0E0E2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41BB5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B50B53" w:rsidRPr="00AB76B4" w14:paraId="4C0837C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28E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FCC15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9338F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D6BD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71E162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44BF3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68942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08304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2FD4C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03963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A76CD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B50B53" w:rsidRPr="00AB76B4" w14:paraId="244A0AE7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5AF5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1B5EA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0A9A4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EB5A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D1B58D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2B875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9F41C0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E30E8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B14BC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B4D90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F5A86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B50B53" w:rsidRPr="00AB76B4" w14:paraId="3D8D877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FC1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3AC5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8337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C3C1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79A3DF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7C6A7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9CEF2E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6906A96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D55E324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62F7D66F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8EA51FD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845C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AC31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ACEE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0385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7DC22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:rsidRPr="00AB76B4" w14:paraId="0D69A056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B665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C3C8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AA7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673E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EB8A63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CF174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57E3CE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B288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FBDC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1692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C6E9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1B53C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:rsidRPr="00AB76B4" w14:paraId="1414E02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A8B5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CFAB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A81C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1F74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3A830E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5DD8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2035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6A1E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11F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66F9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303FE8A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3D9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09D2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8E6C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B7BA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EF3711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3468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554455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6E2B66D0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214362C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2C6EEC29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666A0E2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A36DC97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45B94234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6F2DAB51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61227E1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0BA7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CF0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A4C2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C4D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6413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:rsidRPr="00AB76B4" w14:paraId="40B3DA6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AE6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A67B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91B2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3EBA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E43635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EBDC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5430212D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55759569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1C3B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E5D3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962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BF0F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991B2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:rsidRPr="00AB76B4" w14:paraId="7DEC8C2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411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4C90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0128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4168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C31A73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9B9B6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639D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57B7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43F65D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1E2F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B22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07EBC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363964F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A43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147F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B42DB8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C62C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5F74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D3D602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69E727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FED9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2867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DC04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621F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2913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1DAE96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2C3428A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5EC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B8B8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3B41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FF91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AA2FBE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6E15A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200D05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2A02BB2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75B90BF4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70C7AA3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A7B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4E66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8216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7909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3C97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50B53" w:rsidRPr="00AB76B4" w14:paraId="7FF7E9D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78E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5727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C69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0EDB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53B97C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D6DA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516B6C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492DC62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D86C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743D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2BC5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02DA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63FD4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B50B53" w:rsidRPr="00AB76B4" w14:paraId="5340F3C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1E0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C7E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5DEC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193E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542C8C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29F2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DF16D6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BD53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EEDF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C71C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4BC1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B50B53" w:rsidRPr="00AB76B4" w14:paraId="6BF6641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40C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6E4D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518F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AA86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B7C0D0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C9EA3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2C2E85A5" w14:textId="77777777" w:rsidR="00B50B53" w:rsidRPr="00AB76B4" w:rsidRDefault="00B50B5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9C7C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2306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6C23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5B50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0EFA2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14A07D5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50B53" w:rsidRPr="00AB76B4" w14:paraId="621B6D58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2071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B6C7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BE4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A16A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47371C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10E8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33F80B9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8E1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502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405E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2E33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841B6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B50B53" w:rsidRPr="00AB76B4" w14:paraId="67E2014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B4A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4D21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A66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7B1F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AE39C6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3504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5B137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607E45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214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E54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3D27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F0A7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B50B53" w:rsidRPr="00AB76B4" w14:paraId="09331A49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C10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25CD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0BDD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0704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83FEE9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1FE4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751D0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11E7353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DF238B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63F8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0453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BE55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F1F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A6C07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B50B53" w:rsidRPr="00AB76B4" w14:paraId="29EEDD6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0FB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B342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EED564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3908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D31E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308FA1F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4512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EEC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5AC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624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28E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36E4F8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6BB429B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1BC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2725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9220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C8AF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27C06C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B1C494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4734B60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75CE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4765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BDE2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037AC5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B220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4542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00C876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50B53" w:rsidRPr="00AB76B4" w14:paraId="5E7468AE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A93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4E14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E28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8C29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6BEC0A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1825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221010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730DB0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84EAC6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D399D2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64DB20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4D6B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D3E1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2A5A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A009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24BB3B2B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C948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6A27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3FB8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683AD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0665EC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25018A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5CF407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A22F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BA3C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82CB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9484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6515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55F593B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9BD1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B676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BE43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FECF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BE2ED1D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F578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D1E9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B9D8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755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C1D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4683CEA6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FDA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F69D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B970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E87A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B96882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176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1A77F4E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06FBF84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0568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4E66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85B2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CED1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BB1292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B50B53" w:rsidRPr="00AB76B4" w14:paraId="3446B5F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933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B87C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6007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BCCC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E3C1DC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1E3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D4692A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5ABE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0611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A3ED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8DB6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B50B53" w:rsidRPr="00AB76B4" w14:paraId="6CDDF4A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CEF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4052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61F70CE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5C77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0FA4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D7DCFB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7084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599B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68FC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9472CD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F6F7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4401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D0C532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15702013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7D9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4A6D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1DE5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BDE6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570596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B16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940C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6673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53824B7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5438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CAC0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50B53" w:rsidRPr="00AB76B4" w14:paraId="0B23981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2DB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6149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0741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1852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5BDB58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9E9FB1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3B08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6E8F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ADC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BF89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CD3B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093C4BD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2DB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D1914" w14:textId="77777777" w:rsidR="00B50B53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2637EC4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569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381B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C63754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5EE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F25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7150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F3E5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8107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2F96ACC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7FB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28EA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E62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52A3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D50E40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8EA4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FE0A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98DF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A77B81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DF3C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776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5EF3470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9D9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0812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759B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A4D5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7BC6372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E3FD67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3B60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BDF5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33B7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CDC4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9BC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23D0EF09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CFE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0736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69888BD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8906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8206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F7FBB4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F6A0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472D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5FD6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6BF0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AE68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05B90D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35126A0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FF11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BFE0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232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CC71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9DE7AE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C9BB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F8ED27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CD2E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4DB3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99B6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B858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E4DF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50B53" w:rsidRPr="00AB76B4" w14:paraId="0B50E1F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724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EB83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D756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D304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A72016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D0F6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6433EE3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6254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1976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8EB4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705D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7FD6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B50B53" w:rsidRPr="00AB76B4" w14:paraId="3A211B5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6A4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251E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CED8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1090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713C86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BEB1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7778D4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2C8A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8D14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0D75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1643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CF775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50B53" w:rsidRPr="00AB76B4" w14:paraId="69D90D3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CC4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4447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386A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1DDC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B761A1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30B4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40AB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CE91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484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C069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C47C1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50B53" w:rsidRPr="00AB76B4" w14:paraId="7011FCD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E94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1C09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5E1E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849BD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901A3E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EFB049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8C3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D6FDE4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DC4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64AB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D390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1A69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53C3047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F26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6D30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319A90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5447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D0261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5F51A47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FED0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35E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4A00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C26D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A574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21D6401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934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3397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003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24AB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BB86D2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268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51127C6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D3A7AC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57848FC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138C0E8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5E69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D479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03FF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4192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0180660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986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4B6C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F64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D19A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94D02B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A6EF0E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D1C5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545E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81C1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98DE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55C3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2E5A833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FA8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5DAA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5FB2BE5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C0E5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F863D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6CD891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0C9F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FD7D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7991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9B0C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E669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1E30C4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B50B53" w:rsidRPr="00AB76B4" w14:paraId="4B539E1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A2C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6DAE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3257A5C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EC9E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4BF9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506FCC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CB1A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8B04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EA43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0D2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60F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9BCCEB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5168A39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E77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0BDE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1786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486B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07B20EE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54F177C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CBCF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08397DD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402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1ED1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20AB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1C32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1D7C5E17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557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170A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AB09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69F5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6EB0BA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22A804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7D44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CE748E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0E6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7482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726B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4A5E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24BC2307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586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6E65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D5B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AC0E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397208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7C7C73D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3541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A2DC38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8B315B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4069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E6A5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1382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4401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5757E41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878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3300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7A6B0B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7635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991F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431500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8E52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CE31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19B5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211B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F0FB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1E9F49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51A3724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636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35B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461A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36D9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710ABA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5DF2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19E27C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732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7718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BC66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810C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8593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50B53" w:rsidRPr="00AB76B4" w14:paraId="567270D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67F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605F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93C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1FD1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997B71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8F09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B12798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D952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A48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3DBC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39E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8DA15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B50B53" w:rsidRPr="00AB76B4" w14:paraId="6233B09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24A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EA20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4C6B457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45B9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A9F4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46CD1E1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342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5367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A14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36BD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D474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7F29351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E6E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E9E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F8B5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1D14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AB5E1F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AA866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678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D66EE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A09E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AEFA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F85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ED6F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0E29039E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B2A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2A23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67FE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4E1C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6C5B57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F052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6054CC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930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B6A9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587D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8FA2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D27D9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B50B53" w:rsidRPr="00AB76B4" w14:paraId="1C2D8CC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7E3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3F30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347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9343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F94DA7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E29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3DD089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EF42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A371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057E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1E0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B09AC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B50B53" w:rsidRPr="00AB76B4" w14:paraId="1AE1867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27C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6DE6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FFE9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6145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7E7C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4D3E64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70353C7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55D1D1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2957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CA4F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23E9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75DE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539375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F0DAE3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B50B53" w:rsidRPr="00AB76B4" w14:paraId="52C24DA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613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D661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2A9F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0581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9D0CDB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A6FB68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A078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DBE84A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0F3DB9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D649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9ACA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0954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B70C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606913D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9A7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3F4E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66A6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CDC4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C8AF74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A3DC2E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E1E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F0CC65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1ECD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8E4C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C8D5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0D0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69516FE2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3B4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D4E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1C39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A371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6A1AAF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32834E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12DD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EC99C3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A48B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4557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EBC6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618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093A6F61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0F2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789F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53B1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A056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BBE24E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A554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3C6A12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1CBA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FC2F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7D8D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5CE9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549DE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B50B53" w:rsidRPr="00AB76B4" w14:paraId="1C11BED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822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0E89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73A6A05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24D7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2FE6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D25F73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4F0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77D8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7EC7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7D9E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EC3F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ACFAC4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B76B4" w14:paraId="63E3A6E6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3923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3D74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66A7418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96D0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8539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E1CEFC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67285AA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22B522D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22FC4C1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43FFA34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0ED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3AB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99A0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020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6317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24AFC4A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A025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761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0671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F629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70C67CD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04E9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32AA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82CE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0F034E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B1DC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1045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240AC53C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EF8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F1A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893C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B0D9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01640B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0BC750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3811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D13B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A600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6537CE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BB43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E47A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BE994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B50B53" w:rsidRPr="00AB76B4" w14:paraId="19831AA0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481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47F0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9874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8A6C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4C332A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A1A83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A57ED22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3A30E727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12086AF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7DB8DF0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1CE10A08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A8BA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D639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22F0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24CD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A001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50B53" w:rsidRPr="00AB76B4" w14:paraId="13D10A7B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27B1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9AA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BAF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2FF8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0ED46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8B8879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1FF4EF8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53EB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4867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8D3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73F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17D5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50B53" w:rsidRPr="00AB76B4" w14:paraId="58808247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CEC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9583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9928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7954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236497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C4893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68DEAE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D33AAA8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1226A2CF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F40A661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E3BC682" w14:textId="77777777" w:rsidR="00B50B53" w:rsidRPr="00AB76B4" w:rsidRDefault="00B50B5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B390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862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354E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BD7C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212B2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50B53" w:rsidRPr="00AB76B4" w14:paraId="59574C0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D035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A691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F013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E244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FD258FD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3ACA74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AC9B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39CA7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5EF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E2AB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96C4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C73E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01FD627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3343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743D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2794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3816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DC7C90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478A48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CC0B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CEA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9898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EB87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8A48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3988236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D76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0937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7355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6526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E130BD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E35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F70E1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A2F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9A03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3560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96AC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41E20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B50B53" w:rsidRPr="00AB76B4" w14:paraId="0A38A399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9EA8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A644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E78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4198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0148CA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42A5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0B8753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5884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93E8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29E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20AE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50B53" w:rsidRPr="00AB76B4" w14:paraId="0D37D7B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E53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F725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3106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94F9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64ECCE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6FE7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52E4CC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3D3F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89A7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B270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99F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80EE0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B50B53" w:rsidRPr="00AB76B4" w14:paraId="782CBE8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325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8E37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AC26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13E3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F8C986D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05C4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A0B8A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DD7D21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1BA4129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9772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D06A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44B2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A27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8792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50B53" w:rsidRPr="00AB76B4" w14:paraId="729684D5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60C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091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66E4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29F3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C221A7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EA7F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5D986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EAD593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DDE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5DC9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C3A4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F90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54F7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50B53" w:rsidRPr="00AB76B4" w14:paraId="11615F8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E235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CC46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6E853C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2CC6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7DCA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A69326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0BFB90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629A46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49DA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08C7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8D28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121B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83F4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65E39AB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008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1361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5809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26E4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99D82B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BA58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45FA151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2608068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EFD2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1822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BD21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86D3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0E82BBF7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663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1CA6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ED8B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DA62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9EBD15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A4EF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A44569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AB99D5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4DD4FF7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7F589C2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056B083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626F8A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CF96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7BD6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9F6F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4B78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50A2C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B50B53" w:rsidRPr="00AB76B4" w14:paraId="39A6855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A16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193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5B47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9D5A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FE67B5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7060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0498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EFA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490B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FD62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22371DD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E37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76E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C09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CA6A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3E18FE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9B4A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606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076E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D94A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D326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42BF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B50B53" w:rsidRPr="00AB76B4" w14:paraId="5B81C92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622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04FB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EBA2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85D7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E87266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A0F4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8A49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ABC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13F0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C811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072E3D27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40B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EBB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8FA7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E336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D06AD6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A1C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68A8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DA6E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8AC6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BE0D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2D5218E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C3D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2755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2B3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043F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1ECF45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56BC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E41BB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8095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AD12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6A5C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195C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3B199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B50B53" w:rsidRPr="00AB76B4" w14:paraId="2D3E451A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BB8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49FB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0B9C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3CFE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AAB84C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147B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22A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24A9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4488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E3D3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B50B53" w:rsidRPr="00AB76B4" w14:paraId="654DFCC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B7E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61C3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8CB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4832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4B74E7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953F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6070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7DC5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D2F8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4344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6DF3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50B53" w:rsidRPr="00AB76B4" w14:paraId="7C131FD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0FD1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6C79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1E34306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1572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A33F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1D748D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507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8DD9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8E99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5ADC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985E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46AFCE4F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B5E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60C2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CC30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1D5D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C35F9F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3568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9DBD5D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817B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2833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00C7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A783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280B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B50B53" w:rsidRPr="00AB76B4" w14:paraId="5A243BD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758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BB98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133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FF94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1D6AD99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EDB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EE809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7E50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A95B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E423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FA67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22766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50B53" w:rsidRPr="00AB76B4" w14:paraId="19F7D1F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427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BB15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F411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07A6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C23941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5CAD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737DA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98BD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6E58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0B39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6037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F6ED54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B50B53" w:rsidRPr="00AB76B4" w14:paraId="19FC3A0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CE49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FA82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2A82ADA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65B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7D27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382BC3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A288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1612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962D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1E98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90A48" w14:textId="77777777" w:rsidR="00B50B53" w:rsidRPr="00AB76B4" w:rsidRDefault="00B50B53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6D838D0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2DF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3969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4B13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F51B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FFE9EF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45A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05FF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F950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5DE4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D195F" w14:textId="77777777" w:rsidR="00B50B53" w:rsidRPr="00AB76B4" w:rsidRDefault="00B50B53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8F3013F" w14:textId="77777777" w:rsidR="00B50B53" w:rsidRPr="00AB76B4" w:rsidRDefault="00B50B53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B50B53" w:rsidRPr="00AB76B4" w14:paraId="0A4EF1E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0A48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24EF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09D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047E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083B3A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0BB4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66C8A7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D0A1AD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4180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B66D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42D5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BBB5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6725D41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7AC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9AC7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FCF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B52B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E22454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7764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610527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8513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3E0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7D82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FD1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21FC260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387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028D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B4EC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A8C4D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F15358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411F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8C2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B0EE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6D5F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AFA6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46E6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B50B53" w:rsidRPr="00AB76B4" w14:paraId="5064A3B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E43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28C8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6738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BFE3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494E9C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9A16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B10EC8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E5B7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7EA6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3DA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F24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717A1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B50B53" w:rsidRPr="00AB76B4" w14:paraId="59358F9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462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5E3A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B0CB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4290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4374D0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2208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8F72DA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D9FC34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6514341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31E5AD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E91100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E20AF6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F64B4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3A1F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A38A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C656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A776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4A97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B50B53" w:rsidRPr="00AB76B4" w14:paraId="466B170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ACD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4A5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5C98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16AE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D6E18F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0DD2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FF83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1CC1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F691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F964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53CD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50B53" w:rsidRPr="00AB76B4" w14:paraId="39E4A69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95F3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B462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D6F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7429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622417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57AC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4A96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4486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9C1A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5F1C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9A3F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50B53" w:rsidRPr="00AB76B4" w14:paraId="511E86CE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D85AA8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AAA6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84DA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7822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346878B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B016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2BEB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3F9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30D7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7B1D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50B53" w:rsidRPr="00AB76B4" w14:paraId="39AD92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2676C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7D0B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ED23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2C09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33329D4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8400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4E005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0370371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02FD4DC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CE95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15F1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D39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3616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7E712D4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E1444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61A1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2945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237E8" w14:textId="77777777" w:rsidR="00B50B53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1F4798B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BAC9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897C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2E030" w14:textId="77777777" w:rsidR="00B50B53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729F953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D0C1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6B55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3D7876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50B53" w:rsidRPr="00AB76B4" w14:paraId="3D6BF47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E256C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8F33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7E27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7ECBD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CBB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179D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C35D" w14:textId="77777777" w:rsidR="00B50B53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283DB" w14:textId="77777777" w:rsidR="00B50B53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91D7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B50B53" w:rsidRPr="00AB76B4" w14:paraId="1C1371A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8F10D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C3A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CD2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95C6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BC1F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C66E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3E39D" w14:textId="77777777" w:rsidR="00B50B53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FCD02" w14:textId="77777777" w:rsidR="00B50B53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8B0C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B50B53" w:rsidRPr="00AB76B4" w14:paraId="34DE58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FCE57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B19F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FBA2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51E3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613A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D36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7A357" w14:textId="77777777" w:rsidR="00B50B53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1F08E" w14:textId="77777777" w:rsidR="00B50B53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6816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B50B53" w:rsidRPr="00AB76B4" w14:paraId="4CDE2F7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F626C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A78F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743E3E1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0ED5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D2B18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B1C6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E39D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E34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2B8C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82A0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80FFB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50B53" w:rsidRPr="00AB76B4" w14:paraId="6F2C53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D1013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782E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31D4AF8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C5C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46D4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A61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098C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A44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AC3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5AB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B50B53" w:rsidRPr="00AB76B4" w14:paraId="348BE09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8C7613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744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B4BD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9499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9724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13B9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82C7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E501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4004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32592B3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34C22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A5C2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1C7DAD9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A466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B227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5717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FAED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32D4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C8EA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872C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B50B53" w:rsidRPr="00AB76B4" w14:paraId="0BA9A32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DBC9C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8A73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1D94C81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D210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7E68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28CC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E69D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EE02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B096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3D5D" w14:textId="77777777" w:rsidR="00B50B53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4FFFD6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50B53" w:rsidRPr="00AB76B4" w14:paraId="14B84E0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E5BCC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715EC" w14:textId="77777777" w:rsidR="00B50B53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2E60E87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2B5A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FD01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FB97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9DF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9D14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DBF5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2822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6AB7035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95B13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5D6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630E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010ED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60E3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62D389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FD69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1B8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7828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82EC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B50B53" w:rsidRPr="00AB76B4" w14:paraId="55A8EE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0847A0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073E1" w14:textId="77777777" w:rsidR="00B50B53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5E5A65C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EE0C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109B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241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A8CAC" w14:textId="77777777" w:rsidR="00B50B53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37CE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C4CC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C02C" w14:textId="77777777" w:rsidR="00B50B53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1FB02D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50B53" w:rsidRPr="00AB76B4" w14:paraId="3F39D94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CF1918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29D96" w14:textId="77777777" w:rsidR="00B50B53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3F64649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42B0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2B50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6D9E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34EE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6229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B048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95EC" w14:textId="77777777" w:rsidR="00B50B53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3A9414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50B53" w:rsidRPr="00AB76B4" w14:paraId="3426ECA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51FB5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53F4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4F989D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9F16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E85E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604FE4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C15E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1218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ED0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49C6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EF1D" w14:textId="77777777" w:rsidR="00B50B53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9F2014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50B53" w:rsidRPr="00AB76B4" w14:paraId="598FB92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51E543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1B52" w14:textId="77777777" w:rsidR="00B50B53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5E860CC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50F0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E461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A15178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3C6F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E64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E9C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7D1F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F527C" w14:textId="77777777" w:rsidR="00B50B53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74C6A1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50B53" w:rsidRPr="00AB76B4" w14:paraId="58522AE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BF904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E8540" w14:textId="77777777" w:rsidR="00B50B53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ACE87" w14:textId="77777777" w:rsidR="00B50B53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1E88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395C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5FFC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8B9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254A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69656" w14:textId="77777777" w:rsidR="00B50B53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B50B53" w:rsidRPr="00AB76B4" w14:paraId="5856D73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44823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518F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33DC1F3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6462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D9FA7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2BBE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099D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A02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892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3AC5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4F27228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9534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7AA2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977983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6A3F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BE5A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6C56194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D29A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2EE8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5F11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EA15F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1A52E" w14:textId="77777777" w:rsidR="00B50B53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09AD69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50B53" w:rsidRPr="00AB76B4" w14:paraId="5052D8B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FC9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F167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D774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57A1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A8BC8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4BB5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8A4CD9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07F9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B73E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8F9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D89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B76B4" w14:paraId="1058B9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F53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EFC9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C52B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E22F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C0AB43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E61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26667F9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8846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CC3D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1766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7435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EAA0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BCED24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866871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50B53" w:rsidRPr="00AB76B4" w14:paraId="20B5DD1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7B88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ADB7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2FE0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87EE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A84EE2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297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2D98E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FF9B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978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0084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A728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78334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A54186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7396A7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50B53" w:rsidRPr="00AB76B4" w14:paraId="6615B0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022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3AE9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D0DA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187B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81A08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05E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656AF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F74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EE9C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C789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791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4517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B50B53" w:rsidRPr="00AB76B4" w14:paraId="17DC526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696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78D9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F359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7BEF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A6E7A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88D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ABF0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2D4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F0A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0039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25F95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50B53" w:rsidRPr="00AB76B4" w14:paraId="36726F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2FA7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B0BA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A2A5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6C89C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BAD85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99ED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FDBC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E246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73A1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5B4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B480F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AC4AEC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B50B53" w:rsidRPr="00AB76B4" w14:paraId="58A8C9A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2FF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6BB4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A64E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D1BC0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BE72E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C210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BDA1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A885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C246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C635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6D0DF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2BD065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50B53" w:rsidRPr="00AB76B4" w14:paraId="29C8007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5B98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FB21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F9DA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F06B3" w14:textId="77777777" w:rsidR="00B50B53" w:rsidRPr="00AB76B4" w:rsidRDefault="00B50B53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E0D95D" w14:textId="77777777" w:rsidR="00B50B53" w:rsidRPr="00AB76B4" w:rsidRDefault="00B50B53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FCAE8" w14:textId="77777777" w:rsidR="00B50B53" w:rsidRPr="00AB76B4" w:rsidRDefault="00B50B53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180583" w14:textId="77777777" w:rsidR="00B50B53" w:rsidRPr="00AB76B4" w:rsidRDefault="00B50B53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C986D9E" w14:textId="77777777" w:rsidR="00B50B53" w:rsidRPr="00AB76B4" w:rsidRDefault="00B50B53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2505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102E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8538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8F0B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1- 12 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B50B53" w:rsidRPr="00AB76B4" w14:paraId="38624A3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8AF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BBBA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A512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919F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5104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CEA34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35A9DB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0E41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B6786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74B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D860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2DC2D9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3CE9CC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50B53" w:rsidRPr="00AB76B4" w14:paraId="365060B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772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C69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DBFD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54FE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D83979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1B2E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8D02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68DF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1D55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2277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802D2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B50B53" w:rsidRPr="00AB76B4" w14:paraId="5C740CD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635B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279F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DE5C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3DBA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F6F6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DC1064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119A48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ADD9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3A2F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F2DD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EDB6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0B4357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0B53" w:rsidRPr="00AB76B4" w14:paraId="7DADDE7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828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62B0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D49E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878F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533A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FAA59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F869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4EE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F046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7DEDE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50B53" w:rsidRPr="00AB76B4" w14:paraId="281C898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3436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8A42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504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A5AAF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5A97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E23156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F985E3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20B0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E539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A140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75FD" w14:textId="77777777" w:rsidR="00B50B53" w:rsidRPr="007B5A25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A5E20C9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0B53" w:rsidRPr="00AB76B4" w14:paraId="10190D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BC1A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4320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DE55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127BD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BE54B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53FF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0933726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599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F1D8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D4AF8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1CE0A" w14:textId="77777777" w:rsidR="00B50B53" w:rsidRPr="00AB76B4" w:rsidRDefault="00B50B53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9F3C1" w14:textId="77777777" w:rsidR="00B50B53" w:rsidRPr="00AB76B4" w:rsidRDefault="00B50B53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0B53" w:rsidRPr="00AB76B4" w14:paraId="6785515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8AE2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FC76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2C42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C6D1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22633A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56762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C071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9248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AE560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4C4C" w14:textId="77777777" w:rsidR="00B50B53" w:rsidRPr="00AB76B4" w:rsidRDefault="00B50B53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1D0D6" w14:textId="77777777" w:rsidR="00B50B53" w:rsidRPr="00AB76B4" w:rsidRDefault="00B50B53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0B53" w:rsidRPr="00AB76B4" w14:paraId="05E99A0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9DBF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94B8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35B27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CB5B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632EE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C1C0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C21E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D10A7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4B4ED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DD54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0B849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0B53" w:rsidRPr="00AB76B4" w14:paraId="10FC6C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A35C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2FAE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155B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19AA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47D93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4917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039B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4F0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E04AE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65D15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0DA83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0B53" w:rsidRPr="00AB76B4" w14:paraId="08469926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BC7E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115ED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66E2EB01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7143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BE066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24C605B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9387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8B414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1449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1798C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0D34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:rsidRPr="00AB76B4" w14:paraId="327C7E92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036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1E0C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BAE1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197D1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67A1E5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BD64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889C10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80116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E525B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2ABA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E7D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B50B53" w:rsidRPr="00AB76B4" w14:paraId="44277814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81ED" w14:textId="77777777" w:rsidR="00B50B53" w:rsidRPr="00AB76B4" w:rsidRDefault="00B50B53" w:rsidP="00B50B5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479A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A501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CEEAD5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013D48E" w14:textId="77777777" w:rsidR="00B50B53" w:rsidRPr="00AB76B4" w:rsidRDefault="00B50B5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E29FF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F062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BA3C8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73B19" w14:textId="77777777" w:rsidR="00B50B53" w:rsidRPr="00AB76B4" w:rsidRDefault="00B50B5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30944" w14:textId="77777777" w:rsidR="00B50B53" w:rsidRPr="00AB76B4" w:rsidRDefault="00B50B5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39367334" w14:textId="77777777" w:rsidR="00B50B53" w:rsidRPr="00A8307A" w:rsidRDefault="00B50B53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1D1A5477" w14:textId="77777777" w:rsidR="00B50B53" w:rsidRDefault="00B50B53" w:rsidP="004C7D25">
      <w:pPr>
        <w:pStyle w:val="Heading1"/>
        <w:spacing w:line="360" w:lineRule="auto"/>
      </w:pPr>
      <w:r>
        <w:t>LINIA 101</w:t>
      </w:r>
    </w:p>
    <w:p w14:paraId="1627206A" w14:textId="77777777" w:rsidR="00B50B53" w:rsidRDefault="00B50B53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7DDB906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4B69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F13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1F73487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C38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60F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5850BE8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BA08" w14:textId="77777777" w:rsidR="00B50B53" w:rsidRPr="009E41CA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8F16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121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C0B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12F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A3ED8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28E1C19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D8B0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D71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124770A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EA8A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9B5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7FF6C91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AD03" w14:textId="77777777" w:rsidR="00B50B53" w:rsidRPr="009E41CA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249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2F7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98B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459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B6FA5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F9E5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1559962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B50B53" w14:paraId="0772507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8D06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059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F0D7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204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6D90CA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FC744F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EA49" w14:textId="77777777" w:rsidR="00B50B53" w:rsidRPr="009E41CA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C696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610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5994139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D9B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AC2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3DE1257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18E9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6C2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CEEA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AA1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7AF63DD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3AE6DA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0A0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3DA025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70A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FD6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FAC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0593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CEA01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B50B53" w14:paraId="2B0559C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2C04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55B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2E0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4C8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726670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856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6748D48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DCF0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CF3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7F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658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B50B53" w14:paraId="41E2373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817D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497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796194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7C9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1F8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BEFC88A" w14:textId="77777777" w:rsidR="00B50B53" w:rsidRDefault="00B50B53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185E" w14:textId="77777777" w:rsidR="00B50B53" w:rsidRPr="009E41CA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BDD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C0E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E377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10A3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3B7863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6E48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6FF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05DC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AC6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B3D3" w14:textId="77777777" w:rsidR="00B50B53" w:rsidRPr="009E41CA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AAE0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2BB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2A3FEB3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623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D19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D54861B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FACB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1FA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1933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7BFD" w14:textId="77777777" w:rsidR="00B50B53" w:rsidRDefault="00B50B53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772C" w14:textId="77777777" w:rsidR="00B50B53" w:rsidRPr="009E41CA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99CA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CD2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2535F55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E03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9C3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98A844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B19E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E55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5C5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88D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98A770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EFA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869D42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756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6BE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60B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4AD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9E9E60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A382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694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750D75D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25F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E1E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735B043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420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8E8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34B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5DD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047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240785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AAB4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A78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509E2A8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34AB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6EF7" w14:textId="77777777" w:rsidR="00B50B53" w:rsidRDefault="00B50B53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FAA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D63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5F6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F74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ED83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CABE475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2221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303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95B6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432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31E24E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67B6D1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FE6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0F2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6BE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D50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620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35AAD13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2E8D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AD1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FD32B5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763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962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903B63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C6C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8AA0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D6C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0C3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F44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F3BF93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84D9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559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7D1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93A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60070D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D082" w14:textId="77777777" w:rsidR="00B50B53" w:rsidRPr="00A165AE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FF96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211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618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E4B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3F5A56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069F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ED9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3EBD559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F08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064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0DA75F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1FA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FB81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52C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56D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6453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B50B53" w14:paraId="3DBE2F1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7E24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127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C5A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C6A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7F880C3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8F6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7493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FA4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401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0C8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FC083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3B47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50B53" w14:paraId="2586D78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54C0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1EB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51E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168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9F0885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6EF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CEE2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67F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C9C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358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1F728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789F5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B50B53" w14:paraId="782B869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2679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B929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457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C65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E66FFA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3E3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FBAE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EAD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70D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A61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E1A74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DB251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B50B53" w14:paraId="3765483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9D35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DD6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DE5A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162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230F94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4FE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C184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B8F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0D82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F5C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6A1DC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0420A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B50B53" w14:paraId="47F0049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0E06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C90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05D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B8B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7111E9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80F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EF8CD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2403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6B1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4A8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9ED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F1ABD3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99D3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50B53" w14:paraId="2240ECB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F47E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707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9E9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998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9483F4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D2E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197934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7EFAD15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73D73F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B9756C1" w14:textId="77777777" w:rsidR="00B50B53" w:rsidRPr="00A165AE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D340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0D6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EE8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4B9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73DF0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B50B53" w14:paraId="4C7B967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C6AE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BC67" w14:textId="77777777" w:rsidR="00B50B53" w:rsidRDefault="00B50B53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7A3FA849" w14:textId="77777777" w:rsidR="00B50B53" w:rsidRDefault="00B50B53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F5C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87E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497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472E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673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332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33A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C1820E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06D0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256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3982404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9A31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1EB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A5664C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4FD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606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DD3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2402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391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B50B53" w14:paraId="4379C20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4FEA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646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A2B2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6F1E" w14:textId="77777777" w:rsidR="00B50B53" w:rsidRDefault="00B50B5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BCA8D50" w14:textId="77777777" w:rsidR="00B50B53" w:rsidRDefault="00B50B5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37D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FDAA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0BF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36EDFF3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A309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7ED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B50B53" w14:paraId="0A46211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1C93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01C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08FC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6F48" w14:textId="77777777" w:rsidR="00B50B53" w:rsidRDefault="00B50B5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3D1FECA" w14:textId="77777777" w:rsidR="00B50B53" w:rsidRDefault="00B50B5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58D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C2B8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DBA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71D70C4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1159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675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B50B53" w14:paraId="7E3D314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71B3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C8C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5196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B26B" w14:textId="77777777" w:rsidR="00B50B53" w:rsidRDefault="00B50B5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0BFA54A" w14:textId="77777777" w:rsidR="00B50B53" w:rsidRDefault="00B50B5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C97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F1C8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578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173AA8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722E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1B9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B50B53" w14:paraId="2330ED6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ED80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FB4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99FA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D4BA" w14:textId="77777777" w:rsidR="00B50B53" w:rsidRDefault="00B50B5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4FAB34B" w14:textId="77777777" w:rsidR="00B50B53" w:rsidRDefault="00B50B5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284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F21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AB4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1E0C9D9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22D7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82A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B50B53" w14:paraId="2DA70D0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4CC1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54C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B61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CCB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72BA1A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61F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448D45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2907BE0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125FC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40F0F61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71E7F7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E1C6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4CF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3FA7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ABA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9CC36B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7EB6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FCA9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B2A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0FD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56FE2C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E7A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77F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223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8040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F7E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F1656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50B53" w14:paraId="0AA5F7F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3F6F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523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564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B7C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D75B45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7945B2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B01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46498A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1628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C2D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8DE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0B0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0DE8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B50B53" w14:paraId="4A459B5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F860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3F3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C74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750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335D0D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29A101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1479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E6692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FF78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739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3467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2C2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27F09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50B53" w14:paraId="6B3DF9B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FAD8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310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678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D15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64E1FF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E2D73F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A2C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5F49E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800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677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873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19C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B50B53" w14:paraId="0B5EFEB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4562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9619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FA3A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3EF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6F5C5C0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108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5F3BC31E" w14:textId="77777777" w:rsidR="00B50B53" w:rsidRPr="00FA554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4432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F40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7D6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59A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B50B53" w14:paraId="076C98E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4C6F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2BD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D2E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511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426E9B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13E2311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C83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1F4836B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7FB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A33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3C7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85B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5386F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50B53" w14:paraId="0E5259D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B498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28A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44D8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D27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635B0F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B5A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8EB7B30" w14:textId="77777777" w:rsidR="00B50B53" w:rsidRPr="009E41CA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C5E5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936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56A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E66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E5017AE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0F3D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411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115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F5B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3F0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048FAE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90C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6E8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DEE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C7C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B50B53" w14:paraId="49F1715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52FE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999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FBF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F35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2AC8063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34C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7AF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786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C802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BE6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87E4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B50B53" w14:paraId="430F872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E0A2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925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397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E30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D29F6F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012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3A2CA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DE4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7C1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70B2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3D8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99F86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A76E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50B53" w14:paraId="39BADBF9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E0B4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2FE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B5C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220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BE58AD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DAA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36B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F25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9D5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193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965E03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B181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77B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20E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A4F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6646AB5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221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D09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94A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2A3B124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DD6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263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7BB1357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0AD5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473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383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5087" w14:textId="77777777" w:rsidR="00B50B53" w:rsidRDefault="00B50B5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CE5391D" w14:textId="77777777" w:rsidR="00B50B53" w:rsidRDefault="00B50B5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E0E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EAA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84A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576DCF09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7A57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2EE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04B9BA3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B0E5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153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9DAA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6AB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21F92F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F97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78B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9FF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2D0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805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B50B53" w14:paraId="2329E7C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AE6B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2D2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8C7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3DE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0A196E8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6119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B6D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A61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CF0168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C50F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C63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CADA5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10262C3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237A3AA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B50B53" w14:paraId="3FD62E7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6F9E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C31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742EFC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1F8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582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11B3107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1D8C098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B83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01F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BDA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FC4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CBC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B50B53" w14:paraId="0737E2D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71C8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B92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1F07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02B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D1C290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F53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95F1E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6D6B4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4ABA610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631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442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4B60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943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B50B53" w14:paraId="4A3D872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0CCF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107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5A1C09C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57D5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3F9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009AAE4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8DD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60B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C3A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33C8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6B4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B50B53" w14:paraId="6D9308D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14F9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6F9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0915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4AB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32C168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3C0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3052C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DE4504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295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84D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C3C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DEE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50B53" w14:paraId="17F5FAB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4B23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587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327732B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180E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A3C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040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6E57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F6F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4922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6A4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B50B53" w14:paraId="0785032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2A4D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B46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8AD750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F5DF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103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7096A7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38D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D3D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2DB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ADEF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AF0B" w14:textId="77777777" w:rsidR="00B50B53" w:rsidRDefault="00B50B5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EF337B3" w14:textId="77777777" w:rsidR="00B50B53" w:rsidRDefault="00B50B5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3ACADDD" w14:textId="77777777" w:rsidR="00B50B53" w:rsidRDefault="00B50B5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96B6FA" w14:textId="77777777" w:rsidR="00B50B53" w:rsidRDefault="00B50B5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AF6576E" w14:textId="77777777" w:rsidR="00B50B53" w:rsidRPr="002C6BE4" w:rsidRDefault="00B50B5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50B53" w14:paraId="3C65C1C6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118A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A63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F9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FCE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FFC948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7DA814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DF1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DE1E5D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9EC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A3775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BF36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517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2E35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66C8B21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B50B53" w14:paraId="67AE8C80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AE76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9D1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517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311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8F0B21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16D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F57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1C7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B2F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386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CB2D419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F69F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0FB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FD82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1AD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BEDE0A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6C9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867AA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91B6A2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3BC410B7" w14:textId="77777777" w:rsidR="00B50B53" w:rsidRPr="0016498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1F4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09F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404A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134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F54DB4" w14:textId="77777777" w:rsidR="00B50B53" w:rsidRPr="0058349B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50B53" w14:paraId="3CDBE0F2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9787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E4B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360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1D9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9E9CCC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BA39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8F102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3E4C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F36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91C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831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0D08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B50B53" w14:paraId="414323F4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75F6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343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C1C8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E34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5BD38E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73C66B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0C7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2813FB7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9E1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7EC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58C8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99A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31102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76449CE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50B53" w14:paraId="1246A13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14BE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935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540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B88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6701C6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D9D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9B82D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6F8767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515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C449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EF3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3B3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AB1207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CA70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0B4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3513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000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500FC7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094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E78F4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8B1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A0F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FDD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1B45" w14:textId="77777777" w:rsidR="00B50B53" w:rsidRPr="0086098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7F60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7385CA0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6EA4287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B50B53" w14:paraId="4F12EA2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6657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08E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64BF2B9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C12A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124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9D4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0142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2CB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96B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C3D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CE87151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5B85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BB2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DB92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502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41CF838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6A8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86085C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A52A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2AD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CAE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EF3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3217FA4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50B53" w14:paraId="1A599EE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2B3B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6B7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D027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682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0C0369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8FA64D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6CB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A10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E07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006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4A5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C3EFAB8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FA8E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219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71EC1EA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D30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6B7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BAF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ECB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279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9B5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C12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4FB3D64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4C18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1A3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C2CC17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153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DBD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823ABA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7B7D433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7AF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114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C02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8F2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DC2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2C03732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695E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1EB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AEC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964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A0F06F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7A1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931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48F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745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049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454610E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50B53" w14:paraId="1040BFB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0445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9CE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97CA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0CB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C3D2E9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231035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DC9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CCF2C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B467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B3D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834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B61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0358E80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580E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D2E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A148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330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F1F6923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31167B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999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578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957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B686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E07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20796B4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5A98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2AF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5D50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8B2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5FDF66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AE3108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0AF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C21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3CC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6B0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78A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C6E3A2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50C7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D6E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67D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088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7E1D50A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EB3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6A661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FEB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3FE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FB5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5AE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03883D8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930C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20C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6D7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866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0FA318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49F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62F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278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3E0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6FC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A318EA1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014C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877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C02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11D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17BD48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D34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CD8260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6B371049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C07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AB4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3576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969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50B53" w14:paraId="41F45FB3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7F05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B61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561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4E6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BC2991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378C34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66A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3757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C54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B88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631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2CC9FBA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1BC9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CBF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2D7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A4A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3A71DE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AC7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426D3BB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6CB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9FD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08C0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865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B50B53" w14:paraId="0EF31500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754A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861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74C8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CE4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F969D4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BA4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C7073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E03A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13D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37C7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BAF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6552C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2C247D9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50B53" w14:paraId="2CF94489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603E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E9B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E37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61D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F43713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CA4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16B4069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CE7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832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3EA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F53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B50B53" w14:paraId="4EC196E7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FCBB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7E4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5CC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442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3071C3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CBE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6FE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1CB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D29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192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03F0FA5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50B53" w14:paraId="5821DF55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02F1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CE6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891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7BD1" w14:textId="77777777" w:rsidR="00B50B53" w:rsidRDefault="00B50B53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6704E4CE" w14:textId="77777777" w:rsidR="00B50B53" w:rsidRDefault="00B50B53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919F" w14:textId="77777777" w:rsidR="00B50B53" w:rsidRDefault="00B50B53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4151FD" w14:textId="77777777" w:rsidR="00B50B53" w:rsidRDefault="00B50B53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067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D05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494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7CF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CF9CAD4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AF86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73E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7486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273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10D0A64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F88722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F82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D3222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E84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11D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2C1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624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E0DEA3E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1815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BB3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378201C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E0A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3B1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B28701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962006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FAB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087A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28A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83E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25A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54D8C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50B53" w14:paraId="1973DBFD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2829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8C5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424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85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DFA1C5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74B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71AB3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49C3138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5BD22AF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33A7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530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FB3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DFD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43D29A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B50B53" w14:paraId="68FA72E6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371B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B12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A3F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3E8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AC7AE4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204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3C1240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F689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93C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0100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306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B50B53" w14:paraId="3DF6A6E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C415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545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3BA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E3D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7D759E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4EC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F98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38F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268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53C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B50B53" w14:paraId="4A00ECF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E3A0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3B7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B22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2483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39BB053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280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B3B5F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558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9CE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F082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739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1F10DF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33B3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1DB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C39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BC8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69FCF2FD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D39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7C0F1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9B6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D6B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41C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CB83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B50B53" w14:paraId="7F47D83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CC53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5A1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126D878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62B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D95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3F00166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5B0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057E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869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3F0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C5E4" w14:textId="77777777" w:rsidR="00B50B53" w:rsidRPr="006064A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6FE928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3CC663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EFBB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9780" w14:textId="77777777" w:rsidR="00B50B53" w:rsidRPr="006064A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10E3D6A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9F2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D7F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A01AE7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EA9D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6BA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4DE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F3F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D1D9" w14:textId="77777777" w:rsidR="00B50B53" w:rsidRPr="006064A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CB0557C" w14:textId="77777777" w:rsidR="00B50B53" w:rsidRPr="001D28D8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A3DE960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22AD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0064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08C8E95A" w14:textId="77777777" w:rsidR="00B50B53" w:rsidRPr="006064A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E030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57A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3F2C365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D34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B6D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09F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F040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89B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B50B53" w14:paraId="5C1CA7E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F532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599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4C00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7AC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1072423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0A641A78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2E2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F08A9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30D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C470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C60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672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5488B0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F7A1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AEB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7CB63491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8972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D479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0C77FBC1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CDC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A9F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AFB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AA3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E1C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6DBDADF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7AAA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8D8B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F9C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C01A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5A4A6E8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022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125BAA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92A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058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466F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F3F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B50B53" w14:paraId="3F0147A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9988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A8FC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5C7D965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D2A1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5A94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B84D5C7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106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1D54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29C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D643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998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3144FF42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B50B53" w14:paraId="46E052B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2F0D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E2B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238D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C459" w14:textId="77777777" w:rsidR="00B50B53" w:rsidRDefault="00B50B5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41E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EF818C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4EDAA763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63CC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52FE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917E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89F5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50B53" w14:paraId="62BEEC3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5693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0C0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804D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F68C" w14:textId="77777777" w:rsidR="00B50B53" w:rsidRDefault="00B50B5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13E8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54B63D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815B" w14:textId="77777777" w:rsidR="00B50B53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4DC2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F32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EE2C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B50B53" w14:paraId="38A4A4FF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F3B1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C017" w14:textId="77777777" w:rsidR="00B50B53" w:rsidRDefault="00B50B5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16B0" w14:textId="77777777" w:rsidR="00B50B53" w:rsidRPr="000625F2" w:rsidRDefault="00B50B5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19BB" w14:textId="77777777" w:rsidR="00B50B53" w:rsidRDefault="00B50B5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E52F2D3" w14:textId="77777777" w:rsidR="00B50B53" w:rsidRDefault="00B50B5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64F6" w14:textId="77777777" w:rsidR="00B50B53" w:rsidRDefault="00B50B5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40292D" w14:textId="77777777" w:rsidR="00B50B53" w:rsidRDefault="00B50B5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8E32" w14:textId="77777777" w:rsidR="00B50B53" w:rsidRDefault="00B50B5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EEC0" w14:textId="77777777" w:rsidR="00B50B53" w:rsidRDefault="00B50B5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2CBF" w14:textId="77777777" w:rsidR="00B50B53" w:rsidRPr="000625F2" w:rsidRDefault="00B50B5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4B91" w14:textId="77777777" w:rsidR="00B50B53" w:rsidRDefault="00B50B5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AFCBA5" w14:textId="77777777" w:rsidR="00B50B53" w:rsidRDefault="00B50B5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8246E34" w14:textId="77777777" w:rsidR="00B50B53" w:rsidRDefault="00B50B5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B50B53" w14:paraId="1294647A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97E4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C3B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450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1FF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437362F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538F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606E6A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7078ADB3" w14:textId="77777777" w:rsidR="00B50B53" w:rsidRDefault="00B50B5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60AC9A0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A488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D2C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8F7B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3933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BB395B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B50B53" w14:paraId="319FDB81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5F14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7C6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31BD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13F3" w14:textId="77777777" w:rsidR="00B50B53" w:rsidRDefault="00B50B53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86B2786" w14:textId="77777777" w:rsidR="00B50B53" w:rsidRDefault="00B50B53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F5C7" w14:textId="77777777" w:rsidR="00B50B53" w:rsidRDefault="00B50B5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FCB2AD" w14:textId="77777777" w:rsidR="00B50B53" w:rsidRDefault="00B50B5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2D5F7974" w14:textId="77777777" w:rsidR="00B50B53" w:rsidRDefault="00B50B5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327A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5C4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96C2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8C90" w14:textId="77777777" w:rsidR="00B50B53" w:rsidRDefault="00B50B53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51BFF" w14:textId="77777777" w:rsidR="00B50B53" w:rsidRDefault="00B50B53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B50B53" w14:paraId="4655D85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C3D8" w14:textId="77777777" w:rsidR="00B50B53" w:rsidRDefault="00B50B53" w:rsidP="00B50B5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2976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4E3C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40BE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83B971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F2B7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2F45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4D45" w14:textId="77777777" w:rsidR="00B50B53" w:rsidRDefault="00B50B5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3CC9" w14:textId="77777777" w:rsidR="00B50B53" w:rsidRPr="000625F2" w:rsidRDefault="00B50B5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DA70" w14:textId="77777777" w:rsidR="00B50B53" w:rsidRDefault="00B50B5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659AA1E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5245BBA0" w14:textId="77777777" w:rsidR="00B50B53" w:rsidRDefault="00B50B53" w:rsidP="00F22BF3">
      <w:pPr>
        <w:pStyle w:val="Heading1"/>
        <w:spacing w:line="360" w:lineRule="auto"/>
      </w:pPr>
      <w:r>
        <w:t xml:space="preserve">LINIA 103 </w:t>
      </w:r>
    </w:p>
    <w:p w14:paraId="583BD180" w14:textId="77777777" w:rsidR="00B50B53" w:rsidRDefault="00B50B53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50B53" w14:paraId="2AE1796C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F651" w14:textId="77777777" w:rsidR="00B50B53" w:rsidRDefault="00B50B53" w:rsidP="00B50B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3A9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0512C9C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10F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8B87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3C1E6055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6FBF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EE8A" w14:textId="77777777" w:rsidR="00B50B53" w:rsidRPr="006307B2" w:rsidRDefault="00B50B53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2397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0A48" w14:textId="77777777" w:rsidR="00B50B53" w:rsidRPr="006307B2" w:rsidRDefault="00B50B53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4F5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2F6924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50B53" w14:paraId="4E78107B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FB14" w14:textId="77777777" w:rsidR="00B50B53" w:rsidRDefault="00B50B53" w:rsidP="00B50B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F5C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852B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81DC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BA7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AC56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41ED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DD0B" w14:textId="77777777" w:rsidR="00B50B53" w:rsidRPr="006307B2" w:rsidRDefault="00B50B53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AE7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BDB8E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6CA162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50B53" w14:paraId="2561FCBD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1D64" w14:textId="77777777" w:rsidR="00B50B53" w:rsidRDefault="00B50B53" w:rsidP="00B50B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75F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9F0D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A345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CD05720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1DEC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C285" w14:textId="77777777" w:rsidR="00B50B53" w:rsidRPr="006307B2" w:rsidRDefault="00B50B53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55B7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0873" w14:textId="77777777" w:rsidR="00B50B53" w:rsidRPr="006307B2" w:rsidRDefault="00B50B53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FBBE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F98B4D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14:paraId="245F7331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AA7D" w14:textId="77777777" w:rsidR="00B50B53" w:rsidRDefault="00B50B53" w:rsidP="00B50B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505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8FD2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402F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1D32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E400" w14:textId="77777777" w:rsidR="00B50B53" w:rsidRPr="006307B2" w:rsidRDefault="00B50B53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AFDD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7F48" w14:textId="77777777" w:rsidR="00B50B53" w:rsidRPr="006307B2" w:rsidRDefault="00B50B53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F0BB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FB0E45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14:paraId="5CF04344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D7AB" w14:textId="77777777" w:rsidR="00B50B53" w:rsidRDefault="00B50B53" w:rsidP="00B50B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B62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D9E6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1D55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F20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923668" w14:textId="77777777" w:rsidR="00B50B53" w:rsidRDefault="00B50B53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253DFB0A" w14:textId="77777777" w:rsidR="00B50B53" w:rsidRDefault="00B50B53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D47E81" w14:textId="77777777" w:rsidR="00B50B53" w:rsidRDefault="00B50B53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4060CD4" w14:textId="77777777" w:rsidR="00B50B53" w:rsidRPr="009E41CA" w:rsidRDefault="00B50B53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056C" w14:textId="77777777" w:rsidR="00B50B53" w:rsidRDefault="00B50B53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C2FE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8468" w14:textId="77777777" w:rsidR="00B50B53" w:rsidRPr="006307B2" w:rsidRDefault="00B50B53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669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91974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4B35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3340EDD1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B50B53" w14:paraId="423925A9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6777" w14:textId="77777777" w:rsidR="00B50B53" w:rsidRDefault="00B50B53" w:rsidP="00B50B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F8F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6F5F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7B56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33865468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DC2C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4BEA" w14:textId="77777777" w:rsidR="00B50B53" w:rsidRPr="006307B2" w:rsidRDefault="00B50B53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383B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22BF" w14:textId="77777777" w:rsidR="00B50B53" w:rsidRPr="006307B2" w:rsidRDefault="00B50B53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E822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F1E19C2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9EE9" w14:textId="77777777" w:rsidR="00B50B53" w:rsidRDefault="00B50B53" w:rsidP="00B50B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144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CF01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04C0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33F2F3BF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B07F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2E89DE7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6F61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8227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E88F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ABCF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14:paraId="55F57237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2774" w14:textId="77777777" w:rsidR="00B50B53" w:rsidRDefault="00B50B53" w:rsidP="00B50B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704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ECD1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0164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B482FA5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B05F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247307DA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F9C7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4159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EF7E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6781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14:paraId="74BDFCBB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8438" w14:textId="77777777" w:rsidR="00B50B53" w:rsidRDefault="00B50B53" w:rsidP="00B50B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22D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C142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DB30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B4F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087DB96E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5AD8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FEEA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26CE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97D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12AEE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CCBCA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616EDA6A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B50B53" w14:paraId="5D6BC6BD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852D" w14:textId="77777777" w:rsidR="00B50B53" w:rsidRDefault="00B50B53" w:rsidP="00B50B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D0E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18B5520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0F22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8795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3F43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C8E7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1E68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697A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442A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4B4C4C3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2571" w14:textId="77777777" w:rsidR="00B50B53" w:rsidRDefault="00B50B53" w:rsidP="00B50B5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1F4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5E763F6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7DB3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451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56E0A5EB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152C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E292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CD9D" w14:textId="77777777" w:rsidR="00B50B53" w:rsidRPr="009E41C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D0F5" w14:textId="77777777" w:rsidR="00B50B53" w:rsidRPr="006307B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2770" w14:textId="77777777" w:rsidR="00B50B53" w:rsidRPr="009E41C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5ED34D8" w14:textId="77777777" w:rsidR="00B50B53" w:rsidRPr="007C0989" w:rsidRDefault="00B50B53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39A23D7" w14:textId="77777777" w:rsidR="00B50B53" w:rsidRDefault="00B50B53" w:rsidP="00E15E78">
      <w:pPr>
        <w:pStyle w:val="Heading1"/>
        <w:spacing w:line="360" w:lineRule="auto"/>
      </w:pPr>
      <w:r>
        <w:lastRenderedPageBreak/>
        <w:t>LINIA 105</w:t>
      </w:r>
    </w:p>
    <w:p w14:paraId="3B5DB025" w14:textId="77777777" w:rsidR="00B50B53" w:rsidRDefault="00B50B53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50B53" w14:paraId="011D701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4865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131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77C9853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432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330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525D4C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C1B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358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C1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570F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D05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405C3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B50B53" w14:paraId="69363DD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BCE1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E91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47D6FFF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498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97D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039AA84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0E4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578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273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54C3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6B2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BE650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B50B53" w14:paraId="7E09609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56D1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777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5E3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FDC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C18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348F3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58681B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2CF8F5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2D2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003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09ED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B6C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E7BF180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856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F02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952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232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7B0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994A7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3DCA23A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EC76E0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D5A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B8E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B5A9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E74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F75B432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6E27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9FE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B45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444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8583DB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6A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BCF5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FFC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9FF2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0B6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50B53" w14:paraId="1F2C22BF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DD32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AAE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E3F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4D3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B0D837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14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2004A87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F5EF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B2B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9E59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990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641C004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A943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722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94C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F9E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EBFCC3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5E8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357B212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A80A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5D6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F79D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13C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84CF477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238F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F11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54B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097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7A80B07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A31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E665A2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ADB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CD0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2C76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824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0E99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FD23A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50B53" w14:paraId="415A6C44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4150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69D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07E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AAE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F98077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5FF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707EEA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574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6FB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FA40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230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17526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C02BB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50B53" w14:paraId="500451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438C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195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036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AC3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926436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5BB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0ECCD21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0522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C83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97CE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B20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4999C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BE6C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281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326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914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F1502B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3F7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30285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A4B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E34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17DA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BFB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31A2A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AD21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50B53" w14:paraId="208B64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3D02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54A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B68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334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2AF65F3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E73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1F47380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0E3D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E08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4E84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15F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F315B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6BF1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C00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F28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71F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754C2F2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6B8DE6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FD8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0669D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BE6A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C9C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3533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CD0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97735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14:paraId="4923453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D73B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C9E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6F3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615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215E27B" w14:textId="77777777" w:rsidR="00B50B53" w:rsidRPr="00CA6A06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52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0BE1CC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D625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EB9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92EC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13B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FE31E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6B34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9F6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1EE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AB5A" w14:textId="77777777" w:rsidR="00B50B53" w:rsidRDefault="00B50B53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F5E811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868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857AD9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CE8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F15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A06E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6A6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8AD47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8474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11C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15F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D615" w14:textId="77777777" w:rsidR="00B50B53" w:rsidRDefault="00B50B53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DDAE1A8" w14:textId="77777777" w:rsidR="00B50B53" w:rsidRDefault="00B50B53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D7F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DC710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EE8D4A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75333D4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9C367A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197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624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80FB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FDB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07398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BEDA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A0C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448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301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26A73F7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B94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5CE1EA9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61F0DBE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DFDE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354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6803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340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84AA7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C5A5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B50B53" w14:paraId="3C388B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4923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938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F39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AA0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733443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562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140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366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685C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61D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825D2D0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1D41" w14:textId="77777777" w:rsidR="00B50B53" w:rsidRDefault="00B50B53" w:rsidP="00B50B5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325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D4E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87D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3E35E5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8A9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A709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D87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138B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972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1538C7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2200AA82" w14:textId="77777777" w:rsidR="00B50B53" w:rsidRDefault="00B50B53" w:rsidP="00E15E78">
      <w:pPr>
        <w:pStyle w:val="Heading1"/>
        <w:spacing w:line="360" w:lineRule="auto"/>
      </w:pPr>
      <w:r>
        <w:t>LINIA 105 A</w:t>
      </w:r>
    </w:p>
    <w:p w14:paraId="0E9A04B6" w14:textId="77777777" w:rsidR="00B50B53" w:rsidRDefault="00B50B53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50B53" w14:paraId="59CB4913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7888" w14:textId="77777777" w:rsidR="00B50B53" w:rsidRDefault="00B50B53" w:rsidP="00B50B5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DF0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82F354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DD2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C3A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331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D2A5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B1A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FF81" w14:textId="77777777" w:rsidR="00B50B53" w:rsidRPr="004A289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B54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66BF52B7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0A21103C" w14:textId="77777777" w:rsidR="00B50B53" w:rsidRDefault="00B50B53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31788997" w14:textId="77777777" w:rsidR="00B50B53" w:rsidRDefault="00B50B53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B50B53" w14:paraId="78CDFC3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3DBE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A4B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387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64C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30C60D6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D93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D835C9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C502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ACC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19F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2A7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65057C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5DF2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BFC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BCC8F0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204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9BE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BDCE16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6A5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10C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6A3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F4E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41B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C712FE5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4345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61D7" w14:textId="77777777" w:rsidR="00B50B53" w:rsidRDefault="00B50B53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1EE062A7" w14:textId="77777777" w:rsidR="00B50B53" w:rsidRDefault="00B50B53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6993" w14:textId="77777777" w:rsidR="00B50B53" w:rsidRDefault="00B50B53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FC21" w14:textId="77777777" w:rsidR="00B50B53" w:rsidRDefault="00B50B53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7B183BA7" w14:textId="77777777" w:rsidR="00B50B53" w:rsidRDefault="00B50B53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6250" w14:textId="77777777" w:rsidR="00B50B53" w:rsidRDefault="00B50B53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7F97" w14:textId="77777777" w:rsidR="00B50B53" w:rsidRDefault="00B50B53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8651" w14:textId="77777777" w:rsidR="00B50B53" w:rsidRDefault="00B50B53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4F5DAFAF" w14:textId="77777777" w:rsidR="00B50B53" w:rsidRDefault="00B50B53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B9BE" w14:textId="77777777" w:rsidR="00B50B53" w:rsidRDefault="00B50B53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A0D0" w14:textId="77777777" w:rsidR="00B50B53" w:rsidRDefault="00B50B53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B00424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1FFD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DE6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4B0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107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481D04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74E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9917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DDE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4373928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13F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E8A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41CB314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A868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9F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66855BF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F5A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3F1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A79224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D2F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FB9D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AFB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FF1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AF4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7B5358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3024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8E6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B72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DDD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4D7463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8B6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6D0B2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4A2A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E30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79F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9F1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4430DA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809F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2D2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776BFF6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917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8E7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F57531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1D0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6B8F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3AD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427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DE1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4923250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70BF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284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096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5CE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8AD26F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C72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A21E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446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07F5AF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8A9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90E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F8B871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C80B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33A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39F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2CA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E6AB2E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BA9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CBB33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B4D3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ED2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C2B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858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914FC75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C77B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A2E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21D392D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1AA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06C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68A1FB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83E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2FFF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1AC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600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7E5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8D0088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0349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E38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B45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690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C75782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1E6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0BAA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661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57F2E7A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E79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D54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E721ED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BC53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915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10E9CAF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321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2CF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95CCC5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E4C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3820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064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C0A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396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EF3804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6364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D72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0B1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661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C3C806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FFE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3C5F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D5F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9911DB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779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45E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E957C3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7AEA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294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0B89E44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92C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2EEB" w14:textId="77777777" w:rsidR="00B50B53" w:rsidRDefault="00B50B53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226B78E" w14:textId="77777777" w:rsidR="00B50B53" w:rsidRDefault="00B50B53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6F5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611F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D54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D7A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6A8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8B39BF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01E8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01B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9A8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01B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D65ACC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A86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23949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4E62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EF6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082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844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15A493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628B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77B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8B4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213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90C1F3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623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65692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5469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FA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E00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ED3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2E1457A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CFCD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C41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61C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EA7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CAA92F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FEF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A39B7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9ACA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159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41E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254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2AF2196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18CA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AB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638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FC0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F2E704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6EE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2920E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DDF41D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905F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805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CF7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E3A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26ED70A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6B1B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CF1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742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BFC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74622F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F4A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0431C13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9826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9C6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266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3BB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B50B53" w14:paraId="53A09AD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6257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76E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3B5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38F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5235D1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CF8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E862E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724F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245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80D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74E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D0B9EA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C256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43F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5C0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728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CD899E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6D5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32535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93DC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5BE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85D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13B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84936B1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6AB2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1C6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AC2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7E1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5A14840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EF5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5BD54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29B6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FCF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6A8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0FE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2ACB2E3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E93C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80D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43A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E9B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3CC8E2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C16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AEAA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AC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877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F39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F9AA98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9B0B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A0A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091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244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3F878F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E9F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D104A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0C47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CD9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225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6EA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6A95D74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9EB8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BF0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372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CBE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4B8AFBE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4E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CB46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F6A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1D5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6C3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066ABBAF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1A30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5E4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D40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15E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67EA721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BBC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4A5C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846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8E7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18A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848375F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CE57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A81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50F23A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5AB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3BC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4093652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B93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A08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DBA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33E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ACF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8388C03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1C97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A7F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AA2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E0C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772CE08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515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74512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FC04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FDC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348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17F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0FAF6CC9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148D" w14:textId="77777777" w:rsidR="00B50B53" w:rsidRDefault="00B50B53" w:rsidP="00B50B5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275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E37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C11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528A6A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8AC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3D7A" w14:textId="77777777" w:rsidR="00B50B53" w:rsidRPr="00C83AE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3FD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291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5F9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ED2187" w14:textId="77777777" w:rsidR="00B50B53" w:rsidRDefault="00B50B53">
      <w:pPr>
        <w:rPr>
          <w:sz w:val="20"/>
          <w:lang w:val="ro-RO"/>
        </w:rPr>
      </w:pPr>
    </w:p>
    <w:p w14:paraId="449137D5" w14:textId="77777777" w:rsidR="00B50B53" w:rsidRDefault="00B50B53" w:rsidP="000507C8">
      <w:pPr>
        <w:pStyle w:val="Heading1"/>
        <w:spacing w:line="360" w:lineRule="auto"/>
      </w:pPr>
      <w:r>
        <w:t>LINIA 107 A</w:t>
      </w:r>
    </w:p>
    <w:p w14:paraId="1217B056" w14:textId="77777777" w:rsidR="00B50B53" w:rsidRDefault="00B50B53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50B53" w14:paraId="54E0E338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916F" w14:textId="77777777" w:rsidR="00B50B53" w:rsidRDefault="00B50B53" w:rsidP="00B50B5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2006" w14:textId="77777777" w:rsidR="00B50B53" w:rsidRDefault="00B50B5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51B6" w14:textId="77777777" w:rsidR="00B50B53" w:rsidRPr="004659BE" w:rsidRDefault="00B50B5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6A30" w14:textId="77777777" w:rsidR="00B50B53" w:rsidRDefault="00B50B53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77E2A0AE" w14:textId="77777777" w:rsidR="00B50B53" w:rsidRDefault="00B50B53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2CF8" w14:textId="77777777" w:rsidR="00B50B53" w:rsidRDefault="00B50B5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390661" w14:textId="77777777" w:rsidR="00B50B53" w:rsidRDefault="00B50B5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7A60" w14:textId="77777777" w:rsidR="00B50B53" w:rsidRPr="004659BE" w:rsidRDefault="00B50B5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8520" w14:textId="77777777" w:rsidR="00B50B53" w:rsidRDefault="00B50B5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E4B6" w14:textId="77777777" w:rsidR="00B50B53" w:rsidRPr="004659BE" w:rsidRDefault="00B50B5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C38D" w14:textId="77777777" w:rsidR="00B50B53" w:rsidRDefault="00B50B53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279C3DE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0465D17B" w14:textId="77777777" w:rsidR="00B50B53" w:rsidRDefault="00B50B53" w:rsidP="00410133">
      <w:pPr>
        <w:pStyle w:val="Heading1"/>
        <w:spacing w:line="360" w:lineRule="auto"/>
      </w:pPr>
      <w:r>
        <w:t>LINIA 108</w:t>
      </w:r>
    </w:p>
    <w:p w14:paraId="51221275" w14:textId="77777777" w:rsidR="00B50B53" w:rsidRDefault="00B50B53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0B53" w14:paraId="034A5261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E3E1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EC4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398585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3269" w14:textId="77777777" w:rsidR="00B50B53" w:rsidRPr="000625F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99D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855DA0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CB6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645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389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B9ED" w14:textId="77777777" w:rsidR="00B50B53" w:rsidRPr="000625F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793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CD6DF3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A3E3AE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6604B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4CE8ED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50B53" w14:paraId="4D6E343E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1446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B4C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E2C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822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B8DAD5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0C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DB623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1541CA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9E9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ECB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EFBD" w14:textId="77777777" w:rsidR="00B50B53" w:rsidRPr="000625F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F59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50B53" w:rsidRPr="0058349B" w14:paraId="285F2AAB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0ECF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DE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597D" w14:textId="77777777" w:rsidR="00B50B53" w:rsidRPr="000625F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FED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767E75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790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E7F69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4ECA77E" w14:textId="77777777" w:rsidR="00B50B53" w:rsidRPr="0016498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9166" w14:textId="77777777" w:rsidR="00B50B53" w:rsidRPr="000625F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BD0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F674" w14:textId="77777777" w:rsidR="00B50B53" w:rsidRPr="000625F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9C3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C3FF9" w14:textId="77777777" w:rsidR="00B50B53" w:rsidRPr="0058349B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50B53" w14:paraId="26BD41C4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BB95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3EA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AD91" w14:textId="77777777" w:rsidR="00B50B53" w:rsidRPr="000625F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866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D5D87C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311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1DEC6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722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E48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7053" w14:textId="77777777" w:rsidR="00B50B53" w:rsidRPr="000625F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E7D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D5B63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B50B53" w14:paraId="0D91B8AE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BC7E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01C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ADCB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2CA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C5299D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7E5121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EAA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D7DCA8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9049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01E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F742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52C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43C67D4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30C1958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50B53" w:rsidRPr="00F80ACE" w14:paraId="41F3DCD7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A8E1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860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4E475631" w14:textId="77777777" w:rsidR="00B50B53" w:rsidRPr="001571B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709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169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CD9A93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9C7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5F75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057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5B29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0A1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26E1DD4F" w14:textId="77777777" w:rsidR="00B50B53" w:rsidRPr="00F80ACE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CA5951A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0656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F01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7076ED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580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389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500D0B9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865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1763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06C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197E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C88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321076A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F785CD0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E083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C1CD" w14:textId="77777777" w:rsidR="00B50B53" w:rsidRPr="00346ED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C8D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95A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4304F6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62FD4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7FE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AE4011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80B659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28442FB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5AE7304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7233375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8C2D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5B2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124E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0F1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50B53" w14:paraId="2F0D029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7CA4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7AB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AD58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E90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E0C862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182C95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627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38966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83C0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152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0A35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803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44B5D73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2695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D48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2ECB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E81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F731CC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481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0EDF7D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CA85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0F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7FFC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C0F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54669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CF100B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B50B53" w14:paraId="723565A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CF6C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25A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FD3D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117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1BC937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339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090355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885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AEB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B4A2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A04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2E1C6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3C03A09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B50B53" w14:paraId="278BC47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71FF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F68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E63D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AC8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614358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4056FD6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444EF9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B8D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AC7FE6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2577774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D208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64A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5715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7B5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ED4E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B50B53" w:rsidRPr="00884DD1" w14:paraId="2B09F6D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FBCC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9088" w14:textId="77777777" w:rsidR="00B50B53" w:rsidRPr="00E804A9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A399FE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1DF1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6E0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3900DB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D82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1BE0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3EE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3981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EC2B" w14:textId="77777777" w:rsidR="00B50B53" w:rsidRPr="00E804A9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A2F1372" w14:textId="77777777" w:rsidR="00B50B53" w:rsidRPr="00884DD1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054DFC" w14:paraId="13AB9C5A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B507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B158" w14:textId="77777777" w:rsidR="00B50B53" w:rsidRPr="00DD4D10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1B007B1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5646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BB7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DE547D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852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3F3F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4D6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017A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659C" w14:textId="77777777" w:rsidR="00B50B53" w:rsidRPr="00DD4D10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3C4E5AA" w14:textId="77777777" w:rsidR="00B50B53" w:rsidRPr="00054DFC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054DFC" w14:paraId="719AE15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EA42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BD5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43B8AADE" w14:textId="77777777" w:rsidR="00B50B53" w:rsidRPr="00DD4D10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CE9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EBF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2B7E3C2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659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CE8F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E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1F89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BA0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054DFC" w14:paraId="40026A1A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4416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F84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1B649D8C" w14:textId="77777777" w:rsidR="00B50B53" w:rsidRPr="00DD4D10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C5B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1715" w14:textId="77777777" w:rsidR="00B50B53" w:rsidRDefault="00B50B53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0094688F" w14:textId="77777777" w:rsidR="00B50B53" w:rsidRDefault="00B50B53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E6F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F08A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B18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683F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41C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:rsidRPr="00884DD1" w14:paraId="209424F3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361F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1277" w14:textId="77777777" w:rsidR="00B50B53" w:rsidRPr="00535AB9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698B12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DBD1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A05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69CC108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E15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69DB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AB7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8A7B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8EF0" w14:textId="77777777" w:rsidR="00B50B53" w:rsidRPr="00535AB9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1186981" w14:textId="77777777" w:rsidR="00B50B53" w:rsidRPr="00884DD1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119366E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42C3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18EF" w14:textId="77777777" w:rsidR="00B50B53" w:rsidRPr="00535AB9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3BD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E86C" w14:textId="77777777" w:rsidR="00B50B53" w:rsidRDefault="00B50B5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2E642F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6A4AFE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787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A7829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CEC6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355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C895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D9A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50B53" w14:paraId="67BD405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E93C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836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FF3F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FA04" w14:textId="77777777" w:rsidR="00B50B53" w:rsidRDefault="00B50B5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E553509" w14:textId="77777777" w:rsidR="00B50B53" w:rsidRDefault="00B50B5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45E05BFB" w14:textId="77777777" w:rsidR="00B50B53" w:rsidRDefault="00B50B5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917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1B321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7EDB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78B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DB20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4D1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05482C9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AF55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4C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CD41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E76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E70CAA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81C86E0" w14:textId="77777777" w:rsidR="00B50B53" w:rsidRDefault="00B50B5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F7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085FA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55EB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D53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6558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839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5E82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7F6949F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B50B53" w14:paraId="52055A2A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F020" w14:textId="77777777" w:rsidR="00B50B53" w:rsidRDefault="00B50B53" w:rsidP="00B50B5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C49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44FF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F0E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39A2E14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38AA2BD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2A3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40AE1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6D79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73C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80D0" w14:textId="77777777" w:rsidR="00B50B53" w:rsidRPr="00D16CE1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934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260DB85" w14:textId="77777777" w:rsidR="00B50B53" w:rsidRPr="00FE25BC" w:rsidRDefault="00B50B53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5C15DEE1" w14:textId="77777777" w:rsidR="00B50B53" w:rsidRDefault="00B50B53" w:rsidP="00815695">
      <w:pPr>
        <w:pStyle w:val="Heading1"/>
        <w:spacing w:line="360" w:lineRule="auto"/>
      </w:pPr>
      <w:r>
        <w:t>LINIA 109</w:t>
      </w:r>
    </w:p>
    <w:p w14:paraId="4E14333B" w14:textId="77777777" w:rsidR="00B50B53" w:rsidRDefault="00B50B53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50B53" w14:paraId="5E6F938A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41EF" w14:textId="77777777" w:rsidR="00B50B53" w:rsidRDefault="00B50B53" w:rsidP="00B50B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766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C5CF" w14:textId="77777777" w:rsidR="00B50B53" w:rsidRPr="001B30CD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4F1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09A3A3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E6D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1F629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A282" w14:textId="77777777" w:rsidR="00B50B53" w:rsidRPr="001B30CD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076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D543" w14:textId="77777777" w:rsidR="00B50B53" w:rsidRPr="001B30CD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3E2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431AF0D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F244" w14:textId="77777777" w:rsidR="00B50B53" w:rsidRDefault="00B50B53" w:rsidP="00B50B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127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36B7" w14:textId="77777777" w:rsidR="00B50B53" w:rsidRPr="001B30CD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F72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5F7A6F0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2DC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47641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DD56" w14:textId="77777777" w:rsidR="00B50B53" w:rsidRPr="001B30CD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064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DBEB" w14:textId="77777777" w:rsidR="00B50B53" w:rsidRPr="001B30CD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8A5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5B12E1C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6D32" w14:textId="77777777" w:rsidR="00B50B53" w:rsidRDefault="00B50B53" w:rsidP="00B50B5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117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2D09" w14:textId="77777777" w:rsidR="00B50B53" w:rsidRPr="001B30CD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9E5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6C93606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BE4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F96B" w14:textId="77777777" w:rsidR="00B50B53" w:rsidRPr="001B30CD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644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9D24" w14:textId="77777777" w:rsidR="00B50B53" w:rsidRPr="001B30CD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264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942D8DB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684875EA" w14:textId="77777777" w:rsidR="00B50B53" w:rsidRDefault="00B50B53" w:rsidP="00DB78D2">
      <w:pPr>
        <w:pStyle w:val="Heading1"/>
        <w:spacing w:line="360" w:lineRule="auto"/>
      </w:pPr>
      <w:r>
        <w:t>LINIA 112</w:t>
      </w:r>
    </w:p>
    <w:p w14:paraId="3EE084B9" w14:textId="77777777" w:rsidR="00B50B53" w:rsidRDefault="00B50B53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B50B53" w14:paraId="2DD6017F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8A91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C2F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E228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F85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D6FEDD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13B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9753FA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3218B4C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0377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EFE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6A20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09D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29D364F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B50B53" w14:paraId="39D66F2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38D6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191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A621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15E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BE0326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D60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1246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D1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6106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161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B50B53" w14:paraId="6DE2F1E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782B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08A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B777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4C2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272AB8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D31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9F05DD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B894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090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A776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4A1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B50B53" w14:paraId="60D8AAB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340A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26B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43F2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671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3A4B95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6D4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7C467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2A1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36B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A2FB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603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28D9371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5021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EDA8" w14:textId="77777777" w:rsidR="00B50B53" w:rsidRDefault="00B50B5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51F346FB" w14:textId="77777777" w:rsidR="00B50B53" w:rsidRDefault="00B50B5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FC3F" w14:textId="77777777" w:rsidR="00B50B53" w:rsidRPr="00483148" w:rsidRDefault="00B50B5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00C3" w14:textId="77777777" w:rsidR="00B50B53" w:rsidRDefault="00B50B53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06B1" w14:textId="77777777" w:rsidR="00B50B53" w:rsidRDefault="00B50B5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8393" w14:textId="77777777" w:rsidR="00B50B53" w:rsidRDefault="00B50B5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7EFC" w14:textId="77777777" w:rsidR="00B50B53" w:rsidRDefault="00B50B5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688E" w14:textId="77777777" w:rsidR="00B50B53" w:rsidRPr="00483148" w:rsidRDefault="00B50B5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F5B7" w14:textId="77777777" w:rsidR="00B50B53" w:rsidRDefault="00B50B53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5A78BE2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2287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53F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3709B43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F793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7D3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BDB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C0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04D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84B4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AEE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5981F4B1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1ABB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65D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47F1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CA0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A007ACE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323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B81C3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0DFB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040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D3C5" w14:textId="77777777" w:rsidR="00B50B53" w:rsidRPr="00483148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E1C5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276C9B1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17FE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68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FE2B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760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AA61CE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1AE7C8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98B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AAA12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5F3C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380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ECA2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F45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60C2475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364D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D32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8ACD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D74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A77967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1A5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6163A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35BC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5F1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B213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7B5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82820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50B53" w14:paraId="624F12A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B7EF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069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2177D21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F8BB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C3C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E48525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353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55BF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676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1DFA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0352" w14:textId="77777777" w:rsidR="00B50B53" w:rsidRPr="00EB0A86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CF7323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7A62491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1EAF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D1C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1908D9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D2F0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2F6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8C08A0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72A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71E3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04C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350A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85F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3C3BCE2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D4D6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F0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AC4773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A08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140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08FD2A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BAB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CFDA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C21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31B1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FE2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79C40D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107038B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B50B53" w14:paraId="130929B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28BA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50F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0FE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76B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DCE749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C4F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429C3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6A3D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61B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05EB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F10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B50B53" w14:paraId="17EAB10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ED9F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DEC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49D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C87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3689E1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2F86249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545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FF2D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2C3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FD18BF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BB6E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3AF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765AF1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FABB2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B50B53" w14:paraId="6DF10CE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BFCD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D5E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65E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E87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D49413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45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45112E2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E63B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466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45D0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347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F4EB3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50B53" w14:paraId="521C0C7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C4EC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64D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03B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502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C61FB4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6F5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A7646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50C3BBE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00C69C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ECF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00D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6336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F02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79B4D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B50B53" w14:paraId="4248CF41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72C6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D03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00A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1B9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264ED1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233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9A92C5" w14:textId="77777777" w:rsidR="00B50B53" w:rsidRPr="000A20AF" w:rsidRDefault="00B50B5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8175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42F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DE6F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1BB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4E420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B50B53" w14:paraId="47692B9D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C4FB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BF4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F40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D0F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F0A435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CE6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19D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484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E3F1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77D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C3F3B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B50B53" w14:paraId="513B6DFC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FD1B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AAD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85C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A37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4B333E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ABD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B5C3F6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4CA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79C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B776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007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B50B53" w14:paraId="43D4449E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4DC3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1D4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65A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229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67FB94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97C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F70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4DB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54D3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F97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50B53" w14:paraId="7B0D6168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462D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11F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7CCE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C96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6DE0A5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C0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31F7C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7B41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6C2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80EA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50B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06A5A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B50B53" w14:paraId="38AA604F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CD5D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48E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3AF0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BB5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C02D9C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468BE5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174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3B96F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81E4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C5B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FF08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B1E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17BBDB8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8BBD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D81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7260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911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D55E88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3C61F7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75C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5DCAD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12CB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CA6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2817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BD3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7109860A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15B3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425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C68633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E304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F1B5" w14:textId="77777777" w:rsidR="00B50B53" w:rsidRPr="002F2938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A44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93C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1EC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16C1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CF1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1391B127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2D2A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5DB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8EA0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52B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583E27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F94E0B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D7D269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65F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7D6DC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415A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1B6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DBA5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F64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274B77DD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DC5A" w14:textId="77777777" w:rsidR="00B50B53" w:rsidRDefault="00B50B53" w:rsidP="00B50B5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4D3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F0FA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70E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A9B003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7647986" w14:textId="77777777" w:rsidR="00B50B53" w:rsidRPr="007D0C0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FC5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F5AAC2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48C4B1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4851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086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C52B" w14:textId="77777777" w:rsidR="00B50B53" w:rsidRPr="0048314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C35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15423227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6F910F83" w14:textId="77777777" w:rsidR="00B50B53" w:rsidRPr="005905D7" w:rsidRDefault="00B50B53" w:rsidP="006B4CB8">
      <w:pPr>
        <w:pStyle w:val="Heading1"/>
        <w:spacing w:line="360" w:lineRule="auto"/>
      </w:pPr>
      <w:r w:rsidRPr="005905D7">
        <w:t>LINIA 116</w:t>
      </w:r>
    </w:p>
    <w:p w14:paraId="2B0D1565" w14:textId="77777777" w:rsidR="00B50B53" w:rsidRPr="005905D7" w:rsidRDefault="00B50B53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50B53" w:rsidRPr="00743905" w14:paraId="1765D38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8076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EE4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271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009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A8A378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4437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77FAE9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FB65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4D6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179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193C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74BF0E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50B53" w:rsidRPr="00743905" w14:paraId="70006EA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439F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0E5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08C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A19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ECF5CF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646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2CE496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2F5D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E40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4AF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D9B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50B53" w:rsidRPr="00743905" w14:paraId="78A7F29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80BE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E52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9A6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32B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4C6736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C45A628" w14:textId="77777777" w:rsidR="00B50B53" w:rsidRPr="00743905" w:rsidRDefault="00B50B53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3CC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55AB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3D8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B3D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071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2DE95E9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5568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6CC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84D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C39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E3CE15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D4F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E656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417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46D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0F5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A44010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50B53" w:rsidRPr="00743905" w14:paraId="25A2675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6F6B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598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4F15B0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AE6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A2F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9DCD4D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1B2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33C2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60B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DC2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4F9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B1311E5" w14:textId="77777777" w:rsidR="00B50B53" w:rsidRPr="0007721B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0B53" w:rsidRPr="00743905" w14:paraId="52330B3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6245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D4B8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4CD870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54C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5C9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791ED5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BAB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9B82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A29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746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A56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C368256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0B53" w:rsidRPr="00743905" w14:paraId="1192212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EF84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51F4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BB3BD8E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C81B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6D4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A4522D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A17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5840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4DD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181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7AB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756373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0B53" w:rsidRPr="00743905" w14:paraId="7D8C0C4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015B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C34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B57054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857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8FD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DD6AC0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A93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8110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089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A70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7C73" w14:textId="77777777" w:rsidR="00B50B53" w:rsidRPr="00537749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50B53" w:rsidRPr="00743905" w14:paraId="2D08A42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40EF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B52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574E9C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03E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BC5B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184E54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603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DC05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94F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B55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E77A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43C013F" w14:textId="77777777" w:rsidR="00B50B53" w:rsidRPr="005A7670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0B53" w:rsidRPr="00743905" w14:paraId="2490F7E9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6273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B52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C88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B1D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0CB48B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1B081F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E95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2401A1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53AE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F3D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000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157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3A87444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7285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401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A22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65F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EC8BC2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B3D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CA87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5B1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1DC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48E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F96E2C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50B53" w:rsidRPr="00743905" w14:paraId="1BBD74DF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2239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E64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4E1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9EB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362BC9B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8E564D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684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E5EE29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927147D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B49FF9C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0DFFBC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BCB081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7022B6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E31D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CCA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7CA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3BC0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B3C19F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50B53" w:rsidRPr="00743905" w14:paraId="6F2C747B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5BD0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1B6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D91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149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D503C7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A2CA51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CAA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E5984A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74DA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BC2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8EF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641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50B53" w:rsidRPr="00743905" w14:paraId="2CDF294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7524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B3A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014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E55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8FD31F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9FA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815E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E4F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AE3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A58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2324256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3CBCAA5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50B53" w:rsidRPr="00743905" w14:paraId="351CC31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CE62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388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BCF66D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3C5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C79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701108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881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E3E0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07A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68F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966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81440E" w14:textId="77777777" w:rsidR="00B50B53" w:rsidRPr="001D7D9E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010A168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7338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FCB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DC5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942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261A69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625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267BD1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0CDE86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658C6F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3FD5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82E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BE6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FB4A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B463FC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50B53" w:rsidRPr="00743905" w14:paraId="1C2ABFC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137A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38B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94F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57B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0DE155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BEB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C75106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1EEC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1AB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26F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947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6D121F9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A0B0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5BA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D5B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4C7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296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3381D47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AC80F19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7F817E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19B8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53A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F7A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996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B50B53" w:rsidRPr="00743905" w14:paraId="303B7DE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EAE0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798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187138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9DF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20F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6B3A20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FCB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5F43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523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459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B49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2B476BA" w14:textId="77777777" w:rsidR="00B50B53" w:rsidRPr="0007721B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0B53" w:rsidRPr="00743905" w14:paraId="03EAF92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14C9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507D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2BD1B3C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00D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CAEA" w14:textId="77777777" w:rsidR="00B50B53" w:rsidRPr="00743905" w:rsidRDefault="00B50B53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DF43D30" w14:textId="77777777" w:rsidR="00B50B53" w:rsidRPr="00743905" w:rsidRDefault="00B50B53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2D8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A51A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C97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86B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D675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7AA6B95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4547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952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6A9C34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208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D66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264201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B5D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E380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A30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40B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A724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E9BD0D1" w14:textId="77777777" w:rsidR="00B50B53" w:rsidRPr="00951746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0B53" w:rsidRPr="00743905" w14:paraId="34E973C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2403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7169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0727BFA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5DB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FCDC" w14:textId="77777777" w:rsidR="00B50B53" w:rsidRPr="00743905" w:rsidRDefault="00B50B53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628482F" w14:textId="77777777" w:rsidR="00B50B53" w:rsidRPr="00743905" w:rsidRDefault="00B50B53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F8C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0178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2E0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05A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B17B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199D258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818C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CBE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048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DF0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9CF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2A2F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3C59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768BCBC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093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D20D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05D4941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4A32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2DF1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6A743EDB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3C44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B4F9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37EB9E1B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502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6938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51A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320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555C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2A22582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54B9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2369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9C743B1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C141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C04A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5F3C36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3AA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E1FB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199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E98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D02F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749A500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3858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449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064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F10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838260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140A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9687A1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39AB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497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F74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7752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B8D3E4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50B53" w:rsidRPr="00743905" w14:paraId="7C3C110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110E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314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7AC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8D9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C32B24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FEDE7C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3D2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51A66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EE48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00A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890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6A0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6247C96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C62A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F3C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DB0EDD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1A3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2E5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B704CD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C05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5500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857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F7D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7889" w14:textId="77777777" w:rsidR="00B50B53" w:rsidRPr="00351657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50B53" w:rsidRPr="00743905" w14:paraId="69D6E5A1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5A80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C82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558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120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75FC66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049F6B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99E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03F217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AAD8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DC3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EE5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1FD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535B055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3FDB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A3C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EBD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8BC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900FD6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5E2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F92DC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BC39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D8D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370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EFD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3EED294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B1B7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A9A7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60E1BE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05A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88A1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676469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720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B949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DC3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1AB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F96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72ED29D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3CD3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39EE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78319A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073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D579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72C4C8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0BD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42C5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6F9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962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F72A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BF2F6A7" w14:textId="77777777" w:rsidR="00B50B53" w:rsidRPr="003B409E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0B53" w:rsidRPr="00743905" w14:paraId="218AA9C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7698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7146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7C8A4BEA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46C5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E096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7A6BF5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7FB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7249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0AF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C67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5877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4E4F2AC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AA8E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E813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52F9D64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3BA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414E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D60FE9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C11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5778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599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6B7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9E5F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A9697E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50B53" w:rsidRPr="00743905" w14:paraId="3677DD4E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D94D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43F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A1F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59E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A2485E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630C5F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7AB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3F979D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8E31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BA2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478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EC5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105CA66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D92C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2CA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4AFAB7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93B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1EF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765C6A2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442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2CC4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0F3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19F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6EB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50B53" w:rsidRPr="00743905" w14:paraId="2C2964B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3056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286F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1853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CE25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66A1871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F3866F7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E94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34AF5B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79E5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2F2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4A7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2911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0BDC4ED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9DEA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074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1C0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58E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21AAAB5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B7C968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A18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48FFA5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687E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8CE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5FA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169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71C64467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3EA2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81C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85B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2EC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4CA511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DB4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00A69F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1362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75D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676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0AB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50B53" w:rsidRPr="00743905" w14:paraId="6F60CC9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2485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DAF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BE4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520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827C52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AD7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F789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05A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C5E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9CD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50B53" w:rsidRPr="00743905" w14:paraId="0BD8BCE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FF24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082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C42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417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6E7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AAF1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D138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048D19F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597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04E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B50B53" w:rsidRPr="00743905" w14:paraId="3F51F27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FA34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570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CC5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DD05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FF5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0753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B6A5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BA54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C897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B50B53" w:rsidRPr="00743905" w14:paraId="556D8D6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AB9F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D30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367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766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39C7C0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A82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F2F19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9070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FD5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E41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342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7EEA06B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C50C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428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7DA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007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7C85617" w14:textId="77777777" w:rsidR="00B50B53" w:rsidRPr="00D73778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56F2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1634A4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0AEB" w14:textId="77777777" w:rsidR="00B50B53" w:rsidRPr="00D73778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B3E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DA9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A58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0EA659B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D920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97B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068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C08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30E5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A094" w14:textId="77777777" w:rsidR="00B50B53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0A0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CA1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B1C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B50B53" w:rsidRPr="00743905" w14:paraId="564E429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723B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16B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35E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9E7D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C38EFA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0BF7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02DF525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E22744C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AD431A5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9815CF6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10ED" w14:textId="77777777" w:rsidR="00B50B53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197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652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E228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C619EF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ADDB3F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50B53" w:rsidRPr="00743905" w14:paraId="7A37171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048F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AA0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C4B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1863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F23767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823B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160F" w14:textId="77777777" w:rsidR="00B50B53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0469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236E42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3B8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8CF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50B53" w:rsidRPr="00743905" w14:paraId="6FA83BF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0017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47B3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7399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78B1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707FC6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2761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88E9" w14:textId="77777777" w:rsidR="00B50B53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0FDD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2FC5420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0400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4C91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2DB9019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D5D7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61DC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FC81D13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27D0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1C1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546B42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805F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BEA9" w14:textId="77777777" w:rsidR="00B50B53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46DE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F1C74A8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5236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9AC9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12DD2D7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DB7D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0CA5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05A9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F79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61B40F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A5B6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11A30BA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4CC21EB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63DFFC0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3840" w14:textId="77777777" w:rsidR="00B50B53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BE60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3B85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4491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0DA5434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50B53" w:rsidRPr="00743905" w14:paraId="5C057E4C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7775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A5D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DC0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CC9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948753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3C3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C7E6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B74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921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27A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1E9BE54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05C5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407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FBC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DB22" w14:textId="77777777" w:rsidR="00B50B53" w:rsidRDefault="00B50B5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ACF7906" w14:textId="77777777" w:rsidR="00B50B53" w:rsidRDefault="00B50B5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462B491" w14:textId="77777777" w:rsidR="00B50B53" w:rsidRDefault="00B50B5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9B61344" w14:textId="77777777" w:rsidR="00B50B53" w:rsidRPr="00743905" w:rsidRDefault="00B50B5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E37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CB7B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0E91" w14:textId="77777777" w:rsidR="00B50B53" w:rsidRDefault="00B50B53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5ADA531" w14:textId="77777777" w:rsidR="00B50B53" w:rsidRPr="004E7F11" w:rsidRDefault="00B50B53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44C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8448" w14:textId="77777777" w:rsidR="00B50B53" w:rsidRDefault="00B50B53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06A71C8" w14:textId="77777777" w:rsidR="00B50B53" w:rsidRPr="00743905" w:rsidRDefault="00B50B53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3E6EBF6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32D9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A42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F0B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A5C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9DF416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D78B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0E8B6E8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ABD99B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5E4B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486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534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F66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5AF631F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B0C9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CFF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BC8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79E9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167DA49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9FC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53BC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529A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66D4A8C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858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849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3549301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F6FF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70CD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B232BF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2F4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6A45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AC6AABD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EE0D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36F3" w14:textId="77777777" w:rsidR="00B50B53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D40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02E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78FD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049E405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D1D1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305D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CBF6023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FE52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874D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90763F2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25FD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240B" w14:textId="77777777" w:rsidR="00B50B53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784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7A0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71A2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2374D8E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70C5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18A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6A8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4E15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81F5193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34FE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BDC7" w14:textId="77777777" w:rsidR="00B50B53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5C6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9E7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9DF7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708E1412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183F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1767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5ACC78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2CE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D0F0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B3A642D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A21D5C9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F1345C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C14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AC10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A64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8C32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4B2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60B8875F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EEE0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D66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DF4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6BF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0AE3C3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FC66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607968C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C272E5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4D6C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0586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9E9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3BC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50B53" w:rsidRPr="00743905" w14:paraId="715CB27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380E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442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836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1FCC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807A7FB" w14:textId="77777777" w:rsidR="00B50B53" w:rsidRPr="00CD295A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1DF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D8D6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5B7D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D6FAAC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11A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BF9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50B53" w:rsidRPr="00743905" w14:paraId="253D5D9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580E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C14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1FA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FEB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C41C990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2DE93E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985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CCC83B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CE5DBF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A6CA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6A3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FA8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D80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6C6CC409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C279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7A84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FCA3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B52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D13A55B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5BB8E7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4A1F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46652B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0CF2" w14:textId="77777777" w:rsidR="00B50B53" w:rsidRPr="00743905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9148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4A2E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8415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50B53" w:rsidRPr="00743905" w14:paraId="4057511E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8622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796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4C77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3CFB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3065B86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04B7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9C94" w14:textId="77777777" w:rsidR="00B50B53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80CD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2AAA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9A2B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208385E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0673256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202CBF6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50B53" w:rsidRPr="00743905" w14:paraId="2F96005D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C0F1" w14:textId="77777777" w:rsidR="00B50B53" w:rsidRPr="00743905" w:rsidRDefault="00B50B53" w:rsidP="00B50B5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D49C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56A2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8FB2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B3B6978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F737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D9DAB8E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4CB57BB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7F15F0E" w14:textId="77777777" w:rsidR="00B50B53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3F74" w14:textId="77777777" w:rsidR="00B50B53" w:rsidRDefault="00B50B5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14C9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6671" w14:textId="77777777" w:rsidR="00B50B53" w:rsidRPr="00743905" w:rsidRDefault="00B50B5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EDF7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2E112AB" w14:textId="77777777" w:rsidR="00B50B53" w:rsidRDefault="00B50B5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898CC40" w14:textId="77777777" w:rsidR="00B50B53" w:rsidRPr="005905D7" w:rsidRDefault="00B50B53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8FFF2CA" w14:textId="77777777" w:rsidR="00B50B53" w:rsidRDefault="00B50B53" w:rsidP="00740BAB">
      <w:pPr>
        <w:pStyle w:val="Heading1"/>
        <w:spacing w:line="360" w:lineRule="auto"/>
      </w:pPr>
      <w:r>
        <w:t>LINIA 136</w:t>
      </w:r>
    </w:p>
    <w:p w14:paraId="5E11E52E" w14:textId="77777777" w:rsidR="00B50B53" w:rsidRDefault="00B50B53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50B53" w14:paraId="7477B77F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FF95" w14:textId="77777777" w:rsidR="00B50B53" w:rsidRDefault="00B50B53" w:rsidP="00B50B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EA38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402F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1CBF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86EA4C6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3484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4F9E11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246FE498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5CB4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5C28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1A4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4ADE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B2E7EA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B50B53" w14:paraId="39100920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8BE2" w14:textId="77777777" w:rsidR="00B50B53" w:rsidRDefault="00B50B53" w:rsidP="00B50B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239D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EE96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E54E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D5AC212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F31F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22CA27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DE2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9F63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550E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EDDA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7469007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B50B53" w14:paraId="4616167A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ED63" w14:textId="77777777" w:rsidR="00B50B53" w:rsidRDefault="00B50B53" w:rsidP="00B50B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C3DB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A10B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FFD5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0A46A3E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9A86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310E3E4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7A2B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A36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9F54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F9E3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23D55EC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B50B53" w14:paraId="41C5785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14B2" w14:textId="77777777" w:rsidR="00B50B53" w:rsidRDefault="00B50B53" w:rsidP="00B50B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CA5A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C8CB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F561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159757B8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A0CDA46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A49F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49E1E89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3F24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2BF4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34B6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1ABC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3CC88B2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4800" w14:textId="77777777" w:rsidR="00B50B53" w:rsidRDefault="00B50B53" w:rsidP="00B50B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F506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17A1DCE5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FE61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AA21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9257420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DC0C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8BD5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2B3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D537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4D5C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0A10ACF9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7880F503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F218" w14:textId="77777777" w:rsidR="00B50B53" w:rsidRDefault="00B50B53" w:rsidP="00B50B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7E20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71C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FB0A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E91871F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9DF6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2D96D8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CA50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43FF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3473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FD10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1FC2E1F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228236E7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B50B53" w14:paraId="57C41B4E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5DAB" w14:textId="77777777" w:rsidR="00B50B53" w:rsidRDefault="00B50B53" w:rsidP="00B50B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1A0E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2FA6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E5B8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16FABC5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7BEF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51B9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EE24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9CF1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966D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FFBB5F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B50B53" w14:paraId="14A2BBE9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597A" w14:textId="77777777" w:rsidR="00B50B53" w:rsidRDefault="00B50B53" w:rsidP="00B50B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6480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71C5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625E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BFC74C8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4F19052E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9E8A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16CC08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15B6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D9E8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7D9D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ABD3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1D16F935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8FAB" w14:textId="77777777" w:rsidR="00B50B53" w:rsidRDefault="00B50B53" w:rsidP="00B50B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6B89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4D7F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DC19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D8A988D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4199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E06566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B339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8240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A47F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6E69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E768D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B50B53" w14:paraId="5F9A8E40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3502" w14:textId="77777777" w:rsidR="00B50B53" w:rsidRDefault="00B50B53" w:rsidP="00B50B5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3D89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5FE6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DE0F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F28C7AD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3D1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2B10B3E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AD19E7F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16BA4D39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4A71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968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E1AD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8BC7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943AA4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475023F0" w14:textId="77777777" w:rsidR="00B50B53" w:rsidRDefault="00B50B53">
      <w:pPr>
        <w:spacing w:line="192" w:lineRule="auto"/>
        <w:ind w:right="57"/>
        <w:rPr>
          <w:sz w:val="20"/>
          <w:lang w:val="ro-RO"/>
        </w:rPr>
      </w:pPr>
    </w:p>
    <w:p w14:paraId="0E835763" w14:textId="77777777" w:rsidR="00B50B53" w:rsidRDefault="00B50B53" w:rsidP="00C83010">
      <w:pPr>
        <w:pStyle w:val="Heading1"/>
        <w:spacing w:line="360" w:lineRule="auto"/>
      </w:pPr>
      <w:r>
        <w:t>LINIA 143</w:t>
      </w:r>
    </w:p>
    <w:p w14:paraId="5FBC1CCC" w14:textId="77777777" w:rsidR="00B50B53" w:rsidRDefault="00B50B53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50B53" w14:paraId="2D5DDCE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A1EA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65B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60D452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B651" w14:textId="77777777" w:rsidR="00B50B53" w:rsidRPr="00984839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0529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3ED786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238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781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BF5C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0990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8452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2D821AD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89092D6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07C61D7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715A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49D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5CC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F7F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28BBFBB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20FC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11E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9BA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37CEE0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10EF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4F81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58E7EB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50B53" w14:paraId="56832B80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BBDE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18BB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72AF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789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EE2575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531FCE19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71B2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809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2E2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25D5DB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F205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A106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7B6302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079218EC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AD2DD5F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671BF6B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AADD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A03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9C0C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3D55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79B437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8B5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04FE3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6E2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90A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088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E80D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A61FBB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50B53" w14:paraId="0238D80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A3A5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D0A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623E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AF61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A3E153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F2C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F8F2D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E1D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37D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107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6569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5D6D5A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50B53" w14:paraId="48DD354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950C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E2C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A89D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4AFA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1B3EA6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3A6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AF471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C46615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44B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C87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637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8FF7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B4D85D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50B53" w14:paraId="6EA179A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1E22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F38A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D246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7270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3A1691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9762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A3C7B3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D4FED6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955C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B78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660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CB11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FA2670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50B53" w14:paraId="47BD568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6CF0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088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1EF9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20EF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F22893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484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6E07A1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CB8F4A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E8EE09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A4B01F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A96ECA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B014B4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BB2051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079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FE2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229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ECF1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A5B27E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50B53" w14:paraId="2C9F814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43B4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1A1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E6E9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55B4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BDCB2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A59B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330910B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008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58D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44A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3B7E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1F2A89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6CAFBAD5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B50B53" w14:paraId="31EE5FC0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6876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6C8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7198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C129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A2464B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839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17F14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035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C0F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FC4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183E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A7E44E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50B53" w14:paraId="1BF0E402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134E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66E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CEBE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F72F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2BADB4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8DF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59D95A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3A6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1EE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A6A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8F51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82DBE3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F3A558E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B50B53" w14:paraId="275D528B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D5C8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FDD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3D69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94E0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2B23E7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162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18C492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D10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F2E2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980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FD4B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4E068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50B53" w14:paraId="67562EC1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6EBF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5D7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9464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AB67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EC578C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7A7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52E51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692AF7AC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5F4C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A9F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743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76F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B5D916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50B53" w14:paraId="37652546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956D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655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A66E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8C0C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4F8A25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627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296465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D41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4C7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A66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9F7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E79C55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50B53" w14:paraId="614370E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B157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385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2982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2EE6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2D231D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0F8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DC4F7B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4860339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41A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ACE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8A42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E13D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FAC424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50B53" w14:paraId="749AD2B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D688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1B5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9CDD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B655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1AFB1DE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8D6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009917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9B9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C8C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DECB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F88C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6BF4CB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50B53" w14:paraId="39F85782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389B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891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4DA2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0E60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016081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F05B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14B57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481767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42FF" w14:textId="77777777" w:rsidR="00B50B53" w:rsidRPr="00B53EFA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033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E889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B944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0E5C50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B50B53" w14:paraId="78E1A229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E607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5F2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29DF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38C2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2F684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6B1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D968D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A467" w14:textId="77777777" w:rsidR="00B50B53" w:rsidRPr="00B53EFA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CD2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FA74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1146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01D6BA93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0924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628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99B9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3B26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4D250E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547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1D276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C57A" w14:textId="77777777" w:rsidR="00B50B53" w:rsidRPr="00B53EFA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CD7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F02D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ACB0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4C28745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5CB1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AA2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6478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1713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E418AF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B0E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F5E0F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17CE" w14:textId="77777777" w:rsidR="00B50B53" w:rsidRPr="00B53EFA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1CE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359C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9942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E84EEB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B50B53" w14:paraId="1DB25A7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5DA8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D72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4324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855C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2AE69F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578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D1846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DD0540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C33913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157BA2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968C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5DC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DB90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DA3C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A0F1A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50B53" w14:paraId="044308F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A6F2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827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62A959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F948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0BD0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2DAD712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A35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CCE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3EF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5D8B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8DF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26EC086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8840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C76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F33B78C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5CB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8CD0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B8DCC59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426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567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11A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5E2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B485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D439CB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6B9F4AB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7DD1890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5D49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908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C70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7443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C1D14B2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A8C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02BB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A65C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1FEFCE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F51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4E46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9EAD45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006A01BE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2904C043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85F2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956A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F10E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6EFE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528D5FF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3AA67BAB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157B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65BBD8A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C872" w14:textId="77777777" w:rsidR="00B50B53" w:rsidRPr="00B53EFA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C3A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FD9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9512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004390F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9365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675A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C37B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3313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A3C679A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4A5F309F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2E0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F24B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12D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BC0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AD50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21AD3D7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D801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5F6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CDC2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4F0F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F0AEC81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0D0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51E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09F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525357D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F6DA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F829" w14:textId="77777777" w:rsidR="00B50B53" w:rsidRPr="006611B7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B50B53" w14:paraId="1FE2BB7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191C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0BF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E63861A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73F3" w14:textId="77777777" w:rsidR="00B50B53" w:rsidRPr="00984839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2FAF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8C71089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27F2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300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507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A97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0C74" w14:textId="77777777" w:rsidR="00B50B53" w:rsidRPr="003B25AA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0B53" w14:paraId="5FC8091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CCA1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1FF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358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74BA" w14:textId="77777777" w:rsidR="00B50B53" w:rsidRDefault="00B50B53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551B565" w14:textId="77777777" w:rsidR="00B50B53" w:rsidRDefault="00B50B53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DBE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07B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4A6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2E5E116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7B2C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2506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0B53" w14:paraId="514A2F7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436C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4313" w14:textId="77777777" w:rsidR="00B50B53" w:rsidRPr="00CB3DC4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609E1C9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EF1B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B580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F98CF6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B5C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5E5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82BA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D49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7578" w14:textId="77777777" w:rsidR="00B50B53" w:rsidRPr="00CB3DC4" w:rsidRDefault="00B50B53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6D26A71" w14:textId="77777777" w:rsidR="00B50B53" w:rsidRPr="00F11CE2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733BC717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CDD6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49E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27D8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45CA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6E71253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19B6DFFC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745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6A93A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59E5" w14:textId="77777777" w:rsidR="00B50B53" w:rsidRPr="00B53EFA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7E4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678D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77AB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6D1E165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B3D1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398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0F3C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56ED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4538BC0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33CC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40D3E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C0F1B7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A9E75E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C1F1E67" w14:textId="77777777" w:rsidR="00B50B53" w:rsidRPr="00260477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2178" w14:textId="77777777" w:rsidR="00B50B53" w:rsidRPr="00B53EFA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E072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45D1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1294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61A5AF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50B53" w14:paraId="2F5CF72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296C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E1C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B5C8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AAE0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F7C188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0C5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7E6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5D7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C6AFB8A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B327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A6BA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2F79F2F5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746A5C1F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50B53" w14:paraId="3C40970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E14C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EEA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93C0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2755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104C803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F6A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F83D2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153A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28EA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607D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8031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B50B53" w14:paraId="096C78F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402A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437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15919BD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A999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120C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6AE72A6D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4153902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DCE3269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C4DB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CFD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38A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38B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1E6A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F9BE3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3B0351F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50B53" w14:paraId="69BDB3E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E4A9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EDD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6768ADF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AF4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FD41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4503901D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78C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7F1A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D83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AD8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AFD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3A990E4C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8FB9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730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2CE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9811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256FA669" w14:textId="77777777" w:rsidR="00B50B53" w:rsidRDefault="00B50B53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74FC2A4" w14:textId="77777777" w:rsidR="00B50B53" w:rsidRDefault="00B50B53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E5C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7D886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254B" w14:textId="77777777" w:rsidR="00B50B53" w:rsidRPr="00B53EFA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743B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C7F0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071F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754360D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51E1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D72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4F2E497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209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09D6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2D70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DB3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537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6DFE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95D8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1DB9F2D4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504F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C5E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367E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635B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8A25CE5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7D297EE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51B5E06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00D8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74314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CC8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342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9A28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DB62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401F29A7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79A6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857C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4765B80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722F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2ACC" w14:textId="77777777" w:rsidR="00B50B53" w:rsidRDefault="00B50B53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B70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E54D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9471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61E2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E2BD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031AC5FD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BFF7" w14:textId="77777777" w:rsidR="00B50B53" w:rsidRDefault="00B50B53" w:rsidP="00B50B5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277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FE0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7823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3B4B9A87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EF47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AF6683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3FC82C4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3E25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D9F9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F8B3" w14:textId="77777777" w:rsidR="00B50B53" w:rsidRPr="00984839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E3A9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4AB552" w14:textId="77777777" w:rsidR="00B50B53" w:rsidRDefault="00B50B5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352A1B0E" w14:textId="77777777" w:rsidR="00B50B53" w:rsidRDefault="00B50B53">
      <w:pPr>
        <w:spacing w:after="40" w:line="192" w:lineRule="auto"/>
        <w:ind w:right="57"/>
        <w:rPr>
          <w:sz w:val="20"/>
          <w:lang w:val="ro-RO"/>
        </w:rPr>
      </w:pPr>
    </w:p>
    <w:p w14:paraId="59A6502B" w14:textId="77777777" w:rsidR="00B50B53" w:rsidRDefault="00B50B53" w:rsidP="00EF6A64">
      <w:pPr>
        <w:pStyle w:val="Heading1"/>
        <w:spacing w:line="360" w:lineRule="auto"/>
      </w:pPr>
      <w:r>
        <w:t>LINIA 144</w:t>
      </w:r>
    </w:p>
    <w:p w14:paraId="5C5E66D9" w14:textId="77777777" w:rsidR="00B50B53" w:rsidRDefault="00B50B53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50B53" w14:paraId="0FD27BE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7BE2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59E8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B0AD3BA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541F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0307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F9EE3E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C466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4AE8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758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A92B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B5A2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2A6C79F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5344C1FA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50B53" w14:paraId="0715618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FC80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7B1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EADD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DB0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C5984F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E774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F9F3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AA96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6D2EA2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98DB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CB1E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ED3BA0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50B53" w14:paraId="6EB8450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9AB6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1F1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BF0C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EA1B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B5D0DF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331AC44B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3D73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3434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770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445DE2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5880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0F67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5D4AA14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31A3036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4DF7748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2831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AE41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ADE8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8342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0D5D10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D95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1AF1F1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A210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0EC9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2018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01DA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11C677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B50B53" w14:paraId="5BEFE9D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732E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6328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DF42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A5C4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123249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EB71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982E7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1C1F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996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74A4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781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3BF342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50B53" w14:paraId="330F408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C628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B95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D2B0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777E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59D02D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190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4991E53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FCA5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3B9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7D80" w14:textId="77777777" w:rsidR="00B50B53" w:rsidRPr="00984839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5E16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B50B53" w14:paraId="6C0C7FB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939A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715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1378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A0C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DB0FB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D15F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CB06F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5F28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7B4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A62A" w14:textId="77777777" w:rsidR="00B50B53" w:rsidRPr="00984839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82C3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632843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50B53" w14:paraId="79168DE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30A1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688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ED4A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1F73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206A61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B86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B8CF04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A6BE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9C2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F81B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F449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34B25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50B53" w14:paraId="5AB4E36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B67E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042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E453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23E9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0980BA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4CAA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536019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7337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E6C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A241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622A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1BDB32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50B53" w14:paraId="476F881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E93E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CEE8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7CE3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EBCE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FC016B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5FE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4A0032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9A6CDC1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F306159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4E134D1A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581BA0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6CC9B73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186A6A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11B0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7AC8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2F96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5AAB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E82F6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50B53" w14:paraId="25934C1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B5FF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B0B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DF81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5572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BFBA60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C50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5D44D6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99AA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D304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2C7F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01A4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94D3EE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50B53" w14:paraId="33885B5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0201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917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74EA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1F55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B9D021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4A1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6457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223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66AF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3054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16B771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50B53" w14:paraId="660FDB9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0B06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A6A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BE84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CA55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5E0CCD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D9E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3E67E9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E25376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2C03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39A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3E83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240B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47AEF5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B50B53" w14:paraId="0D7E6592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5A52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B82F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A5FC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9640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74100F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DE34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9120B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2229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3C08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0781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A3FA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29BD167D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4AE9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A15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5DA4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45C7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3CBE0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1179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D21D41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3FB4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7DE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285C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2DE3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7B6F8BC9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75A7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6301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0751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5BC2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32F731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0B36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B4EC8F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10E6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376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0B58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F207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34E630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B50B53" w14:paraId="7BD944C3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A1BF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DC73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0D3B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737C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E86131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8C7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4A67D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47EFFF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72F9F66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902C3A6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AEF8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16A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7468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AA06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785EA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50B53" w14:paraId="6D643A4E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D61D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F85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008416D8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00A8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22F7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5AD65A7" w14:textId="77777777" w:rsidR="00B50B53" w:rsidRPr="00B61351" w:rsidRDefault="00B50B53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7E53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1B01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E1EF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6F3B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095F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6873787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B667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4ED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0ACF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8156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2A9ADCA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E74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5CC1D19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0B57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CEE4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C2D8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8CEC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00F2E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50B53" w14:paraId="6470561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19F7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DD11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A1D5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14E2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0DD1E42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DDEA311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9BE4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7C35611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94A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B9A3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7C6D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4C1BAF1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5B52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28E3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4E3D6CF9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6480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4663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51F0D2B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1638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5E635E3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339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C1F5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CF7C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5094490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3C73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EBB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2E074A9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2F2A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5F10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3A7A580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24A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BDBC599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81D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9CEE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1F4A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27DDA5E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6D26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3714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279EBFC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E488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ECB4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A74912D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58B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043525C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451A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BA56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1817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6A3E039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B50B53" w14:paraId="565DEFD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805E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918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4B6CD4B8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7268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D846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573BCC3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5BA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553100E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CDD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7CE3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F5FF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7D1F7C67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A10F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9EC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37F1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EC9F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46D861F5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D7C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8DF7F1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3C6DA70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8BA8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920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38BB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4E41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2BD1E2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B50B53" w14:paraId="360B4C75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6930" w14:textId="77777777" w:rsidR="00B50B53" w:rsidRDefault="00B50B53" w:rsidP="00B50B5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3453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1E7B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35B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8FF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42E9B79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1B34E7AF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57A8F78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082C861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F208229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D2E310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434A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49BE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F262" w14:textId="77777777" w:rsidR="00B50B53" w:rsidRPr="00DA0087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9D40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767FA3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6A80FFD7" w14:textId="77777777" w:rsidR="00B50B53" w:rsidRDefault="00B50B53">
      <w:pPr>
        <w:spacing w:before="40" w:line="192" w:lineRule="auto"/>
        <w:ind w:right="57"/>
        <w:rPr>
          <w:sz w:val="20"/>
          <w:lang w:val="ro-RO"/>
        </w:rPr>
      </w:pPr>
    </w:p>
    <w:p w14:paraId="661F981A" w14:textId="77777777" w:rsidR="00B50B53" w:rsidRDefault="00B50B53" w:rsidP="00E56A6A">
      <w:pPr>
        <w:pStyle w:val="Heading1"/>
        <w:spacing w:line="360" w:lineRule="auto"/>
      </w:pPr>
      <w:r>
        <w:t>LINIA 200</w:t>
      </w:r>
    </w:p>
    <w:p w14:paraId="651B10FC" w14:textId="77777777" w:rsidR="00B50B53" w:rsidRDefault="00B50B53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0B53" w14:paraId="7D156CA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70D5" w14:textId="77777777" w:rsidR="00B50B53" w:rsidRDefault="00B50B53" w:rsidP="00F20F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7AB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94F8D9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1FDC" w14:textId="77777777" w:rsidR="00B50B53" w:rsidRPr="00032DF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247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21AF35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AE0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C5F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796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903BC2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1C3C" w14:textId="77777777" w:rsidR="00B50B53" w:rsidRPr="00032DF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F672" w14:textId="77777777" w:rsidR="00B50B53" w:rsidRPr="00F716C0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B50B53" w14:paraId="6FD5AA3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F240" w14:textId="77777777" w:rsidR="00B50B53" w:rsidRDefault="00B50B53" w:rsidP="00F20F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41E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66FC7E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11A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B6E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2AD5417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5CB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699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C92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D9D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172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50B53" w14:paraId="014F01A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8812" w14:textId="77777777" w:rsidR="00B50B53" w:rsidRDefault="00B50B53" w:rsidP="00F20F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0C0E" w14:textId="77777777" w:rsidR="00B50B53" w:rsidRDefault="00B50B5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F8F561E" w14:textId="77777777" w:rsidR="00B50B53" w:rsidRDefault="00B50B5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9F5B" w14:textId="77777777" w:rsidR="00B50B53" w:rsidRDefault="00B50B5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3375" w14:textId="77777777" w:rsidR="00B50B53" w:rsidRDefault="00B50B53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3F9801B2" w14:textId="77777777" w:rsidR="00B50B53" w:rsidRDefault="00B50B53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DC9C" w14:textId="77777777" w:rsidR="00B50B53" w:rsidRDefault="00B50B5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296F" w14:textId="77777777" w:rsidR="00B50B53" w:rsidRDefault="00B50B5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5C37" w14:textId="77777777" w:rsidR="00B50B53" w:rsidRDefault="00B50B5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B6DA277" w14:textId="77777777" w:rsidR="00B50B53" w:rsidRDefault="00B50B5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8C12" w14:textId="77777777" w:rsidR="00B50B53" w:rsidRDefault="00B50B5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4409" w14:textId="77777777" w:rsidR="00B50B53" w:rsidRDefault="00B50B53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50B53" w14:paraId="172B30C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8123" w14:textId="77777777" w:rsidR="00B50B53" w:rsidRDefault="00B50B53" w:rsidP="00F20F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FB0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B26FC4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2D9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1F7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429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5D1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2B1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4B1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E33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026E509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6243" w14:textId="77777777" w:rsidR="00B50B53" w:rsidRDefault="00B50B53" w:rsidP="00F20F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9CF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E76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55C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399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395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A6E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754C00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EFE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B06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05EF00E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626D" w14:textId="77777777" w:rsidR="00B50B53" w:rsidRDefault="00B50B53" w:rsidP="00F20F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DFB2" w14:textId="77777777" w:rsidR="00B50B53" w:rsidRDefault="00B50B5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A2B6FF4" w14:textId="77777777" w:rsidR="00B50B53" w:rsidRDefault="00B50B5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B7A2" w14:textId="77777777" w:rsidR="00B50B53" w:rsidRDefault="00B50B5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B371" w14:textId="77777777" w:rsidR="00B50B53" w:rsidRDefault="00B50B53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DDFA" w14:textId="77777777" w:rsidR="00B50B53" w:rsidRDefault="00B50B5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9742" w14:textId="77777777" w:rsidR="00B50B53" w:rsidRDefault="00B50B5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BE34" w14:textId="77777777" w:rsidR="00B50B53" w:rsidRDefault="00B50B5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173BB11" w14:textId="77777777" w:rsidR="00B50B53" w:rsidRDefault="00B50B5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3D69" w14:textId="77777777" w:rsidR="00B50B53" w:rsidRDefault="00B50B5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D4DD" w14:textId="77777777" w:rsidR="00B50B53" w:rsidRDefault="00B50B53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16FA44C5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2105" w14:textId="77777777" w:rsidR="00B50B53" w:rsidRDefault="00B50B53" w:rsidP="00F20F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9B0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3534" w14:textId="77777777" w:rsidR="00B50B53" w:rsidRPr="00032DF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DC7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41398A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B14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43F73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A77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F89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A4A3" w14:textId="77777777" w:rsidR="00B50B53" w:rsidRPr="00032DF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AF98" w14:textId="77777777" w:rsidR="00B50B53" w:rsidRPr="00F716C0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2C95620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F86F" w14:textId="77777777" w:rsidR="00B50B53" w:rsidRDefault="00B50B53" w:rsidP="00F20F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7D03" w14:textId="77777777" w:rsidR="00B50B53" w:rsidRDefault="00B50B5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1A1FA8E5" w14:textId="77777777" w:rsidR="00B50B53" w:rsidRDefault="00B50B5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13A3" w14:textId="77777777" w:rsidR="00B50B53" w:rsidRDefault="00B50B5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21C4" w14:textId="77777777" w:rsidR="00B50B53" w:rsidRDefault="00B50B53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C3935F7" w14:textId="77777777" w:rsidR="00B50B53" w:rsidRDefault="00B50B53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35CC" w14:textId="77777777" w:rsidR="00B50B53" w:rsidRDefault="00B50B5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B0B2" w14:textId="77777777" w:rsidR="00B50B53" w:rsidRDefault="00B50B5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717D" w14:textId="77777777" w:rsidR="00B50B53" w:rsidRDefault="00B50B5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6D33" w14:textId="77777777" w:rsidR="00B50B53" w:rsidRDefault="00B50B5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1E7D" w14:textId="77777777" w:rsidR="00B50B53" w:rsidRDefault="00B50B53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B50B53" w14:paraId="6F7E88F4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6380" w14:textId="77777777" w:rsidR="00B50B53" w:rsidRDefault="00B50B53" w:rsidP="00F20F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2CF9" w14:textId="77777777" w:rsidR="00B50B53" w:rsidRDefault="00B50B5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BAD0F85" w14:textId="77777777" w:rsidR="00B50B53" w:rsidRDefault="00B50B5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2A98" w14:textId="77777777" w:rsidR="00B50B53" w:rsidRDefault="00B50B5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FBC9" w14:textId="77777777" w:rsidR="00B50B53" w:rsidRDefault="00B50B5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C7F1D84" w14:textId="77777777" w:rsidR="00B50B53" w:rsidRDefault="00B50B5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4671" w14:textId="77777777" w:rsidR="00B50B53" w:rsidRDefault="00B50B5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2FB3" w14:textId="77777777" w:rsidR="00B50B53" w:rsidRDefault="00B50B5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A6E9" w14:textId="77777777" w:rsidR="00B50B53" w:rsidRDefault="00B50B5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3F94462" w14:textId="77777777" w:rsidR="00B50B53" w:rsidRDefault="00B50B5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5AA9" w14:textId="77777777" w:rsidR="00B50B53" w:rsidRDefault="00B50B5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F749" w14:textId="77777777" w:rsidR="00B50B53" w:rsidRDefault="00B50B53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28DF6751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E5E2" w14:textId="77777777" w:rsidR="00B50B53" w:rsidRDefault="00B50B53" w:rsidP="00F20F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0903" w14:textId="77777777" w:rsidR="00B50B53" w:rsidRDefault="00B50B5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4FE7FDF" w14:textId="77777777" w:rsidR="00B50B53" w:rsidRDefault="00B50B5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684D" w14:textId="77777777" w:rsidR="00B50B53" w:rsidRDefault="00B50B5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2718" w14:textId="77777777" w:rsidR="00B50B53" w:rsidRDefault="00B50B5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57A8463" w14:textId="77777777" w:rsidR="00B50B53" w:rsidRDefault="00B50B5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7414" w14:textId="77777777" w:rsidR="00B50B53" w:rsidRDefault="00B50B5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D9E3" w14:textId="77777777" w:rsidR="00B50B53" w:rsidRDefault="00B50B5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C343" w14:textId="77777777" w:rsidR="00B50B53" w:rsidRDefault="00B50B5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CD76" w14:textId="77777777" w:rsidR="00B50B53" w:rsidRDefault="00B50B5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05D4" w14:textId="77777777" w:rsidR="00B50B53" w:rsidRDefault="00B50B53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D8B44FA" w14:textId="77777777" w:rsidR="00B50B53" w:rsidRDefault="00B50B53" w:rsidP="00623FF6">
      <w:pPr>
        <w:spacing w:before="40" w:after="40" w:line="192" w:lineRule="auto"/>
        <w:ind w:right="57"/>
        <w:rPr>
          <w:lang w:val="ro-RO"/>
        </w:rPr>
      </w:pPr>
    </w:p>
    <w:p w14:paraId="32A9E96D" w14:textId="77777777" w:rsidR="00B50B53" w:rsidRDefault="00B50B53" w:rsidP="006D4098">
      <w:pPr>
        <w:pStyle w:val="Heading1"/>
        <w:spacing w:line="360" w:lineRule="auto"/>
      </w:pPr>
      <w:r>
        <w:t>LINIA 201</w:t>
      </w:r>
    </w:p>
    <w:p w14:paraId="3B6CD9C2" w14:textId="77777777" w:rsidR="00B50B53" w:rsidRDefault="00B50B53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50B53" w14:paraId="6FE12FEA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B52D" w14:textId="77777777" w:rsidR="00B50B53" w:rsidRDefault="00B50B53" w:rsidP="00B50B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670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202F" w14:textId="77777777" w:rsidR="00B50B53" w:rsidRPr="00C937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895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59B6F0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122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8C5202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D6E9A8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72A451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6C36" w14:textId="77777777" w:rsidR="00B50B53" w:rsidRPr="00C937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251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C1A9" w14:textId="77777777" w:rsidR="00B50B53" w:rsidRPr="00C937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4B2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476EA0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18D3" w14:textId="77777777" w:rsidR="00B50B53" w:rsidRDefault="00B50B53" w:rsidP="00B50B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110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D9C2" w14:textId="77777777" w:rsidR="00B50B53" w:rsidRPr="00C937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EBB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30808F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208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E5E6C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7DA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E78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FB0E" w14:textId="77777777" w:rsidR="00B50B53" w:rsidRPr="00C937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34F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807D6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57056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B50B53" w14:paraId="5FBD964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FB02" w14:textId="77777777" w:rsidR="00B50B53" w:rsidRDefault="00B50B53" w:rsidP="00B50B5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62F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F659" w14:textId="77777777" w:rsidR="00B50B53" w:rsidRPr="00C937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92E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B1178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B89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B9FF1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7EC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AB2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AB83" w14:textId="77777777" w:rsidR="00B50B53" w:rsidRPr="00C937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A5F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B17EBC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73AD8DE" w14:textId="77777777" w:rsidR="00B50B53" w:rsidRPr="003012FC" w:rsidRDefault="00B50B53">
      <w:pPr>
        <w:spacing w:before="40" w:after="40" w:line="192" w:lineRule="auto"/>
        <w:ind w:right="57"/>
      </w:pPr>
    </w:p>
    <w:p w14:paraId="18B92256" w14:textId="77777777" w:rsidR="00B50B53" w:rsidRDefault="00B50B53" w:rsidP="002A4CB1">
      <w:pPr>
        <w:pStyle w:val="Heading1"/>
        <w:spacing w:line="360" w:lineRule="auto"/>
      </w:pPr>
      <w:r>
        <w:lastRenderedPageBreak/>
        <w:t>LINIA 203</w:t>
      </w:r>
    </w:p>
    <w:p w14:paraId="1166F2F8" w14:textId="77777777" w:rsidR="00B50B53" w:rsidRDefault="00B50B53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B50B53" w:rsidRPr="007126D7" w14:paraId="756FF52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D0A3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CE1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1548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19FD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37BC68A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8ED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B80F83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0DBE561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9F914C8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1C7D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CD76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10D8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F44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60E612E6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B50B53" w:rsidRPr="007126D7" w14:paraId="30249A8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56E0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AAB6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F212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4A0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EB68578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3CC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4C6DB7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6BDDF07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C5E103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0C6D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AFA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7B0C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40BE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B50B53" w:rsidRPr="007126D7" w14:paraId="7286B8E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2CC5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363D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B69A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EFE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30C9FC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535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5899F31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D78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40E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456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E49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0B53" w:rsidRPr="007126D7" w14:paraId="6A061340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B6DC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E54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3C1F6F9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DB4A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6606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750CBA3C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89A2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CCD0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33E9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3E26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FCB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5EBBCB2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FB2D0EE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11EEB29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6175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8BDD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51726644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1566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A39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3C8119B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25CC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EFAE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C79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D756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B70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BEEC855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884C95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36FF7C6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291E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2AB4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0072E2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7F0A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84C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CCC1145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86B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F879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FE7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0FA3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D13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E0B4CD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E84C828" w14:textId="77777777" w:rsidR="00B50B53" w:rsidRPr="008F5A6B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6A7159A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350B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8E4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18F55AB7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D5B5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2F35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B93F5C5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6787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5B2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522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20E6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C7A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CC6966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9F44113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4378017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6CA0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08A0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45A39514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E786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CF8D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E174630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83D8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B83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833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3E93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81C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FF0197D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90EAFB7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3186492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AB37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4D8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15F0E0E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B671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FECA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36B813F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1D02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CEBC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E98C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853D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45C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67BF494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62B353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0EF20CD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1F87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3BCA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C205B46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4A52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06FA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43280D6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475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C365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D2C8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1B5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E7C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6D17B3B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D714F0A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6E118C0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AEFB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BE5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EDE932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2111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7F56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075F151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79A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0117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7C8A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81E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C84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5AE0BB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66C2699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4DEF899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D213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E669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55053D3C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00A3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3EE3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38D63DA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96C8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68C6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3FFC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680A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F1A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B770324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FC043A3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528A7A8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9410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0FB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787EBA84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4E65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36A8" w14:textId="77777777" w:rsidR="00B50B53" w:rsidRPr="007126D7" w:rsidRDefault="00B50B53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CCFAD2F" w14:textId="77777777" w:rsidR="00B50B53" w:rsidRPr="007126D7" w:rsidRDefault="00B50B53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E254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8CE7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525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6D9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AE4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50B53" w:rsidRPr="007126D7" w14:paraId="5989C07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C226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E040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12DEFD26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6510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CA83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364EA2B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40A6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EFA7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C137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5C3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2A0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286821F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D3A883F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2E559D1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6394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E4E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0C5A5E58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0314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D714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9F3F8AD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F097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D8B4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3102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D55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7E78" w14:textId="77777777" w:rsidR="00B50B53" w:rsidRPr="00F13EC0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0B53" w:rsidRPr="007126D7" w14:paraId="1B6D003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0027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A3A0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3853E13B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5F71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1EB6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8ECE97D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0AD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ECC9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B456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0E80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145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14B727A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7396CE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189E4BC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9A8A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7D3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0E5B192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EFA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B52D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54F7DA8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8140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71A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FC98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51F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8A5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F2DECD3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E328BB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348C125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D8F9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823A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10CC6A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0D58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B04E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92950D1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2969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5F90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D68D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C4C0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D84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4C73161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BE388B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30DA5B9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CE4B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12C6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00B715C4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BFE5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76CE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14A8E2C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FB3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A11D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C5ED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009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A05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70FF582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A4A5638" w14:textId="77777777" w:rsidR="00B50B53" w:rsidRPr="00744E1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3FA8612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8101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D25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6F871850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A48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C037" w14:textId="77777777" w:rsidR="00B50B53" w:rsidRPr="007126D7" w:rsidRDefault="00B50B53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A37D5A5" w14:textId="77777777" w:rsidR="00B50B53" w:rsidRPr="007126D7" w:rsidRDefault="00B50B53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08B6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0BED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6CD2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9985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460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50B53" w:rsidRPr="007126D7" w14:paraId="5A88A400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8012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F70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7BC4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FF46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5F3D7A7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06A4F67E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E49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E9D494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6310B78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135E9F9D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301DFDBD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FBE1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8D67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77C4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81C1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0B53" w:rsidRPr="007126D7" w14:paraId="0913F74A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7A80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6CEC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6D34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4B12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0F5A996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B43C" w14:textId="77777777" w:rsidR="00B50B53" w:rsidRPr="007126D7" w:rsidRDefault="00B50B5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1A4A4C59" w14:textId="77777777" w:rsidR="00B50B53" w:rsidRPr="007126D7" w:rsidRDefault="00B50B5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2F5FB10C" w14:textId="77777777" w:rsidR="00B50B53" w:rsidRPr="007126D7" w:rsidRDefault="00B50B5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0517F47A" w14:textId="77777777" w:rsidR="00B50B53" w:rsidRPr="007126D7" w:rsidRDefault="00B50B5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9B01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2F0F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270C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C49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3D0878ED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B50B53" w:rsidRPr="007126D7" w14:paraId="1555A5EE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8788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4858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2CF0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CC47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DC39883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8F76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09292B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21318D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71AE0B3C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F00A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7132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6289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CD4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A95F144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B50B53" w:rsidRPr="007126D7" w14:paraId="60DC3D2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6857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930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F040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7B07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10F82BA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E27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7FB32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ABBB40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6DF636D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19A2250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C73586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70145A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7DF4D4A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E36E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BAB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E54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032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BD9E2BD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B50B53" w:rsidRPr="007126D7" w14:paraId="1D9E770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1E56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B30B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72C1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341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5E208E33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177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F1C068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132E63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8B5E9C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65D53F9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40F48F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1262BC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8CF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B14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E191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5CD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939131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B50B53" w:rsidRPr="007126D7" w14:paraId="0CBE8D5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41CB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002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D315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957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5E8989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2733F3E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1DE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48585E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DE5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66E7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87B4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F1C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0B53" w:rsidRPr="007126D7" w14:paraId="5EEBEFCC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8DBD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4F8C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7710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8C6A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A266BB1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2D14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58E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049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24FF64F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010E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2D15" w14:textId="77777777" w:rsidR="00B50B53" w:rsidRDefault="00B50B5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BC064E8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6579F492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44F2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B79A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77EC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5EA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2F4CA57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A750261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FA8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5E0358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57375F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6981FF8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42F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F48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81E2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A6B3" w14:textId="77777777" w:rsidR="00B50B53" w:rsidRDefault="00B50B5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B50B53" w:rsidRPr="007126D7" w14:paraId="708EA77A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7330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AC5C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57C40E8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C4F1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4864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0B17DB1B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45D2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5DCD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47D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EF4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F819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0B53" w:rsidRPr="007126D7" w14:paraId="522D66A5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EFB4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93F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462396A9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B2E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214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7FE77BD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6E866874" w14:textId="77777777" w:rsidR="00B50B53" w:rsidRPr="00F87E98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0E78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F3D4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C48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ADC8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A37A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50B53" w:rsidRPr="007126D7" w14:paraId="6034B11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B44A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476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65E7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0697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2996A71F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396290E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BAEF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75D02D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FB46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73D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B68E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28F3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0B53" w:rsidRPr="007126D7" w14:paraId="2FC18CB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BB41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A3E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74C98EFC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50F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9BB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5A2C1F3B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085A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5072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E088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A74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5CBD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0B53" w:rsidRPr="007126D7" w14:paraId="405D3F0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EC7A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D88A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0644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3A44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7FDD1B31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147F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22F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BEAA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6489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C160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0B53" w:rsidRPr="007126D7" w14:paraId="073A9B0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4131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D7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75CC6BFD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AEBD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5CCE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240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F3A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58B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4928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489E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0B53" w:rsidRPr="007126D7" w14:paraId="1D409F4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6BBF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7E49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B91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A4D0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B580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C597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26B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2EA6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782A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1C38BA55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2D3A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DA0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C463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EA3F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4E2B5C63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1236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9010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85C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2B225C6A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086D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271A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0B53" w:rsidRPr="007126D7" w14:paraId="688055C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16F6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AB2B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5542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8723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1113278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D68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9D9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35BA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2467E20F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29D9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3FDA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0B53" w:rsidRPr="007126D7" w14:paraId="702949E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9280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F39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DA4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970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6491C2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1DCA5B70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ABE7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C36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952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3788BE6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E020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294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45267A2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B50B53" w:rsidRPr="007126D7" w14:paraId="385A2811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79BC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188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0CC3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975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5BE6B4C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CB343F0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26C1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886A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1D3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74712849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8037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9605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0B53" w:rsidRPr="007126D7" w14:paraId="516B5D3C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DD61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BDD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8E4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74AB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5DCE780B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397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3909E459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FACE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8DD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9B17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871E" w14:textId="77777777" w:rsidR="00B50B53" w:rsidRPr="007126D7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2A6417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F2B766F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B50B53" w:rsidRPr="007126D7" w14:paraId="52BD9F6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A9A1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4F5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A6BD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4F1E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EE1FD0E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BCA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3AB2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B68E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0AAD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6550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0B53" w:rsidRPr="007126D7" w14:paraId="7F504A6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120E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8DC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575324AC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AD5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51DB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F136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765E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B9A5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C7B1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C43D" w14:textId="77777777" w:rsidR="00B50B53" w:rsidRPr="007126D7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B50B53" w:rsidRPr="007126D7" w14:paraId="0EDBE5F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1183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A73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62FC57B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62F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728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79B49C9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7C57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D8AB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E167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F89F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BB2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D84E89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0B53" w:rsidRPr="007126D7" w14:paraId="6EDE1FD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DB6D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A72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32B0A89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1ED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04BA" w14:textId="77777777" w:rsidR="00B50B53" w:rsidRDefault="00B50B53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F213461" w14:textId="77777777" w:rsidR="00B50B53" w:rsidRPr="00D52EC8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3ACA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3126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4982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DDBE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698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250C95D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0B53" w:rsidRPr="007126D7" w14:paraId="12E7259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66A8" w14:textId="77777777" w:rsidR="00B50B53" w:rsidRPr="007126D7" w:rsidRDefault="00B50B53" w:rsidP="00B50B5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212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6258EB7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693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FCF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2365DE0E" w14:textId="77777777" w:rsidR="00B50B53" w:rsidRPr="00037854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1604888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0A17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01E6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C3D3" w14:textId="77777777" w:rsidR="00B50B53" w:rsidRPr="007126D7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4561" w14:textId="77777777" w:rsidR="00B50B53" w:rsidRPr="007126D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57E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4898EDB0" w14:textId="77777777" w:rsidR="00B50B53" w:rsidRDefault="00B50B53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34923967" w14:textId="77777777" w:rsidR="00B50B53" w:rsidRDefault="00B50B53" w:rsidP="00CC0982">
      <w:pPr>
        <w:pStyle w:val="Heading1"/>
        <w:spacing w:line="360" w:lineRule="auto"/>
      </w:pPr>
      <w:r>
        <w:lastRenderedPageBreak/>
        <w:t>LINIA 205</w:t>
      </w:r>
    </w:p>
    <w:p w14:paraId="68B0F57D" w14:textId="77777777" w:rsidR="00B50B53" w:rsidRDefault="00B50B53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50B53" w14:paraId="64541213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AAC7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837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1B2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026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400F3C0E" w14:textId="77777777" w:rsidR="00B50B53" w:rsidRPr="00985789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AA9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3C15ED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5C5F559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376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4BE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C28D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73F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7F9A6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B50B53" w14:paraId="3B9AA870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51E0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B23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3125293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347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95D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62C76C9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E23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B13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BB1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E2E2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DD6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50B53" w14:paraId="573779FC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995E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8C5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71862E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49C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306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9091E6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7C2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040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A5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71B0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544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3D7AB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987E7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B50B53" w14:paraId="3E3DC6C9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9696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AA6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BD7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FAE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C3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D16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CC9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9038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A15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7951A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B50B53" w14:paraId="1BAF21C4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EE80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8A6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8636C7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929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1C1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101AA6E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B76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47C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A6A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4CCE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74B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578B2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82CAE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B50B53" w14:paraId="12138F28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1CDE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411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1F3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9DB0" w14:textId="77777777" w:rsidR="00B50B53" w:rsidRDefault="00B50B53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71E32EB1" w14:textId="77777777" w:rsidR="00B50B53" w:rsidRDefault="00B50B53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40A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0B9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CAE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410D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80B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31C30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50B53" w14:paraId="3FB0FBA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9A12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624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316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470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FF7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078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2EE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B5CB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2C3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EE795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B50B53" w14:paraId="3D39D47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3C37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AC9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4C36404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9D5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D94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4F67C43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785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B5E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D74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AA80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97D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47EC251F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DBDF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FE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7A2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C45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667666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F9C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182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F69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E78F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42F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1F20D38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E7DC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B55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C35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C5E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71B11F3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FF6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8119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230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443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E42C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3EE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F76D85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189A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9E1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CF0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820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EED1B9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298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6EDAD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608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55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2DB8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C7E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88C9BD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5EFF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362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388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BD1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D8E5B2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80D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6F6F06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596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019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B02A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03B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6FC4FC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50B53" w14:paraId="044D0A5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7E0C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698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117036D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440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A90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B3D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CBF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B26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FF2D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081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7533A43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5C22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394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2F3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C24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1FD9E69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2AC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4B7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FEE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0356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CEE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2C8F1A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07E8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2A0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41D4DA6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AFE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03A5" w14:textId="77777777" w:rsidR="00B50B53" w:rsidRDefault="00B50B53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1E57727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ED9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3E2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390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8E7F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668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18C19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0EAD074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E43E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D2D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BA4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12A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402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B9FE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6D3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123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11D7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259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7C763C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D3D7" w14:textId="77777777" w:rsidR="00B50B53" w:rsidRDefault="00B50B53" w:rsidP="00B50B5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A1C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4EAFB58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9CA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19A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B53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22F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C82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4E05" w14:textId="77777777" w:rsidR="00B50B53" w:rsidRPr="007343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E52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74CD717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387654E1" w14:textId="77777777" w:rsidR="00B50B53" w:rsidRDefault="00B50B53" w:rsidP="005B00A7">
      <w:pPr>
        <w:pStyle w:val="Heading1"/>
        <w:spacing w:line="360" w:lineRule="auto"/>
      </w:pPr>
      <w:r>
        <w:t>LINIA 218</w:t>
      </w:r>
    </w:p>
    <w:p w14:paraId="2EA31A86" w14:textId="77777777" w:rsidR="00B50B53" w:rsidRDefault="00B50B53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B50B53" w14:paraId="2D6D0E1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57E7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0ED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F4E0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FEE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24DED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EDE5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9043378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752A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755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92F3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24A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:rsidRPr="00A8307A" w14:paraId="279C7BF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61E5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6A5A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E891" w14:textId="77777777" w:rsidR="00B50B53" w:rsidRPr="00A830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F5D7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4819EA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F38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48A8EB6" w14:textId="77777777" w:rsidR="00B50B53" w:rsidRPr="00664FA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CD57" w14:textId="77777777" w:rsidR="00B50B53" w:rsidRPr="00A830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2167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38FF" w14:textId="77777777" w:rsidR="00B50B53" w:rsidRPr="00A830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718B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64B25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31AB36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2627E84" w14:textId="77777777" w:rsidR="00B50B53" w:rsidRPr="00664FA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50B53" w:rsidRPr="00A8307A" w14:paraId="76A47F1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E5A1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2EDA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211C" w14:textId="77777777" w:rsidR="00B50B53" w:rsidRPr="00A830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06B0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CF6DC6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049F" w14:textId="77777777" w:rsidR="00B50B53" w:rsidRPr="00664FA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5C50A60" w14:textId="77777777" w:rsidR="00B50B53" w:rsidRPr="00664FA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CAB6" w14:textId="77777777" w:rsidR="00B50B53" w:rsidRPr="00A830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66AF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14C1" w14:textId="77777777" w:rsidR="00B50B53" w:rsidRPr="00A830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E709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602394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941CBE8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C384B10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50B53" w:rsidRPr="00A8307A" w14:paraId="77694CE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DD91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C457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0E13" w14:textId="77777777" w:rsidR="00B50B53" w:rsidRPr="003F40D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F241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8F6B20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775A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9189" w14:textId="77777777" w:rsidR="00B50B53" w:rsidRPr="003F40D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0671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F671" w14:textId="77777777" w:rsidR="00B50B53" w:rsidRPr="003F40D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1B46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213E8B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50B53" w:rsidRPr="00A8307A" w14:paraId="7B42952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6E7F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CEAF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F387" w14:textId="77777777" w:rsidR="00B50B53" w:rsidRPr="003F40D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67B9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42EA57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E6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9A170D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2C83" w14:textId="77777777" w:rsidR="00B50B53" w:rsidRPr="003F40D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4873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39B9" w14:textId="77777777" w:rsidR="00B50B53" w:rsidRPr="003F40D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2ECB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BA119E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50B53" w:rsidRPr="00A8307A" w14:paraId="28D6547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6F81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7138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4483" w14:textId="77777777" w:rsidR="00B50B53" w:rsidRPr="007328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4742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757796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6958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231E" w14:textId="77777777" w:rsidR="00B50B53" w:rsidRPr="007B4F6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210C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999C" w14:textId="77777777" w:rsidR="00B50B53" w:rsidRPr="007328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BDC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464E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2D029A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A611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2CC0B32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50B53" w:rsidRPr="00A8307A" w14:paraId="7A9C50F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D76F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8960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0FB9" w14:textId="77777777" w:rsidR="00B50B53" w:rsidRPr="00B2699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231E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CE19DA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A5DF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4883" w14:textId="77777777" w:rsidR="00B50B53" w:rsidRPr="00B2699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7DAB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C5D0" w14:textId="77777777" w:rsidR="00B50B53" w:rsidRPr="00B2699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9B59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DE768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776FB88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:rsidRPr="00A8307A" w14:paraId="6531D6A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1024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1642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D25F" w14:textId="77777777" w:rsidR="00B50B53" w:rsidRPr="00B2699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4BAC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D21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777BB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D1F565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FC5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1E26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668E" w14:textId="77777777" w:rsidR="00B50B53" w:rsidRPr="00B2699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2BC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093609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0EDFDE4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:rsidRPr="00A8307A" w14:paraId="468A630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127F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6AB5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49B1" w14:textId="77777777" w:rsidR="00B50B53" w:rsidRPr="00B2699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DE05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540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C2BE9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16F1E9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5AE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036C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3175" w14:textId="77777777" w:rsidR="00B50B53" w:rsidRPr="00B2699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2C9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B44B96C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0B53" w:rsidRPr="00A8307A" w14:paraId="04C8399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67E5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950E" w14:textId="77777777" w:rsidR="00B50B53" w:rsidRPr="00A8307A" w:rsidRDefault="00B50B53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2442" w14:textId="77777777" w:rsidR="00B50B53" w:rsidRPr="00B26991" w:rsidRDefault="00B50B5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E094" w14:textId="77777777" w:rsidR="00B50B53" w:rsidRPr="00A8307A" w:rsidRDefault="00B50B53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571F" w14:textId="77777777" w:rsidR="00B50B53" w:rsidRDefault="00B50B5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A0136E" w14:textId="77777777" w:rsidR="00B50B53" w:rsidRDefault="00B50B5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1654A2" w14:textId="77777777" w:rsidR="00B50B53" w:rsidRDefault="00B50B5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6D06" w14:textId="77777777" w:rsidR="00B50B53" w:rsidRDefault="00B50B5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2C11" w14:textId="77777777" w:rsidR="00B50B53" w:rsidRPr="00A8307A" w:rsidRDefault="00B50B53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4B15" w14:textId="77777777" w:rsidR="00B50B53" w:rsidRPr="00B26991" w:rsidRDefault="00B50B5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10B8" w14:textId="77777777" w:rsidR="00B50B53" w:rsidRPr="00FD3B28" w:rsidRDefault="00B50B53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D9E163F" w14:textId="77777777" w:rsidR="00B50B53" w:rsidRDefault="00B50B53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50B53" w:rsidRPr="00A8307A" w14:paraId="6E23B4C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335F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6AFF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AE45" w14:textId="77777777" w:rsidR="00B50B53" w:rsidRPr="00B2699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9403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162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831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8216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6E72" w14:textId="77777777" w:rsidR="00B50B53" w:rsidRPr="00B2699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C6D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50B53" w:rsidRPr="00A8307A" w14:paraId="08911C2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9A4C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4BA0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EFE5" w14:textId="77777777" w:rsidR="00B50B53" w:rsidRPr="000D3BB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1BEE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0C3720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B34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094697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F79B" w14:textId="77777777" w:rsidR="00B50B53" w:rsidRPr="000D3BB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CC99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FAE0" w14:textId="77777777" w:rsidR="00B50B53" w:rsidRPr="000D3BB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2F6E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E5073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0B53" w:rsidRPr="00A8307A" w14:paraId="3337DA3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C05E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9DB5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EE24" w14:textId="77777777" w:rsidR="00B50B53" w:rsidRPr="009658E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9633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6AE210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8137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E922" w14:textId="77777777" w:rsidR="00B50B53" w:rsidRPr="009658E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8224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48D0" w14:textId="77777777" w:rsidR="00B50B53" w:rsidRPr="009658E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3413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57A0B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50B53" w:rsidRPr="00A8307A" w14:paraId="2DFA77A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C1EF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9FA7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9B7D" w14:textId="77777777" w:rsidR="00B50B53" w:rsidRPr="00472E1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FD34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0B71DB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C0B7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1B60" w14:textId="77777777" w:rsidR="00B50B53" w:rsidRPr="00472E1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051F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4889" w14:textId="77777777" w:rsidR="00B50B53" w:rsidRPr="00472E1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742F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DDC55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0B53" w:rsidRPr="00A8307A" w14:paraId="5779806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31A7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CF86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2B42" w14:textId="77777777" w:rsidR="00B50B53" w:rsidRPr="00530A8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6C2E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7DD517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858F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8D3F" w14:textId="77777777" w:rsidR="00B50B53" w:rsidRPr="00530A8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A2F9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F250" w14:textId="77777777" w:rsidR="00B50B53" w:rsidRPr="00530A8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C852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6CC2CA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50B53" w:rsidRPr="00A8307A" w14:paraId="3019021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7C2F" w14:textId="77777777" w:rsidR="00B50B53" w:rsidRPr="00A75A00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05D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D910EC0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9DD7" w14:textId="77777777" w:rsidR="00B50B53" w:rsidRPr="00530A8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FC8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C927C1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4AAF7AC5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AE42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F9E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4020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CA31" w14:textId="77777777" w:rsidR="00B50B53" w:rsidRPr="00530A8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86FB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4CD070B1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A51E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4B8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A63B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E8A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1C1D92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4B4BDD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4ABB" w14:textId="77777777" w:rsidR="00B50B53" w:rsidRPr="00447EF5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2513CF69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C311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276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B95F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488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B524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50B53" w14:paraId="68E476C6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1CA6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112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E0F5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DE0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A12E09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13F4BE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0CEC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AD6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F37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A6A6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EB5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50B53" w14:paraId="355B8EAF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6CEA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FE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CA37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4F2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BCDA88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E10B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493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FA1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8EDB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4D3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BE34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50B53" w14:paraId="22A25FC9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B2B5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892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1D8C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33D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23D95F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0C89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C6E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4B4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E2CD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A8C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0E30C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27376D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50B53" w14:paraId="3B6BB580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6169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DD4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52EAD8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EBC2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264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C5933F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26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380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CA8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0F36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66D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2A3E4873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D674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E9A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400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F5C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0CBE94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FB2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BCC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C0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E2C3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135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234C9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50B53" w14:paraId="0CA217E8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2677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700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C3B7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110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9BB39A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4631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5B17D07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240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DF2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BC21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F31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F4710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50B53" w14:paraId="6DCA041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CF63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D3F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103A41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D045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917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3A6C7D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763E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EFC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9B8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7C03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3D2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4EC2236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A04D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AD2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DF64CE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CEB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A87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2B34F6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D84A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7FB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CB5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174E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D13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50B53" w14:paraId="34FE1A20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AF4B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878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4406BB4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A68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508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2F8E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178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7D3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85AA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7B8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B50B53" w14:paraId="5EF1A57F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11EC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4B79" w14:textId="77777777" w:rsidR="00B50B53" w:rsidRDefault="00B50B5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F8D3865" w14:textId="77777777" w:rsidR="00B50B53" w:rsidRDefault="00B50B5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79EB" w14:textId="77777777" w:rsidR="00B50B53" w:rsidRDefault="00B50B5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16B2" w14:textId="77777777" w:rsidR="00B50B53" w:rsidRDefault="00B50B53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7AD6" w14:textId="77777777" w:rsidR="00B50B53" w:rsidRPr="00465A98" w:rsidRDefault="00B50B5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4B37" w14:textId="77777777" w:rsidR="00B50B53" w:rsidRDefault="00B50B5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7743" w14:textId="77777777" w:rsidR="00B50B53" w:rsidRDefault="00B50B5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2FF7" w14:textId="77777777" w:rsidR="00B50B53" w:rsidRPr="00984D71" w:rsidRDefault="00B50B5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DC6A" w14:textId="77777777" w:rsidR="00B50B53" w:rsidRDefault="00B50B53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5F0017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F4EA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B7E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25B5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763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A6FE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531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53B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CD26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2F0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8FF67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50B53" w14:paraId="5F0B206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D75B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615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825F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7E0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488CF8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46B7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698A2F1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9D7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B49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2229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560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67A9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50B53" w14:paraId="1FDEB1CD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8FF9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1AE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193C26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6D32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E75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8A2B5B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52227C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4E77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F0F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F7D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F74F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859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50B53" w14:paraId="5BF4459F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D02D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2BD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64C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CF47" w14:textId="77777777" w:rsidR="00B50B53" w:rsidRDefault="00B50B53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703BE58" w14:textId="77777777" w:rsidR="00B50B53" w:rsidRDefault="00B50B53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10DC" w14:textId="77777777" w:rsidR="00B50B53" w:rsidRDefault="00B50B53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38558810" w14:textId="77777777" w:rsidR="00B50B53" w:rsidRPr="0017470F" w:rsidRDefault="00B50B53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93D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A57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46DC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445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BED79E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CF4F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EEC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2368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21D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B4A7BB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C9B6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BDF27BB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F7E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C0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F3E3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2E5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62C35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50B53" w14:paraId="27A0A7D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CEA8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F11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45C5" w14:textId="77777777" w:rsidR="00B50B53" w:rsidRPr="00CF787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497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3D65AB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7F63" w14:textId="77777777" w:rsidR="00B50B53" w:rsidRPr="00465A98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C43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73B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7E03" w14:textId="77777777" w:rsidR="00B50B53" w:rsidRPr="00984D7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11F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50B53" w14:paraId="49E18B2B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BF3C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577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E4BFF1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2DC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56F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49467A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C59448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37EC" w14:textId="77777777" w:rsidR="00B50B53" w:rsidRPr="00465A98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581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224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0483" w14:textId="77777777" w:rsidR="00B50B53" w:rsidRPr="00984D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060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9E539A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7A5B53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BFBE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D50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7B3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72C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2F2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FCD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2F0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DDFE" w14:textId="77777777" w:rsidR="00B50B53" w:rsidRPr="00984D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0BB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B50B53" w14:paraId="31E3628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8528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188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304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1A1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C4D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043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380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5FD9" w14:textId="77777777" w:rsidR="00B50B53" w:rsidRPr="00984D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C76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B50B53" w14:paraId="4877C01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894B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0CC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75A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54F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C5B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FCB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95E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A4B4" w14:textId="77777777" w:rsidR="00B50B53" w:rsidRPr="00984D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4DC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B50B53" w14:paraId="4EA9CC6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8660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D2D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496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FE7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048D87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3063" w14:textId="77777777" w:rsidR="00B50B53" w:rsidRPr="00465A98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454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32D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6CF4" w14:textId="77777777" w:rsidR="00B50B53" w:rsidRPr="00984D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700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0D35822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72F0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48E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154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962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E46D04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F3A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182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588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24E8" w14:textId="77777777" w:rsidR="00B50B53" w:rsidRPr="00984D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9C3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CAC6B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50B53" w14:paraId="5195556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72FF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8B4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4F0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702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2C9346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4D4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776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6F0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7478" w14:textId="77777777" w:rsidR="00B50B53" w:rsidRPr="00984D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0A2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BEC4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50B53" w14:paraId="437B066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83C4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D70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5BA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7C5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CC406A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D1F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F17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17A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754F" w14:textId="77777777" w:rsidR="00B50B53" w:rsidRPr="00984D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1E4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698E0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50B53" w14:paraId="6F96480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5F0E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7A6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4F0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EE8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5883D2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3E1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7C3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D46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0A0B" w14:textId="77777777" w:rsidR="00B50B53" w:rsidRPr="00984D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42A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6E7C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50B53" w14:paraId="52F177E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4D97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926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D06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44A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F8D6B1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9E8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C7C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F6D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4BA2" w14:textId="77777777" w:rsidR="00B50B53" w:rsidRPr="00984D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6D7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9C32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50B53" w14:paraId="3DAE917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C72F" w14:textId="77777777" w:rsidR="00B50B53" w:rsidRDefault="00B50B53" w:rsidP="00F20FDC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24C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A8F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4BE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C1E4CF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38D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177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68F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07E0" w14:textId="77777777" w:rsidR="00B50B53" w:rsidRPr="00984D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FA0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AF070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D0FFD03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048520C4" w14:textId="77777777" w:rsidR="00B50B53" w:rsidRDefault="00B50B53" w:rsidP="0095691E">
      <w:pPr>
        <w:pStyle w:val="Heading1"/>
        <w:spacing w:line="360" w:lineRule="auto"/>
      </w:pPr>
      <w:r>
        <w:lastRenderedPageBreak/>
        <w:t>LINIA 300</w:t>
      </w:r>
    </w:p>
    <w:p w14:paraId="0246BFDF" w14:textId="77777777" w:rsidR="00B50B53" w:rsidRDefault="00B50B53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B50B53" w14:paraId="10E86F4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781E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1A4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E3B0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B9FD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0A2410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24BF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904D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9671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36ED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260B" w14:textId="77777777" w:rsidR="00B50B53" w:rsidRPr="00D344C9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7386F1F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E2BC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2321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AB37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2B22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377C22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1AD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7E25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3074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91E8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3ADC" w14:textId="77777777" w:rsidR="00B50B53" w:rsidRPr="00D344C9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5CD70C6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A8F1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EF35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8CEF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8E02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EFACC1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53A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6C60DE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F785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7F1C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2E31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B92F" w14:textId="77777777" w:rsidR="00B50B53" w:rsidRPr="00D344C9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C6206F" w14:textId="77777777" w:rsidR="00B50B53" w:rsidRPr="00D344C9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50B53" w14:paraId="13592EC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A417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CECF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CDD7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8780" w14:textId="77777777" w:rsidR="00B50B53" w:rsidRDefault="00B50B5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D8FD89" w14:textId="77777777" w:rsidR="00B50B53" w:rsidRDefault="00B50B5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47E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9901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694C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495A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B2C6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24EE1A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1762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EB2F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4915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90C2" w14:textId="77777777" w:rsidR="00B50B53" w:rsidRDefault="00B50B5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2C0F" w14:textId="77777777" w:rsidR="00B50B53" w:rsidRPr="00E4222D" w:rsidRDefault="00B50B5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8C1FD29" w14:textId="77777777" w:rsidR="00B50B53" w:rsidRPr="00E4222D" w:rsidRDefault="00B50B5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519F333" w14:textId="77777777" w:rsidR="00B50B53" w:rsidRPr="00E4222D" w:rsidRDefault="00B50B5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93B52E" w14:textId="77777777" w:rsidR="00B50B53" w:rsidRDefault="00B50B5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94C2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917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9A61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5E85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B50B53" w14:paraId="4B8FED0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3BCD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FE8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D085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56BC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CE2AA9" w14:textId="77777777" w:rsidR="00B50B53" w:rsidRDefault="00B50B5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705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AAE4088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9EE636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DAB0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4B1C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3B5A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BECB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6713615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0349049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50B53" w14:paraId="1FF549B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FB55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EB41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31014B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DD91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CDC7" w14:textId="77777777" w:rsidR="00B50B53" w:rsidRDefault="00B50B5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3DC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107B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E49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97F9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15DA" w14:textId="77777777" w:rsidR="00B50B53" w:rsidRPr="00E4222D" w:rsidRDefault="00B50B53" w:rsidP="00E4222D"/>
        </w:tc>
      </w:tr>
      <w:tr w:rsidR="00B50B53" w14:paraId="130E830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3B62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F2E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62FE224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6EB0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45CE" w14:textId="77777777" w:rsidR="00B50B53" w:rsidRDefault="00B50B5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65FD0F1" w14:textId="77777777" w:rsidR="00B50B53" w:rsidRDefault="00B50B5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96F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BE19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B7A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2ACD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EFF6" w14:textId="77777777" w:rsidR="00B50B53" w:rsidRPr="00E4222D" w:rsidRDefault="00B50B53" w:rsidP="00E4222D"/>
        </w:tc>
      </w:tr>
      <w:tr w:rsidR="00B50B53" w14:paraId="17702D3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F15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7BFC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432C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B38B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DFDBD0D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8898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0636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1B0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F2804CD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3930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C512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757D89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689F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81F7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B147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D4BF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AF18911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175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9F0C22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7DC5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CD81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86A8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CF19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6A9B37F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6B6BB6E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0CD0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751C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7C14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DAFE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D46FFF1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86D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A281C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A3EC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9AA2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031C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FCDF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32DD96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50B53" w14:paraId="6644B1E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CB74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E268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0FEA6B47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3ED0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77FF" w14:textId="77777777" w:rsidR="00B50B53" w:rsidRDefault="00B50B5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B984197" w14:textId="77777777" w:rsidR="00B50B53" w:rsidRDefault="00B50B5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6B18EA10" w14:textId="77777777" w:rsidR="00B50B53" w:rsidRDefault="00B50B5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481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AA4B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D677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5731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C2FA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380DABE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F1BE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F0A5" w14:textId="77777777" w:rsidR="00B50B53" w:rsidRDefault="00B50B53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8C4D610" w14:textId="77777777" w:rsidR="00B50B53" w:rsidRDefault="00B50B53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01C6" w14:textId="77777777" w:rsidR="00B50B53" w:rsidRDefault="00B50B53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DA3A" w14:textId="77777777" w:rsidR="00B50B53" w:rsidRDefault="00B50B5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BFFB" w14:textId="77777777" w:rsidR="00B50B53" w:rsidRDefault="00B50B53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E304" w14:textId="77777777" w:rsidR="00B50B53" w:rsidRDefault="00B50B53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DA56" w14:textId="77777777" w:rsidR="00B50B53" w:rsidRDefault="00B50B53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CC78" w14:textId="77777777" w:rsidR="00B50B53" w:rsidRDefault="00B50B53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C60E" w14:textId="77777777" w:rsidR="00B50B53" w:rsidRDefault="00B50B53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603A384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9154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50D5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C509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B2F3" w14:textId="77777777" w:rsidR="00B50B53" w:rsidRDefault="00B50B5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F57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79E6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31B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93A061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395B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0B9C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0F33BD6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2A55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CD7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A72AFE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81BE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38C8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13B7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4320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EEF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CA2E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2CFD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2CEFDE3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DE6E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080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4411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0615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3F87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E719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87BF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24815FD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7599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298E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3252E1A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BAB9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F22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46D8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A39C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7B0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8FD7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EBD8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111294E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8783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7067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5310040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B363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B02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FA05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5A58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7A40DB93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8F0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3731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345C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1B0F7415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081F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5377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49B8A16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52F0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79F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8640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0697" w14:textId="77777777" w:rsidR="00B50B53" w:rsidRDefault="00B50B53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9151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C5B0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D50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6C4D44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5924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9544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5FA2DB7" w14:textId="77777777" w:rsidR="00B50B53" w:rsidRDefault="00B50B53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6C47B515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5AD7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C33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2DE2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ECFA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932FD4D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3B9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76FA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495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2D07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35A4" w14:textId="77777777" w:rsidR="00B50B53" w:rsidRPr="00D344C9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4A86234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E509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4E3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FD9B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0AC9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66294F1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A5D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3FDE24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DDD61E2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100CA2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6583D12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9B87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7407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1AF1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66B1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34077A8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B3B3C54" w14:textId="77777777" w:rsidR="00B50B53" w:rsidRPr="004870EE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50B53" w14:paraId="3612653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4C0F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8DF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5C178D7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E9A5D75" w14:textId="77777777" w:rsidR="00B50B53" w:rsidRDefault="00B50B53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52FFFB77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D348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3CD5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A2C1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84D4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942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8B08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920B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2199EBC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07A7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7F5D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E9A1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8CF8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EADF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529E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369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FF310DF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1DB2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F19C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57AD23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50B53" w14:paraId="0FF233C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503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31C9" w14:textId="77777777" w:rsidR="00B50B53" w:rsidRDefault="00B50B5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4FBC3C4" w14:textId="77777777" w:rsidR="00B50B53" w:rsidRDefault="00B50B5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DE37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BDAB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333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CCFB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604C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1667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629B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A6B172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50B53" w14:paraId="49D0B2D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89E6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1B44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C9F6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9611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F0C2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E937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B94C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7177C0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66E5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422C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FD69CD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50B53" w14:paraId="2E7D32F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D17E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B93F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83FF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ACDE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BBAE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E5CB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5F95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A03B1DE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6A36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8E49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09D88DA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897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775F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F16228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2C32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58DF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53A2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21A1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E4A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6364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C321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7C2B333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F549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DA45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605C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745A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6CC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C33D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CB8E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1AE02F8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ABA6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EB0D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68B1F20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37DF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21B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D3DB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58FE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D95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F357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196F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022AA672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2534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01CC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32FC395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1D2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46A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195A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787F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8212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AF87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905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02CDC36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55A7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B35A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6A8857D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C0E9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5941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C557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7353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8DCED07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F00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06DDEC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9F3C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8EF2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D090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0319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26A74D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ED3148" w14:textId="77777777" w:rsidR="00B50B53" w:rsidRPr="00D344C9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50B53" w14:paraId="28749AD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E3C4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8CD3" w14:textId="77777777" w:rsidR="00B50B53" w:rsidRDefault="00B50B5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5226473" w14:textId="77777777" w:rsidR="00B50B53" w:rsidRDefault="00B50B5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7BE6" w14:textId="77777777" w:rsidR="00B50B53" w:rsidRPr="00600D25" w:rsidRDefault="00B50B53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0484" w14:textId="77777777" w:rsidR="00B50B53" w:rsidRDefault="00B50B53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4C340D40" w14:textId="77777777" w:rsidR="00B50B53" w:rsidRDefault="00B50B53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2D2A" w14:textId="77777777" w:rsidR="00B50B53" w:rsidRDefault="00B50B5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60BA" w14:textId="77777777" w:rsidR="00B50B53" w:rsidRDefault="00B50B53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8974" w14:textId="77777777" w:rsidR="00B50B53" w:rsidRDefault="00B50B5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EDEDE5C" w14:textId="77777777" w:rsidR="00B50B53" w:rsidRDefault="00B50B5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6A9B" w14:textId="77777777" w:rsidR="00B50B53" w:rsidRPr="00600D25" w:rsidRDefault="00B50B53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8776" w14:textId="77777777" w:rsidR="00B50B53" w:rsidRDefault="00B50B53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B50B53" w14:paraId="016E88D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6C24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729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4966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A485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5BA73AF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D397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51F2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A821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AD16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208D" w14:textId="77777777" w:rsidR="00B50B53" w:rsidRPr="00D344C9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03E919A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05E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9901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AD25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245A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8E9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7D3D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4CD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31409CE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1008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E7D6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62C9EB" w14:textId="77777777" w:rsidR="00B50B53" w:rsidRPr="00D344C9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B50B53" w14:paraId="1B37BD7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215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E23E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14D43F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DDE8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F282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4E4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C6BE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55D8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0BC0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74C8" w14:textId="77777777" w:rsidR="00B50B53" w:rsidRDefault="00B50B53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8BE0B2" w14:textId="77777777" w:rsidR="00B50B53" w:rsidRPr="00D344C9" w:rsidRDefault="00B50B53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B50B53" w14:paraId="752C211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7B6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191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350D502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5ECE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DDB5" w14:textId="77777777" w:rsidR="00B50B53" w:rsidRDefault="00B50B5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42B1D34" w14:textId="77777777" w:rsidR="00B50B53" w:rsidRDefault="00B50B5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336D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1DA6C8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5C93F36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32ED07A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4A4BD16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AD7C04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7B3E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F8E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7E087AA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6531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D9E1" w14:textId="77777777" w:rsidR="00B50B53" w:rsidRDefault="00B50B5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DA2E61" w14:textId="77777777" w:rsidR="00B50B53" w:rsidRDefault="00B50B5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9322E6E" w14:textId="77777777" w:rsidR="00B50B53" w:rsidRPr="00D344C9" w:rsidRDefault="00B50B5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B50B53" w14:paraId="03F8879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E46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A2ED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57EF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2CC9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A34075E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6DA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7A649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45FB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8672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C291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17F5" w14:textId="77777777" w:rsidR="00B50B53" w:rsidRDefault="00B50B5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E5DF68" w14:textId="77777777" w:rsidR="00B50B53" w:rsidRDefault="00B50B5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B8649B" w14:textId="77777777" w:rsidR="00B50B53" w:rsidRDefault="00B50B5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50B53" w14:paraId="72117D15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953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FAA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F38B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06A4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197B831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F7E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90F68E7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2A8E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4BC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C722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6102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5954A9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50B53" w14:paraId="57ED350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767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1D3C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4463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6FA5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93FD313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0915A58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3439EA9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982E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F965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8BF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A3EF26E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1C10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4AD5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3FAFFC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4F31E2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139950D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917E76B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515C998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FE377E7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47BAEC9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50B53" w14:paraId="357BB97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34FD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AEA5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B686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1090" w14:textId="77777777" w:rsidR="00B50B53" w:rsidRDefault="00B50B53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5501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E866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4D25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7835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5529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487457E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230D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A55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62A8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B5A0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30098DD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12AD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6020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66F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0C8B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D8CF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194D3C8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FAD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7768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8E12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38B4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7B04E72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4B66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55AF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D4F2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0E7F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FC06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1A00D17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2842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4E6E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C5B9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3C67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374E7FF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24C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902D45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6725A78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A97C7DF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7ED8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ED3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8BDC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3CD4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167CEA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C2E610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50B53" w14:paraId="2D0247D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EABF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686C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B233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4CDC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20267EB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6D99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CE6E81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4899" w14:textId="77777777" w:rsidR="00B50B53" w:rsidRPr="00600D25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C144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2393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837D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0C1805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B50B53" w14:paraId="39371BF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DCA5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821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46F0953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5B84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B0CA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2D6B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3B43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4790" w14:textId="77777777" w:rsidR="00B50B53" w:rsidRDefault="00B50B5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516D" w14:textId="77777777" w:rsidR="00B50B53" w:rsidRDefault="00B50B5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B504" w14:textId="77777777" w:rsidR="00B50B53" w:rsidRDefault="00B50B5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50B53" w14:paraId="3D2D840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BCF4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8C4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30B072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C21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61B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A24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DD0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071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401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B5C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B50B53" w14:paraId="79471D9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1B74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E91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CB5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845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5E6EED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0B5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8DDA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B340" w14:textId="77777777" w:rsidR="00B50B53" w:rsidRPr="00E731A9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034439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010D6B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DCA7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CDC9" w14:textId="77777777" w:rsidR="00B50B53" w:rsidRDefault="00B50B5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5B446B3" w14:textId="77777777" w:rsidR="00B50B53" w:rsidRDefault="00B50B5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00092117" w14:textId="77777777" w:rsidR="00B50B53" w:rsidRPr="001D4392" w:rsidRDefault="00B50B53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50B53" w14:paraId="1313C6A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E01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408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4BC6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A9A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674FA0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C02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920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AAF3" w14:textId="77777777" w:rsidR="00B50B53" w:rsidRPr="00E731A9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39A2F40" w14:textId="77777777" w:rsidR="00B50B53" w:rsidRPr="00E731A9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D13979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3AA966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C98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3CC5" w14:textId="77777777" w:rsidR="00B50B53" w:rsidRPr="00616BAF" w:rsidRDefault="00B50B5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232269" w14:textId="77777777" w:rsidR="00B50B53" w:rsidRDefault="00B50B5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3EC15FA" w14:textId="77777777" w:rsidR="00B50B53" w:rsidRPr="003B726B" w:rsidRDefault="00B50B5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50B53" w14:paraId="62FFBFA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BC4C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A25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2796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92B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F25303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290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18B6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BAC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669817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5207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CA8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22A42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0B53" w14:paraId="525C4DE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9449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6F7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E66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D427" w14:textId="77777777" w:rsidR="00B50B53" w:rsidRDefault="00B50B53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FABCFD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EFC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A2B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6FB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B27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CB4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6E7FEB6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43E0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C19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8AB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55F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02B7D0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43A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0EA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AE6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6CEAD9C" w14:textId="77777777" w:rsidR="00B50B53" w:rsidRPr="00E731A9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1E70295" w14:textId="77777777" w:rsidR="00B50B53" w:rsidRPr="00E731A9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65AB77E" w14:textId="77777777" w:rsidR="00B50B53" w:rsidRPr="001D4392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1A7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3E56" w14:textId="77777777" w:rsidR="00B50B53" w:rsidRDefault="00B50B5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29488D" w14:textId="77777777" w:rsidR="00B50B53" w:rsidRDefault="00B50B5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D124DD" w14:textId="77777777" w:rsidR="00B50B53" w:rsidRPr="003B726B" w:rsidRDefault="00B50B53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50B53" w14:paraId="6D5D503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D1D0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EFD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6F7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DA7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D4AC8B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0B3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1F9E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BEE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A594B5C" w14:textId="77777777" w:rsidR="00B50B53" w:rsidRPr="00E731A9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EACEA5A" w14:textId="77777777" w:rsidR="00B50B53" w:rsidRPr="00E731A9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AA7680B" w14:textId="77777777" w:rsidR="00B50B53" w:rsidRPr="001D4392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56D3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948C" w14:textId="77777777" w:rsidR="00B50B53" w:rsidRPr="00616BAF" w:rsidRDefault="00B50B5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C9AC07" w14:textId="77777777" w:rsidR="00B50B53" w:rsidRDefault="00B50B5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7D97B54" w14:textId="77777777" w:rsidR="00B50B53" w:rsidRPr="003B726B" w:rsidRDefault="00B50B53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50B53" w14:paraId="1E3162C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E37C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EAF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7E5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C3D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8D81E9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5AE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E233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A4A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7638A9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6ABF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06B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3A7DF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0FEE8B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50B53" w14:paraId="5DC4B3E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7681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1E6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888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088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366CAB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788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35FA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590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C7DB3D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05BA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7EC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50B53" w14:paraId="4003B6F6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6C5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B00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F07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B85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B5D902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86E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330D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445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DAF073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812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C467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4A66F2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0B53" w14:paraId="6A75763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DC3F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57C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F636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40B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DE7C6A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D44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78F1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849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D39F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662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390B5B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50B53" w14:paraId="3B4A5F6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820E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32C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F2E87A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0F6D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B40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224BF5F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FB1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8770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AFD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01B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497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25CD8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0B53" w14:paraId="4413DA0E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B90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38F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834BD3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C9A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149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667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82C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E8D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9761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6E68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6C16387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0B53" w14:paraId="492BA604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24C6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AA0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B02D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7BD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09D207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6F2AA9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B31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098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65F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72889B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974A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A8E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50B53" w14:paraId="4DEED2AC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BF0C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EFC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470A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340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F0CECB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8E2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73A42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C13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F1A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E80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6C3A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6DFA37D7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F603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AFA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55F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86D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F923F0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9D4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7272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633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B5F331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A15E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6CD7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0CBE7A82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14BD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643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4561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8B4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0CD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AEA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3ED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1963F6E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ECB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975A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AFB343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0FA1C9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B50B53" w14:paraId="38DAE459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8294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27D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D579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4B3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BFB4E2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D0B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CBEE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718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06A42D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73D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015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2E0DF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0B53" w14:paraId="3B9D7A1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EA79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EA0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6EED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3AE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E2BDB0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7CD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E4BBA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DFF485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86E94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2122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F53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F22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9E9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50B3FDB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527E620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B3C7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909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CCA5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9D0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DE1BDA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D03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97D0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F6B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4A343AA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EC1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BBC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6861D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0B53" w14:paraId="0BEAC78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6A9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AD0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BA0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A75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69D683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C55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49748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EAF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8E4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E209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152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C2BD7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50B53" w14:paraId="2AC1CF0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A351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3E6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F4EA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A18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4F0AC4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E90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0E905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B7BE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A39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31E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0E1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28368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50B53" w14:paraId="54AC733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7D2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43E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CF766C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13C0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6CD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4D0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6A0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0EC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44C8A0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8AF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A7D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1680CCB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06EF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F0D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14E139C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86C7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4C3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F41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7BE7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488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17F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819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D0ACC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B50B53" w14:paraId="2DFA569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8FCD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86F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5CE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624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3A9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1D1D72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E015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705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132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2B7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248401B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D1B0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450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BDC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E5D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714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F62397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6CCF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02F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69D3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62D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5C9CB67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6606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FC4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F7B2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365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76C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2F7967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9CE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560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646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66D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111F37F6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0EAE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E5D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EF0CDD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50BA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BC3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E2FA99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68B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CEB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BF4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AF6281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970E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BD5F" w14:textId="77777777" w:rsidR="00B50B53" w:rsidRPr="0019324E" w:rsidRDefault="00B50B5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ECC8B59" w14:textId="77777777" w:rsidR="00B50B53" w:rsidRPr="000160B5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80ACB1F" w14:textId="77777777" w:rsidR="00B50B53" w:rsidRPr="006B78FD" w:rsidRDefault="00B50B5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58EEAB0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87B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964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118E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5B8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61486C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BC1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4D292F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0AAA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074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21B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F533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C7D7F71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50B53" w14:paraId="4B7722B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5D92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78A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F3C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29E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A7B989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2994F3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D41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F5D4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BBC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95FE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080A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DB4E8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5FBA34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50B53" w14:paraId="74C5CFE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F823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23E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BF1D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9AD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25D2C1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E74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C2056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D570BD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6D86B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743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5C9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9A3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567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2F2AC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8A32A5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50B53" w14:paraId="2C8B472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141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306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4B56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085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053EE2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B04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64C5B4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974D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484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B2F1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8C68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EE46F36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50B53" w14:paraId="3DD368E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8984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91C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4142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6E7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9C0F3B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875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5EC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F50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FDFB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5F1F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B581967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50B53" w14:paraId="2FB620A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094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052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1FC2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26D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D1E36B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B25C2E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2B2E92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E00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06C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941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74F2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2BCD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3E74C04E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7871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80F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253A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DCF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36C0B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28C870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425AB4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AD6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BE8E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41E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049E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FDDC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6098CA4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52F2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C2E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725686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7E3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669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C4640B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B42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FA5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B25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E06A74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D37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79A9" w14:textId="77777777" w:rsidR="00B50B53" w:rsidRPr="0019324E" w:rsidRDefault="00B50B5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99D24C8" w14:textId="77777777" w:rsidR="00B50B53" w:rsidRPr="000160B5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C98E513" w14:textId="77777777" w:rsidR="00B50B53" w:rsidRPr="005C2BB7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01ED1F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6DA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003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755995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A55B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77B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5F2714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D43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FB8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30B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27E3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E64F" w14:textId="77777777" w:rsidR="00B50B53" w:rsidRPr="00DE4F3A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9AE636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228464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E1BEB4E" w14:textId="77777777" w:rsidR="00B50B53" w:rsidRPr="00DE4F3A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50B53" w14:paraId="4B76C8A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1D1D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A01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AA0D29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FB0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DAA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18CADC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CF2CAF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1C8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0C04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B12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B5E7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65B8" w14:textId="77777777" w:rsidR="00B50B53" w:rsidRPr="00DE4F3A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ECFEEA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A02657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8FB4AF1" w14:textId="77777777" w:rsidR="00B50B53" w:rsidRPr="00DE4F3A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50B53" w14:paraId="38632262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9FD7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D2C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BD5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6A2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6EF3E5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8A7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8CF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86E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BF23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6C6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6C6F32E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D774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4C6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9B85F1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D45E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D9E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1FBAF9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F59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A0FA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86D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AEC9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363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01CF56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4CE6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B9D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CB9665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F8E7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775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BD2C15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CDD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7849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77C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502F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DFC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EFEB26" w14:textId="77777777" w:rsidR="00B50B53" w:rsidRPr="00CB2A72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48FD69E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7AFE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29D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95C4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3B5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5B69EB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C75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2E2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5F9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3B1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6E33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61A7CE33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9DED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67F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150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59C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F6D212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AFC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E1129F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77B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8DE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E2B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1DE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C6744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6736A3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50B53" w14:paraId="04489DC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6333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923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170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599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DAF94A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975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F7A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E43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4E2DE7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D9E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B9D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50B53" w14:paraId="6589E91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E79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EDC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448E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D8F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814A23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095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35484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F20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DF8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CE2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8A08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1F222E8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131FB7E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50B53" w14:paraId="60B82A5B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DD4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655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34B1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105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054A41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CEB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A8E343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181D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E1F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450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1E7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DBB8C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4C0DBE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50B53" w14:paraId="5B4DDB1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DA53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5FE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A171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504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83F9B8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3FB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1E453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0A21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6D1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70F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296C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55DEB6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50B53" w14:paraId="5FF3A0B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B534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806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DA91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BCC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3E7D87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18B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2C81D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1EA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731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EAD6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02B6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E7DA55" w14:textId="77777777" w:rsidR="00B50B53" w:rsidRPr="00D344C9" w:rsidRDefault="00B50B53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BAFBD08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50B53" w14:paraId="39AE099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7667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078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F75B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21F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A060A1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0C8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37B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FC5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539095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7EE9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99D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3AFCE3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A869FD2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50B53" w14:paraId="3366B9A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B893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CD9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2E04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46D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810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AA308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7BD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F99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F3E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4A1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33538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17856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50B53" w14:paraId="4B78C8A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378F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194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98B3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F80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6E2C93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093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DC357D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D86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C69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E97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620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BEB028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50B53" w14:paraId="4CAB3F00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35A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AA0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9E5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5A9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EC4AE7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A661A5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794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CA45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851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0A4B7C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112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B4D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85CA3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0B53" w14:paraId="221DCB5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C47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889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BD8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D88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2BDAAC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9E4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7317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11C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3BC994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AD49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979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D1866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0B53" w14:paraId="49B69835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FC6E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05C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092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9B3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9BB97D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436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71D64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3250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F17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4A3B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97C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162E5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FCAE4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B50B53" w14:paraId="72A67BB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0ED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CD1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A3A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1AC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D99FC4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8A7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20592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865A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277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514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E25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46C2A7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50B53" w14:paraId="33BC8C8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659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D49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39E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7B0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CB9B90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2AF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AB0F6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CB6D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CD9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0901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46B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4B2AFA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50B53" w14:paraId="79752A3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79A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8D8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7046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0D6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5C0692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1E1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24F89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FD4A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CA3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5AA6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74C3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32F43AE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585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47A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E1D3B5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4DA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B95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230F96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DAD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A42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468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AB7E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E3C1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50B53" w14:paraId="252E243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91CD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616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96E3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86F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54A846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F7E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3C8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BD5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4DE66F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83C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2B34" w14:textId="77777777" w:rsidR="00B50B53" w:rsidRPr="00FF6B4A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50B53" w14:paraId="4B9EB3A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050C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A5B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F9FC0E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A906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F58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947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101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3C2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2AD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3406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6D48FA2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EA76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78F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D213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0DE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191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FD04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59B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BF5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527A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01DA5E23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3A62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97B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563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571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A29E2B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7C5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26C313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CEC4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DDE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567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3F86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9CB50B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50B53" w14:paraId="302359E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10D9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2E2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4610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C0F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61C4FF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E7C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ACEC2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523D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CA7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556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3B4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9F7A4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50B53" w14:paraId="2DA6704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BCE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555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895DFD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2BC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585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BA3CC0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76D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324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8FE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B2B0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EA0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6CDBBB2" w14:textId="77777777" w:rsidR="00B50B53" w:rsidRPr="00F1027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50B53" w14:paraId="34AD264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7096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17D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44AF60E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4030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2DF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C70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575F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ACB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6362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995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0695C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0B53" w14:paraId="735B186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091F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F07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D929EA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766E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420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389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290E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ED2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EC5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DDC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446537C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A805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8CA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9FE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B06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7D0EB1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518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BCCFB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266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25B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D7B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5E9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E7B70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50B53" w14:paraId="677679D2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660C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CB8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D222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13A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C30DB7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359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12BA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70F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9644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5CB6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5D4A5B6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66F9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37B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1A08E5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8D6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337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30C91DC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CC1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466E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D84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1DD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8DF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7EBDF7" w14:textId="77777777" w:rsidR="00B50B53" w:rsidRPr="00056F61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50B53" w14:paraId="7A5F61E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AB35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BE7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77A9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555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953381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738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4F31A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8AB3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A82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CF2E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05B5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D4BD1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67922C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50B53" w14:paraId="0DFEDFF8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8C12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6E5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189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354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8E41DB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DA6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BB53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161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481B63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1142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CA1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26FE1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6EF75D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B8810F1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50B53" w14:paraId="7AC5CD1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EE96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9A8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030F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445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B5E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F3AD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F36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F80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0C7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A911456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50B53" w14:paraId="32BB251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6E0E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D73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C513C4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C9C3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006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BB2481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F67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32F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021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D28411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B21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0DC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103C98F6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0FB1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CA7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6CC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ECD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4B63AC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0C9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C1889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032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668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538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4F9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F2742DB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50B53" w14:paraId="4F4088F7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E131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0E1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2503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999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C4303D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D43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B5F2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EEF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47DA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47C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8E4092B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50B53" w14:paraId="48E815F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5D7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BA7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E9B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780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A17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4486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BC4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6D81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A2B0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50B53" w14:paraId="79DB5F5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E73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FDF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2C5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EAD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FC8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64B6B2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65ACCA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469E47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D6E226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020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290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B562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4C6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54C2D2E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2DC0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1D2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4B7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F10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EE83B4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492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3A0AEB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64A5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D05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FDC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B934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50B53" w14:paraId="033D296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1860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EBA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11CD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BEC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12A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588ED8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10D269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355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4DE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4D59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176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1E0D4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6F1545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58715AC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3D2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71E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FFF0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839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A5BE75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2C5DAA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21E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D62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E00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2D0F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5AF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49E3A3E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46FC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D7F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E51BF5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D39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E17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625506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E9D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AAF5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484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AC60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BDF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DD4D1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B50B53" w14:paraId="6518B92E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BD5E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A0E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EAEA5D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4CE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161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CAF0D3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813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698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3E6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DD04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AAC2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7958D6D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F859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319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589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3DD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4EBF39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A2B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B6F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314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E4F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701D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5D71405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A276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771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684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303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C84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8BD5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592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696FE5E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DC57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B94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031E000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27E5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5C8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575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FDA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EFE6B6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F45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F2C374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E513C8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583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21C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E426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430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264B455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7431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545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7F7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4EC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B0C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169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82B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E5B1EE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C397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1D8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7A49053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37E2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96B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20DE9F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0865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C5B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9C3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62AA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0EC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3F1D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0C4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2EAC8264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287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BDF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966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9F3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4BE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4E5D29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FCC984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6FA1F0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1D7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5AD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A03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CA6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41181C8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50B53" w14:paraId="2881434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FAA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186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470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3A3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AF45BE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8A2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EC55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325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1718666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A6BA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015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B50B53" w14:paraId="2767286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622D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083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758A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D8C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A74BD4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75A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7E16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DEC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529F28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FF23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BB7A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4821D80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3B7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852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2FCCB84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9C8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047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F13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B13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4EB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A41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BA03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53811B6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AE0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3DC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B39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AB0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140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FF2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2E0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741E42B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8E2B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F53E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50B53" w14:paraId="5E22E89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E3A9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887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F373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568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158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5469C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1A4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58C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8FD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A72A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4BC69E8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169C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677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1A5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BBE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42D4F11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436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075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23C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241E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6DC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05ECD58B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40BD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662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E72B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14A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B8D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0B8E0D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F96307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FCDD39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63C297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B41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6AC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BDD0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C1E2" w14:textId="77777777" w:rsidR="00B50B53" w:rsidRPr="00D344C9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50B53" w14:paraId="2C82E92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F230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FA3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32F2DE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D968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2B5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2D2A50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6BA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163E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340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7D0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AEF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1AA652E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A2E9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966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4AA35AB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DC0A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5E20" w14:textId="77777777" w:rsidR="00B50B53" w:rsidRDefault="00B50B53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77FBA14" w14:textId="77777777" w:rsidR="00B50B53" w:rsidRDefault="00B50B53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83E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31AD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7DE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1E3E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13F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4F577C7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4B0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F11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2ACB2C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AD59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117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961C04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264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8FF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E19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C55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FEB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0B53" w14:paraId="4646C8F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4CA7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97E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29D699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ACE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E45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2022C0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18D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744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D4A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F75C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5A3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0B53" w14:paraId="50D7741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B063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7FF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F09CA7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5017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247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4ED1C0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1B7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01C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A6D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FEC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866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50B53" w14:paraId="41A1B6E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5931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9E8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643+500</w:t>
            </w:r>
          </w:p>
          <w:p w14:paraId="39060A2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0A9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A12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9F9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68ED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3CB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128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451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5B49625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97CF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C7C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EBC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727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D6A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D1BCBC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0AE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356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835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3D7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50B53" w14:paraId="57B16AE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2762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AAC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5569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4AB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9FA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9A9AF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D2A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C06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4619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11A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50B53" w14:paraId="548E775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5E8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A23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AF6E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098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10B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C93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3E8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FBC4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5A8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DCD6F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A2EE83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50B53" w14:paraId="7B7CC38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3E42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500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05AB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44E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BB8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84E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81F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56A6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D75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D16DC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16C86D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50B53" w14:paraId="53F92C0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4C4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625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702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60E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A049A5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C61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029A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81C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3D44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0F2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50B53" w14:paraId="2BFC0D4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9D27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92C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300A72D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BC29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35C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4902042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351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D880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66D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073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E95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70305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B50B53" w14:paraId="7D3216B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CD5B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0C3A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E3C4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8FC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CBA7F6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9DA3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3C6D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DCA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5E83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A6C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8D8E17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34DE07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A9912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50B53" w14:paraId="05C5BC7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BE34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770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32D8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402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1F17D57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71C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02C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99CE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38B3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DBB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58B715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1872F3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2AC49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50B53" w14:paraId="3B0BF7B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E2C4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3705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8F09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2C6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1C546F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E3A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2B2D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5A8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C125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6DD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0CA192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4331341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767FA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50B53" w14:paraId="207A1FF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185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16D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8116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054F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52C8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AD82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1F7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8D11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9C8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0D35265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0CB4A0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50B53" w14:paraId="4EBCA8C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F9C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7BC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0A8B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2A4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A9869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FDF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D659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FF5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220B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C26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53600E4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CD1C1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50B53" w14:paraId="19EC439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BA21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43A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2CD3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607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F759F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98FF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4C13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3BC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616B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FFB8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941F20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EE317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50B53" w14:paraId="3AB7F8A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31BA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5F7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CCB7F1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832C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FA4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2F8B16A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02C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7862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3261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607E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B6E2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2A5633F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347F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B73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101D92F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13C7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9168" w14:textId="77777777" w:rsidR="00B50B53" w:rsidRDefault="00B50B53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16A3400" w14:textId="77777777" w:rsidR="00B50B53" w:rsidRDefault="00B50B53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A91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769A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C1F9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20A2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C30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460AFD6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5788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DD3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5487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BF2C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C5D7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9D88E30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B36A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932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B22A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AB0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6A21F6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A5A72B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50B53" w14:paraId="5E7D9EE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3283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A55B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2EB5EC4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3C5A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168D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C822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A0EF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CFD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0482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B8CE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50B53" w14:paraId="0CE432E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3607" w14:textId="77777777" w:rsidR="00B50B53" w:rsidRDefault="00B50B53" w:rsidP="00B50B5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54CD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329276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2F3F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70C3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B066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FE71" w14:textId="77777777" w:rsidR="00B50B53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F02C" w14:textId="77777777" w:rsidR="00B50B53" w:rsidRDefault="00B50B5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8786" w14:textId="77777777" w:rsidR="00B50B53" w:rsidRPr="00600D25" w:rsidRDefault="00B50B5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FAB9" w14:textId="77777777" w:rsidR="00B50B53" w:rsidRDefault="00B50B5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00AFD2F" w14:textId="77777777" w:rsidR="00B50B53" w:rsidRPr="0095691E" w:rsidRDefault="00B50B53" w:rsidP="0095691E"/>
    <w:p w14:paraId="20538FAC" w14:textId="77777777" w:rsidR="00B50B53" w:rsidRDefault="00B50B53" w:rsidP="00E512BA">
      <w:pPr>
        <w:pStyle w:val="Heading1"/>
        <w:spacing w:line="360" w:lineRule="auto"/>
      </w:pPr>
      <w:r>
        <w:t>LINIA 301 B</w:t>
      </w:r>
    </w:p>
    <w:p w14:paraId="40BB7C65" w14:textId="77777777" w:rsidR="00B50B53" w:rsidRDefault="00B50B53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50B53" w14:paraId="75A2E529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1065" w14:textId="77777777" w:rsidR="00B50B53" w:rsidRDefault="00B50B53" w:rsidP="00B50B53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ED7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0521164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6B6A" w14:textId="77777777" w:rsidR="00B50B53" w:rsidRPr="004856F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BD5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78757C4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051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087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C2C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33D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9A4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53E5A86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4005ACA5" w14:textId="77777777" w:rsidR="00B50B53" w:rsidRDefault="00B50B53" w:rsidP="00C64D9B">
      <w:pPr>
        <w:pStyle w:val="Heading1"/>
        <w:spacing w:line="360" w:lineRule="auto"/>
      </w:pPr>
      <w:r>
        <w:t xml:space="preserve">LINIA 301 Ba </w:t>
      </w:r>
    </w:p>
    <w:p w14:paraId="34BD1507" w14:textId="77777777" w:rsidR="00B50B53" w:rsidRDefault="00B50B53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50B53" w14:paraId="77F384B4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7446" w14:textId="77777777" w:rsidR="00B50B53" w:rsidRDefault="00B50B53" w:rsidP="00B50B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8D41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B8B3" w14:textId="77777777" w:rsidR="00B50B53" w:rsidRPr="00244AE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8CCF" w14:textId="77777777" w:rsidR="00B50B53" w:rsidRDefault="00B50B5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BC9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B09D9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779A796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470D" w14:textId="77777777" w:rsidR="00B50B53" w:rsidRPr="00771A0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B2B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D23F" w14:textId="77777777" w:rsidR="00B50B53" w:rsidRPr="00244AE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793A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50B53" w14:paraId="50BF0250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EE0B" w14:textId="77777777" w:rsidR="00B50B53" w:rsidRDefault="00B50B53" w:rsidP="00B50B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F13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AC6E" w14:textId="77777777" w:rsidR="00B50B53" w:rsidRPr="00244AE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EAAD" w14:textId="77777777" w:rsidR="00B50B53" w:rsidRDefault="00B50B5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CC3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07F38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41167FE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1736609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C2380B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488C" w14:textId="77777777" w:rsidR="00B50B53" w:rsidRPr="00771A0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E8B1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B33A" w14:textId="77777777" w:rsidR="00B50B53" w:rsidRPr="00244AE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AB9C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42945CF5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50B53" w14:paraId="278E196E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92B3" w14:textId="77777777" w:rsidR="00B50B53" w:rsidRDefault="00B50B53" w:rsidP="00B50B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BC7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163BCAA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0CFB" w14:textId="77777777" w:rsidR="00B50B53" w:rsidRPr="00244AE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BD25" w14:textId="77777777" w:rsidR="00B50B53" w:rsidRDefault="00B50B5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510C049D" w14:textId="77777777" w:rsidR="00B50B53" w:rsidRDefault="00B50B5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E283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8F82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58D9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68E0" w14:textId="77777777" w:rsidR="00B50B53" w:rsidRPr="00244AE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56BB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50B53" w14:paraId="32BB15BE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4E1B" w14:textId="77777777" w:rsidR="00B50B53" w:rsidRDefault="00B50B53" w:rsidP="00B50B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1DA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54B5" w14:textId="77777777" w:rsidR="00B50B53" w:rsidRPr="00244AE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7BF2" w14:textId="77777777" w:rsidR="00B50B53" w:rsidRDefault="00B50B5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533C4BC" w14:textId="77777777" w:rsidR="00B50B53" w:rsidRDefault="00B50B5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479F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3B8B3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06575D8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84AC" w14:textId="77777777" w:rsidR="00B50B53" w:rsidRPr="00771A0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98E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5DEF" w14:textId="77777777" w:rsidR="00B50B53" w:rsidRPr="00244AE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8460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50B53" w14:paraId="0E844242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DCB6" w14:textId="77777777" w:rsidR="00B50B53" w:rsidRDefault="00B50B53" w:rsidP="00B50B5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FEE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5E2E" w14:textId="77777777" w:rsidR="00B50B53" w:rsidRPr="00244AE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D844" w14:textId="77777777" w:rsidR="00B50B53" w:rsidRDefault="00B50B5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10025C1B" w14:textId="77777777" w:rsidR="00B50B53" w:rsidRDefault="00B50B5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4283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3C87919" w14:textId="77777777" w:rsidR="00B50B53" w:rsidRPr="00964B09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A84C" w14:textId="77777777" w:rsidR="00B50B53" w:rsidRPr="00771A0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3AE3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D0AE" w14:textId="77777777" w:rsidR="00B50B53" w:rsidRPr="00244AE6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A896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2EEA78F" w14:textId="77777777" w:rsidR="00B50B53" w:rsidRDefault="00B50B53">
      <w:pPr>
        <w:spacing w:before="40" w:line="192" w:lineRule="auto"/>
        <w:ind w:right="57"/>
        <w:rPr>
          <w:sz w:val="20"/>
          <w:lang w:val="ro-RO"/>
        </w:rPr>
      </w:pPr>
    </w:p>
    <w:p w14:paraId="32F0705F" w14:textId="77777777" w:rsidR="00B50B53" w:rsidRDefault="00B50B53" w:rsidP="009E1E10">
      <w:pPr>
        <w:pStyle w:val="Heading1"/>
        <w:spacing w:line="360" w:lineRule="auto"/>
      </w:pPr>
      <w:r>
        <w:t>LINIA 301 Bb</w:t>
      </w:r>
    </w:p>
    <w:p w14:paraId="4D13C3CD" w14:textId="77777777" w:rsidR="00B50B53" w:rsidRDefault="00B50B53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50B53" w14:paraId="0323A839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80C5" w14:textId="77777777" w:rsidR="00B50B53" w:rsidRDefault="00B50B53" w:rsidP="00B50B53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AB4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C47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D9A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4BEBCB8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01C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416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EDE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1EB876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418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3F9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F94091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1C4037F7" w14:textId="77777777" w:rsidR="00B50B53" w:rsidRDefault="00B50B53" w:rsidP="00CF0E71">
      <w:pPr>
        <w:pStyle w:val="Heading1"/>
        <w:spacing w:line="276" w:lineRule="auto"/>
      </w:pPr>
      <w:r>
        <w:t>LINIA 301 D</w:t>
      </w:r>
    </w:p>
    <w:p w14:paraId="66AFD2DF" w14:textId="77777777" w:rsidR="00B50B53" w:rsidRDefault="00B50B53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50B53" w14:paraId="752CE70B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B48B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F1D0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167CB70C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02ED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2772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115E2918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27AD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0D43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8F04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77D3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BEBB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09EEFF2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8C67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2B8E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9BCA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4682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554D6ED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F293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F7DF40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58D0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171B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1DE2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2DFB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45D1111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D0D6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64E2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DBFD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40FE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C072013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3D89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53994B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BAFF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9FED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3864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2061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FD6773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6FC2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1522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80E8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3B87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9A24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80005D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CCD9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6B3D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C4CC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A472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D8C34B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5B1B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FF96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0319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953F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1817072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A819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14831A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42E0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81B0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0F95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AE61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54A49D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A3C1205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B50B53" w14:paraId="7EDD9A0F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184B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C2CB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E5E0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8D14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B7915C7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4126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EE0F7B7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78C0810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21E2CE5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3A4A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EE58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680E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C2DF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8A90882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225E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3FCC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522C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2C63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B9F7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FA21712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585BB4F3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139BCF2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749E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B008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0C8F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81EC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B50B53" w14:paraId="4A40A815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51E5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A2E5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FB809D4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CD4E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E129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315FA1BC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79D8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376D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0FEA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4A23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2185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3268B08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1362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63B4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C6B5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F12F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7357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EAB8D39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9B86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3906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0BF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39DD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2F23487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9124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E6BF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10F8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BCED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D4CD134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6A2B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C8E5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A16D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C132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528A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64427B2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E1F5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2F59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54C7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4243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596FABB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8B1C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46E8D55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030DFC0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BBE9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E0D1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7F7B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4515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4D34BE0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B52C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4D34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6CCD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D50F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BDC5918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D3D9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1795F56A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EF4A538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3A733AA6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BBF5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950C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CEB2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3445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341F7FC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774FA53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953C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F5DE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FBAC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CDE6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581D749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C01E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0CD32C5F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1C59FA73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2E9E19F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746B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F6AC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2177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AB2B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016E81C4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AD940E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E585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FA77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92F0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F255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DDF64FF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545E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69CD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942B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2664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8C0A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3D86AA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00D8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2727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BDFD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5CF0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2134EB7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68B2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4091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EB99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F5DD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22B6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79D5D69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180F" w14:textId="77777777" w:rsidR="00B50B53" w:rsidRDefault="00B50B53" w:rsidP="00B50B5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CD8B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1C06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D371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E5D77E8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E1AA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FD43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F09F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D236" w14:textId="77777777" w:rsidR="00B50B53" w:rsidRPr="00935D4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4246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1540C9" w14:textId="77777777" w:rsidR="00B50B53" w:rsidRDefault="00B50B53" w:rsidP="00CF0E71">
      <w:pPr>
        <w:spacing w:before="40" w:line="276" w:lineRule="auto"/>
        <w:ind w:right="57"/>
        <w:rPr>
          <w:sz w:val="20"/>
          <w:lang w:val="ro-RO"/>
        </w:rPr>
      </w:pPr>
    </w:p>
    <w:p w14:paraId="7C00ACEC" w14:textId="77777777" w:rsidR="00B50B53" w:rsidRDefault="00B50B53" w:rsidP="008F15F5">
      <w:pPr>
        <w:pStyle w:val="Heading1"/>
        <w:spacing w:line="360" w:lineRule="auto"/>
      </w:pPr>
      <w:r>
        <w:t>LINIA 301 De</w:t>
      </w:r>
    </w:p>
    <w:p w14:paraId="40F6D478" w14:textId="77777777" w:rsidR="00B50B53" w:rsidRDefault="00B50B53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0B53" w14:paraId="1576B24C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C773" w14:textId="77777777" w:rsidR="00B50B53" w:rsidRDefault="00B50B53" w:rsidP="00B50B5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680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F244" w14:textId="77777777" w:rsidR="00B50B53" w:rsidRPr="00A5601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022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432B72A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751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9F38" w14:textId="77777777" w:rsidR="00B50B53" w:rsidRPr="00A5601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FE7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BE66" w14:textId="77777777" w:rsidR="00B50B53" w:rsidRPr="00A5601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49B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5A2C5A9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08E4CC37" w14:textId="77777777" w:rsidR="00B50B53" w:rsidRDefault="00B50B53" w:rsidP="00125915">
      <w:pPr>
        <w:pStyle w:val="Heading1"/>
        <w:spacing w:line="360" w:lineRule="auto"/>
      </w:pPr>
      <w:r>
        <w:t>LINIA 301 E1</w:t>
      </w:r>
    </w:p>
    <w:p w14:paraId="4C7AFE05" w14:textId="77777777" w:rsidR="00B50B53" w:rsidRDefault="00B50B53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50B53" w14:paraId="3AAC4778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EDD2" w14:textId="77777777" w:rsidR="00B50B53" w:rsidRDefault="00B50B53" w:rsidP="00B50B5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494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31E5D1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1035" w14:textId="77777777" w:rsidR="00B50B53" w:rsidRPr="00C61E1A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7F99" w14:textId="77777777" w:rsidR="00B50B53" w:rsidRDefault="00B50B53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4DDCC8DA" w14:textId="77777777" w:rsidR="00B50B53" w:rsidRDefault="00B50B53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3CD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08A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D4D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3F9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34F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E3E889A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18A62BB7" w14:textId="77777777" w:rsidR="00B50B53" w:rsidRDefault="00B50B53" w:rsidP="001D4EEA">
      <w:pPr>
        <w:pStyle w:val="Heading1"/>
        <w:spacing w:line="360" w:lineRule="auto"/>
      </w:pPr>
      <w:r>
        <w:t>LINIA 301 Eb</w:t>
      </w:r>
    </w:p>
    <w:p w14:paraId="39E7CF5E" w14:textId="77777777" w:rsidR="00B50B53" w:rsidRDefault="00B50B53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0B53" w14:paraId="7E7D381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125B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F24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FAC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059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827C63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48EB89E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B0DF" w14:textId="77777777" w:rsidR="00B50B53" w:rsidRDefault="00B50B5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019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395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1F6D10D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493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9A2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17A0B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50B53" w14:paraId="38C2B85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9942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36C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DDF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2CD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128F5D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69DC" w14:textId="77777777" w:rsidR="00B50B53" w:rsidRDefault="00B50B5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09A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C7E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139E7F6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588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39E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EC77F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B50B53" w14:paraId="3821855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90C4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85E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6AC2821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E61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584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29D482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EE1E" w14:textId="77777777" w:rsidR="00B50B53" w:rsidRDefault="00B50B5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D3D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888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012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378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4D21F8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31E5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0F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D41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AAE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B91633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57BA" w14:textId="77777777" w:rsidR="00B50B53" w:rsidRDefault="00B50B5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6A4220" w14:textId="77777777" w:rsidR="00B50B53" w:rsidRDefault="00B50B5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B15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6B2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37E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052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8117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B50B53" w14:paraId="5BBEB9E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3598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EC1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59D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6AF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5AAA2D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5B7B" w14:textId="77777777" w:rsidR="00B50B53" w:rsidRDefault="00B50B5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036DEC" w14:textId="77777777" w:rsidR="00B50B53" w:rsidRDefault="00B50B5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FAA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E07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2DB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A25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8AD94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B50B53" w14:paraId="7A29707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F050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056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202D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3D6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3CD920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0EE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C2BB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61B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84E5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0FC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40E1F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B50B53" w14:paraId="30D26D9B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2D65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3CF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3E7F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708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42064C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E9B2" w14:textId="77777777" w:rsidR="00B50B53" w:rsidRDefault="00B50B5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8A34A9A" w14:textId="77777777" w:rsidR="00B50B53" w:rsidRDefault="00B50B5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AFDD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9AC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E145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DC2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C4012CE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9805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C0F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E88B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F42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851B6A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75A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0558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E9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304C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C3A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93C02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B50B53" w14:paraId="35BAE72C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32DE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33C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58C6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965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47095E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498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99C4D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80D6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80E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3FF2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E8C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098FC6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4465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C67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5D30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C1A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AB9B9A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A4D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E200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EEE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0935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340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103E4E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531B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174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33763B9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C5AF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A7A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1308E29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56EAAF6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BA6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5C1B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401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7D3D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6BC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C1346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B50B53" w14:paraId="78164BD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4B93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3D5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020D0A1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010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456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84A65B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0DC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0993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F90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982E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ED7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3C808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741C2DC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50B53" w14:paraId="0B0C9B4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873E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01C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079E23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E85E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552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525E44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32F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DA6B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11C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40D5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0C0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03BE86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A1E4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982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A81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9234" w14:textId="77777777" w:rsidR="00B50B53" w:rsidRDefault="00B50B53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119C2A8" w14:textId="77777777" w:rsidR="00B50B53" w:rsidRDefault="00B50B53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AB4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B390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5CF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5D2BB49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B8CF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CBD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C2AB11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8334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210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F4A6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40C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DBDB5C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A3F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EA95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19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8BA76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BC0D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0D7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7C2B6FD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EE1E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D8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A985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2E0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A7A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887FF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3A21FD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5CC8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45E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F302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54C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90B02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B50B53" w14:paraId="622A591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D442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EBB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1874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FF9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DE841C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890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A6EF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E1D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AADF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23B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6811EC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1FF2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4BE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81BD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03C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54FCF0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12A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9BB1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A02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E39E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EA0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910123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854A" w14:textId="77777777" w:rsidR="00B50B53" w:rsidRDefault="00B50B53" w:rsidP="00B50B5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44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43DE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8EB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3F2C28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7A2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C35F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081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9933" w14:textId="77777777" w:rsidR="00B50B53" w:rsidRPr="0052117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058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8976E1E" w14:textId="77777777" w:rsidR="00B50B53" w:rsidRPr="007972D9" w:rsidRDefault="00B50B5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64E1C6E" w14:textId="77777777" w:rsidR="00B50B53" w:rsidRDefault="00B50B53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DA597E7" w14:textId="77777777" w:rsidR="00B50B53" w:rsidRPr="005D215B" w:rsidRDefault="00B50B53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0B53" w14:paraId="35D81E7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60FF" w14:textId="77777777" w:rsidR="00B50B53" w:rsidRDefault="00B50B53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D59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586B" w14:textId="77777777" w:rsidR="00B50B53" w:rsidRPr="00B3607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EFF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A50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1CB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AAB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0599041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50E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6FE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B50B53" w14:paraId="1D0A277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CF78" w14:textId="77777777" w:rsidR="00B50B53" w:rsidRDefault="00B50B53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068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7F3A" w14:textId="77777777" w:rsidR="00B50B53" w:rsidRPr="00B3607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C7C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48B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E2CD21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BF1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473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3C7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494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4C62F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07E6C3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50B53" w14:paraId="63E3481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BD86" w14:textId="77777777" w:rsidR="00B50B53" w:rsidRDefault="00B50B53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87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76AA" w14:textId="77777777" w:rsidR="00B50B53" w:rsidRPr="00B3607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30B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3BB0DC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7C5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266F92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432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18C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2E5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5AE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50B53" w14:paraId="015206B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CEAE" w14:textId="77777777" w:rsidR="00B50B53" w:rsidRDefault="00B50B53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B18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F9A8" w14:textId="77777777" w:rsidR="00B50B53" w:rsidRPr="00B3607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80A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6F1E36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8ADEAF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EBE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006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207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9E85AE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62C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46B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6C56F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42D7ABE3" w14:textId="77777777" w:rsidR="00B50B53" w:rsidRDefault="00B50B53">
      <w:pPr>
        <w:spacing w:before="40" w:after="40" w:line="192" w:lineRule="auto"/>
        <w:ind w:right="57"/>
        <w:rPr>
          <w:sz w:val="20"/>
          <w:lang w:val="en-US"/>
        </w:rPr>
      </w:pPr>
    </w:p>
    <w:p w14:paraId="2C6171FA" w14:textId="77777777" w:rsidR="00B50B53" w:rsidRDefault="00B50B53" w:rsidP="00F14E3C">
      <w:pPr>
        <w:pStyle w:val="Heading1"/>
        <w:spacing w:line="360" w:lineRule="auto"/>
      </w:pPr>
      <w:r>
        <w:t>LINIA 301 F1</w:t>
      </w:r>
    </w:p>
    <w:p w14:paraId="315E460F" w14:textId="77777777" w:rsidR="00B50B53" w:rsidRDefault="00B50B53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50B53" w14:paraId="6E1788D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76CF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900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680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C37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8A72E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0D1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3C7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816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CE7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9B3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024359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5D40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1C1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89C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AFD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A4C4B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4CA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B62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D57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5ED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261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2474FBD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AC69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07B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F3F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0CB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2E89B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1FE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DD1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B4B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E09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B99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E952D41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FD19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703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AAE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2CF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A6356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A92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ED248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5432A4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174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04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24D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382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5C4567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E9B5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AF7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C1C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5B9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D0925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FA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E96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D20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7C6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67E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8084E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3677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786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F28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4EA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214C0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0BE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6DF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4B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3B9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F0D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07C205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378B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9BC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D15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212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9B059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22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BC938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95B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66B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895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0A1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4F6DB2E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F568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996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0F2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411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898A7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DE8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7B5B3F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30C6CDB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5CFF43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094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B9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BC3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1D0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3BB44F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1415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2F1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477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9BD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B515C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D74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748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F4F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032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49E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E22441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4D63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956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3A0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0AF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00531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1C4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27D2F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FD4935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1D8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3CC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607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2AE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0BBBE4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2431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37D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8E0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32C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A2127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59B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C70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F8D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360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C5C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7C1092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8DF9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5DA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95F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99B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590CE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DB1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186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2F1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1D6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046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D8F2C8B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158D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7E8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567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EC8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44580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B06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36C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68D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30E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0E5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E16D090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C3E2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AAD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D51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949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D8997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C18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1F001FB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B5F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136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6F1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B30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524CFF7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1227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6D7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151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042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A0278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69C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7EA0244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09BCDC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D7A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20C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1B9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939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F6A1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50B53" w14:paraId="0FCADB5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FCA4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E51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529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488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67CBB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FF0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0E89D6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EBE9D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9A0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B12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BD0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0D1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50B53" w14:paraId="70357E7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6F38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B6A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C92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EEF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1CD8F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738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39E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967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A3A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0A7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CC5969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E2D7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27C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BBD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8E0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8F9BF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709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B95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CA1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0C7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A32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840CD3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D1A9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F9B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B99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047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191F1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BBF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0F6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DB6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CBD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293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915168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8816" w14:textId="77777777" w:rsidR="00B50B53" w:rsidRDefault="00B50B53" w:rsidP="00B50B5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6F2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4AF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FCD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4445D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B6A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CA7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F2E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455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8C1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0425F6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3D52326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5657B4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13834E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4526C6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790D85CA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6AB9D2E3" w14:textId="77777777" w:rsidR="00B50B53" w:rsidRDefault="00B50B53" w:rsidP="007E3B63">
      <w:pPr>
        <w:pStyle w:val="Heading1"/>
        <w:spacing w:line="360" w:lineRule="auto"/>
      </w:pPr>
      <w:r>
        <w:t>LINIA 301 G</w:t>
      </w:r>
    </w:p>
    <w:p w14:paraId="75DC4E97" w14:textId="77777777" w:rsidR="00B50B53" w:rsidRDefault="00B50B53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50B53" w14:paraId="78EB646F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FE7ED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1265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EC9C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E7D4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366A9C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4BE28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1FFC6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36052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3269F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D6CC4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26E39" w14:textId="77777777" w:rsidR="00B50B53" w:rsidRDefault="00B50B53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BD4614C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8ED75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A9A84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67AEA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64F5C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7F22B7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372F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3F29B4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2FB768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B9BE288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E3566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37A86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032E2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CD787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351E33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50B53" w14:paraId="52EF49C0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56120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BCB2A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DC920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9934F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3530DD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6F1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D2B94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31A65D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16714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6E23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A28EE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101CF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71C5F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D25A3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9C4B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C8CE7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64D63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D3B623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F617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BCD27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A3BB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C08F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0923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210780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13E82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7D632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11541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3754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6C6DC0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B4F9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942FA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B32AF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43074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3938F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1EF33E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90B97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E8D7A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5145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896A4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07CB80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B0A3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32D77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3F65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D2ADD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224EC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DDADF8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C0F2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B4D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8D66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4E1C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1449A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A8CC" w14:textId="77777777" w:rsidR="00B50B53" w:rsidRDefault="00B50B5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0A49D7" w14:textId="77777777" w:rsidR="00B50B53" w:rsidRDefault="00B50B5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8BA1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871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4565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EFB5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D13641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F42B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0E8F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3DDE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5725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8B1D0D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6A2B" w14:textId="77777777" w:rsidR="00B50B53" w:rsidRDefault="00B50B5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83C36C" w14:textId="77777777" w:rsidR="00B50B53" w:rsidRDefault="00B50B5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ECCADF" w14:textId="77777777" w:rsidR="00B50B53" w:rsidRDefault="00B50B5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8F2D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73B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CA96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CDC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54DEA18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EE65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42BB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AF96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FB6A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01EDE5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429B" w14:textId="77777777" w:rsidR="00B50B53" w:rsidRDefault="00B50B5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1D81B09" w14:textId="77777777" w:rsidR="00B50B53" w:rsidRDefault="00B50B5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033B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DBE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1538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D931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BF3628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6485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3F4C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1F8C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2F01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BEF7A1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B328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9BCCF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911F10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505C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BE94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EF7C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38F7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0928706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A630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74C7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BB01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DE7F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656C6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831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AA66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E8F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2FE1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ABC5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7DA17F1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BE95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25F4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FAF2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191D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724978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7BED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940C56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25E6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963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7AAB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B3AF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174273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4A72" w14:textId="77777777" w:rsidR="00B50B53" w:rsidRDefault="00B50B53" w:rsidP="00B50B5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E5B5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38FB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C210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89A139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F780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C3A3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31C3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CEC0" w14:textId="77777777" w:rsidR="00B50B53" w:rsidRDefault="00B50B5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451C" w14:textId="77777777" w:rsidR="00B50B53" w:rsidRDefault="00B50B5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10CA09" w14:textId="77777777" w:rsidR="00B50B53" w:rsidRDefault="00B50B53">
      <w:pPr>
        <w:spacing w:before="40" w:line="192" w:lineRule="auto"/>
        <w:ind w:right="57"/>
        <w:rPr>
          <w:sz w:val="20"/>
          <w:lang w:val="ro-RO"/>
        </w:rPr>
      </w:pPr>
    </w:p>
    <w:p w14:paraId="35D03D94" w14:textId="77777777" w:rsidR="00B50B53" w:rsidRDefault="00B50B53" w:rsidP="00C87A96">
      <w:pPr>
        <w:pStyle w:val="Heading1"/>
        <w:spacing w:line="360" w:lineRule="auto"/>
      </w:pPr>
      <w:r>
        <w:lastRenderedPageBreak/>
        <w:t>LINIA 301 J</w:t>
      </w:r>
    </w:p>
    <w:p w14:paraId="10D71D34" w14:textId="77777777" w:rsidR="00B50B53" w:rsidRDefault="00B50B53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0B53" w14:paraId="7F5CCFCC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FD7A" w14:textId="77777777" w:rsidR="00B50B53" w:rsidRDefault="00B50B53" w:rsidP="00B50B5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03E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221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75AC" w14:textId="77777777" w:rsidR="00B50B53" w:rsidRDefault="00B50B53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17BC" w14:textId="77777777" w:rsidR="00B50B53" w:rsidRPr="007C4752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4F60" w14:textId="77777777" w:rsidR="00B50B53" w:rsidRPr="007C4752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0C0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A04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393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081E4ED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0DC2A5B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269CAF49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55C32E32" w14:textId="77777777" w:rsidR="00B50B53" w:rsidRDefault="00B50B53" w:rsidP="00A04CFB">
      <w:pPr>
        <w:pStyle w:val="Heading1"/>
        <w:spacing w:line="360" w:lineRule="auto"/>
      </w:pPr>
      <w:r>
        <w:t>LINIA 301 K</w:t>
      </w:r>
    </w:p>
    <w:p w14:paraId="3BD02468" w14:textId="77777777" w:rsidR="00B50B53" w:rsidRDefault="00B50B53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50B53" w14:paraId="43A176E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875E" w14:textId="77777777" w:rsidR="00B50B53" w:rsidRDefault="00B50B53" w:rsidP="00B50B5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F5F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F63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AFD8" w14:textId="77777777" w:rsidR="00B50B53" w:rsidRDefault="00B50B53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CD1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6444" w14:textId="77777777" w:rsidR="00B50B53" w:rsidRPr="00DC00E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6E4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710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440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5B16AB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3D5FE7B0" w14:textId="77777777" w:rsidR="00B50B53" w:rsidRDefault="00B50B53" w:rsidP="00956F37">
      <w:pPr>
        <w:pStyle w:val="Heading1"/>
        <w:spacing w:line="360" w:lineRule="auto"/>
      </w:pPr>
      <w:r>
        <w:t>LINIA 301 N</w:t>
      </w:r>
    </w:p>
    <w:p w14:paraId="23482EF8" w14:textId="77777777" w:rsidR="00B50B53" w:rsidRDefault="00B50B5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50B53" w14:paraId="2A0A83A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A661" w14:textId="77777777" w:rsidR="00B50B53" w:rsidRDefault="00B50B53" w:rsidP="00B50B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994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071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D05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BDB08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64A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785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C1F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7C64" w14:textId="77777777" w:rsidR="00B50B53" w:rsidRPr="0022092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DE7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BFC7DB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9AFE" w14:textId="77777777" w:rsidR="00B50B53" w:rsidRDefault="00B50B53" w:rsidP="00B50B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E48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07C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FC5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0190B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80A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DEF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529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8461" w14:textId="77777777" w:rsidR="00B50B53" w:rsidRPr="0022092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846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078729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EF6D" w14:textId="77777777" w:rsidR="00B50B53" w:rsidRDefault="00B50B53" w:rsidP="00B50B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19A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6C4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60E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41E6A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288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7BB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F51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56D4" w14:textId="77777777" w:rsidR="00B50B53" w:rsidRPr="0022092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F21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260AC7" w14:textId="77777777" w:rsidR="00B50B53" w:rsidRPr="00474FB0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50B53" w14:paraId="12EBF5C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210B" w14:textId="77777777" w:rsidR="00B50B53" w:rsidRDefault="00B50B53" w:rsidP="00B50B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705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E50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7B28" w14:textId="77777777" w:rsidR="00B50B53" w:rsidRDefault="00B50B5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C289EB" w14:textId="77777777" w:rsidR="00B50B53" w:rsidRDefault="00B50B5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D4C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09B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BF5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A6CE" w14:textId="77777777" w:rsidR="00B50B53" w:rsidRPr="0022092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EEC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127470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9097" w14:textId="77777777" w:rsidR="00B50B53" w:rsidRDefault="00B50B53" w:rsidP="00B50B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944C" w14:textId="77777777" w:rsidR="00B50B53" w:rsidRDefault="00B50B5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FE3A" w14:textId="77777777" w:rsidR="00B50B53" w:rsidRDefault="00B50B5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DB83" w14:textId="77777777" w:rsidR="00B50B53" w:rsidRDefault="00B50B53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0A0E" w14:textId="77777777" w:rsidR="00B50B53" w:rsidRPr="00E4222D" w:rsidRDefault="00B50B5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3859048" w14:textId="77777777" w:rsidR="00B50B53" w:rsidRPr="00E4222D" w:rsidRDefault="00B50B5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5FCE1CA" w14:textId="77777777" w:rsidR="00B50B53" w:rsidRPr="00E4222D" w:rsidRDefault="00B50B5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16ECEBB" w14:textId="77777777" w:rsidR="00B50B53" w:rsidRDefault="00B50B5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DFA8" w14:textId="77777777" w:rsidR="00B50B53" w:rsidRDefault="00B50B5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1676" w14:textId="77777777" w:rsidR="00B50B53" w:rsidRDefault="00B50B5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6BF6" w14:textId="77777777" w:rsidR="00B50B53" w:rsidRPr="0022092F" w:rsidRDefault="00B50B5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6D99" w14:textId="77777777" w:rsidR="00B50B53" w:rsidRDefault="00B50B53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34CDAB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6CC0" w14:textId="77777777" w:rsidR="00B50B53" w:rsidRDefault="00B50B53" w:rsidP="00B50B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C4B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48F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48C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9CEFB5" w14:textId="77777777" w:rsidR="00B50B53" w:rsidRDefault="00B50B5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BE7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52A6D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7B13AE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DB3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9A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B3BA" w14:textId="77777777" w:rsidR="00B50B53" w:rsidRPr="0022092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C24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51D2A9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AF77B9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50B53" w14:paraId="61BDD00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ABA4" w14:textId="77777777" w:rsidR="00B50B53" w:rsidRDefault="00B50B53" w:rsidP="00B50B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BAE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0C5E67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1FF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394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593E80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696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515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43A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934C" w14:textId="77777777" w:rsidR="00B50B53" w:rsidRPr="0022092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897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4B3A4CE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A987" w14:textId="77777777" w:rsidR="00B50B53" w:rsidRDefault="00B50B53" w:rsidP="00B50B5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80D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F8C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913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35F2FB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656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BA61D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14E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699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A71C" w14:textId="77777777" w:rsidR="00B50B53" w:rsidRPr="0022092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D48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6A44E06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54B1B338" w14:textId="77777777" w:rsidR="00B50B53" w:rsidRDefault="00B50B53" w:rsidP="007F72A5">
      <w:pPr>
        <w:pStyle w:val="Heading1"/>
        <w:spacing w:line="360" w:lineRule="auto"/>
      </w:pPr>
      <w:r>
        <w:t>LINIA 301 O</w:t>
      </w:r>
    </w:p>
    <w:p w14:paraId="40354329" w14:textId="77777777" w:rsidR="00B50B53" w:rsidRDefault="00B50B53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3B5CB993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513D" w14:textId="77777777" w:rsidR="00B50B53" w:rsidRDefault="00B50B53" w:rsidP="00B50B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66B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D80C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FC2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FA756E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1F8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6E8A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89C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B6B1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A51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66272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2227" w14:textId="77777777" w:rsidR="00B50B53" w:rsidRDefault="00B50B53" w:rsidP="00B50B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25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8E3F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CAE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E0D96E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F2B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C43B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CC2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8B6E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AD7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E81FF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D23B" w14:textId="77777777" w:rsidR="00B50B53" w:rsidRDefault="00B50B53" w:rsidP="00B50B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112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D858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4CE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B4C4F2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449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F024D9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7F0D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0B9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48B2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87EB" w14:textId="77777777" w:rsidR="00B50B53" w:rsidRDefault="00B50B53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C1858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C777" w14:textId="77777777" w:rsidR="00B50B53" w:rsidRDefault="00B50B53" w:rsidP="00B50B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13B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6A0E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857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E84CB9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A4F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FF540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32AA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899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1390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4D8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FAF9AD0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02A6" w14:textId="77777777" w:rsidR="00B50B53" w:rsidRDefault="00B50B53" w:rsidP="00B50B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68A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B4E7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C5A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6DF794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4C7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AAAA9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983B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C63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B0A0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CE2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86312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0616" w14:textId="77777777" w:rsidR="00B50B53" w:rsidRDefault="00B50B53" w:rsidP="00B50B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62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CA2F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5A3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AEBEF6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944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83AC6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B724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B8D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FFDB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3AE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E302DD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DD62" w14:textId="77777777" w:rsidR="00B50B53" w:rsidRDefault="00B50B53" w:rsidP="00B50B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FEE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9E08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7DC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1D2680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75C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28BF2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80DF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DF1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C39B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D3C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540AD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B50B53" w14:paraId="087C91E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C413" w14:textId="77777777" w:rsidR="00B50B53" w:rsidRDefault="00B50B53" w:rsidP="00B50B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179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0473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8EA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DB6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B7F6A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3925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024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3736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FA8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6F7DF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3F390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B50B53" w14:paraId="009D8E9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E6CB" w14:textId="77777777" w:rsidR="00B50B53" w:rsidRDefault="00B50B53" w:rsidP="00B50B5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C31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8F9E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6BB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A0E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08BC50F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3B7B7F8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4FCA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A18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3A71" w14:textId="77777777" w:rsidR="00B50B53" w:rsidRPr="00F1029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D3B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023AE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29B086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773FB6A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71DAEA89" w14:textId="77777777" w:rsidR="00B50B53" w:rsidRDefault="00B50B53" w:rsidP="003260D9">
      <w:pPr>
        <w:pStyle w:val="Heading1"/>
        <w:spacing w:line="360" w:lineRule="auto"/>
      </w:pPr>
      <w:r>
        <w:t>LINIA 301 P</w:t>
      </w:r>
    </w:p>
    <w:p w14:paraId="766471EB" w14:textId="77777777" w:rsidR="00B50B53" w:rsidRDefault="00B50B5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0B53" w14:paraId="6F31F6F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30CC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AF4B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9807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1ED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54A68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3D2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44B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96E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9F2C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20B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4BB713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F2FE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E532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90CC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AF9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F6E04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45B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0DE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B54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2948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636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2AF46E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BAF9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DACB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6CCC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99C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9F6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A45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250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3058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7FA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F601C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50B53" w:rsidRPr="00A8307A" w14:paraId="0EB248C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C475" w14:textId="77777777" w:rsidR="00B50B53" w:rsidRPr="00A75A00" w:rsidRDefault="00B50B53" w:rsidP="00B50B53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A87A" w14:textId="77777777" w:rsidR="00B50B53" w:rsidRPr="00A8307A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2058" w14:textId="77777777" w:rsidR="00B50B53" w:rsidRPr="00A830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A98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45FBC64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0BD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03D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DC39" w14:textId="77777777" w:rsidR="00B50B53" w:rsidRPr="00A8307A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2203" w14:textId="77777777" w:rsidR="00B50B53" w:rsidRPr="00A8307A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CCD8" w14:textId="77777777" w:rsidR="00B50B53" w:rsidRPr="00A8307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A11B03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8049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5EBE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59EB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5D5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D8BC68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DC2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DA772B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353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660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514C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84E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9223AB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0D05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5222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A99D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958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36E77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7E4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AB06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5992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12B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377F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D96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50B53" w14:paraId="04D8076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C46A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D2C1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EB16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A07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84F15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15E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50798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4EF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3D8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8884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EEF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1370B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50B53" w14:paraId="5D1EBD0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DBF9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D9FC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69FE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202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0E1FF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789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C9420F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E98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415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FAF3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33C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739B6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50B53" w14:paraId="54F6478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945E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E584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CD19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114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D1D7D9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222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96236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522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623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30CA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B5A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B4ED0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50B53" w14:paraId="24EF577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47BD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BF86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7BC8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642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F1E98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D77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E312BA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379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122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F14D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0B5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A0BF7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DD9D7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50B53" w14:paraId="1F0049E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6923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2A72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433D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3D5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56E5B8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946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DCE48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237DB1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0F9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246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B2B5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915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406F7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50B53" w14:paraId="5ACE122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BC17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BFC3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438E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5C6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2DBB2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1C7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5F101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EDC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E20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BF4D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B7C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11253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50B53" w14:paraId="3977D77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A4E8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3558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3B5F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938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0EE6E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DFE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8425CA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63E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E6A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0B3A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8E4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B539D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50B53" w14:paraId="78463E23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20FC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5032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502D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A92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B7696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6B3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F70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479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9F82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EE2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68C097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C66B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BA88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CE13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5A2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D6C32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E80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BB793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1C7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44D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B683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814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454C4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50B53" w14:paraId="7C59D1F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4975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EEB0" w14:textId="77777777" w:rsidR="00B50B53" w:rsidRDefault="00B50B5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9FF7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B24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B6344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E79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63C83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FF2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597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BDDC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916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4F757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50B53" w14:paraId="5E2D43DA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96A6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0E7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7D06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F7B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440B9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5DBF" w14:textId="77777777" w:rsidR="00B50B53" w:rsidRDefault="00B50B53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C821592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58249D2" w14:textId="77777777" w:rsidR="00B50B53" w:rsidRDefault="00B50B5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D794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1DE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4E21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187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39B3D09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EBFF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5B6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0FA6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4AF7" w14:textId="77777777" w:rsidR="00B50B53" w:rsidRDefault="00B50B53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992C2A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2E41F06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B60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43E1C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F107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3E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23D5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A43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942D11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2E66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FEB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398E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CC8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141765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C7E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B238F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3772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D0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BDC7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2C8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7E3E1B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4DD5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A77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6355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803B" w14:textId="77777777" w:rsidR="00B50B53" w:rsidRDefault="00B50B53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D634CC" w14:textId="77777777" w:rsidR="00B50B53" w:rsidRDefault="00B50B53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3607" w14:textId="77777777" w:rsidR="00B50B53" w:rsidRDefault="00B50B53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895BB2" w14:textId="77777777" w:rsidR="00B50B53" w:rsidRDefault="00B50B53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9B80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3D4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2349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693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FF9765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D951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C11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09FE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1F4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56B87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ACB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1EB46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ED84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B99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D17D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770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C9DC5E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0586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C87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339A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564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16295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4A4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F9E8D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88A7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601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EC29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C09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EADD7F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39F4" w14:textId="77777777" w:rsidR="00B50B53" w:rsidRDefault="00B50B53" w:rsidP="00B50B5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31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04F7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47C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2D90A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32D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91D8E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6F8F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8B6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C391" w14:textId="77777777" w:rsidR="00B50B53" w:rsidRPr="001B37B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6BE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E437CF9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215A1EAF" w14:textId="77777777" w:rsidR="00B50B53" w:rsidRDefault="00B50B53" w:rsidP="00F260DA">
      <w:pPr>
        <w:pStyle w:val="Heading1"/>
        <w:spacing w:line="360" w:lineRule="auto"/>
      </w:pPr>
      <w:r>
        <w:t>LINIA 301 X</w:t>
      </w:r>
    </w:p>
    <w:p w14:paraId="1957E0EA" w14:textId="77777777" w:rsidR="00B50B53" w:rsidRDefault="00B50B53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50B53" w14:paraId="33E7FA8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3378" w14:textId="77777777" w:rsidR="00B50B53" w:rsidRDefault="00B50B53" w:rsidP="00B50B5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60D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3A3785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7AA7" w14:textId="77777777" w:rsidR="00B50B53" w:rsidRPr="00F620E8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1D9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62E77AF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C77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5F92" w14:textId="77777777" w:rsidR="00B50B53" w:rsidRPr="00F620E8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20E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4477" w14:textId="77777777" w:rsidR="00B50B53" w:rsidRPr="00F620E8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2BD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452A23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C696" w14:textId="77777777" w:rsidR="00B50B53" w:rsidRDefault="00B50B53" w:rsidP="00B50B5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558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677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469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7F8D232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078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ADB1D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568B99F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9E2F9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5055" w14:textId="77777777" w:rsidR="00B50B53" w:rsidRPr="00F620E8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814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732E" w14:textId="77777777" w:rsidR="00B50B53" w:rsidRPr="00F620E8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7A2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53578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71256088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0810E2D2" w14:textId="77777777" w:rsidR="00B50B53" w:rsidRDefault="00B50B53" w:rsidP="00100E16">
      <w:pPr>
        <w:pStyle w:val="Heading1"/>
        <w:spacing w:line="360" w:lineRule="auto"/>
      </w:pPr>
      <w:r>
        <w:lastRenderedPageBreak/>
        <w:t>LINIA 301 Z2</w:t>
      </w:r>
    </w:p>
    <w:p w14:paraId="0ADA5667" w14:textId="77777777" w:rsidR="00B50B53" w:rsidRDefault="00B50B53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50B53" w14:paraId="12C04403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6529" w14:textId="77777777" w:rsidR="00B50B53" w:rsidRDefault="00B50B53" w:rsidP="00B50B5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DB7F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4585" w14:textId="77777777" w:rsidR="00B50B53" w:rsidRPr="00353356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C382" w14:textId="77777777" w:rsidR="00B50B53" w:rsidRDefault="00B50B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AD70195" w14:textId="77777777" w:rsidR="00B50B53" w:rsidRDefault="00B50B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832D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092B37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46CBBCF7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11D1D5C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0CCB" w14:textId="77777777" w:rsidR="00B50B53" w:rsidRPr="00353356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8E53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0A66" w14:textId="77777777" w:rsidR="00B50B53" w:rsidRPr="00353356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DBD2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04EF5D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FA818" w14:textId="77777777" w:rsidR="00B50B53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74FDEFC4" w14:textId="77777777" w:rsidR="00B50B53" w:rsidRDefault="00B50B53">
      <w:pPr>
        <w:spacing w:before="40" w:line="192" w:lineRule="auto"/>
        <w:ind w:right="57"/>
        <w:rPr>
          <w:sz w:val="20"/>
          <w:lang w:val="ro-RO"/>
        </w:rPr>
      </w:pPr>
    </w:p>
    <w:p w14:paraId="055DB95A" w14:textId="77777777" w:rsidR="00B50B53" w:rsidRDefault="00B50B5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779C6DDC" w14:textId="77777777" w:rsidR="00B50B53" w:rsidRDefault="00B50B53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0B53" w14:paraId="15DF28A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8BA8" w14:textId="77777777" w:rsidR="00B50B53" w:rsidRDefault="00B50B53" w:rsidP="00B50B5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73E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ACB9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063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848E04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ED16A3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EEE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D5125F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4D29DC2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9EFAE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6876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6ED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8D6F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D40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1F85E4A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37F4" w14:textId="77777777" w:rsidR="00B50B53" w:rsidRDefault="00B50B53" w:rsidP="00B50B5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68B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8BCB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D2B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2ABC7B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319D1F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78D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27E6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813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F816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425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BFF632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2B8E" w14:textId="77777777" w:rsidR="00B50B53" w:rsidRDefault="00B50B53" w:rsidP="00B50B5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A4E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F6BC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4DA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AFE0B2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EFFEC2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1B138B7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C19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F57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115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8C59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FB1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C0CE32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485A" w14:textId="77777777" w:rsidR="00B50B53" w:rsidRDefault="00B50B53" w:rsidP="00B50B5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6A3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227E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F31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D1BD55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2FD3BE8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E23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F8F49C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C77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AD5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00BD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035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049D6B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E767" w14:textId="77777777" w:rsidR="00B50B53" w:rsidRDefault="00B50B53" w:rsidP="00B50B5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1AC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459E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ABD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4924C0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5CF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66AB5BC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DE6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025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6195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376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4902D1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0CD1" w14:textId="77777777" w:rsidR="00B50B53" w:rsidRDefault="00B50B53" w:rsidP="00B50B5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86F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9D4C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4CF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B1D903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5831C0B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955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25DB29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AE8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7E4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790E" w14:textId="77777777" w:rsidR="00B50B53" w:rsidRPr="00594E5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F35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1F7E56" w14:textId="77777777" w:rsidR="00B50B53" w:rsidRDefault="00B50B53">
      <w:pPr>
        <w:spacing w:before="40" w:after="40" w:line="192" w:lineRule="auto"/>
        <w:ind w:right="57"/>
        <w:rPr>
          <w:sz w:val="20"/>
          <w:lang w:val="en-US"/>
        </w:rPr>
      </w:pPr>
    </w:p>
    <w:p w14:paraId="77BF2043" w14:textId="77777777" w:rsidR="00B50B53" w:rsidRDefault="00B50B53" w:rsidP="00125C01">
      <w:pPr>
        <w:pStyle w:val="Heading1"/>
        <w:spacing w:line="360" w:lineRule="auto"/>
      </w:pPr>
      <w:r>
        <w:t>LINIA 304 A</w:t>
      </w:r>
    </w:p>
    <w:p w14:paraId="7A459303" w14:textId="77777777" w:rsidR="00B50B53" w:rsidRDefault="00B50B53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50B53" w14:paraId="567D024C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D0DA" w14:textId="77777777" w:rsidR="00B50B53" w:rsidRDefault="00B50B53" w:rsidP="00B50B53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114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1E06126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0768" w14:textId="77777777" w:rsidR="00B50B53" w:rsidRPr="0030007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02A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099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F904" w14:textId="77777777" w:rsidR="00B50B53" w:rsidRPr="0030007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DE6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E7FD" w14:textId="77777777" w:rsidR="00B50B53" w:rsidRPr="0030007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B5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4CE1439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719DB489" w14:textId="77777777" w:rsidR="00B50B53" w:rsidRDefault="00B50B53" w:rsidP="000F5238">
      <w:pPr>
        <w:pStyle w:val="Heading1"/>
        <w:spacing w:line="360" w:lineRule="auto"/>
      </w:pPr>
      <w:r>
        <w:t>LINIA 304 E</w:t>
      </w:r>
    </w:p>
    <w:p w14:paraId="4A23D485" w14:textId="77777777" w:rsidR="00B50B53" w:rsidRDefault="00B50B53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B50B53" w:rsidRPr="00A8307A" w14:paraId="2F11DF0C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C9C2" w14:textId="77777777" w:rsidR="00B50B53" w:rsidRPr="00A75A00" w:rsidRDefault="00B50B53" w:rsidP="00B50B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4F05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57B523C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A71E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60278D" w14:textId="77777777" w:rsidR="00B50B53" w:rsidRDefault="00B50B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9F908" w14:textId="77777777" w:rsidR="00B50B53" w:rsidRPr="00A8307A" w:rsidRDefault="00B50B5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37336" w14:textId="77777777" w:rsidR="00B50B53" w:rsidRPr="00A8307A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7A725" w14:textId="77777777" w:rsidR="00B50B53" w:rsidRPr="00A8307A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4300D" w14:textId="77777777" w:rsidR="00B50B53" w:rsidRPr="00A8307A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434FE" w14:textId="77777777" w:rsidR="00B50B53" w:rsidRPr="00A8307A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:rsidRPr="00A8307A" w14:paraId="5C3C3E3E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A2FA" w14:textId="77777777" w:rsidR="00B50B53" w:rsidRPr="00A75A00" w:rsidRDefault="00B50B53" w:rsidP="00B50B5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745E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51D2B7FE" w14:textId="77777777" w:rsidR="00B50B53" w:rsidRPr="00A8307A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960C5" w14:textId="77777777" w:rsidR="00B50B53" w:rsidRPr="00A8307A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222B5" w14:textId="77777777" w:rsidR="00B50B53" w:rsidRPr="00A8307A" w:rsidRDefault="00B50B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A5BFD" w14:textId="77777777" w:rsidR="00B50B53" w:rsidRPr="00A8307A" w:rsidRDefault="00B50B5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B168" w14:textId="77777777" w:rsidR="00B50B53" w:rsidRPr="00A8307A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BAF9" w14:textId="77777777" w:rsidR="00B50B53" w:rsidRPr="00A8307A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AB447" w14:textId="77777777" w:rsidR="00B50B53" w:rsidRPr="00A8307A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2EF1E" w14:textId="77777777" w:rsidR="00B50B53" w:rsidRPr="00A8307A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E2CC364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4451548D" w14:textId="77777777" w:rsidR="00B50B53" w:rsidRDefault="00B50B53" w:rsidP="00125C01">
      <w:pPr>
        <w:pStyle w:val="Heading1"/>
        <w:spacing w:line="360" w:lineRule="auto"/>
      </w:pPr>
      <w:r>
        <w:t>LINIA 304 I</w:t>
      </w:r>
    </w:p>
    <w:p w14:paraId="7F257372" w14:textId="77777777" w:rsidR="00B50B53" w:rsidRDefault="00B50B53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50B53" w14:paraId="4DBE116B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CE87" w14:textId="77777777" w:rsidR="00B50B53" w:rsidRDefault="00B50B53" w:rsidP="00B50B53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03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82B875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7E75" w14:textId="77777777" w:rsidR="00B50B53" w:rsidRPr="0030007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248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F03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198B" w14:textId="77777777" w:rsidR="00B50B53" w:rsidRPr="0030007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CAF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BEB8" w14:textId="77777777" w:rsidR="00B50B53" w:rsidRPr="0030007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9A3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38310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0FAF061F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6478F0DA" w14:textId="77777777" w:rsidR="00B50B53" w:rsidRDefault="00B50B53" w:rsidP="00125C01">
      <w:pPr>
        <w:pStyle w:val="Heading1"/>
        <w:spacing w:line="360" w:lineRule="auto"/>
      </w:pPr>
      <w:r>
        <w:t>LINIA 304 J</w:t>
      </w:r>
    </w:p>
    <w:p w14:paraId="0EBCBCD5" w14:textId="77777777" w:rsidR="00B50B53" w:rsidRDefault="00B50B53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50B53" w14:paraId="5A647921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DE7D" w14:textId="77777777" w:rsidR="00B50B53" w:rsidRDefault="00B50B53" w:rsidP="00B50B53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5A9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06B761F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184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C27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2CBF666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E58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D4F8" w14:textId="77777777" w:rsidR="00B50B53" w:rsidRPr="0030007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E3A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EC17" w14:textId="77777777" w:rsidR="00B50B53" w:rsidRPr="0030007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077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26C37FE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C339" w14:textId="77777777" w:rsidR="00B50B53" w:rsidRDefault="00B50B53" w:rsidP="00B50B53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528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7C0B3D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A63B" w14:textId="77777777" w:rsidR="00B50B53" w:rsidRPr="0030007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0A9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FEB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DE11" w14:textId="77777777" w:rsidR="00B50B53" w:rsidRPr="0030007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0A5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89F8" w14:textId="77777777" w:rsidR="00B50B53" w:rsidRPr="0030007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D66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54B33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3CAD0482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1555698F" w14:textId="77777777" w:rsidR="00B50B53" w:rsidRDefault="00B50B53" w:rsidP="000F79E0">
      <w:pPr>
        <w:pStyle w:val="Heading1"/>
        <w:spacing w:line="360" w:lineRule="auto"/>
      </w:pPr>
      <w:r>
        <w:t>LINIA 305</w:t>
      </w:r>
    </w:p>
    <w:p w14:paraId="08BF496D" w14:textId="77777777" w:rsidR="00B50B53" w:rsidRDefault="00B50B53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29E1B85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9019" w14:textId="77777777" w:rsidR="00B50B53" w:rsidRDefault="00B50B53" w:rsidP="00B50B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DD15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4BD8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4F71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4938A82C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7F38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7E555C0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B7C2AC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3B40365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1B65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EC7F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B941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A26B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27FBAE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C24B" w14:textId="77777777" w:rsidR="00B50B53" w:rsidRDefault="00B50B53" w:rsidP="00B50B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9069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EBD5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FC22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6F586F34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0957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145E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11BE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9DAF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1F7D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C7506F2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139F" w14:textId="77777777" w:rsidR="00B50B53" w:rsidRDefault="00B50B53" w:rsidP="00B50B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722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651C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A615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26085556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98B0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32F4669D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6511643C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673F2B69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D713E45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E92E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7D53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BD7B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F9D6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27C28500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0B16EED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69B9" w14:textId="77777777" w:rsidR="00B50B53" w:rsidRDefault="00B50B53" w:rsidP="00B50B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C921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D88C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395E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1261A212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34A0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BEC9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E4A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FCDC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4DE0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2B2B5FF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7150" w14:textId="77777777" w:rsidR="00B50B53" w:rsidRDefault="00B50B53" w:rsidP="00B50B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BD2A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3171C974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2EC5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2E48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5D97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571A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53FE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FF0E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9660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E3731CF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B84D" w14:textId="77777777" w:rsidR="00B50B53" w:rsidRDefault="00B50B53" w:rsidP="00B50B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3272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1C66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5EDB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4C28BD51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AA63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6944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0C41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D615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AD82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CB2FFB2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CD62" w14:textId="77777777" w:rsidR="00B50B53" w:rsidRDefault="00B50B53" w:rsidP="00B50B53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F3C1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1412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D208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00CD2812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DFA1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F9F5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0279" w14:textId="77777777" w:rsidR="00B50B53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A6F5" w14:textId="77777777" w:rsidR="00B50B53" w:rsidRPr="00023C54" w:rsidRDefault="00B50B5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FE64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082071" w14:textId="77777777" w:rsidR="00B50B53" w:rsidRDefault="00B50B53">
      <w:pPr>
        <w:spacing w:line="192" w:lineRule="auto"/>
        <w:ind w:right="57"/>
        <w:rPr>
          <w:sz w:val="20"/>
          <w:lang w:val="ro-RO"/>
        </w:rPr>
      </w:pPr>
    </w:p>
    <w:p w14:paraId="23DE44FF" w14:textId="77777777" w:rsidR="00B50B53" w:rsidRDefault="00B50B53" w:rsidP="00DE0660">
      <w:pPr>
        <w:pStyle w:val="Heading1"/>
        <w:spacing w:line="360" w:lineRule="auto"/>
      </w:pPr>
      <w:r>
        <w:t>LINIA 306</w:t>
      </w:r>
    </w:p>
    <w:p w14:paraId="2109B21F" w14:textId="77777777" w:rsidR="00B50B53" w:rsidRDefault="00B50B53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4A399CE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0DAE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8B7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A04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AEF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49B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436DC5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B0833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9A603D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E71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EF4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C6FE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B61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769772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DA49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E01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77D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AC5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14EAECF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2FB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DF9E7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72F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9CF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B094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EE3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198BE55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B03D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004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A81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583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33F3531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E2B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F5102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6BE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84A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7918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6EA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2A355C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BAC4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D3A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C7C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A90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7F44B20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A90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F96F1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BC7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004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3062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E6D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7698C3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3EDC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70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7B2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F81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56C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571FF4E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0002B3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672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CA6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49F9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BF8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182A44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0DD3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041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8ED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C50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C82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971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AD2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139A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D1A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03A2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50B53" w14:paraId="519F95A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4302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904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950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996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4A2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BA7B5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4B1A06D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085C20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181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7E1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6B55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59D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B50B53" w14:paraId="0584454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F303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BCC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7CA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D72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18E0D94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924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269E9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05C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081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8321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31D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7861A7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24D5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E52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167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367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C4A09E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3F6BF11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BC2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2299D70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818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FAE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5359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6F9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EC8DAB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52C6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71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4FD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761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B4D97D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0AC7AE6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C3A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429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D7D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5105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D97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323B9B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62B5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B29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0A5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E5F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1FD919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206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33D5E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023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AE6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BA39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12D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4792807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B76A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22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1161867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60B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00C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CA4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F21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F59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638B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70E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4879653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4FEF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585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4B5AFD9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3B1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A18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715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D4F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4CA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16E7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884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256BDA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672F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7A7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438A4C4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DF5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F83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DC8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12D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90B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5E15" w14:textId="77777777" w:rsidR="00B50B53" w:rsidRPr="00BE3917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00C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23FB40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ED23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FFCD" w14:textId="77777777" w:rsidR="00B50B53" w:rsidRDefault="00B50B5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6EA03C21" w14:textId="77777777" w:rsidR="00B50B53" w:rsidRDefault="00B50B5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A3F8" w14:textId="77777777" w:rsidR="00B50B53" w:rsidRDefault="00B50B53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1CD1" w14:textId="77777777" w:rsidR="00B50B53" w:rsidRDefault="00B50B53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287D" w14:textId="77777777" w:rsidR="00B50B53" w:rsidRDefault="00B50B5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FD7C" w14:textId="77777777" w:rsidR="00B50B53" w:rsidRDefault="00B50B53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3FC0" w14:textId="77777777" w:rsidR="00B50B53" w:rsidRDefault="00B50B5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7ECC" w14:textId="77777777" w:rsidR="00B50B53" w:rsidRPr="00BE3917" w:rsidRDefault="00B50B53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3E15" w14:textId="77777777" w:rsidR="00B50B53" w:rsidRDefault="00B50B53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C894AB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2DF4" w14:textId="77777777" w:rsidR="00B50B53" w:rsidRDefault="00B50B53" w:rsidP="00B50B5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CE32" w14:textId="77777777" w:rsidR="00B50B53" w:rsidRDefault="00B50B5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13B724DD" w14:textId="77777777" w:rsidR="00B50B53" w:rsidRDefault="00B50B5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FDCF" w14:textId="77777777" w:rsidR="00B50B53" w:rsidRDefault="00B50B53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F1FF" w14:textId="77777777" w:rsidR="00B50B53" w:rsidRDefault="00B50B53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B0F5" w14:textId="77777777" w:rsidR="00B50B53" w:rsidRDefault="00B50B5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815F" w14:textId="77777777" w:rsidR="00B50B53" w:rsidRDefault="00B50B53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CF3D" w14:textId="77777777" w:rsidR="00B50B53" w:rsidRDefault="00B50B5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13B3" w14:textId="77777777" w:rsidR="00B50B53" w:rsidRPr="00BE3917" w:rsidRDefault="00B50B53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B13C" w14:textId="77777777" w:rsidR="00B50B53" w:rsidRDefault="00B50B53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A039131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17924538" w14:textId="77777777" w:rsidR="00B50B53" w:rsidRDefault="00B50B53" w:rsidP="008D7570">
      <w:pPr>
        <w:pStyle w:val="Heading1"/>
        <w:spacing w:line="360" w:lineRule="auto"/>
      </w:pPr>
      <w:r>
        <w:t>LINIA 311</w:t>
      </w:r>
    </w:p>
    <w:p w14:paraId="61762D50" w14:textId="77777777" w:rsidR="00B50B53" w:rsidRDefault="00B50B53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490E2E71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4A34" w14:textId="77777777" w:rsidR="00B50B53" w:rsidRDefault="00B50B53" w:rsidP="00B50B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75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5058E3D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9A4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A5C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AE2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9BC2" w14:textId="77777777" w:rsidR="00B50B53" w:rsidRPr="003004A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502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8037" w14:textId="77777777" w:rsidR="00B50B53" w:rsidRPr="003004A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C9F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137308B7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839C" w14:textId="77777777" w:rsidR="00B50B53" w:rsidRDefault="00B50B53" w:rsidP="00B50B5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DA5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910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92D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1F76A31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6C3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F526E8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7CB2" w14:textId="77777777" w:rsidR="00B50B53" w:rsidRPr="003004A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AD5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423D" w14:textId="77777777" w:rsidR="00B50B53" w:rsidRPr="003004A8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E60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21FF1D" w14:textId="77777777" w:rsidR="00B50B53" w:rsidRDefault="00B50B53">
      <w:pPr>
        <w:tabs>
          <w:tab w:val="left" w:pos="4560"/>
        </w:tabs>
        <w:rPr>
          <w:sz w:val="20"/>
          <w:lang w:val="ro-RO"/>
        </w:rPr>
      </w:pPr>
    </w:p>
    <w:p w14:paraId="1D9D0DC2" w14:textId="77777777" w:rsidR="00B50B53" w:rsidRDefault="00B50B53" w:rsidP="00E81B3B">
      <w:pPr>
        <w:pStyle w:val="Heading1"/>
        <w:spacing w:line="360" w:lineRule="auto"/>
      </w:pPr>
      <w:r>
        <w:t>LINIA 314 G</w:t>
      </w:r>
    </w:p>
    <w:p w14:paraId="2D258B51" w14:textId="77777777" w:rsidR="00B50B53" w:rsidRDefault="00B50B53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50B53" w14:paraId="108D31D7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72FA" w14:textId="77777777" w:rsidR="00B50B53" w:rsidRDefault="00B50B53" w:rsidP="00B50B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9E6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07D3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EFC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A0ECC7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4C6878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57B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9885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FC4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56EF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B1F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99165ED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C82B" w14:textId="77777777" w:rsidR="00B50B53" w:rsidRDefault="00B50B53" w:rsidP="00B50B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E2E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841F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68C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B4DCFF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330096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8F2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A402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A1F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48C5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699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24ADE28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050B" w14:textId="77777777" w:rsidR="00B50B53" w:rsidRDefault="00B50B53" w:rsidP="00B50B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6FE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DDBF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AB8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7403E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898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694C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4D3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2C0C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B11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CDD567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6068BD26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96F2" w14:textId="77777777" w:rsidR="00B50B53" w:rsidRDefault="00B50B53" w:rsidP="00B50B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A9D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7479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17D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2DCF47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47A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0518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2B2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80C8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52C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B3A234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6E90043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50E5" w14:textId="77777777" w:rsidR="00B50B53" w:rsidRDefault="00B50B53" w:rsidP="00B50B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1ED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A435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474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467D68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E9D657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74B369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11F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81FA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207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94D4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5EC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39235F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83BB" w14:textId="77777777" w:rsidR="00B50B53" w:rsidRDefault="00B50B53" w:rsidP="00B50B5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570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926F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9AB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A17679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EED1BC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94EEBD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904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75C6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EF5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CDB8" w14:textId="77777777" w:rsidR="00B50B53" w:rsidRPr="00DF53C6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D6C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2DC609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30B703F5" w14:textId="77777777" w:rsidR="00B50B53" w:rsidRDefault="00B50B53" w:rsidP="003A5387">
      <w:pPr>
        <w:pStyle w:val="Heading1"/>
        <w:spacing w:line="360" w:lineRule="auto"/>
      </w:pPr>
      <w:r>
        <w:t>LINIA 316</w:t>
      </w:r>
    </w:p>
    <w:p w14:paraId="781F958F" w14:textId="77777777" w:rsidR="00B50B53" w:rsidRDefault="00B50B5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22C00300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7AB2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E04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912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ABA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2243D1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C59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261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4FD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BF25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CD7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1B9AE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127FD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50B53" w14:paraId="2E24998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D5F1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483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E1E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6F0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69C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E25FC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259C5C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905C8C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DF521F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024AAC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9B7F73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0D4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BD7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EFB1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505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20CB5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50B53" w14:paraId="7B831B5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8A62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A50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AAD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030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07EEB5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633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A32EA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08F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055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9BD2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BBC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4992B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8D8DB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50B53" w14:paraId="6E2DEC8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F134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3E9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0E7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ACC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45A990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290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1E6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30F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E5AC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E52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B4F533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CB11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301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490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A8B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D88F39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6E1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ABA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6DA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71CB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2F3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AF8400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E642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28D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1CEFFEF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360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AFF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5236A0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942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B79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51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012C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BFE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A0A064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674D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C58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634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33B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EC8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84C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C32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2769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920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F2E030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C549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716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DB3C41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CFF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000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BE53F4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EFA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61A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A75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C1FF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243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39DAFAE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0938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95EB" w14:textId="77777777" w:rsidR="00B50B53" w:rsidRDefault="00B50B5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AA9136A" w14:textId="77777777" w:rsidR="00B50B53" w:rsidRDefault="00B50B5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A871" w14:textId="77777777" w:rsidR="00B50B53" w:rsidRDefault="00B50B5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E1AC" w14:textId="77777777" w:rsidR="00B50B53" w:rsidRDefault="00B50B5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B6A6F89" w14:textId="77777777" w:rsidR="00B50B53" w:rsidRDefault="00B50B5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8B66" w14:textId="77777777" w:rsidR="00B50B53" w:rsidRDefault="00B50B5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9D79" w14:textId="77777777" w:rsidR="00B50B53" w:rsidRDefault="00B50B5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077E" w14:textId="77777777" w:rsidR="00B50B53" w:rsidRDefault="00B50B5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5320" w14:textId="77777777" w:rsidR="00B50B53" w:rsidRPr="00F6236C" w:rsidRDefault="00B50B5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D11D" w14:textId="77777777" w:rsidR="00B50B53" w:rsidRDefault="00B50B5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4C50AB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9688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9E8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45BA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D76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0F9397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8D6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6ABA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584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AB07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F73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C99589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F37C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B03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20F6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839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117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477E5A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6B139B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7FFEE5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06800D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DB2C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012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EFCE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A11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4D2620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1D4E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21D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DDAC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E6C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91B2B3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F5C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6C1FB5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AD395E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0807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BC1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F6D5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048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50B53" w14:paraId="3C2E1CD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F4AB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389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980AA4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47F2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0D2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BC006E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D045" w14:textId="77777777" w:rsidR="00B50B53" w:rsidRPr="00273EC0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D1EA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D89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3036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5E2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31BFBB6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3F8C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C1F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EDFB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9A7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8E4A15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5A9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9140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0CD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07C6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051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74C099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A19C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97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04F7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61F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A58A38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B84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53CB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42D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7032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278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FC46B0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B6B4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F0D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D6C0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71B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88478B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C81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2DF6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302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1BD5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9CE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4C4A9D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4029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3837" w14:textId="77777777" w:rsidR="00B50B53" w:rsidRDefault="00B50B53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02556F3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9DFF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13A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8E8101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D47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979B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C0C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0688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556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6387E0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1550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7C1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A35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662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11C968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1FD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BD82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057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370C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886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BA3F2F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DB1B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867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F732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232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DA5C31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8E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0E6B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F13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BCB8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D4B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34D8D1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5440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24B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E7372D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E944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A7E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065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CF2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4CA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BC8B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E43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3E4F4C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92A7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E37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E821B0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C53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ED1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079FC4B" w14:textId="77777777" w:rsidR="00B50B53" w:rsidRPr="00830247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B5F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B41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139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8E20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4EA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4B253AA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FC52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90D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1A5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4E3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49FAE6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B37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5E8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7F7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A55F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E18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9BB4E6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E1C0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79F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ABE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BF8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74B1BD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099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95B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29C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D6DD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988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BE6F05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C931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0A2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9012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D49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7D1545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2D6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BC6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C28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0889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4DA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C9EB7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DA74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76A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78DA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314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74CD10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AC6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6B87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C7A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0314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D7D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A5C13E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FC80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828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7E0E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CE3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8C2891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10D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4393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4A3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5528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C15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3EF57B" w14:textId="77777777" w:rsidR="00B50B53" w:rsidRPr="000D7AA7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50B53" w14:paraId="217441A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47F4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19C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9539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80A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4AE45E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E0E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DA27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FB0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6AD8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C89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8E72F0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2919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4DB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4B91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AF7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9F79ED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1E1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CBA5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70F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05D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A59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5F4530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0616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7A3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B15A1E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4801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187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10B7FB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A4A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DA0A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6D2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B6F1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131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956995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59DB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F02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56CB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68B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C63F19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286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72C0D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1EF8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091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11B3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BF3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B6C17F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411A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64C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BF1FF9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A4D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77F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15C15F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890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2CE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7AA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1F40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B84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56F3A0C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50B53" w14:paraId="10FA2F58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0325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86E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D577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05E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F6D65C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33E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0060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413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8266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250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7AF2630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FB3D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3CC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AF62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28C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E91376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8E8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C344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CDE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450D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E2A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E9F0AB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F381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5D4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3638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02D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4DC061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703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5309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64A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039D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4B7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50B53" w14:paraId="720EF583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C295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CAB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6AC2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73D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087A19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734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4415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87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C06F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6C7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50B53" w14:paraId="0B86CC7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9767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2B2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3DC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CCA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538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CBDC8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097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40E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A9C0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D75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488B4A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236100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1014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AC1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3D4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CDB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293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61E18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CB4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820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668B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CE5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BB1E1F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F2FABC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B3D6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E3A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098A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B4A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A0F082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E2E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E5F29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6A10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A2E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6A5D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4CD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E408B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50B53" w14:paraId="2EF73B27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B8F8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E23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A6A2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6D7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C81500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849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E33A9E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4E2B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A64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F542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E98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D29FF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4F518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50B53" w14:paraId="2DB19FC3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1DDC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60D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9209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481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F48B9D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01D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86A3AD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8BB0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D36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EE34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230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675B4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24828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50B53" w14:paraId="3D6D95A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C054" w14:textId="77777777" w:rsidR="00B50B53" w:rsidRDefault="00B50B53" w:rsidP="00B50B5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0AB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E5A8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0E3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715FF9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1E3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C3266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2CDD" w14:textId="77777777" w:rsidR="00B50B53" w:rsidRPr="00514DA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117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0EAD" w14:textId="77777777" w:rsidR="00B50B53" w:rsidRPr="00F6236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DF0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CB399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013C153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645A1910" w14:textId="77777777" w:rsidR="00B50B53" w:rsidRDefault="00B50B53" w:rsidP="00503CFC">
      <w:pPr>
        <w:pStyle w:val="Heading1"/>
        <w:spacing w:line="360" w:lineRule="auto"/>
      </w:pPr>
      <w:r>
        <w:t>LINIA 412</w:t>
      </w:r>
    </w:p>
    <w:p w14:paraId="6F805FBD" w14:textId="77777777" w:rsidR="00B50B53" w:rsidRDefault="00B50B53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0B53" w14:paraId="2602F68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C934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86F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789D" w14:textId="77777777" w:rsidR="00B50B53" w:rsidRPr="005C35B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F26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462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826C22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268A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43D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626C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C8D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BF2A07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B50B53" w14:paraId="151060D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9334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282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4597" w14:textId="77777777" w:rsidR="00B50B53" w:rsidRPr="005C35B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964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06084B1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F83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32AB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980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FE9DA9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2268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CF2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17EF1E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D9A0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92B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23D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B84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EEA743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C4C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21267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4A91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847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1F93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FE2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41A1BA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A719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39E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57B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AFD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3F5F41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DAD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6AC9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8FD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78DEF77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20D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A4B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38BF9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260E6AA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D649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B6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B8932F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DD3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6D0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33698ED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836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25CB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9DB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151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52F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FBDF93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78A6A62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60F0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899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BA12F3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23E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5E2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024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CD76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EAE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75B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C63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A86E9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7D02D07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6BE8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643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69738AD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598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E1E3" w14:textId="77777777" w:rsidR="00B50B53" w:rsidRDefault="00B50B5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5ABF9F80" w14:textId="77777777" w:rsidR="00B50B53" w:rsidRDefault="00B50B5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C9C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3CFF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BF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980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A6F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C89B8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B50B53" w14:paraId="0E2FDB2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8528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34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133601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432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0A5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74362C9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C7A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1A9F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02E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3A2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A2A9" w14:textId="77777777" w:rsidR="00B50B53" w:rsidRDefault="00B50B5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BF12BF3" w14:textId="77777777" w:rsidR="00B50B53" w:rsidRDefault="00B50B53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B50B53" w14:paraId="0456425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1547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2D0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E5B1" w14:textId="77777777" w:rsidR="00B50B53" w:rsidRPr="005C35B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9F1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C878BB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05C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76770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C3B9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5FE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117E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D52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10605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8D91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F9F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A5EF" w14:textId="77777777" w:rsidR="00B50B53" w:rsidRPr="005C35B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A6A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0CC276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154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6A23B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FE975B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A5654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CF9B2A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93EB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788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00C6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74D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0DB154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8A43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FE2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FC1E24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75C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67C1" w14:textId="77777777" w:rsidR="00B50B53" w:rsidRPr="007239CA" w:rsidRDefault="00B50B5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06564423" w14:textId="77777777" w:rsidR="00B50B53" w:rsidRPr="007239CA" w:rsidRDefault="00B50B5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3680B148" w14:textId="77777777" w:rsidR="00B50B53" w:rsidRDefault="00B50B5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E4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6E2A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209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4D5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F2D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50265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6FA97A1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C199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053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4CD1DC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ADB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9449" w14:textId="77777777" w:rsidR="00B50B53" w:rsidRDefault="00B50B5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16547496" w14:textId="77777777" w:rsidR="00B50B53" w:rsidRPr="007239CA" w:rsidRDefault="00B50B5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5D9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F4B9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1DA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24E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685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E92A73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E17B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01C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7D0FD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228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5D1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967AAA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68B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EA9C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355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4BA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113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38AEB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03C6F67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1743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525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784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020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3779B6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C3B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22A4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BB6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D4A3A3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F088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57F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DC62C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2CCE83E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07B9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004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64A576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E0B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49A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300A99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C24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D429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0A9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5D18A6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ED0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0E9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B50B53" w14:paraId="5CCAAE6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FE3B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DCD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43B457C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5D6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2864" w14:textId="77777777" w:rsidR="00B50B53" w:rsidRDefault="00B50B5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2625FAB" w14:textId="77777777" w:rsidR="00B50B53" w:rsidRDefault="00B50B5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E6B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8173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EE7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502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F0F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41E72D8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B50B53" w14:paraId="620C9D7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396C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D12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AF9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4AF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8D8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1232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D60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EB726B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8E2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4D2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4EFB046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1AE7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D1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F2C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1F6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DC0869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8B5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307BC0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ACB6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91F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88D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DDC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B4DC6E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50A5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804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7EA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BCB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2E6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B3B81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9A9938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BD91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274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090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73F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1582F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B50B53" w14:paraId="21ACACF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38FE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5C42" w14:textId="77777777" w:rsidR="00B50B53" w:rsidRDefault="00B50B5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5713" w14:textId="77777777" w:rsidR="00B50B53" w:rsidRDefault="00B50B5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3A8F" w14:textId="77777777" w:rsidR="00B50B53" w:rsidRDefault="00B50B53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EFE64CD" w14:textId="77777777" w:rsidR="00B50B53" w:rsidRDefault="00B50B53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F932" w14:textId="77777777" w:rsidR="00B50B53" w:rsidRDefault="00B50B5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BC24" w14:textId="77777777" w:rsidR="00B50B53" w:rsidRPr="00396332" w:rsidRDefault="00B50B5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AE22" w14:textId="77777777" w:rsidR="00B50B53" w:rsidRDefault="00B50B5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57502E42" w14:textId="77777777" w:rsidR="00B50B53" w:rsidRDefault="00B50B5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86FF" w14:textId="77777777" w:rsidR="00B50B53" w:rsidRPr="00396332" w:rsidRDefault="00B50B5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C97D" w14:textId="77777777" w:rsidR="00B50B53" w:rsidRDefault="00B50B53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B50B53" w14:paraId="14C39E9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FA96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51C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919E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2F1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51182C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0F6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2AAD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DCE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2EC2652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BEE9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F0A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67C1E6E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B50B53" w14:paraId="6B60265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873B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B8C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812D" w14:textId="77777777" w:rsidR="00B50B53" w:rsidRPr="005C35B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9CF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8DDDF9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634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0734F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A43B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3F8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0A0F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C54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45BA3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3F6F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5F2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9FED" w14:textId="77777777" w:rsidR="00B50B53" w:rsidRPr="005C35B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46DA" w14:textId="77777777" w:rsidR="00B50B53" w:rsidRDefault="00B50B53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157E77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C5DB" w14:textId="77777777" w:rsidR="00B50B53" w:rsidRDefault="00B50B5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AB50C7" w14:textId="77777777" w:rsidR="00B50B53" w:rsidRDefault="00B50B5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346C38E" w14:textId="77777777" w:rsidR="00B50B53" w:rsidRDefault="00B50B5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C95F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107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671F" w14:textId="77777777" w:rsidR="00B50B53" w:rsidRPr="0039633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F6B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CE1A59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EACA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2A10" w14:textId="77777777" w:rsidR="00B50B53" w:rsidRDefault="00B50B5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8A1F" w14:textId="77777777" w:rsidR="00B50B53" w:rsidRPr="005C35B0" w:rsidRDefault="00B50B5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86BA" w14:textId="77777777" w:rsidR="00B50B53" w:rsidRDefault="00B50B53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61A5" w14:textId="77777777" w:rsidR="00B50B53" w:rsidRDefault="00B50B5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A2C7" w14:textId="77777777" w:rsidR="00B50B53" w:rsidRDefault="00B50B5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69BD" w14:textId="77777777" w:rsidR="00B50B53" w:rsidRDefault="00B50B5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980290A" w14:textId="77777777" w:rsidR="00B50B53" w:rsidRDefault="00B50B5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3302" w14:textId="77777777" w:rsidR="00B50B53" w:rsidRPr="00396332" w:rsidRDefault="00B50B5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AD6A" w14:textId="77777777" w:rsidR="00B50B53" w:rsidRDefault="00B50B53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50B53" w14:paraId="2503DB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0CF1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4707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34DAA56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9A6E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4B1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CF74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7906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9386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6C4C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90AC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FA1A6E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0AD4E939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B50B53" w14:paraId="64203C5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20F1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6EEE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3C126ED6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E16F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230E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D814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6B2E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9D79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1C06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EFC4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BE0706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00C774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69D6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123A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32F5" w14:textId="77777777" w:rsidR="00B50B53" w:rsidRPr="005C35B0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AC75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1A73DAF9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9A44D75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7AE3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3A32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60E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FBFA9A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77E3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2D15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118C4C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343F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5FA8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7E56" w14:textId="77777777" w:rsidR="00B50B53" w:rsidRPr="005C35B0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5599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BCCE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24E5BC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7F8E07ED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1CDE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22C6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F39F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17F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10716E7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882E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3251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0C98" w14:textId="77777777" w:rsidR="00B50B53" w:rsidRPr="005C35B0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DB6A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D9B5431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AF997BE" w14:textId="77777777" w:rsidR="00B50B53" w:rsidRDefault="00B50B53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39DB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9B3458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C6C5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533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965E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5F01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4257423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762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60FE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92EA373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4EF0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370F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E132D9D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C0EA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CBF8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9F6A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99CB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FD59" w14:textId="77777777" w:rsidR="00B50B53" w:rsidRDefault="00B50B5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A79569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B7DD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585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A713277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E61B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82C9" w14:textId="77777777" w:rsidR="00B50B53" w:rsidRPr="00B85537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DBF1EDA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761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76CD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73C2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B8C8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D2A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1563795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C2DB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1EA7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D75E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FDCD" w14:textId="77777777" w:rsidR="00B50B53" w:rsidRPr="00B85537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BFD7459" w14:textId="77777777" w:rsidR="00B50B53" w:rsidRPr="00B85537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29C2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F6DA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014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074EDC5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6FA4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AE95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5B4536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2DE9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056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895393C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7855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1DEF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9B3377D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6BD6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B7C7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0844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CA4E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F59D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C17BBA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50B53" w14:paraId="48B185E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7A07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3AE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035894E1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3C19" w14:textId="77777777" w:rsidR="00B50B53" w:rsidRPr="005C35B0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8C6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B215F66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C24B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82DA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A33C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1DEB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BA82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85C3B4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50B53" w14:paraId="3960CD0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49D4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273A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1B0B469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FFE7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2001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5D38D1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BD89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3F95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190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3DCC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A3C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99265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64E979DE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047E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4125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65B0D72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A28E" w14:textId="77777777" w:rsidR="00B50B53" w:rsidRPr="005C35B0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211E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C7F355E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3D33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B680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38B2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E997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3965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18B521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50B53" w14:paraId="6E52183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3368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FCFD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5872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BB6B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C06E5F1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21D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4140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1AE8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E3EA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533C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B0E7D3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28C2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839A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6E857EB6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0F2B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B29F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10E5AFA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DACC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A3DF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5ABC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A508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E95D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2092701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4895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3141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64E65C22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762A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261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0B83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5B2E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F590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66EA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CB12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D11D86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667490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50B53" w14:paraId="1BACDA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3E9F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1931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2A612A35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F454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1E22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D7E3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21FE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D0F0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3B7E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FC02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EBAB26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11A32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50B53" w14:paraId="00ED68C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FC5C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248B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1EB4E182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F931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92C9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6B2F586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3A81DA9D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9713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65CE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68A1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A555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743D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9B1124" w14:textId="77777777" w:rsidR="00B50B53" w:rsidRDefault="00B50B5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3CDB602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2D7A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67FA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D22D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DD2A" w14:textId="77777777" w:rsidR="00B50B53" w:rsidRDefault="00B50B5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79385C6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DDE3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7028F4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EA2A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18B6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D496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4980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596561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C243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551D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5AD70C08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6839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19F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86CE89A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4DE9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C80D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5D7C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31D2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FB9E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9F83F6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75D9C5F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5B52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28E3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03FB6CFA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647F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4663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71D50D2B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1639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35E4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339B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C1F5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CF90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E48F05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4F8623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50B53" w14:paraId="2CA50D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084B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F965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B3A4A7D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A376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97B2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3CF597D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D15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15DC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656D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CB89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FE72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50B53" w14:paraId="63E8EF1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B537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E230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11CB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881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B10B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F944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92B9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A824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13E5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B50B53" w14:paraId="2688E56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0AD7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DC1B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1B7ED758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1525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25E6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01EAD355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28BA1136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1A57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3E4B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900B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FD2A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282B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7CF9D4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274ED5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5A69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5E9C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30C793D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E896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8AA5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129D913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6E6B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C169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9803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6DC6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381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ADD19B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50B53" w14:paraId="5FCDD30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EBC0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D0D8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102AD77C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6638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58B2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39E8325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31A2485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C261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E8B2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A5E5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02A2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BC6C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463E3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6D0D8EA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3723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2F22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D0BD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D500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F3D41E1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4F9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689C5C67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191CCDC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EDE9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E341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05C3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D8D0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D9FDF2A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CC6C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108C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7F03" w14:textId="77777777" w:rsidR="00B50B53" w:rsidRPr="005C35B0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59C1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3BFF56A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636B51A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9F3A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BF6CC8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0008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28C4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DCB0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44F3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0DCB1CD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33A4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C4D7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30A9" w14:textId="77777777" w:rsidR="00B50B53" w:rsidRPr="005C35B0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CB51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A915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6F7B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AE42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D518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DF9F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B50B53" w14:paraId="3B0E2E02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D38C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8609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502801DA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E854" w14:textId="77777777" w:rsidR="00B50B53" w:rsidRPr="005C35B0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BA13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0A2B69C2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FEE2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01EA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315F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C84D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140E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92F5B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07E329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A26CF8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3B2E19" w14:textId="77777777" w:rsidR="00B50B53" w:rsidRPr="005C35B0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646448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467C08C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52A303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447000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89758A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6ED1D4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746950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F8FDDA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3F459E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A166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C462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63A9C6E1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996E" w14:textId="77777777" w:rsidR="00B50B53" w:rsidRPr="005C35B0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D5D2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430B05B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8674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B920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E82E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E13D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A14C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E6CD07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3547F61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BA76D33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411529E0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B50B53" w14:paraId="62932D8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EEF8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7EF4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3672ED6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7334" w14:textId="77777777" w:rsidR="00B50B53" w:rsidRPr="005C35B0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52DA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5E3618A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DE00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6B02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10BA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AA13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9A81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2EF55A5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F4F3" w14:textId="77777777" w:rsidR="00B50B53" w:rsidRDefault="00B50B53" w:rsidP="00B50B5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D981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4CEF11CA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49D4" w14:textId="77777777" w:rsidR="00B50B53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FC84" w14:textId="77777777" w:rsidR="00B50B53" w:rsidRDefault="00B50B53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96A3E20" w14:textId="77777777" w:rsidR="00B50B53" w:rsidRDefault="00B50B53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3A4D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6C4D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6EA8" w14:textId="77777777" w:rsidR="00B50B53" w:rsidRDefault="00B50B5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1513" w14:textId="77777777" w:rsidR="00B50B53" w:rsidRPr="00396332" w:rsidRDefault="00B50B5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3EE9" w14:textId="77777777" w:rsidR="00B50B53" w:rsidRDefault="00B50B5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12B59574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268B0AB4" w14:textId="77777777" w:rsidR="00B50B53" w:rsidRDefault="00B50B53" w:rsidP="0002281B">
      <w:pPr>
        <w:pStyle w:val="Heading1"/>
        <w:spacing w:line="360" w:lineRule="auto"/>
      </w:pPr>
      <w:r>
        <w:t>LINIA 416</w:t>
      </w:r>
    </w:p>
    <w:p w14:paraId="3F2674C8" w14:textId="77777777" w:rsidR="00B50B53" w:rsidRDefault="00B50B53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431D04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EAE2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ABD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BC89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B4A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8C23F4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F01C9F4" w14:textId="77777777" w:rsidR="00B50B53" w:rsidRDefault="00B50B53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5C9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C633F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A701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8DF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ADFF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0B5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9CD2D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E63E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C48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1530C2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5A6F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307D" w14:textId="77777777" w:rsidR="00B50B53" w:rsidRPr="00575A50" w:rsidRDefault="00B50B5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AF8EEEC" w14:textId="77777777" w:rsidR="00B50B53" w:rsidRDefault="00B50B5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A07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A8B5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F98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83DD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5907" w14:textId="77777777" w:rsidR="00B50B53" w:rsidRDefault="00B50B53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DC1D1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E7F1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D4D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9F68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432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57A12D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73218A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8D6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7927F1F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C79A8B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24AE34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DFDF05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E3E6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A66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9714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AAD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868AC0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9AA2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FEF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E3FD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1D9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5207BB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A37862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F22827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42E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AB7AE2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3A0C8F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A4B5BF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812F1B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9CF9FB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2D2E3B9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1B003A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705E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974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0D95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F83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505F77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2072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8D1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2609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051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1F1B9F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041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A9DBBE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203E11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82645D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F52160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05D4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81B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1774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80C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D7132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B50B53" w14:paraId="513585AB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4A3A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5D2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5379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37C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A50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18A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4B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239553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6D1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732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1A4945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DD8C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F0F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1AE8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14B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D989F0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538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E093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428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9700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94B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B50B53" w14:paraId="7A80D7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D197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54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89ED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252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5EF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9409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D06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2971A1B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6464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0D5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44EFA33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27CE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E85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5FC6D8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ADEE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428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C57F2D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0A3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25DE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847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F318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B11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A62E6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1382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2C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44C0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39F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B3085C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32D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B034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95E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BCA998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00F4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558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09E713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250F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AF3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D152AC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AF12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330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145BC0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2C6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B59E" w14:textId="77777777" w:rsidR="00B50B53" w:rsidRPr="00C4423F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5E9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B75D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711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42883B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D7AB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5AF8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9723" w14:textId="77777777" w:rsidR="00B50B53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0425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43AFF7F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6EF2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2283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EB4F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08F2" w14:textId="77777777" w:rsidR="00B50B53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FE30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B50B53" w14:paraId="5C54F4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C773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7BE5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B012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7F00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2890262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4C35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6898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52CE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7C88" w14:textId="77777777" w:rsidR="00B50B53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4321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72567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405A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9CAD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8CD6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CE79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7C7E4E8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4FF4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2F91BE7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6C12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D1D1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329D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9C43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B50B53" w14:paraId="410C6B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CD42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0AE9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11B4D63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800B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FEDD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0B1E2819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0952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5825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569D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9057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2224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5A36D7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8EA4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EDFC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D688" w14:textId="77777777" w:rsidR="00B50B53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EE28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15F4AB3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8A84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F3D2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A184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4A2C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78B0" w14:textId="77777777" w:rsidR="00B50B53" w:rsidRPr="00620605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50B53" w14:paraId="3320F45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869F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4461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DCB6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F0AF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0614523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2835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4097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9156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57BA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38FC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080127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B50B53" w14:paraId="777CF27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3F71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8E5E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8E75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DDF9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123472B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E874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8DF3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601F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4B9F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DBBD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0DEB7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50B53" w14:paraId="6D143A5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8CDC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8E4B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99D3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37E6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C0C6352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28DD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6B8B96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E982" w14:textId="77777777" w:rsidR="00B50B53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0F58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8B1F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EA2C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235F85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B50B53" w14:paraId="263A03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2C2C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6FEC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85B4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237C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AA4FE66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6B4B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E6B9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362D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36A3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E055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F39C4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ABD5" w14:textId="77777777" w:rsidR="00B50B53" w:rsidRDefault="00B50B53" w:rsidP="00B50B5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C7F9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5AC6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2410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8335441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FE4E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D51F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D77B" w14:textId="77777777" w:rsidR="00B50B53" w:rsidRDefault="00B50B5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85FE" w14:textId="77777777" w:rsidR="00B50B53" w:rsidRPr="00C4423F" w:rsidRDefault="00B50B5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21F0" w14:textId="77777777" w:rsidR="00B50B53" w:rsidRDefault="00B50B5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363A6462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4E086EBB" w14:textId="77777777" w:rsidR="00B50B53" w:rsidRDefault="00B50B53" w:rsidP="003146F4">
      <w:pPr>
        <w:pStyle w:val="Heading1"/>
        <w:spacing w:line="360" w:lineRule="auto"/>
      </w:pPr>
      <w:r>
        <w:t>LINIA 417</w:t>
      </w:r>
    </w:p>
    <w:p w14:paraId="348CE74F" w14:textId="77777777" w:rsidR="00B50B53" w:rsidRDefault="00B50B53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0B53" w14:paraId="090A64B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8057" w14:textId="77777777" w:rsidR="00B50B53" w:rsidRDefault="00B50B53" w:rsidP="00B50B5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5DC0" w14:textId="77777777" w:rsidR="00B50B53" w:rsidRDefault="00B50B53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67EA" w14:textId="77777777" w:rsidR="00B50B53" w:rsidRPr="002D7BD3" w:rsidRDefault="00B50B53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5BB0" w14:textId="77777777" w:rsidR="00B50B53" w:rsidRDefault="00B50B53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0C86D6B" w14:textId="77777777" w:rsidR="00B50B53" w:rsidRDefault="00B50B53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41A6CBA" w14:textId="77777777" w:rsidR="00B50B53" w:rsidRDefault="00B50B53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E0A7" w14:textId="77777777" w:rsidR="00B50B53" w:rsidRDefault="00B50B53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FBC52A3" w14:textId="77777777" w:rsidR="00B50B53" w:rsidRDefault="00B50B53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2D9A" w14:textId="77777777" w:rsidR="00B50B53" w:rsidRPr="00655FB7" w:rsidRDefault="00B50B53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467C" w14:textId="77777777" w:rsidR="00B50B53" w:rsidRDefault="00B50B53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DF36" w14:textId="77777777" w:rsidR="00B50B53" w:rsidRPr="002D7BD3" w:rsidRDefault="00B50B53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DE21" w14:textId="77777777" w:rsidR="00B50B53" w:rsidRDefault="00B50B53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6EC69A51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6E02D96D" w14:textId="77777777" w:rsidR="00B50B53" w:rsidRDefault="00B50B53" w:rsidP="00D37279">
      <w:pPr>
        <w:pStyle w:val="Heading1"/>
        <w:spacing w:line="276" w:lineRule="auto"/>
      </w:pPr>
      <w:r>
        <w:t>LINIA 418</w:t>
      </w:r>
    </w:p>
    <w:p w14:paraId="7E5C12AB" w14:textId="77777777" w:rsidR="00B50B53" w:rsidRDefault="00B50B53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0E1EB4D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35DD" w14:textId="77777777" w:rsidR="00B50B53" w:rsidRDefault="00B50B53" w:rsidP="00B50B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2FFB" w14:textId="77777777" w:rsidR="00B50B53" w:rsidRDefault="00B50B5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AADA212" w14:textId="77777777" w:rsidR="00B50B53" w:rsidRDefault="00B50B5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9056" w14:textId="77777777" w:rsidR="00B50B53" w:rsidRPr="00896D96" w:rsidRDefault="00B50B53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2091" w14:textId="77777777" w:rsidR="00B50B53" w:rsidRDefault="00B50B53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D0B0EBF" w14:textId="77777777" w:rsidR="00B50B53" w:rsidRDefault="00B50B53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BECF" w14:textId="77777777" w:rsidR="00B50B53" w:rsidRDefault="00B50B5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C3C4" w14:textId="77777777" w:rsidR="00B50B53" w:rsidRPr="00896D96" w:rsidRDefault="00B50B53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3BBB" w14:textId="77777777" w:rsidR="00B50B53" w:rsidRDefault="00B50B5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1C6C" w14:textId="77777777" w:rsidR="00B50B53" w:rsidRPr="00896D96" w:rsidRDefault="00B50B53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2A84" w14:textId="77777777" w:rsidR="00B50B53" w:rsidRDefault="00B50B53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B50B53" w14:paraId="391B16B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6581" w14:textId="77777777" w:rsidR="00B50B53" w:rsidRDefault="00B50B53" w:rsidP="00B50B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ECD1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D76E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7811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BC20D9A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963A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FB46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7BDA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48B6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6B52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04CC917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0980" w14:textId="77777777" w:rsidR="00B50B53" w:rsidRDefault="00B50B53" w:rsidP="00B50B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54FC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38590716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B208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AAFC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4F7435D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CE01B02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0C78D580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44B4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5F85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38A6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0F25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EC49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01E0AE9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B607" w14:textId="77777777" w:rsidR="00B50B53" w:rsidRDefault="00B50B53" w:rsidP="00B50B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0ECC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834D" w14:textId="77777777" w:rsidR="00B50B53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D69F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1A76DB4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40FF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4FBA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6B49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ABC1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FBF4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8AFABD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70E3" w14:textId="77777777" w:rsidR="00B50B53" w:rsidRDefault="00B50B53" w:rsidP="00B50B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829F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3DE9C330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CF78" w14:textId="77777777" w:rsidR="00B50B53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0FEE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1BCCF11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7C17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720C" w14:textId="77777777" w:rsidR="00B50B53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FB38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6A6A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1A88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636B4D20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7E03" w14:textId="77777777" w:rsidR="00B50B53" w:rsidRDefault="00B50B53" w:rsidP="00B50B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3A6A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E220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DBDD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480178E3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80DE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867ADC7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C8258C6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948796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4F4C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ED3A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A303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74DF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B50B53" w14:paraId="33E3EE1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B4B8" w14:textId="77777777" w:rsidR="00B50B53" w:rsidRDefault="00B50B53" w:rsidP="00B50B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C67E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ACD6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5825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32B6B71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AC62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1FBF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847B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2EF6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7539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F3DCB9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AECA" w14:textId="77777777" w:rsidR="00B50B53" w:rsidRDefault="00B50B53" w:rsidP="00B50B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4B54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CE74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F236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2A1D2B1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984E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D788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452A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1E0C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7845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6B7EBC9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B94D" w14:textId="77777777" w:rsidR="00B50B53" w:rsidRDefault="00B50B53" w:rsidP="00B50B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773E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5506F2D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D4A1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290A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50E2248C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661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D0B5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95CE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E8D0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3965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8EDA5A8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ECEF" w14:textId="77777777" w:rsidR="00B50B53" w:rsidRDefault="00B50B53" w:rsidP="00B50B5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90A0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1116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2CFE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E73E85C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F453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0B5D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C852" w14:textId="77777777" w:rsidR="00B50B53" w:rsidRDefault="00B50B5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F451" w14:textId="77777777" w:rsidR="00B50B53" w:rsidRPr="00896D96" w:rsidRDefault="00B50B5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8B15" w14:textId="77777777" w:rsidR="00B50B53" w:rsidRDefault="00B50B5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FF8EFA2" w14:textId="77777777" w:rsidR="00B50B53" w:rsidRDefault="00B50B53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3C84F1B8" w14:textId="77777777" w:rsidR="00B50B53" w:rsidRDefault="00B50B53" w:rsidP="00380064">
      <w:pPr>
        <w:pStyle w:val="Heading1"/>
        <w:spacing w:line="360" w:lineRule="auto"/>
      </w:pPr>
      <w:r>
        <w:t>LINIA 500</w:t>
      </w:r>
    </w:p>
    <w:p w14:paraId="5339F483" w14:textId="77777777" w:rsidR="00B50B53" w:rsidRPr="00071303" w:rsidRDefault="00B50B5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50B53" w14:paraId="468660E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292B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3FD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3607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833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DC97758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4F43991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5E45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49A5AC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4D3A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935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78AD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594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4A26DF9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0CEF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0670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D9D1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0CA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89D3C76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53255F1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037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9F42EC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D752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39C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A092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B364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14E357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8827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2F2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DB42BE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179C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A6D1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966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3479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DDF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69E2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F2D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01780ED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BB2C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4F83" w14:textId="77777777" w:rsidR="00B50B53" w:rsidRDefault="00B50B5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4E32" w14:textId="77777777" w:rsidR="00B50B53" w:rsidRPr="00D33E71" w:rsidRDefault="00B50B5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CCE0" w14:textId="77777777" w:rsidR="00B50B53" w:rsidRDefault="00B50B53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78C2" w14:textId="77777777" w:rsidR="00B50B53" w:rsidRDefault="00B50B5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539D" w14:textId="77777777" w:rsidR="00B50B53" w:rsidRDefault="00B50B5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7D29" w14:textId="77777777" w:rsidR="00B50B53" w:rsidRDefault="00B50B5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7C8608A" w14:textId="77777777" w:rsidR="00B50B53" w:rsidRDefault="00B50B5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7563" w14:textId="77777777" w:rsidR="00B50B53" w:rsidRPr="00D33E71" w:rsidRDefault="00B50B5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15FA" w14:textId="77777777" w:rsidR="00B50B53" w:rsidRDefault="00B50B53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54E7E6A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DFC1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F70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F91E65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874C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283A" w14:textId="77777777" w:rsidR="00B50B53" w:rsidRPr="0008670B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0202D1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D6D792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C6A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074D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00D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3410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4DD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:rsidRPr="00456545" w14:paraId="69423707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762E" w14:textId="77777777" w:rsidR="00B50B53" w:rsidRPr="00456545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B2CE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587B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6A1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5E17EB9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7525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E288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704B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D4DF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50DF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0B53" w:rsidRPr="00456545" w14:paraId="7ECC8FF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F457" w14:textId="77777777" w:rsidR="00B50B53" w:rsidRPr="00456545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7D8F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8328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75D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D44960F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B40F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91F9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ADDD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B7CC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F602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0B53" w:rsidRPr="00456545" w14:paraId="505BFDD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6CB2" w14:textId="77777777" w:rsidR="00B50B53" w:rsidRPr="00456545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8F4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C9578FF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93F2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856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66A909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FE6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6D32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E996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FD4D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5CB3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0B53" w:rsidRPr="00456545" w14:paraId="18EFFAF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1D01" w14:textId="77777777" w:rsidR="00B50B53" w:rsidRPr="00456545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A6A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BC40EBD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39BB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A94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C18DE2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E06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AB06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F17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C6BC023" w14:textId="77777777" w:rsidR="00B50B53" w:rsidRPr="00456545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E61D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D9DA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F0048A7" w14:textId="77777777" w:rsidR="00B50B53" w:rsidRPr="00A3090B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:rsidRPr="00456545" w14:paraId="054F2BCE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EC4E" w14:textId="77777777" w:rsidR="00B50B53" w:rsidRPr="00456545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56B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4171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490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3E1FF4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00BA0F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92BBAF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54C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1A41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FFC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48EA97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411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A0B5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0B53" w:rsidRPr="00456545" w14:paraId="0751EB5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3C40" w14:textId="77777777" w:rsidR="00B50B53" w:rsidRPr="00456545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48D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B8B9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6FC5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85E94E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846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D1E6F9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87BD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563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8625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378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A2C450" w14:textId="77777777" w:rsidR="00B50B53" w:rsidRPr="005F21B7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50B53" w:rsidRPr="00456545" w14:paraId="2D89D47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E809" w14:textId="77777777" w:rsidR="00B50B53" w:rsidRPr="00456545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834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04BF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F804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42A8931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118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853B4D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C662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A59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AC23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6E1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793F9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B50B53" w:rsidRPr="00456545" w14:paraId="337F13F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5A5B" w14:textId="77777777" w:rsidR="00B50B53" w:rsidRPr="00456545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245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B177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DAE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876A98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837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12C6E2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A6ED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C21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C1A8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0BE5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031D1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50B53" w:rsidRPr="00456545" w14:paraId="207078E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5E5E" w14:textId="77777777" w:rsidR="00B50B53" w:rsidRPr="00456545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171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7AA5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CDE1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270D0496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ABC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24C07D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0044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300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8781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4458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5FADB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A977BA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50B53" w:rsidRPr="00456545" w14:paraId="6FECD89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4D33" w14:textId="77777777" w:rsidR="00B50B53" w:rsidRPr="00456545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6D1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5489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00A9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14A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52E3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B0D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1FFB3B4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6FA8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2C3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5D1B0071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B50B53" w:rsidRPr="00456545" w14:paraId="522B1C0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4957" w14:textId="77777777" w:rsidR="00B50B53" w:rsidRPr="00456545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78E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B4512B5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9833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AC7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5F796E5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891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E0AB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F6B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ECD526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233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BB0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73955EE4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6239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1B5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E0DF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9AC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EFDE23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80B0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BE4C8B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2F3DF3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A55C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ACD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7597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189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9F3B6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4B73F6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5092459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AC430E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B50B53" w14:paraId="018BBBB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4185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6C5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74CB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36C9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B6888D9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BFC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F08120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3A977F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AA61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2F0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90BD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710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5C3FF5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D0E841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0EEBB14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B50B53" w14:paraId="734DC97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3AD1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591C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44E962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8611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33B6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352989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2B3EF8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193C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D676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212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4038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76D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0EF6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B50B53" w14:paraId="6C82A25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B6BA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A9D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EA5F77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B5CA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FD7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E0BCA04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DFD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BDB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B65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2AA7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3CF5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70E594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B50B53" w14:paraId="21F5FA9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0FB7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C229" w14:textId="77777777" w:rsidR="00B50B53" w:rsidRDefault="00B50B5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8133" w14:textId="77777777" w:rsidR="00B50B53" w:rsidRDefault="00B50B5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675A" w14:textId="77777777" w:rsidR="00B50B53" w:rsidRDefault="00B50B5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349E220" w14:textId="77777777" w:rsidR="00B50B53" w:rsidRDefault="00B50B5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DE2F" w14:textId="77777777" w:rsidR="00B50B53" w:rsidRDefault="00B50B5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94F4" w14:textId="77777777" w:rsidR="00B50B53" w:rsidRDefault="00B50B5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336D" w14:textId="77777777" w:rsidR="00B50B53" w:rsidRDefault="00B50B5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BA0ADD1" w14:textId="77777777" w:rsidR="00B50B53" w:rsidRDefault="00B50B5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273C" w14:textId="77777777" w:rsidR="00B50B53" w:rsidRPr="00D33E71" w:rsidRDefault="00B50B5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E976" w14:textId="77777777" w:rsidR="00B50B53" w:rsidRDefault="00B50B5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21E32458" w14:textId="77777777" w:rsidR="00B50B53" w:rsidRDefault="00B50B5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B50B53" w14:paraId="708CE55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5CA7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5EC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EC7496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6623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25A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0D868C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B1A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2A03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B21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357A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7A7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7793895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510F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A27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74E65E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25DE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7749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CD309D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E45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7F8D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0290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2CF3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2991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2725780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1C477A4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9F27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9620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265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98F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94DF82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CCA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1BDF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1C9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320B4B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7A4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9695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15BED9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5439DFA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C6E8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B46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CD6E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DD4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39C272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19C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C4B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470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1FD4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CFA5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0B53" w14:paraId="76738B7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0D64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9B9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60D4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5E7D" w14:textId="77777777" w:rsidR="00B50B53" w:rsidRDefault="00B50B53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D62A11A" w14:textId="77777777" w:rsidR="00B50B53" w:rsidRDefault="00B50B53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250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7648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8D1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4600522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18E9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5B97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0B53" w14:paraId="741AAAD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403B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012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40B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5BA9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89C0CF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CD1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230D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78B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1712FBC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2EC9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E003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0B53" w14:paraId="7069008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7BC1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74F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865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8474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43A245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F5E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6AE6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B41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116B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31E2" w14:textId="77777777" w:rsidR="00B50B53" w:rsidRPr="00534A55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8544FE4" w14:textId="77777777" w:rsidR="00B50B53" w:rsidRPr="00534A55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589BEC9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50B53" w14:paraId="0BDD384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4CC1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2D35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FA5C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666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80B369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2F2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D5C4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6C5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F88F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4D35" w14:textId="77777777" w:rsidR="00B50B53" w:rsidRPr="00534A55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1A6BA20" w14:textId="77777777" w:rsidR="00B50B53" w:rsidRPr="00534A55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43F4F98" w14:textId="77777777" w:rsidR="00B50B53" w:rsidRPr="00534A55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50B53" w14:paraId="19F53A4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251A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2A3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5CAB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DA0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7FCD49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F46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192A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42D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A74F39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04B6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8DD0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0B53" w14:paraId="0CCE092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AE33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D6C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B09B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2C3C" w14:textId="77777777" w:rsidR="00B50B53" w:rsidRPr="000C4604" w:rsidRDefault="00B50B53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D26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25E7F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540709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B28A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35D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6868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20B1" w14:textId="77777777" w:rsidR="00B50B53" w:rsidRPr="000C4604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DE60802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B50B53" w14:paraId="5313D17F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ABA8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419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3DD5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F78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59D1C0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192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E5BA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F46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E2BDE9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21C6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829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0B53" w14:paraId="5D342CC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D6C5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110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17EA5C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2BA6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3D0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950C29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A46D5E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DD9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79F7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D49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9938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D68E" w14:textId="77777777" w:rsidR="00B50B53" w:rsidRPr="00BB30B6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99ADDE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540ACD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B50B53" w14:paraId="425B4D2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3C6B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921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3F32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158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DAA27B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CC55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855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1CE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0D9A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9E64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20F9177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9216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2E8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F24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53F9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C2B3F5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C15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37C9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016C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61D704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A71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D9C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501A6F2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03AD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AB1C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D3331E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57DD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975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FD0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DAE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A695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687C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4C65" w14:textId="77777777" w:rsidR="00B50B53" w:rsidRPr="000C4604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B50B53" w14:paraId="63EB1FF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B278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640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8655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2A0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C68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1844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CB0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66FF18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A8A7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073A" w14:textId="77777777" w:rsidR="00B50B53" w:rsidRPr="000C4604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B50B53" w14:paraId="314410D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8BFC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332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7DFAC5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AC84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1EE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70BE47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04B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FB7A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56D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D89D9B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FAC1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A8CF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DFB0037" w14:textId="77777777" w:rsidR="00B50B53" w:rsidRPr="006C1F61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936106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50FE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D2E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9FD8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01D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EC1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2D63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1DC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744C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5E00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0B53" w14:paraId="508469D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F032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918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F316F9C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9AC6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755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1949661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CB3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33B3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418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C36C5D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5427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1DBB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7F664D" w14:textId="77777777" w:rsidR="00B50B53" w:rsidRPr="00D84BDE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D4500D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57F2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A0C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284BF2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D367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D6C8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E24919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47D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F7F2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F920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FDFE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CA0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0B53" w14:paraId="4CBE961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AAE0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1AA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88BA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135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6D4232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8A0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C446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7ED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E637D35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2D35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F14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0B53" w14:paraId="0DD476B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29D9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469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0A1D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CCA8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49B25D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918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C31C9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AA23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066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DF9A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F667" w14:textId="77777777" w:rsidR="00B50B53" w:rsidRPr="00534C0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200B6FE" w14:textId="77777777" w:rsidR="00B50B53" w:rsidRPr="00534C0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079057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B50B53" w14:paraId="143587E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DA79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151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78A277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9E20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1DA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DBA269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AB7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622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5AA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5BEFB1C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225B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FE4F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AA70347" w14:textId="77777777" w:rsidR="00B50B53" w:rsidRPr="00D84BDE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99CBCA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3282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88A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030704C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D03A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18E4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234A03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7F26EE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CE1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5D21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BDF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73AF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014E" w14:textId="77777777" w:rsidR="00B50B53" w:rsidRPr="001F07B1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F0AC336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4AEFB918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B50B53" w14:paraId="6108BEB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8627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545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9293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E18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147CC0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40C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943897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F058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4B90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CD39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CB9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DAF3491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75809609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B50B53" w14:paraId="4E2510A6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7962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6FD5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FFF2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97E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0D4E445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F2F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8808DC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D329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B3A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96EB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6926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CE9DF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D8FBBD1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50B53" w14:paraId="0B5BC8E3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9455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6D8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9634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31A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3537D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310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3E397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BAB1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C2C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727D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D43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211628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B50B53" w14:paraId="04454296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6376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8C25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3EF6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1CD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E7A23C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0BB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7E0A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2A8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A37D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CFD8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8D7EB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64305D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50B53" w14:paraId="4F88FD1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30A8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97C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020F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DAC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93029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713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4023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68A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1599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989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C415E5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B50B53" w14:paraId="684D194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EC05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554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805A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C45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52D96D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A00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645327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E4B2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5F3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F063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E846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D4E84E5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B50B53" w14:paraId="109EAE81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F189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F89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F725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14D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396F9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C43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230DD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53E9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0B4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8EF6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3EC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ABF4E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BDE779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50B53" w14:paraId="1CF1C1A0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4BC1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EA2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C49D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7F98" w14:textId="77777777" w:rsidR="00B50B53" w:rsidRPr="00AD0C48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85BCBC6" w14:textId="77777777" w:rsidR="00B50B53" w:rsidRPr="00AD0C48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57C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262A6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0CC7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0EF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6641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AD9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C676B8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C52F09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BAA3CF9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50B53" w14:paraId="25177A53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CE34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416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2C8A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95D7" w14:textId="77777777" w:rsidR="00B50B53" w:rsidRDefault="00B50B5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ECC4A53" w14:textId="77777777" w:rsidR="00B50B53" w:rsidRDefault="00B50B5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E4C1750" w14:textId="77777777" w:rsidR="00B50B53" w:rsidRDefault="00B50B5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82724A5" w14:textId="77777777" w:rsidR="00B50B53" w:rsidRPr="002532C4" w:rsidRDefault="00B50B5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737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0F99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393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14FA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896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CBC7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A36FEF8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AE02C7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B50B53" w14:paraId="27A178C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7D80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4595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33CE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3509" w14:textId="77777777" w:rsidR="00B50B53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21C73E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883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2543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4F6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4157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8A6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DFB5E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F5193D6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50B53" w14:paraId="69757EFA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EDEB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38F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71D0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0BBC" w14:textId="77777777" w:rsidR="00B50B53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EFAF69A" w14:textId="77777777" w:rsidR="00B50B53" w:rsidRPr="0037264C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3A7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2D92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E5F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5FB1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B69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F85AB4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5BC723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50B53" w14:paraId="7A887B3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35C1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0D6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C531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B90D" w14:textId="77777777" w:rsidR="00B50B53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186EFCE" w14:textId="77777777" w:rsidR="00B50B53" w:rsidRPr="003A070D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81A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0EDA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835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22CF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36A4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E70A71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B50B53" w14:paraId="03F6318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224E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FA0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BE41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B547" w14:textId="77777777" w:rsidR="00B50B53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E3353B0" w14:textId="77777777" w:rsidR="00B50B53" w:rsidRPr="00F401CD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5A30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1768F5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0DBF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1CA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D1FC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ADE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314C6A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E4D3BA6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50B53" w14:paraId="444E5506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33A2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7FA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0808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023B" w14:textId="77777777" w:rsidR="00B50B53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75A7DC7" w14:textId="77777777" w:rsidR="00B50B53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45982E4F" w14:textId="77777777" w:rsidR="00B50B53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5F9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39D4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797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C962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97C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1A68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F6F850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50B53" w14:paraId="56959B1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A2F8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CB20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6BF5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6DF8" w14:textId="77777777" w:rsidR="00B50B53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F36A65F" w14:textId="77777777" w:rsidR="00B50B53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E997E34" w14:textId="77777777" w:rsidR="00B50B53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18B55C1" w14:textId="77777777" w:rsidR="00B50B53" w:rsidRPr="002532C4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7DD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9751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BBF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EB42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339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39285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DCE18A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B50B53" w14:paraId="1C9C645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6698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B99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F1CF1E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653B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8B7C" w14:textId="77777777" w:rsidR="00B50B53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083E20C" w14:textId="77777777" w:rsidR="00B50B53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E83C392" w14:textId="77777777" w:rsidR="00B50B53" w:rsidRDefault="00B50B53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906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B8FE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EDB8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9904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FAE1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456E11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B50B53" w14:paraId="1120224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E8C5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A9E1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EE3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6BEC" w14:textId="77777777" w:rsidR="00B50B53" w:rsidRPr="002D1130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0BF1754" w14:textId="77777777" w:rsidR="00B50B53" w:rsidRPr="002D1130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DEEACC8" w14:textId="77777777" w:rsidR="00B50B53" w:rsidRPr="002D1130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687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A2EF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79A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4A2B270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6A6D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954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D217F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CEF06E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38E9668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D0FE864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65334E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50B53" w14:paraId="310554F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1040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2BA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C605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5634" w14:textId="77777777" w:rsidR="00B50B53" w:rsidRPr="002D1130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DF10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17F2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5C0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0F97675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6D49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61B7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50B53" w14:paraId="151664D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6284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27E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34F0EEB1" w14:textId="77777777" w:rsidR="00B50B53" w:rsidRDefault="00B50B53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C13D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F8D5" w14:textId="77777777" w:rsidR="00B50B53" w:rsidRPr="002D1130" w:rsidRDefault="00B50B5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DBA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21BB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E62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B970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C6A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50B53" w14:paraId="7CF36E2B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5F7A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771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8709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5136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0208904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36CC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E982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D8F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A902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9D8C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8F4EC4E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71A747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B50B53" w14:paraId="633279E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5F82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C9A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EEAD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5438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047951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E499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B499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2473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4BEF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E8E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83D31B9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EA9627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50B53" w14:paraId="79C6D4E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0ECD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8252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784D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0D20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13B2E5D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5FE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0581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E9D4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13D4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6D2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8755EE8" w14:textId="77777777" w:rsidR="00B50B53" w:rsidRPr="00CB3447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50B53" w14:paraId="7187930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8DF7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13E0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355D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2B7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E8B753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107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136D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2725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1469B8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1881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E8E0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59BB54F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8E6A85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7325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392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A1401A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7E8C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85A6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DB0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EF24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101F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3926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3003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50B53" w14:paraId="7D6D63B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4BB2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D9CF" w14:textId="77777777" w:rsidR="00B50B53" w:rsidRDefault="00B50B53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B4A2" w14:textId="77777777" w:rsidR="00B50B53" w:rsidRDefault="00B50B53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B445" w14:textId="77777777" w:rsidR="00B50B53" w:rsidRDefault="00B50B53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5C2E9A00" w14:textId="77777777" w:rsidR="00B50B53" w:rsidRPr="00302813" w:rsidRDefault="00B50B53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D12A" w14:textId="77777777" w:rsidR="00B50B53" w:rsidRDefault="00B50B53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DF99" w14:textId="77777777" w:rsidR="00B50B53" w:rsidRPr="00D33E71" w:rsidRDefault="00B50B53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B1ED" w14:textId="77777777" w:rsidR="00B50B53" w:rsidRDefault="00B50B53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3FE8431" w14:textId="77777777" w:rsidR="00B50B53" w:rsidRDefault="00B50B53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11BD" w14:textId="77777777" w:rsidR="00B50B53" w:rsidRDefault="00B50B53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639E" w14:textId="77777777" w:rsidR="00B50B53" w:rsidRDefault="00B50B53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50B53" w14:paraId="12CFD6D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299C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467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7304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18E1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1A9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1153586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3CA3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DC5B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702B" w14:textId="77777777" w:rsidR="00B50B53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E4AF" w14:textId="77777777" w:rsidR="00B50B53" w:rsidRPr="004143AF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0B53" w14:paraId="5E3AD3C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5BC3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1744" w14:textId="77777777" w:rsidR="00B50B53" w:rsidRDefault="00B50B5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53DB" w14:textId="77777777" w:rsidR="00B50B53" w:rsidRPr="00D33E71" w:rsidRDefault="00B50B5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F5AF" w14:textId="77777777" w:rsidR="00B50B53" w:rsidRDefault="00B50B5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98B47F7" w14:textId="77777777" w:rsidR="00B50B53" w:rsidRDefault="00B50B5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9F47" w14:textId="77777777" w:rsidR="00B50B53" w:rsidRDefault="00B50B5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4ABF" w14:textId="77777777" w:rsidR="00B50B53" w:rsidRDefault="00B50B5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6710" w14:textId="77777777" w:rsidR="00B50B53" w:rsidRDefault="00B50B5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BD50" w14:textId="77777777" w:rsidR="00B50B53" w:rsidRDefault="00B50B5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5A23" w14:textId="77777777" w:rsidR="00B50B53" w:rsidRPr="004143AF" w:rsidRDefault="00B50B53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B50B53" w14:paraId="578A95E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0B5B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4CEC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A950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490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A2FE7F5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831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B298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60DD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CA7E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ECD5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50B53" w14:paraId="2E273B8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6F65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638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63B2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9733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832E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34BC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CC8A" w14:textId="77777777" w:rsidR="00B50B53" w:rsidRDefault="00B50B5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A579" w14:textId="77777777" w:rsidR="00B50B53" w:rsidRPr="00D33E71" w:rsidRDefault="00B50B5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D68B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02526632" w14:textId="77777777" w:rsidR="00B50B53" w:rsidRDefault="00B50B5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B50B53" w14:paraId="1724CBC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2F5E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EFA9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58E2D6F2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F6BB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1E3B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2FE7D0C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175F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3B1A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3900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85D9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AF4C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50B53" w14:paraId="0AA43B8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6577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78F2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B959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7894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A319950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59D7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8DC1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20AB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2E32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E120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5CBE3CC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8427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A029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162367D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1AF9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99D4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110D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F64D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D093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60C1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C5A5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50B53" w14:paraId="20A05AB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B506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52CA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DE48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5442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ACB5B98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941C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D15C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926E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8842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4762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4CC137E9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B9DC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056A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7AD7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60F2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72911C3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2441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CAB737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9E82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BFDD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4492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7339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69F2FAD2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B632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59C2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26CA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FFE2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73D352E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E268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536834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641C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827B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6958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4BCE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7799799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3417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1C1E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6280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736E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68B463D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4EA1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5F405E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E3533BC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A0E881D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A88B20E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7DC2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3792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A970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1FE0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4CCDAE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A7B8F69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1398B14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B50B53" w14:paraId="6435294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BBAC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8E46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F6A3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9193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E3B7D62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EF4C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F028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F530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174A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5E9B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50B53" w14:paraId="5888CAE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D293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3151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90B9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C7B2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349E43C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B348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7B90B2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D7B4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E277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D369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375D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3D7F1DE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74F0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CD50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63C3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E051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AAD7145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48FE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3002BD0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89DA800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342CEE1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877F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F36B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395F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C1C2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1EFBD09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B688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6A67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D9F1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DB4C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2B6F044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2BB4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C9591C6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1063CA8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751F02C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7444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3BF5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E504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C170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7E91F1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D24E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C7D0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495C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1D3E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389D705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D2A1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2EF9" w14:textId="77777777" w:rsidR="00B50B53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E10C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53FD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E774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3665F759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6A70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086D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3137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C8F3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080CE11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606F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763859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B5C86C0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7AA341D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79E177F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509C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329B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5E85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D1AF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D652FF2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F238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FC81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9026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B206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6295275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0C29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D86531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ADF6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BA2A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CA94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6A35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6E3F399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35B2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E540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9E31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A4C0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3AE499F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1382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B382549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512A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849C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3209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432E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2CF45C1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35B1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8710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60C1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B457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FE23A7B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4EA6875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404D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7DBF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F5EF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9ABB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C7A9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A07BFE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9819" w14:textId="77777777" w:rsidR="00B50B53" w:rsidRDefault="00B50B53" w:rsidP="00B50B5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B919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4640A888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48F1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0FBB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32154C08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933D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7E2D" w14:textId="77777777" w:rsidR="00B50B53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574B" w14:textId="77777777" w:rsidR="00B50B53" w:rsidRDefault="00B50B5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B503" w14:textId="77777777" w:rsidR="00B50B53" w:rsidRPr="00D33E71" w:rsidRDefault="00B50B5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E29E" w14:textId="77777777" w:rsidR="00B50B53" w:rsidRDefault="00B50B5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6591DF0" w14:textId="77777777" w:rsidR="00B50B53" w:rsidRPr="00BA7DAE" w:rsidRDefault="00B50B53" w:rsidP="000A5D7E">
      <w:pPr>
        <w:tabs>
          <w:tab w:val="left" w:pos="2748"/>
        </w:tabs>
        <w:rPr>
          <w:sz w:val="20"/>
          <w:lang w:val="ro-RO"/>
        </w:rPr>
      </w:pPr>
    </w:p>
    <w:p w14:paraId="707F7237" w14:textId="77777777" w:rsidR="00B50B53" w:rsidRDefault="00B50B53" w:rsidP="00E7698F">
      <w:pPr>
        <w:pStyle w:val="Heading1"/>
        <w:spacing w:line="360" w:lineRule="auto"/>
      </w:pPr>
      <w:r>
        <w:t>LINIA 504</w:t>
      </w:r>
    </w:p>
    <w:p w14:paraId="644DA7E2" w14:textId="77777777" w:rsidR="00B50B53" w:rsidRPr="00A16A49" w:rsidRDefault="00B50B5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06D6CAF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70E1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312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14418C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B80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871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E11323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5AA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5C27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2E9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47D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004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EA39E9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60848A0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B50B53" w14:paraId="177C6DB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18FA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385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0D93AE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10E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19C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5326BE8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255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D5E4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658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D86630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CB5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2F89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50B53" w14:paraId="2A41041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E23F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396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8FF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E01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A7E6E0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1D6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7D04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F8E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626F099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C4D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386A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50B53" w14:paraId="495E3B1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A812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797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7032D5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2B4A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7C3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815AF9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A98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2A57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143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D9835D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FA88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F832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2FD63FE7" w14:textId="77777777" w:rsidR="00B50B53" w:rsidRPr="00D0576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2CC06E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ACDB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1171" w14:textId="77777777" w:rsidR="00B50B53" w:rsidRDefault="00B50B53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6EBA0B9E" w14:textId="77777777" w:rsidR="00B50B53" w:rsidRDefault="00B50B53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97F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E52E" w14:textId="77777777" w:rsidR="00B50B53" w:rsidRDefault="00B50B53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F4803EE" w14:textId="77777777" w:rsidR="00B50B53" w:rsidRDefault="00B50B53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A2B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3DD7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488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702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5D2A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50B53" w14:paraId="5C687BB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7C18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9D0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07FD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4FF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CEAEB5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B53BFD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C89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4F59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0B4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BB9E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71A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2224428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3070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166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0FFE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465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28C1A8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52E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779A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1E1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6B30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D15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50B53" w14:paraId="469E043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2C1A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D35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67AD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451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40E7D4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617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AC55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345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9473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D04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50B53" w14:paraId="066DE3B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5B99" w14:textId="77777777" w:rsidR="00B50B53" w:rsidRDefault="00B50B53" w:rsidP="00B50B5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C25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6191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C8F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BD8D55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59F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BC0F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8F6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10F3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0C6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4F281E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50B53" w14:paraId="69D5794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CB4D" w14:textId="77777777" w:rsidR="00B50B53" w:rsidRDefault="00B50B53" w:rsidP="00B50B5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262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B16B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0F4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2D282C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461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B25B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358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9E28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4DF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B50B53" w14:paraId="53EE816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B1B9" w14:textId="77777777" w:rsidR="00B50B53" w:rsidRDefault="00B50B53" w:rsidP="00B50B5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D5A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7003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D39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1D24F8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861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2C53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2B5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A0FC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C63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B50B53" w14:paraId="7826AAC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25B3" w14:textId="77777777" w:rsidR="00B50B53" w:rsidRDefault="00B50B53" w:rsidP="00B50B5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3E7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0736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945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AFB5CE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98EE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7FE270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C5D1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C8A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8876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FB1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31BAF7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B50B53" w14:paraId="3BA5145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E351" w14:textId="77777777" w:rsidR="00B50B53" w:rsidRDefault="00B50B53" w:rsidP="00B50B5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95D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EC84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392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B8665A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CBBA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F2756A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2AFD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10B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158A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34A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1A615F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B50B53" w14:paraId="11CCD57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7018" w14:textId="77777777" w:rsidR="00B50B53" w:rsidRDefault="00B50B53" w:rsidP="00B50B5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2E8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84EE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70A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152C0D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A97C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C86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B0E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15F37D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C803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E89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5562CE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51C7" w14:textId="77777777" w:rsidR="00B50B53" w:rsidRDefault="00B50B53" w:rsidP="00B50B5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42C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763B373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3DA6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E40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E47528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2C9D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55D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9B3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F707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98E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4412886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DF2C" w14:textId="77777777" w:rsidR="00B50B53" w:rsidRDefault="00B50B53" w:rsidP="00B50B5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8B9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6D0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CC4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DB6997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3401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BCEDCB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601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EF9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D49D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485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78885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B50B53" w14:paraId="79E0691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D6B9" w14:textId="77777777" w:rsidR="00B50B53" w:rsidRDefault="00B50B53" w:rsidP="00B50B5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41F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450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E74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052381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3454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6A44EC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D35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C1D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6F9B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7C2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4CA4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B50B53" w14:paraId="79185F6D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A81E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5E0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88FC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263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0F0801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EA9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513D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556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D5EC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6F5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767183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50B53" w14:paraId="3EF16B8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BEF3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4EE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4FB2A4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5D6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2B2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7DFBAC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54C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AF0F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BEF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245B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73C1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50B53" w14:paraId="6BB12CE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37FE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E13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52BE1E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5755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12A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08D472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C5B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F00B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CBC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A62D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E330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2AB9648" w14:textId="77777777" w:rsidR="00B50B53" w:rsidRPr="00D0576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BF2570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B26E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E52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DE4DB3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7CC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DA6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B0F20B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471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5C48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F3A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EC31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046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50B53" w14:paraId="2767B30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D545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A75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2DA5E0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90A2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590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11EC7D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77B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B36A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DBD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F4B8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E500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0C06A5" w14:textId="77777777" w:rsidR="00B50B53" w:rsidRPr="00D0576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474E8B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A0CE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DE7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38B68C9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3F4A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CCF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A7F7D8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23F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B3F8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E0A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0D70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4B32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E3077E9" w14:textId="77777777" w:rsidR="00B50B53" w:rsidRPr="00D0576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1D47C1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3108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F27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1CA3DB6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06C2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173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D9C8C6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0DF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2EDE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E3B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16FB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6391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38F76FD" w14:textId="77777777" w:rsidR="00B50B53" w:rsidRPr="00D0576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041D0D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3579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3D9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CE5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71D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3DD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4660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CDB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63E8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9C3D" w14:textId="77777777" w:rsidR="00B50B53" w:rsidRPr="00E03C2B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9ACABA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B50B53" w14:paraId="4DA14F4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2077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721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083A93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FE1E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90A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1A2522A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F4D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172C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C8A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9391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FBAB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69885E" w14:textId="77777777" w:rsidR="00B50B53" w:rsidRPr="00D0576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40FA0D7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E596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703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A04440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587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E51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51C1E0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1D2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51DD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45F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9B1A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F8C9" w14:textId="77777777" w:rsidR="00B50B53" w:rsidRPr="00E4349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233DD50" w14:textId="77777777" w:rsidR="00B50B53" w:rsidRPr="00E4349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ABDF293" w14:textId="77777777" w:rsidR="00B50B53" w:rsidRPr="00E4349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B50B53" w14:paraId="7603A56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FB65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40B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21164D7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31B6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FEA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A63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F861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7E0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9AE4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1550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9FC7AE6" w14:textId="77777777" w:rsidR="00B50B53" w:rsidRPr="00D0576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640487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C7E0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934C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D34A9EB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7803" w14:textId="77777777" w:rsidR="00B50B53" w:rsidRPr="00D0473F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C43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83A28A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3F86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BBA4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52C1" w14:textId="77777777" w:rsidR="00B50B53" w:rsidRDefault="00B50B5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773A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BFFD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E553789" w14:textId="77777777" w:rsidR="00B50B53" w:rsidRPr="00D0576C" w:rsidRDefault="00B50B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A55DE7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6123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2AD7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1B2F83FA" w14:textId="77777777" w:rsidR="00B50B53" w:rsidRDefault="00B50B5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C9B1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43CD" w14:textId="77777777" w:rsidR="00B50B53" w:rsidRDefault="00B50B53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239C14D" w14:textId="77777777" w:rsidR="00B50B53" w:rsidRDefault="00B50B53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78CC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EB13" w14:textId="77777777" w:rsidR="00B50B53" w:rsidRDefault="00B50B5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FDE2" w14:textId="77777777" w:rsidR="00B50B53" w:rsidRDefault="00B50B5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B9F7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241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B50B53" w14:paraId="7BEA6091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B5EC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F7E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5381123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8647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1CA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3DE0D16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AF15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BCF5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AE16" w14:textId="77777777" w:rsidR="00B50B53" w:rsidRDefault="00B50B5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6CD7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4ED8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8F78D08" w14:textId="77777777" w:rsidR="00B50B53" w:rsidRPr="00D0576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1E9375C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93C2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67B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5562F8E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46BB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5B5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D9EBF3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A98C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252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BD22" w14:textId="77777777" w:rsidR="00B50B53" w:rsidRDefault="00B50B5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AB60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5C8A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1DEBBB" w14:textId="77777777" w:rsidR="00B50B53" w:rsidRPr="00D0576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9E415DE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7068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112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2775216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EED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9A9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BA4A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8E4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70F6" w14:textId="77777777" w:rsidR="00B50B53" w:rsidRDefault="00B50B5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784A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907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71EA058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B50B53" w14:paraId="02CDF7A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B418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03B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10DD4FC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C1F7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E27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69EEE5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E2B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4F29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B91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FE4B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6EC5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98B5F25" w14:textId="77777777" w:rsidR="00B50B53" w:rsidRPr="00D0576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19CD91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2951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E0F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559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D86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DD56FE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453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49D5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52D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A925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BC45" w14:textId="77777777" w:rsidR="00B50B53" w:rsidRPr="00423757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ABD7604" w14:textId="77777777" w:rsidR="00B50B53" w:rsidRPr="00423757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1652DD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B50B53" w14:paraId="2B0FFBF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197A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3A2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EC6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ACB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764DF8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7CE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9638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C16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5FB2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F51F" w14:textId="77777777" w:rsidR="00B50B53" w:rsidRPr="00F94F88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38EB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CE6BDE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B50B53" w14:paraId="6E43302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23A6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66E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0B9D9BD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08E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6D8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7014F5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121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4FB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55F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2A64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1E9C" w14:textId="77777777" w:rsidR="00B50B53" w:rsidRPr="00F94F88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05B8481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D83C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3DF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02C906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CCA9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31E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56C5CB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B4F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1AB5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98E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89A6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7F11" w14:textId="77777777" w:rsidR="00B50B53" w:rsidRPr="004C419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2C8A03F" w14:textId="77777777" w:rsidR="00B50B53" w:rsidRPr="00D0576C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E002F9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2EFF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916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E38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9A1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9C6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CBBCD0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6BB6423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A161CC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D5BDDE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DE28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978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A8BC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E3BB" w14:textId="77777777" w:rsidR="00B50B53" w:rsidRPr="006E4685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9FBB73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5F3D" w14:textId="77777777" w:rsidR="00B50B53" w:rsidRDefault="00B50B53" w:rsidP="00B50B5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878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C36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D25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B0F023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DF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CE0062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196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819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E4D5" w14:textId="77777777" w:rsidR="00B50B53" w:rsidRPr="00D0473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7F9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8B1BB3C" w14:textId="77777777" w:rsidR="00B50B53" w:rsidRDefault="00B50B53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A29D340" w14:textId="77777777" w:rsidR="00B50B53" w:rsidRDefault="00B50B53" w:rsidP="00EE4C95">
      <w:pPr>
        <w:pStyle w:val="Heading1"/>
        <w:spacing w:line="360" w:lineRule="auto"/>
      </w:pPr>
      <w:r>
        <w:t>LINIA 507</w:t>
      </w:r>
    </w:p>
    <w:p w14:paraId="5199F3C0" w14:textId="77777777" w:rsidR="00B50B53" w:rsidRPr="006A4B24" w:rsidRDefault="00B50B53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766DC0E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DAC1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D4F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B9B6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348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F9A64A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15F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F88BC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61F3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8FC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2467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40D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F920FA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416FBB3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50B53" w14:paraId="12C6152A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909F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05D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0078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BCA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7D75FC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2A3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F76BA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C043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6E9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06D9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AB2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2BF5FA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B50B53" w14:paraId="397C7C3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B144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62B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8DE7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89C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2A9176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0BF3780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55F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3334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294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9ADF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4B4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8AD79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B50B53" w14:paraId="3488940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2536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786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2E4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6DC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3CC93B2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AC3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EB1D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7A4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8961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2AE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240B8DA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806B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8BB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0360B3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4586DC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5F786BB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586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F44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5F147DB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B07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864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F81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3698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38B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C069F1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512F9F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09AB01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5094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22D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5DB939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3B9902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40DCC8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229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D77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890DD8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449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0A9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B2C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2134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9D3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DDEDC5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9B8C64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1669192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1B3A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54B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44AEBA3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9F5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672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DBB688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250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BF3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290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CF47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B98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285A6A5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0F0F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86E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FBFCDD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C498CF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0CB2FA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DE5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FCA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A867F1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68D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4DD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9C8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B64A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FBE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054215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68FDE9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197F94B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991E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D8C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618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EDE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46FCF8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E1A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AB2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A47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DE85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48D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76469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B50B53" w14:paraId="343D782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9D67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5F9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28A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7D3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AE02AF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C44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197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4C3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8722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F7F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467FE9E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B50B53" w14:paraId="6B2DB85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F25F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FDC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92C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354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040E67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33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7D9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8BA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6D4B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B82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167FB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B50B53" w14:paraId="682FD5B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B1ED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C68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5B44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2B3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4E81CA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D83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432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A14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5C9D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9B4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4094A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1593F52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50B53" w14:paraId="252E4B2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C34D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1C5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25723E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407F0A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FA95F2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B255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40F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3C41442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73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0FAC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1CE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1844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F23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65A4DF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16EDD5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153B85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6E0F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338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4FB9D0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3C442E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3B48641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0EE8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CA9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465342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F36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F509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37B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E1A2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FD9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10F29F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DC95F2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28239F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36AB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3B4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4D1EED2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CD8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72E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7BAD175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E4A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C818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153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9ACD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9BE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76977A3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CB3F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010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05D853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ECD869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2DB164B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7EC0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3D0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6EB097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049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B1DB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DD5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8169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906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7A9AC6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3476FC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5E2E88F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3273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2E8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CA9FF8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0BDD6D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1DE892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78DA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480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47CA9C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4B0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130E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D80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4E01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49C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EA9B00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ED2F5D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C1B5AA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F3E6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90A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BD819A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C5E2A6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238ED8D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74E4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1EE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7454A9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F45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E495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F1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357B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5CD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EB0786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309054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53D4963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139B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183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519006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B30292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71A7CBE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5E18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9E4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387EDC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57D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BDCD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547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125B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09E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1A5720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315511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2C5F595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213C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B43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9AE3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BD3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30BC12F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361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394B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A32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C048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2FD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17E09E7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7AA6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26A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DD04B5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AE6D43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0468481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ECAE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A3E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1C1D25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56A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12DD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97D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15C8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6B1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AE5AF4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882AAD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77C8CD6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58ED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49F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8C4BE8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ECF07C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276B48D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6C98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F32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F4D53F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366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B0B6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FEC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B94A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3C4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71A34F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36E413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1E3C781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838A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3C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53F560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9D410D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1796570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825A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BC9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C6DDD7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451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9744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D4C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F424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BE8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E1921E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536468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357960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FC66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9A1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3CD1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F211" w14:textId="77777777" w:rsidR="00B50B53" w:rsidRDefault="00B50B5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99575B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5A3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22C2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557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090C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FD4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190DA27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8EA5" w14:textId="77777777" w:rsidR="00B50B53" w:rsidRDefault="00B50B53" w:rsidP="00B50B5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0C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0228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73E1" w14:textId="77777777" w:rsidR="00B50B53" w:rsidRDefault="00B50B5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4372CD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42F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78CCE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A014" w14:textId="77777777" w:rsidR="00B50B53" w:rsidRPr="00E1695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DC0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04A9" w14:textId="77777777" w:rsidR="00B50B53" w:rsidRPr="002761C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948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B1E1F92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60D8E2A9" w14:textId="77777777" w:rsidR="00B50B53" w:rsidRDefault="00B50B53" w:rsidP="007E1810">
      <w:pPr>
        <w:pStyle w:val="Heading1"/>
        <w:spacing w:line="360" w:lineRule="auto"/>
      </w:pPr>
      <w:r>
        <w:t>LINIA 511</w:t>
      </w:r>
    </w:p>
    <w:p w14:paraId="7B7C59AA" w14:textId="77777777" w:rsidR="00B50B53" w:rsidRPr="009B4FEF" w:rsidRDefault="00B50B53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5F233C6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BAA7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881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91BB" w14:textId="77777777" w:rsidR="00B50B53" w:rsidRPr="00D33E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6F5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B0CAC6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B36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6D16BA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B1BB03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0444A4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8240" w14:textId="77777777" w:rsidR="00B50B53" w:rsidRPr="00D33E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9FC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568F" w14:textId="77777777" w:rsidR="00B50B53" w:rsidRPr="00D33E71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6771" w14:textId="77777777" w:rsidR="00B50B53" w:rsidRPr="009E7CE7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50B53" w14:paraId="6B595E3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34C1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C66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162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4FE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1903A6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EB2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7D1CC5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6991BC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1933" w14:textId="77777777" w:rsidR="00B50B53" w:rsidRPr="00F02EF7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A20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B58B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9A1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7F542AC4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64B5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4FF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009D8DC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EDD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45C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F579AD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345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190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854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C251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5DA4" w14:textId="77777777" w:rsidR="00B50B53" w:rsidRPr="00193954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47A351C" w14:textId="77777777" w:rsidR="00B50B53" w:rsidRPr="00176852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1E7AAA2F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98DD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334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C7DD" w14:textId="77777777" w:rsidR="00B50B53" w:rsidRPr="002108A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556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6BE54B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EC5CE5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13B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6C55E2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CB97A0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F893" w14:textId="77777777" w:rsidR="00B50B53" w:rsidRPr="00F02EF7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ED8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2560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7D9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7F60A624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7EC0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760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A734" w14:textId="77777777" w:rsidR="00B50B53" w:rsidRPr="002108A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617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3690CBF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3DC8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07682250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40F905E5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2C63E9D3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1002" w14:textId="77777777" w:rsidR="00B50B53" w:rsidRPr="00F02EF7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D3B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467C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DA9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1DDF1DB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BF7F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2DE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A453" w14:textId="77777777" w:rsidR="00B50B53" w:rsidRPr="002108A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E0D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277C660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172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7BE94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B517" w14:textId="77777777" w:rsidR="00B50B53" w:rsidRPr="00F02EF7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EFA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7BCA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DA3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036A600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BB23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EB2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3545" w14:textId="77777777" w:rsidR="00B50B53" w:rsidRPr="002108A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8CC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6ABD94A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829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E193" w14:textId="77777777" w:rsidR="00B50B53" w:rsidRPr="00F02EF7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B4D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9B24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7C8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233E4AC5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82C1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EA2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8AF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495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1B1F903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4ED0A6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5C5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2CA3B17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2AB5" w14:textId="77777777" w:rsidR="00B50B53" w:rsidRPr="00F02EF7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25D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6D65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9AE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4DFAB82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24EF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B59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8114" w14:textId="77777777" w:rsidR="00B50B53" w:rsidRPr="002108A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B59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0F91DC6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91D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B0B6" w14:textId="77777777" w:rsidR="00B50B53" w:rsidRPr="00F02EF7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F42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8BA8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7FC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4FD9732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CAD2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B08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2DDE" w14:textId="77777777" w:rsidR="00B50B53" w:rsidRPr="002108A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7D0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772A7E8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344442E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681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84F47E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48720B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EFE1F1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75FB615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120F" w14:textId="77777777" w:rsidR="00B50B53" w:rsidRPr="00F02EF7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9FF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A53F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30C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22129686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5FE0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F8A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13AD" w14:textId="77777777" w:rsidR="00B50B53" w:rsidRPr="002108A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AFD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2E566D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DAF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15CA" w14:textId="77777777" w:rsidR="00B50B53" w:rsidRPr="00F02EF7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BAF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E56F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9A4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42CED18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4868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915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0B4C" w14:textId="77777777" w:rsidR="00B50B53" w:rsidRPr="002108A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3CE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05A18A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658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30B4" w14:textId="77777777" w:rsidR="00B50B53" w:rsidRPr="00F02EF7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224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3901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E54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38CA9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1A47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B50B53" w14:paraId="5565FB2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FF25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D7A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F7C3" w14:textId="77777777" w:rsidR="00B50B53" w:rsidRPr="002108A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C25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F8C516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0B1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E1C13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9CE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007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DE28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6C1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F573B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B50B53" w14:paraId="71BA40C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79FB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6D3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F1C9" w14:textId="77777777" w:rsidR="00B50B53" w:rsidRPr="002108A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69D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54F0AF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5F8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9B08D0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774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B2B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00D5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D51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BF2B9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F86EA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B50B53" w14:paraId="79261D6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1384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7BE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3BA9" w14:textId="77777777" w:rsidR="00B50B53" w:rsidRPr="002108A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AE1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4B99CB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F5F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B91B" w14:textId="77777777" w:rsidR="00B50B53" w:rsidRPr="00F02EF7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196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462D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FF1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1358AA7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8CF3" w14:textId="77777777" w:rsidR="00B50B53" w:rsidRDefault="00B50B53" w:rsidP="00B50B5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176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7F93" w14:textId="77777777" w:rsidR="00B50B53" w:rsidRPr="002108A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EF1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C290BA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1EA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82E1" w14:textId="77777777" w:rsidR="00B50B53" w:rsidRPr="00F02EF7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B5C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4412" w14:textId="77777777" w:rsidR="00B50B53" w:rsidRPr="00BE2D7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49E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B913E26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0A75D00B" w14:textId="77777777" w:rsidR="00B50B53" w:rsidRDefault="00B50B53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64BAEFFD" w14:textId="77777777" w:rsidR="00B50B53" w:rsidRDefault="00B50B53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B50B53" w14:paraId="13FF7642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AD60" w14:textId="77777777" w:rsidR="00B50B53" w:rsidRDefault="00B50B53" w:rsidP="00B50B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2E5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949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CAA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5DC92C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DC6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BFD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A14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ED19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C80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653B0C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80EB" w14:textId="77777777" w:rsidR="00B50B53" w:rsidRDefault="00B50B53" w:rsidP="00B50B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810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B23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15E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57E95D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DE1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41F983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B1EF52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DAFD97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E35C30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C55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02C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955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0CA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6A4D31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C42AED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B50B53" w14:paraId="37AD43C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2CD9" w14:textId="77777777" w:rsidR="00B50B53" w:rsidRDefault="00B50B53" w:rsidP="00B50B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52A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B7F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779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B02DB4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84A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3F4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528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6AB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DE3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50B53" w14:paraId="6F151B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8BBB" w14:textId="77777777" w:rsidR="00B50B53" w:rsidRDefault="00B50B53" w:rsidP="00B50B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354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2B4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FCE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4A54C2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BE3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4C9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824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1C8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5F3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623357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DE0A" w14:textId="77777777" w:rsidR="00B50B53" w:rsidRDefault="00B50B53" w:rsidP="00B50B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F24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AD6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AB1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35EE9D4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7E8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547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2FE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96D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8B1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FD3702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BD88" w14:textId="77777777" w:rsidR="00B50B53" w:rsidRDefault="00B50B53" w:rsidP="00B50B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02B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01E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9ED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6B5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665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E66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C10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171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31BD90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FF2C" w14:textId="77777777" w:rsidR="00B50B53" w:rsidRDefault="00B50B53" w:rsidP="00B50B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F94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72FDE3E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75C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312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4A377C0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6CA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983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436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D26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98E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5194CF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500A" w14:textId="77777777" w:rsidR="00B50B53" w:rsidRDefault="00B50B53" w:rsidP="00B50B5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6FB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ADE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06C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C47D3C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ED1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E593E4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0B60E2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574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CF2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EF6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B76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4F1B5DC" w14:textId="77777777" w:rsidR="00B50B53" w:rsidRDefault="00B50B53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76FE11EE" w14:textId="77777777" w:rsidR="00B50B53" w:rsidRDefault="00B50B53" w:rsidP="00F04622">
      <w:pPr>
        <w:pStyle w:val="Heading1"/>
        <w:spacing w:line="360" w:lineRule="auto"/>
      </w:pPr>
      <w:r>
        <w:lastRenderedPageBreak/>
        <w:t>LINIA 600</w:t>
      </w:r>
    </w:p>
    <w:p w14:paraId="0C02C0D0" w14:textId="77777777" w:rsidR="00B50B53" w:rsidRDefault="00B50B53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1448356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AE06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FA7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27787D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CF5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6DAA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7B9CEA1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AEF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D1BC" w14:textId="77777777" w:rsidR="00B50B53" w:rsidRPr="002F6CE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117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8303" w14:textId="77777777" w:rsidR="00B50B53" w:rsidRPr="00C1413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D012" w14:textId="77777777" w:rsidR="00B50B53" w:rsidRPr="009E2C90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4779911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9BB7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998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4F45353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7E49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814B" w14:textId="77777777" w:rsidR="00B50B53" w:rsidRDefault="00B50B5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9F12517" w14:textId="77777777" w:rsidR="00B50B53" w:rsidRDefault="00B50B5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AD2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D482" w14:textId="77777777" w:rsidR="00B50B53" w:rsidRPr="002F6CE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7E8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F242" w14:textId="77777777" w:rsidR="00B50B53" w:rsidRPr="00C1413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B96C" w14:textId="77777777" w:rsidR="00B50B53" w:rsidRPr="005D499E" w:rsidRDefault="00B50B53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7CA505C" w14:textId="77777777" w:rsidR="00B50B53" w:rsidRPr="009E2C90" w:rsidRDefault="00B50B53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419B5EC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1DFD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25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53E4377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FD2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F0B2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134B381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49B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8988" w14:textId="77777777" w:rsidR="00B50B53" w:rsidRPr="002F6CE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0C1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6E33" w14:textId="77777777" w:rsidR="00B50B53" w:rsidRPr="00C1413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7BF0" w14:textId="77777777" w:rsidR="00B50B53" w:rsidRPr="00DD03D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50B53" w14:paraId="66711BE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17A4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95E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19B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2914" w14:textId="77777777" w:rsidR="00B50B53" w:rsidRDefault="00B50B53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D13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E2A7" w14:textId="77777777" w:rsidR="00B50B53" w:rsidRPr="002F6CE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F8F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C19E" w14:textId="77777777" w:rsidR="00B50B53" w:rsidRPr="00C1413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873D" w14:textId="77777777" w:rsidR="00B50B53" w:rsidRPr="00DD03D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50B53" w14:paraId="2E16665F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7616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DA5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4F895BB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A8A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266E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99A102B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230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A27A" w14:textId="77777777" w:rsidR="00B50B53" w:rsidRPr="002F6CE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017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9963" w14:textId="77777777" w:rsidR="00B50B53" w:rsidRPr="00C1413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2C4D" w14:textId="77777777" w:rsidR="00B50B53" w:rsidRPr="005D499E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73B6ECD" w14:textId="77777777" w:rsidR="00B50B53" w:rsidRPr="009E2C90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ED4F3C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1152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433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1B02795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ADD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8272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09F5217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0DC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5C52" w14:textId="77777777" w:rsidR="00B50B53" w:rsidRPr="002F6CE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906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A3DD" w14:textId="77777777" w:rsidR="00B50B53" w:rsidRPr="00C1413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5231" w14:textId="77777777" w:rsidR="00B50B53" w:rsidRPr="005D20EA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50B53" w14:paraId="60AFAFE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C1D5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C61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42CD608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65E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CA86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A0C74F0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D13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DD08" w14:textId="77777777" w:rsidR="00B50B53" w:rsidRPr="002F6CE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62A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BBD1" w14:textId="77777777" w:rsidR="00B50B53" w:rsidRPr="00C1413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082F" w14:textId="77777777" w:rsidR="00B50B53" w:rsidRPr="005D499E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B5CC2F2" w14:textId="77777777" w:rsidR="00B50B53" w:rsidRPr="009E2C90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7B8DBDD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2F37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411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1C80458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0F4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2DED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040A9ED0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508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2E84" w14:textId="77777777" w:rsidR="00B50B53" w:rsidRPr="002F6CE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6D0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53D2" w14:textId="77777777" w:rsidR="00B50B53" w:rsidRPr="00C1413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6952" w14:textId="77777777" w:rsidR="00B50B53" w:rsidRPr="005D499E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01833F3" w14:textId="77777777" w:rsidR="00B50B53" w:rsidRPr="009E2C90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5B987C1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4677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F6D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109B0F2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B5C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158C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D923A34" w14:textId="77777777" w:rsidR="00B50B53" w:rsidRDefault="00B50B5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CC6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C73C" w14:textId="77777777" w:rsidR="00B50B53" w:rsidRPr="002F6CED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178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2C06" w14:textId="77777777" w:rsidR="00B50B53" w:rsidRPr="00C14131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DE2F" w14:textId="77777777" w:rsidR="00B50B53" w:rsidRPr="005D499E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3E5A284" w14:textId="77777777" w:rsidR="00B50B53" w:rsidRPr="009E2C90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34C59F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6BE8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45D2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5A607F60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69E8" w14:textId="77777777" w:rsidR="00B50B53" w:rsidRDefault="00B50B5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AF90" w14:textId="77777777" w:rsidR="00B50B53" w:rsidRDefault="00B50B5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0FB1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ADD4" w14:textId="77777777" w:rsidR="00B50B53" w:rsidRPr="002F6CED" w:rsidRDefault="00B50B5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5E28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0196" w14:textId="77777777" w:rsidR="00B50B53" w:rsidRPr="00C14131" w:rsidRDefault="00B50B5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B7FF" w14:textId="77777777" w:rsidR="00B50B53" w:rsidRDefault="00B50B53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2B76B00B" w14:textId="77777777" w:rsidR="00B50B53" w:rsidRDefault="00B50B53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B50B53" w14:paraId="1446EA92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DC2E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91D4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3694" w14:textId="77777777" w:rsidR="00B50B53" w:rsidRPr="00C14131" w:rsidRDefault="00B50B5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86F5" w14:textId="77777777" w:rsidR="00B50B53" w:rsidRDefault="00B50B5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08151E1" w14:textId="77777777" w:rsidR="00B50B53" w:rsidRDefault="00B50B5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D55E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3BBC4C91" w14:textId="77777777" w:rsidR="00B50B53" w:rsidRDefault="00B50B53" w:rsidP="00B50B53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1D23336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80384F8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FC93" w14:textId="77777777" w:rsidR="00B50B53" w:rsidRPr="002F6CED" w:rsidRDefault="00B50B5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957A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4FC0" w14:textId="77777777" w:rsidR="00B50B53" w:rsidRPr="00C14131" w:rsidRDefault="00B50B5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37EA" w14:textId="77777777" w:rsidR="00B50B53" w:rsidRDefault="00B50B5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257ABC5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9F5A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485D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FD9E" w14:textId="77777777" w:rsidR="00B50B53" w:rsidRPr="00C14131" w:rsidRDefault="00B50B5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442E" w14:textId="77777777" w:rsidR="00B50B53" w:rsidRDefault="00B50B5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77571E0" w14:textId="77777777" w:rsidR="00B50B53" w:rsidRDefault="00B50B5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4F9E7E0F" w14:textId="77777777" w:rsidR="00B50B53" w:rsidRDefault="00B50B5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DD91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7ECE88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5CC5FC7D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3362" w14:textId="77777777" w:rsidR="00B50B53" w:rsidRPr="002F6CED" w:rsidRDefault="00B50B5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06A0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01A9" w14:textId="77777777" w:rsidR="00B50B53" w:rsidRPr="00C14131" w:rsidRDefault="00B50B5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B2EC" w14:textId="77777777" w:rsidR="00B50B53" w:rsidRDefault="00B50B5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168FCB66" w14:textId="77777777" w:rsidR="00B50B53" w:rsidRDefault="00B50B5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B50B53" w14:paraId="7CA21DC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C0A7" w14:textId="77777777" w:rsidR="00B50B53" w:rsidRDefault="00B50B53" w:rsidP="00B50B5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BF74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977E" w14:textId="77777777" w:rsidR="00B50B53" w:rsidRPr="00C14131" w:rsidRDefault="00B50B5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61C9" w14:textId="77777777" w:rsidR="00B50B53" w:rsidRDefault="00B50B5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C8851E2" w14:textId="77777777" w:rsidR="00B50B53" w:rsidRDefault="00B50B5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1A3A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8CF5B8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54BB" w14:textId="77777777" w:rsidR="00B50B53" w:rsidRPr="002F6CED" w:rsidRDefault="00B50B5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6F4F" w14:textId="77777777" w:rsidR="00B50B53" w:rsidRDefault="00B50B5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20AF" w14:textId="77777777" w:rsidR="00B50B53" w:rsidRPr="00C14131" w:rsidRDefault="00B50B5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C47F" w14:textId="77777777" w:rsidR="00B50B53" w:rsidRDefault="00B50B5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25CDC1D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72F785B2" w14:textId="77777777" w:rsidR="00B50B53" w:rsidRDefault="00B50B53" w:rsidP="003C645F">
      <w:pPr>
        <w:pStyle w:val="Heading1"/>
        <w:spacing w:line="360" w:lineRule="auto"/>
      </w:pPr>
      <w:r>
        <w:t>LINIA 602</w:t>
      </w:r>
    </w:p>
    <w:p w14:paraId="1CD10596" w14:textId="77777777" w:rsidR="00B50B53" w:rsidRDefault="00B50B5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0B53" w14:paraId="28B70BD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1227" w14:textId="77777777" w:rsidR="00B50B53" w:rsidRDefault="00B50B53" w:rsidP="00B50B5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20A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2D2B99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2A5A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9DA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CFC1FA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0E4D" w14:textId="77777777" w:rsidR="00B50B53" w:rsidRPr="00406474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8880" w14:textId="77777777" w:rsidR="00B50B53" w:rsidRPr="00DA41E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58E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D67D3C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8468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55D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2C8B43B" w14:textId="77777777" w:rsidR="00B50B53" w:rsidRPr="0007619C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4E35ACD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C066" w14:textId="77777777" w:rsidR="00B50B53" w:rsidRDefault="00B50B53" w:rsidP="00B50B5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D09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B81DC6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D681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E05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4B13C6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0A3F" w14:textId="77777777" w:rsidR="00B50B53" w:rsidRPr="00406474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C9A8" w14:textId="77777777" w:rsidR="00B50B53" w:rsidRPr="00DA41E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29C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F60283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4C15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83A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222056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C356476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3304F21D" w14:textId="77777777" w:rsidR="00B50B53" w:rsidRDefault="00B50B53" w:rsidP="00DE3370">
      <w:pPr>
        <w:pStyle w:val="Heading1"/>
        <w:spacing w:line="360" w:lineRule="auto"/>
      </w:pPr>
      <w:r>
        <w:lastRenderedPageBreak/>
        <w:t>LINIA 610</w:t>
      </w:r>
    </w:p>
    <w:p w14:paraId="5FC91EEC" w14:textId="77777777" w:rsidR="00B50B53" w:rsidRDefault="00B50B53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50B53" w14:paraId="1D1782E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1C26" w14:textId="77777777" w:rsidR="00B50B53" w:rsidRDefault="00B50B53" w:rsidP="00B50B5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C488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705F" w14:textId="77777777" w:rsidR="00B50B53" w:rsidRPr="00F81D6F" w:rsidRDefault="00B50B5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B39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2369CB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52E0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D4618AB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52D38EC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2ED7401" w14:textId="77777777" w:rsidR="00B50B53" w:rsidRDefault="00B50B5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FBAA" w14:textId="77777777" w:rsidR="00B50B53" w:rsidRPr="00F81D6F" w:rsidRDefault="00B50B5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968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ADDA" w14:textId="77777777" w:rsidR="00B50B53" w:rsidRPr="00F81D6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8B4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099B8D20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BCC6" w14:textId="77777777" w:rsidR="00B50B53" w:rsidRDefault="00B50B53" w:rsidP="00B50B5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BE2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261F" w14:textId="77777777" w:rsidR="00B50B53" w:rsidRPr="00F81D6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5233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11B2753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68D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835AE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B42EC0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716533B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BA49" w14:textId="77777777" w:rsidR="00B50B53" w:rsidRPr="00F81D6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756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1BE6" w14:textId="77777777" w:rsidR="00B50B53" w:rsidRPr="00F81D6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249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B50B53" w14:paraId="6DEF8441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B734" w14:textId="77777777" w:rsidR="00B50B53" w:rsidRDefault="00B50B53" w:rsidP="00B50B5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10A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549A" w14:textId="77777777" w:rsidR="00B50B53" w:rsidRPr="00F81D6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61AC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B03F97F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72875A32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20E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3288" w14:textId="77777777" w:rsidR="00B50B53" w:rsidRPr="00F81D6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971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7D8E" w14:textId="77777777" w:rsidR="00B50B53" w:rsidRPr="00F81D6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9FA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CB4C4D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B50B53" w14:paraId="7B7E673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950C" w14:textId="77777777" w:rsidR="00B50B53" w:rsidRDefault="00B50B53" w:rsidP="00B50B5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A25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80D4" w14:textId="77777777" w:rsidR="00B50B53" w:rsidRPr="00F81D6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18DB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4A09394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5EB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3209D6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54322E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D16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71C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66BE" w14:textId="77777777" w:rsidR="00B50B53" w:rsidRPr="00F81D6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536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4B4F13" w14:textId="77777777" w:rsidR="00B50B53" w:rsidRPr="00C60E02" w:rsidRDefault="00B50B53">
      <w:pPr>
        <w:tabs>
          <w:tab w:val="left" w:pos="3768"/>
        </w:tabs>
        <w:rPr>
          <w:sz w:val="20"/>
          <w:szCs w:val="20"/>
          <w:lang w:val="ro-RO"/>
        </w:rPr>
      </w:pPr>
    </w:p>
    <w:p w14:paraId="1B52D7D9" w14:textId="77777777" w:rsidR="00B50B53" w:rsidRDefault="00B50B53" w:rsidP="004F6534">
      <w:pPr>
        <w:pStyle w:val="Heading1"/>
        <w:spacing w:line="360" w:lineRule="auto"/>
      </w:pPr>
      <w:r>
        <w:t>LINIA 700</w:t>
      </w:r>
    </w:p>
    <w:p w14:paraId="542F6E81" w14:textId="77777777" w:rsidR="00B50B53" w:rsidRDefault="00B50B5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50B53" w14:paraId="138E25E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406D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6F3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4DB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7E3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0FD81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1CC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511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D14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F51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AB9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305B12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415E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8D1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777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726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B0F4E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CB5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5DE9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BD8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2CD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532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7FB4A0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B833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5BC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1C8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8AC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94EA0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360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C34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E28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E7A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E6D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CE3CB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B50B53" w14:paraId="68FBD8E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1F27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D384" w14:textId="77777777" w:rsidR="00B50B53" w:rsidRDefault="00B50B5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3935" w14:textId="77777777" w:rsidR="00B50B53" w:rsidRDefault="00B50B5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8052" w14:textId="77777777" w:rsidR="00B50B53" w:rsidRDefault="00B50B53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8A02" w14:textId="77777777" w:rsidR="00B50B53" w:rsidRPr="00E4222D" w:rsidRDefault="00B50B5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B431565" w14:textId="77777777" w:rsidR="00B50B53" w:rsidRPr="00E4222D" w:rsidRDefault="00B50B5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7986CAE" w14:textId="77777777" w:rsidR="00B50B53" w:rsidRPr="00E4222D" w:rsidRDefault="00B50B5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D8E1BE7" w14:textId="77777777" w:rsidR="00B50B53" w:rsidRDefault="00B50B5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3017" w14:textId="77777777" w:rsidR="00B50B53" w:rsidRDefault="00B50B5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C945" w14:textId="77777777" w:rsidR="00B50B53" w:rsidRDefault="00B50B5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354E" w14:textId="77777777" w:rsidR="00B50B53" w:rsidRDefault="00B50B5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D7FD" w14:textId="77777777" w:rsidR="00B50B53" w:rsidRDefault="00B50B53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3C2683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0783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EE2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401E258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CAA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CA0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3CF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032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D6F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CB6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A8F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D79F56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022A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F7D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292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8C5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A1CBC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DAF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6741D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EEE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1D2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D18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437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F282C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D524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C1C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11A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71D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33CF8B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FD8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F18EA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35E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5A6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053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0D5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B78C9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DA01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35C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C05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367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C2E06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78B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2AC948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86F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B25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08A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CB7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59144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1C2C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B96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49B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764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70E735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A4C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9C3E6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711356D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4EA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EAE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B37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5BA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482A2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CD3D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A3F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BF2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0A2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40BF22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8B5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61D0A71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CA7B0B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4A9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B66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D5A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422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DD83F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4AB7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1FE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B1F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6B8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A1FE7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FE5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3B6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86F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22B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C6A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F716A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99BA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536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7B2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58F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18CC93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EF2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1B32AF2" w14:textId="77777777" w:rsidR="00B50B53" w:rsidRPr="00B401EA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4AD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44D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D0E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79C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40DB7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6BCA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D28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5DD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E16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8DFEC6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E66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0FA0ABD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31B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6A6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2C3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E73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5F018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A56A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C13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BEB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F9C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D472C1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942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CAA0E9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2ED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DD5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C1D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7B1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50B53" w14:paraId="2801EC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D198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633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711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903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56885E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1AE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7A1FE6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BF5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15A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4F8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BA1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50B53" w14:paraId="008B05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D70A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88D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F48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B71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0CE8AE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A31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627A2E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79A0D02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70E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615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659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AFB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DFA5D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A4EF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486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8C3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941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4B261C5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CAE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306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5D6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4BF3EF4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022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D62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5FD281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8F1E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521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B85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B5F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EC2FFA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711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E9C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6B4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2489AFF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1AC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3CE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782062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4B24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5A4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2F9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056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BC528A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34E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B41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FAA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6CBA7F4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F57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263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00DE11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FE31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46F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345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B3B6" w14:textId="77777777" w:rsidR="00B50B53" w:rsidRDefault="00B50B5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0C60E01" w14:textId="77777777" w:rsidR="00B50B53" w:rsidRDefault="00B50B53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21B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5F46A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12D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89D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E9F9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F2B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530B1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50B53" w14:paraId="063B543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B7DD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772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A8C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B34F" w14:textId="77777777" w:rsidR="00B50B53" w:rsidRDefault="00B50B5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6E1AF72" w14:textId="77777777" w:rsidR="00B50B53" w:rsidRDefault="00B50B5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88C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DE0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CB7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B06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67C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4EA1F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B567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F2F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5FD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B0B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8188FD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98D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A43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38A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4FB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BCC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F2F9B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0500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8B3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1EBC25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DCD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543B" w14:textId="77777777" w:rsidR="00B50B53" w:rsidRDefault="00B50B53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0E34383" w14:textId="77777777" w:rsidR="00B50B53" w:rsidRDefault="00B50B53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B78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A61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87F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0B1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655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3CDDDC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7894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957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1F12C07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755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264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737666E" w14:textId="77777777" w:rsidR="00B50B53" w:rsidRPr="008A1A04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432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398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E9A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7E0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2AE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1857A6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5CA0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350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A0A0B4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BCC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B5E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6023F46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B21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1AE9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2E7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728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9DE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B50B53" w14:paraId="279F01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A972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7EC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64EC9E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82A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05E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C8E688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FB6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AD3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923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236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A440" w14:textId="77777777" w:rsidR="00B50B53" w:rsidRPr="00C20CA5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7DDEB77" w14:textId="77777777" w:rsidR="00B50B53" w:rsidRPr="00EB107D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4A84C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1054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27B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FF4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2D4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FDE82A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AD9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DB610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4E5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4E2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B22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00B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F5AE2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6701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B50B53" w14:paraId="4B5833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D7AE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0BA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2F2A62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52D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95A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8A65DE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16CEA7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B92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1D2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25C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11F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4C6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3854942" w14:textId="77777777" w:rsidR="00B50B53" w:rsidRPr="00C401D9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B50B53" w14:paraId="0AEF39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1756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FFB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795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87E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2B34A1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32EFFE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4D1CBBD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801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4C21A2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E55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F86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1B7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114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22685F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50B53" w14:paraId="11E5FA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DB8A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ED9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678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17E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064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AF1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7D1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10E72C3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0D5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660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A18A1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D4104F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89D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DFA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6AA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625D5AA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3AA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12B4B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C19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AF3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F0B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F34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1DA8B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04CEC1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974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1BC5795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7E3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7ACC" w14:textId="77777777" w:rsidR="00B50B53" w:rsidRDefault="00B50B53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F5AA407" w14:textId="77777777" w:rsidR="00B50B53" w:rsidRDefault="00B50B53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68B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71C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5F9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3FA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1BA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75579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32775E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0B9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93C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C65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BE5759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B2A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0B6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4A3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731C06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285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BEE2" w14:textId="77777777" w:rsidR="00B50B53" w:rsidRPr="00C20CA5" w:rsidRDefault="00B50B5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FA0CFEC" w14:textId="77777777" w:rsidR="00B50B53" w:rsidRPr="00EB107D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76A20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E1DB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69F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400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82A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A8289D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3EB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46007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DD8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470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C03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F4A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69132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114AA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B50B53" w14:paraId="4D56DB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E435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996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B73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BF0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1FD47B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C91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F16B3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560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239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1CC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4F6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D03942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50B53" w14:paraId="2149FD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86D0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97A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B7F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683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27749A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D02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EAA65D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D45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97A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A1E9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4E3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21ADD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5B48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6BB0F6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B50B53" w14:paraId="0EE7D9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CA23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746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B5D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B15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208DFB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828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8A803F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871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B3A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0B4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65C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FC45D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1750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9C3282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50B53" w14:paraId="0F29C9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D6F8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CF4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688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C50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017CB1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459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B02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DE5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167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78B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80D179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4F986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D97AF3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50B53" w14:paraId="180BAF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B711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E30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C4A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581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7E362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55E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442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85C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1BA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E47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D82247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BDC4A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F2DB87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50B53" w14:paraId="5764B2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AF5D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38E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157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18B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D4179E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6C3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65CDB0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C16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9F0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E7E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F43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65E32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72F0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B50B53" w14:paraId="3A0C05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5631" w14:textId="77777777" w:rsidR="00B50B53" w:rsidRDefault="00B50B53" w:rsidP="00B50B5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743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105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83F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752A62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C11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B11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F8A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265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DBF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A6C4A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1D456A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A2B98A5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3EC6B26F" w14:textId="77777777" w:rsidR="00B50B53" w:rsidRDefault="00B50B5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7B827BC" w14:textId="77777777" w:rsidR="00B50B53" w:rsidRDefault="00B50B5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50B53" w14:paraId="12AA0F8C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4837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358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5EAD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07B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9CD9EE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A59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71B743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3470E9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AD2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1D3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C116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2C2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B8BE3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66F23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168045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E7AA8C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50B53" w14:paraId="1B7E516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3BC0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F45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05DB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81B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6A33D8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E53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57197F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1E0A32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95C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594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B130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361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41A87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9E7A97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75D908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50B53" w14:paraId="5DF96B0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A566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10B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33A4F4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DD44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5E90" w14:textId="77777777" w:rsidR="00B50B53" w:rsidRDefault="00B50B5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D79713D" w14:textId="77777777" w:rsidR="00B50B53" w:rsidRDefault="00B50B5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EA1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E97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99E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E996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F6B5" w14:textId="77777777" w:rsidR="00B50B53" w:rsidRPr="006A2576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58F6814" w14:textId="77777777" w:rsidR="00B50B53" w:rsidRPr="006A2576" w:rsidRDefault="00B50B53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9989784" w14:textId="77777777" w:rsidR="00B50B53" w:rsidRDefault="00B50B53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0B96692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0811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5F2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736038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7AF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A01C" w14:textId="77777777" w:rsidR="00B50B53" w:rsidRDefault="00B50B5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437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F84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CA0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7F47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847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0A29FEF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BF2F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228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9EC4E3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5E29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1DFE" w14:textId="77777777" w:rsidR="00B50B53" w:rsidRDefault="00B50B5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5D9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F65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B80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B145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7DE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38DA584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B009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F12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499E711B" w14:textId="77777777" w:rsidR="00B50B53" w:rsidRDefault="00B50B53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E4C9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D3E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197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B35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8EF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26F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BDE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0DA03A4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5E3A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9BC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23C10C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D3A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5EF9" w14:textId="77777777" w:rsidR="00B50B53" w:rsidRPr="001904F7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3DD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251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F37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1B4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5BD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50B53" w14:paraId="516F667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49DF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E3E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D4D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ECF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836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941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DF4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85522A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42C0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90A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CCAF6E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50B53" w14:paraId="4192610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EB6C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571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BDDEFE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659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FDF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F28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CEB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A8E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8E9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53A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2C45C6B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B743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52E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CE9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67E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A63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8CB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FDF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DB79A6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66CB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398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C12202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E68F9D9" w14:textId="77777777" w:rsidR="00B50B53" w:rsidRPr="00B56D0E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5659D4D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F588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2BD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D1A8AE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C74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046D" w14:textId="77777777" w:rsidR="00B50B53" w:rsidRPr="00DA3842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995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C2D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B89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A16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3A5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AEA3B53" w14:textId="77777777" w:rsidR="00B50B53" w:rsidRDefault="00B50B5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6F2A967" w14:textId="77777777" w:rsidR="00B50B53" w:rsidRDefault="00B50B5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68917E3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4932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DE2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D895F1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041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E78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2BF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86B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870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023E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D12D" w14:textId="77777777" w:rsidR="00B50B53" w:rsidRPr="00175A24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4FF4D8C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0023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17B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4E932A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1D9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342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3B9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187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8C6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94E6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25F5" w14:textId="77777777" w:rsidR="00B50B53" w:rsidRPr="00175A24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5257499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5402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CB63" w14:textId="77777777" w:rsidR="00B50B53" w:rsidRDefault="00B50B5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55C7" w14:textId="77777777" w:rsidR="00B50B53" w:rsidRDefault="00B50B5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91B4" w14:textId="77777777" w:rsidR="00B50B53" w:rsidRDefault="00B50B5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CB87B22" w14:textId="77777777" w:rsidR="00B50B53" w:rsidRDefault="00B50B5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B1E7" w14:textId="77777777" w:rsidR="00B50B53" w:rsidRDefault="00B50B5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ADA9A2" w14:textId="77777777" w:rsidR="00B50B53" w:rsidRDefault="00B50B5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86F6" w14:textId="77777777" w:rsidR="00B50B53" w:rsidRDefault="00B50B5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86C5" w14:textId="77777777" w:rsidR="00B50B53" w:rsidRDefault="00B50B5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39FE" w14:textId="77777777" w:rsidR="00B50B53" w:rsidRPr="001304AF" w:rsidRDefault="00B50B5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73A8" w14:textId="77777777" w:rsidR="00B50B53" w:rsidRDefault="00B50B5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00B838" w14:textId="77777777" w:rsidR="00B50B53" w:rsidRDefault="00B50B5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A7FB10" w14:textId="77777777" w:rsidR="00B50B53" w:rsidRPr="00175A24" w:rsidRDefault="00B50B5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B50B53" w14:paraId="512996FC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EE5A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F91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C8A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262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8E37EB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9A8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B41BE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735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A53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722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960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E9B1B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534FD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50B53" w14:paraId="2E64313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12C6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FC8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0B7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11A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3C4EE5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3BB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2170F9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7A8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7E1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D5AF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686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98ECD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C4079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50B53" w14:paraId="049F896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6432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C21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6DE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5C6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CB7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505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075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37811E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DCCE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976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696E621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5B21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06F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EB7DC8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82E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A92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C61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2B2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C1E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688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FAB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34D7464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7A4C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981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9194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A69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F7E82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701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DE3249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3620" w14:textId="77777777" w:rsidR="00B50B53" w:rsidRPr="00CA307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6D3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15DF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C57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01E5B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50B53" w14:paraId="2B485A0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B143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3C4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184F03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57CF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7F8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93279DD" w14:textId="77777777" w:rsidR="00B50B53" w:rsidRPr="00180EA2" w:rsidRDefault="00B50B53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F2B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4C98" w14:textId="77777777" w:rsidR="00B50B53" w:rsidRPr="00CA307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60C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67E7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AAB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2ADEE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1B581F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50B53" w14:paraId="7A8A049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3183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21D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183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9B9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3961D3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D98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41F7" w14:textId="77777777" w:rsidR="00B50B53" w:rsidRPr="00CA307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96B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095D42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FA44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E69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8BC0D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771C25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3A1D7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50B53" w14:paraId="6969FFA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3B27" w14:textId="77777777" w:rsidR="00B50B53" w:rsidRDefault="00B50B53" w:rsidP="00B50B5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168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AD8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08C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453944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47A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FA964F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092CBD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EF56" w14:textId="77777777" w:rsidR="00B50B53" w:rsidRPr="00CA3079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8AF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D018" w14:textId="77777777" w:rsidR="00B50B53" w:rsidRPr="001304AF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0DC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CD263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3402DC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027FEE3" w14:textId="77777777" w:rsidR="00B50B53" w:rsidRPr="00B71446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281F540" w14:textId="77777777" w:rsidR="00B50B53" w:rsidRDefault="00B50B53">
      <w:pPr>
        <w:tabs>
          <w:tab w:val="left" w:pos="6382"/>
        </w:tabs>
        <w:rPr>
          <w:sz w:val="20"/>
        </w:rPr>
      </w:pPr>
    </w:p>
    <w:p w14:paraId="28AC6EFA" w14:textId="77777777" w:rsidR="00B50B53" w:rsidRDefault="00B50B53" w:rsidP="00B52218">
      <w:pPr>
        <w:pStyle w:val="Heading1"/>
        <w:spacing w:line="360" w:lineRule="auto"/>
      </w:pPr>
      <w:r>
        <w:lastRenderedPageBreak/>
        <w:t>LINIA 704</w:t>
      </w:r>
    </w:p>
    <w:p w14:paraId="7A2A313A" w14:textId="77777777" w:rsidR="00B50B53" w:rsidRDefault="00B50B53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50B53" w14:paraId="2836203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780E" w14:textId="77777777" w:rsidR="00B50B53" w:rsidRDefault="00B50B53" w:rsidP="00B50B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7FD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A3E0AE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6222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BC3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53FB929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F04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1288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BD4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10A214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15EE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1856" w14:textId="77777777" w:rsidR="00B50B53" w:rsidRPr="001467E0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9338304" w14:textId="77777777" w:rsidR="00B50B53" w:rsidRPr="00C00026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8230AD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EB07" w14:textId="77777777" w:rsidR="00B50B53" w:rsidRDefault="00B50B53" w:rsidP="00B50B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32B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D27A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620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2DF7240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D2DE6D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150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886E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CA7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FD4A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D35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4536C72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EB6B" w14:textId="77777777" w:rsidR="00B50B53" w:rsidRDefault="00B50B53" w:rsidP="00B50B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62F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FB72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0A1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970439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2DD427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D28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F1A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F86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3620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633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E74978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A1D1" w14:textId="77777777" w:rsidR="00B50B53" w:rsidRDefault="00B50B53" w:rsidP="00B50B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C4C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4882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75E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EB0D34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0A596B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E17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7D27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22B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0014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D62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1B66D2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E5D06A" w14:textId="77777777" w:rsidR="00B50B53" w:rsidRDefault="00B50B53" w:rsidP="00B50B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39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053F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E5D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25EFBD3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3B3C8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DFF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2181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1C9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C431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334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282757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86781D" w14:textId="77777777" w:rsidR="00B50B53" w:rsidRDefault="00B50B53" w:rsidP="00B50B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CF8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4B904A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5500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C9F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12141B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687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8CA6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99F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482748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D95A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0CAB" w14:textId="77777777" w:rsidR="00B50B53" w:rsidRPr="001467E0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51ADBA" w14:textId="77777777" w:rsidR="00B50B53" w:rsidRPr="008D7F2C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1F4BB9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E209BD" w14:textId="77777777" w:rsidR="00B50B53" w:rsidRDefault="00B50B53" w:rsidP="00B50B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738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808A9A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556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E89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BAE2F2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16F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61EB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39D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627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510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50B53" w14:paraId="3E74635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CCEE49" w14:textId="77777777" w:rsidR="00B50B53" w:rsidRDefault="00B50B53" w:rsidP="00B50B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585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B1B7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5E2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C049E4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1F6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CA61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D03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AEAA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AF4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E7A7FA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59D3" w14:textId="77777777" w:rsidR="00B50B53" w:rsidRDefault="00B50B53" w:rsidP="00B50B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BD3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6883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288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AC3B31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359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48E3D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01EC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A6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5DE9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6AF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9A7B5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B50B53" w14:paraId="046C209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718C" w14:textId="77777777" w:rsidR="00B50B53" w:rsidRDefault="00B50B53" w:rsidP="00B50B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DFD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84EE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922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799A70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8E9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D30F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BED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0B04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4D0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EFD93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B50B53" w14:paraId="168572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2681" w14:textId="77777777" w:rsidR="00B50B53" w:rsidRDefault="00B50B53" w:rsidP="00B50B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F5C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E2F5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CC4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ECF88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839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4F762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37D0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269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3F36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BCD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76E6E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B50B53" w14:paraId="649966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1A04" w14:textId="77777777" w:rsidR="00B50B53" w:rsidRDefault="00B50B53" w:rsidP="00B50B5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D3F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3DCB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670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C9CEF3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57B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3AF00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F8E5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187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A50A" w14:textId="77777777" w:rsidR="00B50B53" w:rsidRPr="00E4080B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244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56D79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C0370A0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7955FAB6" w14:textId="77777777" w:rsidR="00B50B53" w:rsidRDefault="00B50B53" w:rsidP="00F0370D">
      <w:pPr>
        <w:pStyle w:val="Heading1"/>
        <w:spacing w:line="360" w:lineRule="auto"/>
      </w:pPr>
      <w:r>
        <w:t>LINIA 800</w:t>
      </w:r>
    </w:p>
    <w:p w14:paraId="728009DB" w14:textId="77777777" w:rsidR="00B50B53" w:rsidRDefault="00B50B5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0B53" w14:paraId="10833D7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70C92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1A2C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B01B8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DD3B8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003EEB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A87A0" w14:textId="77777777" w:rsidR="00B50B53" w:rsidRDefault="00B50B5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DF31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1B0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5357B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17F08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B30D80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98C65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BBED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4B770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E1728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CB40B5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E3E29" w14:textId="77777777" w:rsidR="00B50B53" w:rsidRDefault="00B50B5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3A600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4388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A37F0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0CD4E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D17403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F183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032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FFEAF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A6CE5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9067A1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46E8B" w14:textId="77777777" w:rsidR="00B50B53" w:rsidRDefault="00B50B5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1A949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8006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5F2E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4EAA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71996A" w14:textId="77777777" w:rsidR="00B50B53" w:rsidRDefault="00B50B53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50B53" w:rsidRPr="00A8307A" w14:paraId="3F352F3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529F" w14:textId="77777777" w:rsidR="00B50B53" w:rsidRPr="00A75A00" w:rsidRDefault="00B50B53" w:rsidP="00B50B53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C67CB" w14:textId="77777777" w:rsidR="00B50B53" w:rsidRPr="00A8307A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69BE7" w14:textId="77777777" w:rsidR="00B50B53" w:rsidRPr="00A8307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7DFDD" w14:textId="77777777" w:rsidR="00B50B53" w:rsidRPr="00A8307A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3C6D4" w14:textId="77777777" w:rsidR="00B50B53" w:rsidRDefault="00B50B5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DF6692" w14:textId="77777777" w:rsidR="00B50B53" w:rsidRDefault="00B50B5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76EA151" w14:textId="77777777" w:rsidR="00B50B53" w:rsidRDefault="00B50B5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A2F75B2" w14:textId="77777777" w:rsidR="00B50B53" w:rsidRDefault="00B50B5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FC43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484EF" w14:textId="77777777" w:rsidR="00B50B53" w:rsidRPr="00A8307A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A28F" w14:textId="77777777" w:rsidR="00B50B53" w:rsidRPr="00A8307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52AB4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F424D0" w14:textId="77777777" w:rsidR="00B50B53" w:rsidRPr="00A8307A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50B53" w14:paraId="545B93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D074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E7E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5D9F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4D3E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76F0B02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0A2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BFECA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B4BE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954C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47E5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161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B50B53" w14:paraId="42CE3F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9B3F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A3C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74EA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FF43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71A9E69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D94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A0BE01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64A0EE5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CE4F9A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4749E796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9464B9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DC58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DDD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0141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028B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9B7F8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E365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87FC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B6C5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96E1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247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6E5C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7393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72A4920F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4A7A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FC12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4815F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69E0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829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3731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1AF5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FFC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0F71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4AF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3182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0AEA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FF7FCF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D70902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50B53" w14:paraId="0F4616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008E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38A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3C2E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7E90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299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4013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F7E9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9A29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DBC1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D8522F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58B1A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50B53" w14:paraId="7936EA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CDE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B53F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1F5B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CE5B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734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DB5B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2239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E1C3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D5D3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B1CD48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CFD87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50B53" w14:paraId="25F815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DA03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6F7F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4451CC6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B643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1C7B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62F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689D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2DAC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E2C4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7DC0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E08BD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850F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7049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6036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BA3B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2F4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EE28A3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9C08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95D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DC54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5516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890D46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CF1FEF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50B53" w14:paraId="655735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B734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EF5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2E26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5054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8F4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FAFE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D39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2DBA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206D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769FA3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D6DFE0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50B53" w14:paraId="1B13D2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E76C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FBB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8162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67A5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CCA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06D9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92A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69CF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132D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576B41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BA8882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50B53" w14:paraId="00D52E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E1AD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8C9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D939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1B0C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962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FF1BE4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38CF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36D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ACB1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E80D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05117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BDC2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788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5342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FC91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F6E2E99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A150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4C1D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A40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57CF39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C207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40EA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6529AD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D9BE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185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15BA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6306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D0F2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9FBE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0EF9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346C1CD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D274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7E44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B50B53" w14:paraId="61B612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7337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AC9F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CC8069C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6703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BDD9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0CE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5A1B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8344" w14:textId="77777777" w:rsidR="00B50B53" w:rsidRDefault="00B50B5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B53B028" w14:textId="77777777" w:rsidR="00B50B53" w:rsidRDefault="00B50B5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A9F2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AAB1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5131F8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2B22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8D72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1CF1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0AD1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B06AF6B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7E4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4A0C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7E4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BB76F46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8A5A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61D4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51553D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0093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B0D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ECBD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F72F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937AED3" w14:textId="77777777" w:rsidR="00B50B53" w:rsidRPr="008B2519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ABF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E32DD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8386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6D3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BAE3" w14:textId="77777777" w:rsidR="00B50B53" w:rsidRPr="008D08DE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8EBA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50B53" w14:paraId="5FBDAE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3FBA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8F73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F030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513C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A8D1E92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B49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A766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C3D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AFE6D3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D954" w14:textId="77777777" w:rsidR="00B50B53" w:rsidRPr="008D08DE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2DFB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232753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2271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EF1D" w14:textId="77777777" w:rsidR="00B50B53" w:rsidRDefault="00B50B5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0FDD" w14:textId="77777777" w:rsidR="00B50B53" w:rsidRPr="001161EA" w:rsidRDefault="00B50B5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7372" w14:textId="77777777" w:rsidR="00B50B53" w:rsidRDefault="00B50B53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1F98DF1" w14:textId="77777777" w:rsidR="00B50B53" w:rsidRDefault="00B50B53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32DD" w14:textId="77777777" w:rsidR="00B50B53" w:rsidRDefault="00B50B5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DF730BC" w14:textId="77777777" w:rsidR="00B50B53" w:rsidRDefault="00B50B5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7E14" w14:textId="77777777" w:rsidR="00B50B53" w:rsidRPr="001161EA" w:rsidRDefault="00B50B5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A0C1" w14:textId="77777777" w:rsidR="00B50B53" w:rsidRDefault="00B50B5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DDA3" w14:textId="77777777" w:rsidR="00B50B53" w:rsidRPr="008D08DE" w:rsidRDefault="00B50B5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81AB" w14:textId="77777777" w:rsidR="00B50B53" w:rsidRDefault="00B50B53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50B53" w14:paraId="6C361A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92DC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D4F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0547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6BED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DE5BF6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9F52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F3ED40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A03B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E96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D289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9B80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9994D27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93187DE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B50B53" w14:paraId="1C7AA4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4CB8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338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2959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0AAF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ED9CC2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BFB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2925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63D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B1BA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1432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74187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3633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08F6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9551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1700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DB14EB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64D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F308F43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C56B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900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6DE8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1F72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A41ACD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3AA501C4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50B53" w14:paraId="502703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EF67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2A4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6977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D03F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3FEECF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40A9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7EF2557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3177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7DB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CD5D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5A99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769C7D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E3975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1CF1360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50B53" w14:paraId="189A88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ECC4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D593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2EFB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576F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7007BA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529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9D896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F5BB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AFD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D20D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1BCE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4E9AEF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50B53" w14:paraId="690CC9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1A9A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8E1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E3D8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A6FE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B729BA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9B0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99A2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D53C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4286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05D0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CFF592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50B53" w14:paraId="391879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016A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F7B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9712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6FD9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CF974B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EEC12AE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6F8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8C53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420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50262A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7A48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FF4A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68DFF7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3F87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1AB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0EA4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5E7B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514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CECA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F0B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E524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5A31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2FAC18D" w14:textId="77777777" w:rsidR="00B50B53" w:rsidRDefault="00B50B5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B50B53" w14:paraId="470DCF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2863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588C" w14:textId="77777777" w:rsidR="00B50B53" w:rsidRDefault="00B50B5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D2FE" w14:textId="77777777" w:rsidR="00B50B53" w:rsidRPr="001161EA" w:rsidRDefault="00B50B5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35D6" w14:textId="77777777" w:rsidR="00B50B53" w:rsidRDefault="00B50B53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2B3B" w14:textId="77777777" w:rsidR="00B50B53" w:rsidRDefault="00B50B5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6421" w14:textId="77777777" w:rsidR="00B50B53" w:rsidRPr="001161EA" w:rsidRDefault="00B50B5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1CD6" w14:textId="77777777" w:rsidR="00B50B53" w:rsidRDefault="00B50B5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DEDB" w14:textId="77777777" w:rsidR="00B50B53" w:rsidRDefault="00B50B5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82B3" w14:textId="77777777" w:rsidR="00B50B53" w:rsidRDefault="00B50B5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80AF2B5" w14:textId="77777777" w:rsidR="00B50B53" w:rsidRDefault="00B50B5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B50B53" w14:paraId="1A78C7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F1C5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17D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696F588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BAFC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3920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69E6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7E56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84A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EB96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A911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42747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7098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387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A88B" w14:textId="77777777" w:rsidR="00B50B53" w:rsidRPr="001161EA" w:rsidRDefault="00B50B5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9883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105C662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93E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96F4AA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4D8FCFE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4FC0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4960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AC6F" w14:textId="77777777" w:rsidR="00B50B53" w:rsidRPr="001161EA" w:rsidRDefault="00B50B5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FFE2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10DDFF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0297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294F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75FE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7741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652B441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11E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11EEBC1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EB29606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2B95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F74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2EB3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47D2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2B4CD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C0A7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80B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A3BC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2B4E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53A182B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F260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3507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139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CE6A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9FAF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88DB10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48AA29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50B53" w14:paraId="7E6F9A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A83D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2A1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9856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1A79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99157EB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A28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ACF9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BDAC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5AEE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486F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53D8A0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01BF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AE10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8610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DD04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1E3CE0C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9C4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CAD9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C14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5720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1F33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5BF8B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5DDB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5BE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4904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FCB7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EC2BF4A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464F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2908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D3B3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51EB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80AE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A1B1F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29BD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193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4000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24DB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275ABC5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5F9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C29C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AA79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A897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9161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73328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8713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AAB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D48C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BCD4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9B4CCCE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821F917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C3A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4891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CD8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6844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E9B2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AFB93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4B3B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BEF9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1434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B5C6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CC8778C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1132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951C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4D6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65F7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ABDD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AB3626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B4902C1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50B53" w14:paraId="13AD62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633E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3A7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34227AC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5A85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7091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32C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0C47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C46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7220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F803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0A748F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1487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7176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7D6F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BC53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B46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BF40E8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A6C9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35C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D514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4CB0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90CF7B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B50B53" w14:paraId="43E2C6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9275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4F33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7CBC0FF2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AE80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3A71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E80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37DE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20C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7589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F86A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756598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038A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B3A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E483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3D13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D5CC052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C90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F713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4C1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2593DC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5B27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9D91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5B4A0C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EB29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60BB" w14:textId="77777777" w:rsidR="00B50B53" w:rsidRDefault="00B50B5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C1CC" w14:textId="77777777" w:rsidR="00B50B53" w:rsidRPr="001161EA" w:rsidRDefault="00B50B5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7D1B" w14:textId="77777777" w:rsidR="00B50B53" w:rsidRDefault="00B50B53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7863" w14:textId="77777777" w:rsidR="00B50B53" w:rsidRDefault="00B50B5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1FF0" w14:textId="77777777" w:rsidR="00B50B53" w:rsidRPr="001161EA" w:rsidRDefault="00B50B5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404F" w14:textId="77777777" w:rsidR="00B50B53" w:rsidRDefault="00B50B5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76CAF5EE" w14:textId="77777777" w:rsidR="00B50B53" w:rsidRDefault="00B50B5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A67E" w14:textId="77777777" w:rsidR="00B50B53" w:rsidRDefault="00B50B5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1381" w14:textId="77777777" w:rsidR="00B50B53" w:rsidRDefault="00B50B53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50B53" w14:paraId="3ED7F3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9BB6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6E6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5F95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A701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4E49CF8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9422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4DC579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D9DAD1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280B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FBEC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62F9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ED49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6FC2B1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8CCA7C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440A3C8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50B53" w14:paraId="0D5A4E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23EC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0DF9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B909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7539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8FD55D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197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52CB6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6B8A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524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D3D2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118E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0B61D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5D24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035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3BEE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080F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F0ADED2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010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71BEC4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F4DA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043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AF71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51B3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DFA61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C5C2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8B7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A5A8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EBCE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022C81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35A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380BA2F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735C3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0A66EB9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BF26B8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D5FC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15E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1536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5C23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426D87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1764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440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6FC8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02F5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80266D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10F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34BC19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2F5A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5395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4456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5C7A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A8C08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176D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B14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B972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120B" w14:textId="77777777" w:rsidR="00B50B53" w:rsidRDefault="00B50B5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6C522B7" w14:textId="77777777" w:rsidR="00B50B53" w:rsidRDefault="00B50B5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7D8D" w14:textId="77777777" w:rsidR="00B50B53" w:rsidRPr="00F565BC" w:rsidRDefault="00B50B53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6CA777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09FD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0F1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D46E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5454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B50B53" w14:paraId="6C98BC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35E4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25A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1A03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DFD2" w14:textId="77777777" w:rsidR="00B50B53" w:rsidRDefault="00B50B5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BB5695B" w14:textId="77777777" w:rsidR="00B50B53" w:rsidRDefault="00B50B5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C1D2" w14:textId="77777777" w:rsidR="00B50B53" w:rsidRDefault="00B50B5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F34F36" w14:textId="77777777" w:rsidR="00B50B53" w:rsidRDefault="00B50B5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8DC1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F55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B8DD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EC73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B50B53" w14:paraId="480586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F0AC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B8F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FA2C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574E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7025B3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201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D3DB70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4EE6" w14:textId="77777777" w:rsidR="00B50B53" w:rsidRPr="001161EA" w:rsidRDefault="00B50B5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A706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4003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7AB9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189D78E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01F664F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FA4CB20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0117014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50B53" w14:paraId="093FBB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665D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B95A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9B0B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DDAC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89DFE2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B720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A3E7D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D0128A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301E" w14:textId="77777777" w:rsidR="00B50B53" w:rsidRPr="001161EA" w:rsidRDefault="00B50B5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BC7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618C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DC33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546E0A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0E437C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50B53" w14:paraId="70FFA0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195F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3086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4472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92FF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B0025A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F5A2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37DF" w14:textId="77777777" w:rsidR="00B50B53" w:rsidRDefault="00B50B5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2EB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1D7C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E826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8D3EC4B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51CE810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B50B53" w14:paraId="3F921B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387B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8DA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A6F2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47A4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A991B1F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451C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8121CA3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6E68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79C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93A5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FE4D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479B640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18CC4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50B53" w14:paraId="3AA9F9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0E52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48C3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4D0A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3734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77C6CB4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12AD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D0562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D86182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0914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2DF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2810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CFE4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EAD5530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B50B53" w14:paraId="03CD7C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7A0F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59D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05B1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0B86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5C204AC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110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1AC0B8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95DB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B04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4739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39F5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4906DB5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50B53" w14:paraId="151509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C92B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6E9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1CA0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FF84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DB0392E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C8E6576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523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48799C49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7F0C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EA1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6293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82A9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3F5E65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50B53" w14:paraId="6B0864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17E2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27D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7524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C098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B804AE1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746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6505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1CDF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8FB8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77AA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5A8EB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3D4A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12FB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EB85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19F7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ECB11F6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06AC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75DB84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0110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9FCC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3EE8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667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095080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B989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99AF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8B0A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EEDF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362E51C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460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165E3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4E1C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5CF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476E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018E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02735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2A6C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630E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C043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C2AD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BDF4CD3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1CBC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2938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29C7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885E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4627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336B68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F98A" w14:textId="77777777" w:rsidR="00B50B53" w:rsidRDefault="00B50B53" w:rsidP="00B50B5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0B49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B56D" w14:textId="77777777" w:rsidR="00B50B53" w:rsidRPr="001161EA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027F" w14:textId="77777777" w:rsidR="00B50B53" w:rsidRDefault="00B50B5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8B31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B476" w14:textId="77777777" w:rsidR="00B50B53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EEA8" w14:textId="77777777" w:rsidR="00B50B53" w:rsidRDefault="00B50B5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6A11" w14:textId="77777777" w:rsidR="00B50B53" w:rsidRPr="008D08DE" w:rsidRDefault="00B50B5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C926" w14:textId="77777777" w:rsidR="00B50B53" w:rsidRDefault="00B50B5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A914110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0D51EA41" w14:textId="77777777" w:rsidR="00B50B53" w:rsidRDefault="00B50B53" w:rsidP="00C261F4">
      <w:pPr>
        <w:pStyle w:val="Heading1"/>
        <w:spacing w:line="360" w:lineRule="auto"/>
      </w:pPr>
      <w:r>
        <w:t>LINIA 801 B</w:t>
      </w:r>
    </w:p>
    <w:p w14:paraId="1A94654E" w14:textId="77777777" w:rsidR="00B50B53" w:rsidRDefault="00B50B53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50B53" w14:paraId="050648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22D3" w14:textId="77777777" w:rsidR="00B50B53" w:rsidRDefault="00B50B53" w:rsidP="00B50B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C90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CDBD" w14:textId="77777777" w:rsidR="00B50B53" w:rsidRPr="0055610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B99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4E8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9DDD91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6D72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63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376E" w14:textId="77777777" w:rsidR="00B50B53" w:rsidRPr="0055610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5B2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AF2A7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6BBE" w14:textId="77777777" w:rsidR="00B50B53" w:rsidRDefault="00B50B53" w:rsidP="00B50B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339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D9FC" w14:textId="77777777" w:rsidR="00B50B53" w:rsidRPr="0055610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5FE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119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489B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6D7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BA74" w14:textId="77777777" w:rsidR="00B50B53" w:rsidRPr="0055610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E0A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7EE7734B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94CC" w14:textId="77777777" w:rsidR="00B50B53" w:rsidRDefault="00B50B53" w:rsidP="00B50B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3BD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5A63" w14:textId="77777777" w:rsidR="00B50B53" w:rsidRPr="0055610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5E5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6608B37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66A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D43AB4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780F570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F8B82C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4231" w14:textId="77777777" w:rsidR="00B50B53" w:rsidRPr="003E0E1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131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2EAB" w14:textId="77777777" w:rsidR="00B50B53" w:rsidRPr="0055610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388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50B53" w14:paraId="1E5F2E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FA90" w14:textId="77777777" w:rsidR="00B50B53" w:rsidRDefault="00B50B53" w:rsidP="00B50B5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129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3878" w14:textId="77777777" w:rsidR="00B50B53" w:rsidRPr="0055610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38F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791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DF31" w14:textId="77777777" w:rsidR="00B50B53" w:rsidRPr="003E0E1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15F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9E26" w14:textId="77777777" w:rsidR="00B50B53" w:rsidRPr="00556109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C85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4C03FD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448E3C19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34C89DCE" w14:textId="77777777" w:rsidR="00B50B53" w:rsidRDefault="00B50B53" w:rsidP="005011D2">
      <w:pPr>
        <w:pStyle w:val="Heading1"/>
        <w:spacing w:line="360" w:lineRule="auto"/>
      </w:pPr>
      <w:r>
        <w:t>LINIA 802</w:t>
      </w:r>
    </w:p>
    <w:p w14:paraId="0F5AB0F8" w14:textId="77777777" w:rsidR="00B50B53" w:rsidRDefault="00B50B53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50B53" w14:paraId="05DBBCE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D85C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191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685F4EC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6CA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060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CDA1FB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D1B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5D4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802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696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42C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579636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EAC3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31A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96D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534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B7FB15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307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26571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C06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3DD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B9C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868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0792DB8B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54C3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6C1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0A96AC5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5FB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E99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0E8C4EF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7BD69A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763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152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FB2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A34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45F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279A8A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09A3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772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CAD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725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1FC7F4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EAC902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FB1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63AA8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872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F76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02A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A64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53FB45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C7C7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FFF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D5D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5F8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2DD011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37F553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65D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8F29FB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664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79E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562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C0F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1E61ECF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1980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412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667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88E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3B5873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611661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EFE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7AE3F7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B9A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03B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F2C5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5C5D" w14:textId="77777777" w:rsidR="00B50B53" w:rsidRPr="00FC0DDB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282BB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29DD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610F2DEE" w14:textId="77777777" w:rsidR="00B50B53" w:rsidRPr="00FC0DDB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B50B53" w14:paraId="64DFCD9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699E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9A7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307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C9A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F4D00B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822150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44C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456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BE4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DB0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58BA" w14:textId="77777777" w:rsidR="00B50B53" w:rsidRPr="00FC0DDB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50B53" w14:paraId="6670E10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AA43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C41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7D0CF0E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C71B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3F5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88B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3FB9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905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6EA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47E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348BB28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CD04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CA4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5E01C5A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A86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4C0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874EBB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8831F5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73B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4FC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5BA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0CE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ED4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AF98F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B50B53" w14:paraId="0613B82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55AE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EB5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237487F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691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C86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DAD902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681105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05D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DFD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9B1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6BD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16A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17D94AB5" w14:textId="77777777" w:rsidR="00B50B53" w:rsidRPr="00FC0DDB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50B53" w14:paraId="24D13B8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8510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88E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7E6715A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D04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422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2D5B0C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AEB6C0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290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AFC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B61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599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AE8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51046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7A22D1A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B50B53" w14:paraId="720BEE5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41E7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FECD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468DEE0A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E13B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67FA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E53CFF7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05E1106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C1F0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D4DA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8E0D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8746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809E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052A87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2BC5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F138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0265C438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47C7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4FF2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61EADFA9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A93540E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41A6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6FB8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CDB2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F610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99D4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4E47EF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50B53" w14:paraId="746BAC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AD77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96FB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14DDF27A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FD40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4C4D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1BF0DD2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280D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50D1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3073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9366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B847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D2C37F7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50B53" w14:paraId="0E653E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965D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678B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2C701FB5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1EEB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181B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4A618B84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B321A47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C8AB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2EC6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3612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5011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7C02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7AC56F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416A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79A5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1D4F6544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AFA2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89BB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D22A766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57CAD14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9483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1A91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F043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0E09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44FD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3C72E5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DFE0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4E25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5DDBBD01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A7DA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43E4" w14:textId="77777777" w:rsidR="00B50B53" w:rsidRDefault="00B50B53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5DFB58AB" w14:textId="77777777" w:rsidR="00B50B53" w:rsidRDefault="00B50B53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85F8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3983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15D5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4B8B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F20E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543B5C5E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7283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CB0D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7988AC27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4CBB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5F73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453F9D7D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8EAA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E9D3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03DD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28AD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4432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D6419B8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50B53" w14:paraId="1D5CBE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68A8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94BB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2570770B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A1CF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609C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248E156B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6E0D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F429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CA72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5380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3869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50B53" w14:paraId="6C77D56A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FFF5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08D6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C15F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4C39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4BFC2A6E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A464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534F6A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9376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FCBF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EDEC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5BF6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50B53" w14:paraId="13AEF7C3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36D2" w14:textId="77777777" w:rsidR="00B50B53" w:rsidRDefault="00B50B53" w:rsidP="00B50B5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051C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CF73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452B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64786D04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2FF4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6BAD5D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76DD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F153" w14:textId="77777777" w:rsidR="00B50B53" w:rsidRDefault="00B50B5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CC80" w14:textId="77777777" w:rsidR="00B50B53" w:rsidRDefault="00B50B5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320E" w14:textId="77777777" w:rsidR="00B50B53" w:rsidRDefault="00B50B5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63C1EA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64305C16" w14:textId="77777777" w:rsidR="00B50B53" w:rsidRDefault="00B50B53" w:rsidP="00FF5C69">
      <w:pPr>
        <w:pStyle w:val="Heading1"/>
        <w:spacing w:line="276" w:lineRule="auto"/>
      </w:pPr>
      <w:r>
        <w:lastRenderedPageBreak/>
        <w:t>LINIA 804</w:t>
      </w:r>
    </w:p>
    <w:p w14:paraId="2E49ADB5" w14:textId="77777777" w:rsidR="00B50B53" w:rsidRDefault="00B50B5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50B53" w14:paraId="35DD127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B9F1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2D71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0FF0831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05DC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9C65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14F8F8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2645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202D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229C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805B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110E" w14:textId="77777777" w:rsidR="00B50B53" w:rsidRPr="00436B1D" w:rsidRDefault="00B50B5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50B53" w14:paraId="448F808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300B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22A3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F1E9ECE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2BA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EE26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331EACB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300F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7FC6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B4FC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EA28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ECBB" w14:textId="77777777" w:rsidR="00B50B53" w:rsidRPr="00436B1D" w:rsidRDefault="00B50B5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50B53" w14:paraId="78A7E49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7BAD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7921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A5DECA9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EB08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715E" w14:textId="77777777" w:rsidR="00B50B53" w:rsidRDefault="00B50B5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0C6E65C" w14:textId="77777777" w:rsidR="00B50B53" w:rsidRDefault="00B50B5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2EA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248B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AF9B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8F3F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37BC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50B53" w14:paraId="0104A1F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3EA9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B017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DA11BE7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3393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734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915712F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F97B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C29E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068E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69CD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ACD3" w14:textId="77777777" w:rsidR="00B50B53" w:rsidRPr="00E25A4B" w:rsidRDefault="00B50B5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CBEDBD7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1D22686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73C7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5F5A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6A3DEAB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158B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6405" w14:textId="77777777" w:rsidR="00B50B53" w:rsidRDefault="00B50B5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C06C44C" w14:textId="77777777" w:rsidR="00B50B53" w:rsidRDefault="00B50B5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5F17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DA22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2FF5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892B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152F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0B53" w14:paraId="6AAF51A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A6A2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7AAD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3948" w14:textId="77777777" w:rsidR="00B50B53" w:rsidRPr="00A152F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518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2588D3E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A2F5307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DC4E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6EFB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7A70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EFBD9B3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9F04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2103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33F5DE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13CF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E97B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839E22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1302" w14:textId="77777777" w:rsidR="00B50B53" w:rsidRPr="00A152F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19B5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901F07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7A7322E0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E0DF22C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6810532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0E53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713A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8733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9428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9A32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7FAE1D2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77A3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6B9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CB8E" w14:textId="77777777" w:rsidR="00B50B53" w:rsidRPr="00A152F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E8AB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13BB90C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B36BB6E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DC13C0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ED47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859F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13E1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7E6986F6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7E9C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E83D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0DD69EDA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A627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148A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BAF7" w14:textId="77777777" w:rsidR="00B50B53" w:rsidRPr="00A152F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5E7D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2B2A334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A2BA170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0B3A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0469C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58CB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66B9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8E2B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BB9E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EEB8F36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CDCF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7C60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1DC6A9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ABB2" w14:textId="77777777" w:rsidR="00B50B53" w:rsidRPr="00A152F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B623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DDC3AD4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8FE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CC2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1815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AE7B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57C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B50B53" w14:paraId="20E0A46B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F89C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6B63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E239253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606D" w14:textId="77777777" w:rsidR="00B50B53" w:rsidRPr="00A152F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338D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B3F8F06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BB1D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0A86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78FE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7899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54A2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E099688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50B53" w14:paraId="6D21FB3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5B82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84BC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957F977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038D" w14:textId="77777777" w:rsidR="00B50B53" w:rsidRPr="00A152F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1057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17AA476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07F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E140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2446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6AF9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884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C9F0F7D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50B53" w14:paraId="3F1ACB9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276D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4E27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D2AE19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68BF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1E8A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BFF3B9F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99F120A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683C3DA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7FD6135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E86EE04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FF65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ADEA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DD3F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A1A9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C03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D032768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B3F4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3A2E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ECCC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4938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CC2AD9A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D8FD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B35F43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891F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46CD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E677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1B5A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5C1AFE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A736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81C8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B438" w14:textId="77777777" w:rsidR="00B50B53" w:rsidRPr="00A152FB" w:rsidRDefault="00B50B5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84A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A3D29B2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9DDC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AEB5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088F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0F45" w14:textId="77777777" w:rsidR="00B50B53" w:rsidRPr="00F9444C" w:rsidRDefault="00B50B5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A22F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B69024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028B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7A77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F5C1D9D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0FF1" w14:textId="77777777" w:rsidR="00B50B53" w:rsidRPr="00A152FB" w:rsidRDefault="00B50B5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466E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63B8E13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5DDF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0E39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9538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707E" w14:textId="77777777" w:rsidR="00B50B53" w:rsidRPr="00F9444C" w:rsidRDefault="00B50B5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6205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3284844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50B53" w14:paraId="6E1E7850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A375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906E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2C18609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B1FB" w14:textId="77777777" w:rsidR="00B50B53" w:rsidRPr="00A152FB" w:rsidRDefault="00B50B5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B23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B0FCAA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719C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2F75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87C6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A2D4" w14:textId="77777777" w:rsidR="00B50B53" w:rsidRPr="00F9444C" w:rsidRDefault="00B50B5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6812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BA25834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50B53" w14:paraId="05AD70E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8276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A3D6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20B6" w14:textId="77777777" w:rsidR="00B50B53" w:rsidRPr="00A152FB" w:rsidRDefault="00B50B5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A30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AC35D98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7B7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8E751F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DC48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B4EF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1B8D" w14:textId="77777777" w:rsidR="00B50B53" w:rsidRPr="00F9444C" w:rsidRDefault="00B50B5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CB42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C7F976B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0A1D6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50B53" w14:paraId="692BDE3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FF71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94BB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7505" w14:textId="77777777" w:rsidR="00B50B53" w:rsidRPr="00A152F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054D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503590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9FF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B719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E5B1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157863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36A1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B21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6D73B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2FC753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299AFE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50B53" w14:paraId="09842DA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9296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5D95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F5D8" w14:textId="77777777" w:rsidR="00B50B53" w:rsidRPr="00A152F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3BB5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481593B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1B68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CAD18A1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CD01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6FC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61DB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FC7B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F7BC01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50B53" w14:paraId="0A9A1A2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6BEF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8ADD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0E5D" w14:textId="77777777" w:rsidR="00B50B53" w:rsidRPr="00A152F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C39A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6C14BF2A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8E63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6DF6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7C43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B4006F6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BF12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D5C0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1F9D4E4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A66D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8B27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0BB1" w14:textId="77777777" w:rsidR="00B50B53" w:rsidRPr="00A152F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6BCE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3683E4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6A6EBBA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29B9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6430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784F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D030D58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CDFA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B4AE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4D7B7DE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D62D" w14:textId="77777777" w:rsidR="00B50B53" w:rsidRDefault="00B50B53" w:rsidP="00B50B5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7B21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615A" w14:textId="77777777" w:rsidR="00B50B53" w:rsidRPr="00A152F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94A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93DE8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1CBBCCD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D851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7F15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1270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86502F0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B07F" w14:textId="77777777" w:rsidR="00B50B53" w:rsidRPr="00F9444C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A804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59A5965" w14:textId="77777777" w:rsidR="00B50B53" w:rsidRDefault="00B50B53" w:rsidP="00802827">
      <w:pPr>
        <w:spacing w:line="276" w:lineRule="auto"/>
        <w:ind w:right="57"/>
        <w:rPr>
          <w:sz w:val="20"/>
          <w:lang w:val="ro-RO"/>
        </w:rPr>
      </w:pPr>
    </w:p>
    <w:p w14:paraId="60F49838" w14:textId="77777777" w:rsidR="00B50B53" w:rsidRDefault="00B50B53" w:rsidP="00DE7850">
      <w:pPr>
        <w:pStyle w:val="Heading1"/>
        <w:spacing w:line="360" w:lineRule="auto"/>
      </w:pPr>
      <w:r>
        <w:t>LINIA 806</w:t>
      </w:r>
    </w:p>
    <w:p w14:paraId="22808492" w14:textId="77777777" w:rsidR="00B50B53" w:rsidRDefault="00B50B53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0B53" w14:paraId="09B935E9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A1EB" w14:textId="77777777" w:rsidR="00B50B53" w:rsidRDefault="00B50B53" w:rsidP="00B50B53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75C9" w14:textId="77777777" w:rsidR="00B50B53" w:rsidRDefault="00B50B53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4FD6972" w14:textId="77777777" w:rsidR="00B50B53" w:rsidRDefault="00B50B53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3AEB" w14:textId="77777777" w:rsidR="00B50B53" w:rsidRPr="000A2807" w:rsidRDefault="00B50B53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10A1" w14:textId="77777777" w:rsidR="00B50B53" w:rsidRDefault="00B50B53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 Amara – </w:t>
            </w:r>
          </w:p>
          <w:p w14:paraId="1462C05D" w14:textId="77777777" w:rsidR="00B50B53" w:rsidRDefault="00B50B53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7B64" w14:textId="77777777" w:rsidR="00B50B53" w:rsidRDefault="00B50B53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695F" w14:textId="77777777" w:rsidR="00B50B53" w:rsidRPr="000A2807" w:rsidRDefault="00B50B53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2445" w14:textId="77777777" w:rsidR="00B50B53" w:rsidRDefault="00B50B53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6533" w14:textId="77777777" w:rsidR="00B50B53" w:rsidRPr="000A2807" w:rsidRDefault="00B50B53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3238" w14:textId="77777777" w:rsidR="00B50B53" w:rsidRDefault="00B50B53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2155DB87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4AAE0DA2" w14:textId="77777777" w:rsidR="00B50B53" w:rsidRDefault="00B50B53" w:rsidP="00535684">
      <w:pPr>
        <w:pStyle w:val="Heading1"/>
        <w:spacing w:line="360" w:lineRule="auto"/>
      </w:pPr>
      <w:r>
        <w:t>LINIA 807</w:t>
      </w:r>
    </w:p>
    <w:p w14:paraId="124DEBAD" w14:textId="77777777" w:rsidR="00B50B53" w:rsidRDefault="00B50B53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50B53" w14:paraId="21A2620A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0DEF" w14:textId="77777777" w:rsidR="00B50B53" w:rsidRDefault="00B50B53" w:rsidP="00B50B5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6B9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5432F4B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27C3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336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3EB63F9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C57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7439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6A4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E8C7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031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D9742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654A0FD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654EF88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B50B53" w14:paraId="07AB3CFB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62C" w14:textId="77777777" w:rsidR="00B50B53" w:rsidRDefault="00B50B53" w:rsidP="00B50B5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4D3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279E50B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E5A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1BF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7C75C1D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89F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4E9A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63C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B078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CA1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0957C02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293F" w14:textId="77777777" w:rsidR="00B50B53" w:rsidRDefault="00B50B53" w:rsidP="00B50B5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3B5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5033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74F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FA009A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81B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3EB4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295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30BE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DB2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643C22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99D8" w14:textId="77777777" w:rsidR="00B50B53" w:rsidRDefault="00B50B53" w:rsidP="00B50B5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9D80" w14:textId="77777777" w:rsidR="00B50B53" w:rsidRDefault="00B50B53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33E1" w14:textId="77777777" w:rsidR="00B50B53" w:rsidRPr="007345A6" w:rsidRDefault="00B50B53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2CA9" w14:textId="77777777" w:rsidR="00B50B53" w:rsidRDefault="00B50B53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61814DB" w14:textId="77777777" w:rsidR="00B50B53" w:rsidRDefault="00B50B53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D7A5" w14:textId="77777777" w:rsidR="00B50B53" w:rsidRDefault="00B50B53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B6B9" w14:textId="77777777" w:rsidR="00B50B53" w:rsidRPr="007345A6" w:rsidRDefault="00B50B53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B29E" w14:textId="77777777" w:rsidR="00B50B53" w:rsidRDefault="00B50B53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D404851" w14:textId="77777777" w:rsidR="00B50B53" w:rsidRDefault="00B50B53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1B13" w14:textId="77777777" w:rsidR="00B50B53" w:rsidRPr="007345A6" w:rsidRDefault="00B50B53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84F6" w14:textId="77777777" w:rsidR="00B50B53" w:rsidRDefault="00B50B53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6019E3B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7A6D" w14:textId="77777777" w:rsidR="00B50B53" w:rsidRDefault="00B50B53" w:rsidP="00B50B5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8CE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4392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271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3F9F31D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C29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0662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83D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6FEEB4D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02E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3D1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7F2D6B6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B215" w14:textId="77777777" w:rsidR="00B50B53" w:rsidRDefault="00B50B53" w:rsidP="00B50B5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AED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28F5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FC3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7AB1D98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843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24CA7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FFF5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289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98ED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950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27583B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7FA0" w14:textId="77777777" w:rsidR="00B50B53" w:rsidRDefault="00B50B53" w:rsidP="00B50B5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E6E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0F14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4B3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22A6FB0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466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0E0DB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3550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1B1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6508" w14:textId="77777777" w:rsidR="00B50B53" w:rsidRPr="007345A6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A59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14A5A0B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5C389FAA" w14:textId="77777777" w:rsidR="00B50B53" w:rsidRDefault="00B50B53" w:rsidP="00D509E3">
      <w:pPr>
        <w:pStyle w:val="Heading1"/>
        <w:spacing w:line="360" w:lineRule="auto"/>
      </w:pPr>
      <w:r>
        <w:t>LINIA 812</w:t>
      </w:r>
    </w:p>
    <w:p w14:paraId="035221D7" w14:textId="77777777" w:rsidR="00B50B53" w:rsidRDefault="00B50B53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50B53" w14:paraId="043DCC1D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E9DC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4B9C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4A00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C0C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FB00F4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7047A64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0F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3AC7BD30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AA04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0B30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D89A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4D3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F030FA4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308D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7E05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55C4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12C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99A163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FF1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F227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63E2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CB44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B46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F3A9E7E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C4D9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6A2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08638820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EB12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FB4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0931E9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89BA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715F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2A52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5957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386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CFD5F3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50B53" w14:paraId="27D3E668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15A0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6A6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6FF7ABA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6B4D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2FC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AB2D81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81F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762A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DAF0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ED13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BB1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39C3B3A8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F755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194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52E6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16B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2248B6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FAF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66BF4000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3D48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C19A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37F8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E4D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19958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937B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42BA77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B50B53" w14:paraId="08DBF133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F572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DFD7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3B9B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96E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554F85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C6D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662430DF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C424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467D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DFBC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FD3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1FA49F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29F3CBB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B50B53" w14:paraId="0E4875E2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D557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6411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A495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E21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F89414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63C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0C4E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C55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16AA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5E9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21F09B5A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2217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8EAA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0673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127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B7A2AE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F1A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95F78A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EA532A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529423A7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9D81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1D8D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9332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D15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AE9FE48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98E0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804C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C2EB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8D0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EAB652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A5A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0C0A88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1A0DE0A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C3C1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843A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78FD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6C8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14897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B50B53" w14:paraId="631DEA3B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F396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9CC0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7B18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1F9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E937FF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B7F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061C763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0CEF3DC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51228896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B54A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A6B5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4AE3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DE3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032E8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B50B53" w14:paraId="657CFD2E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C1D0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FD0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3B9F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334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F8A0A9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C867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DBD4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27A2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66F8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E7F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8517E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F371C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515FDBB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B50B53" w14:paraId="53AD3C31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B7AA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A218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2212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04F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42D4B42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CF9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A9B15F6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7D5F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7AD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F921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2B1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3699078C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0309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44F0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8EC5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DE6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F02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680719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1862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3A53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4A02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0FF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CA174AB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46E6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B28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C63ED9C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3EFB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FDB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09F47FB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5D9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AE8A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DCE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F5B7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5F3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2D1DD5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5825C91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B50B53" w14:paraId="5EEE80A1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85C3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41D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9657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4FE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3D48825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6EF8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E360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DE6C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BB83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681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6EB3A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B50B53" w14:paraId="65095E84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8976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601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0D912ABF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8834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E9D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D80AFD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D9A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94C3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E66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47BA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6E88" w14:textId="77777777" w:rsidR="00B50B53" w:rsidRPr="00562792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7C452793" w14:textId="77777777" w:rsidR="00B50B53" w:rsidRPr="00562792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040C403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C7D94E0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DF8C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BF6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392B699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0AD7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C867" w14:textId="77777777" w:rsidR="00B50B53" w:rsidRDefault="00B50B53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B47D947" w14:textId="77777777" w:rsidR="00B50B53" w:rsidRDefault="00B50B53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6C0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56D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00BE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7149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C587" w14:textId="77777777" w:rsidR="00B50B53" w:rsidRPr="00562792" w:rsidRDefault="00B50B5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B50B53" w14:paraId="24CDC4C3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1E22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C023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EAFD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B18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12720B5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E225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DD5819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DAD1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770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AE4B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44E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769465AF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3B12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C6E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6470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FD9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AFD9E9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A998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5D4EF74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3971F899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E530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59F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8E41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185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49F14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0FBA3BC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B50B53" w14:paraId="6BE5CC1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D858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85DA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ECE4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A17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444679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FF9F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1C94297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6DCD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2E3C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88B0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C06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47E83C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AA66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FF91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48D3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96C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53E244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4C01D00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13B3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47EA999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17E4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6058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D3A1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A22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5F98A4B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C8A1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7478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1155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DFB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4C04B2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C373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FA07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C3E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055C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5EF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20266E71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D387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DF5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767B4199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919A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A71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2CC4D8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2FA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14AB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D483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911C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D21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357BE87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9899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249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25C663D6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DE4F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672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8BBE11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34F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4950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3F48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6FFE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3E0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ED4D1A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B50B53" w14:paraId="2B84BB40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9757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CA9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379C983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208B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2E9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0E841B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2AC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1D62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085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3C2F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9D5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BC6947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C39412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B50B53" w14:paraId="3216383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506E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5F0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244D86C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99AC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2E5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43B2ED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3A3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FB5D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FF2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F88C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DF1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576BD04A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4452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AE32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74AE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F9C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9E5F99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E51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55249F2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914B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D5E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72E3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322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62C27110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787B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F01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2B75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CD7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3573823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6505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2A5D1D2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51350F3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1F25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C5CE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30F2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AE3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CF29EC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B50B53" w14:paraId="4FF80D3E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702B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F70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172B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B2F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790D8F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714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FDC4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2DA8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5DA0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839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50B53" w14:paraId="3C8135F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ECDF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0FA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2162A356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F042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01E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308B99F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6DA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1F07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0437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A66B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3B0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5742D474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3EAF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9B23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5B906634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C696" w14:textId="77777777" w:rsidR="00B50B53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3F5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37928DB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D6FD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6727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0255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5571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8C5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174BF84D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4BF8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3D29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4675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B40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C1D028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BF4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4815A0AC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CD11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ABD7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2674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233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251B95F2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7238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BCC9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612F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0CC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C72442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4A7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10D5BFE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E6AE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7F06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CC8A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AF4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D9659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B50B53" w14:paraId="06670297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2607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AE76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CF7D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DA8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DA8715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F47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5DB9653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D0FC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1D6D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BC2F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2BE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55BB5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00FFE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B50B53" w14:paraId="634B4304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0604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92E8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A4C0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24C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B51D32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A315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2D68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9AEA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DC53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236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66F1580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E26B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0746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F18E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A86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8C5679E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E23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BB83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432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9367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948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805D91F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9F26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51DE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7C0D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E6B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006258B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1346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5D7F2CBC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0CFF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97A3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0B94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EB8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9688AA" w14:textId="77777777" w:rsidR="00B50B53" w:rsidRPr="00F662B5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B50B53" w14:paraId="3418BB7A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3B5F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A5CC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475E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CD3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F70CE2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A9F3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ABD1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30EA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5F7F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407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59282303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F669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F1BC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A01A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C10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D0A797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A65C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4CB80E1C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1739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B163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E7F8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207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EB567BE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0340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B44C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9FCE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4D4C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55F1D9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6D6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7B6FCD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1BA5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5F7B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EA04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90B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78A09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0B53" w14:paraId="77B3C1B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C847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272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69B06EF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F8E2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CBE5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5DDFE934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67FF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A85B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9BAD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15EA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723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379F8134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18A5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5991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F188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D0C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50A69BD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70E0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F5B13F1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0B32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66BD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37E0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76B2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17EC31D6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6900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1F49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F7C7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795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4B66D599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2413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FFDD068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0803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39F4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F779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886A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7B139DF1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A4B9" w14:textId="77777777" w:rsidR="00B50B53" w:rsidRPr="001A61C3" w:rsidRDefault="00B50B53" w:rsidP="00B50B5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4012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DDD6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38C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23100290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83F00B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35DD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37B4C02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B1B4" w14:textId="77777777" w:rsidR="00B50B53" w:rsidRPr="006A7C82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4373" w14:textId="77777777" w:rsidR="00B50B53" w:rsidRPr="001A61C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4C66" w14:textId="77777777" w:rsidR="00B50B53" w:rsidRPr="00772CB4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B2A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A9F137F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3999C57C" w14:textId="77777777" w:rsidR="00B50B53" w:rsidRDefault="00B50B53" w:rsidP="00672C80">
      <w:pPr>
        <w:pStyle w:val="Heading1"/>
        <w:spacing w:line="360" w:lineRule="auto"/>
      </w:pPr>
      <w:r>
        <w:t>LINIA 813</w:t>
      </w:r>
    </w:p>
    <w:p w14:paraId="5B3A0607" w14:textId="77777777" w:rsidR="00B50B53" w:rsidRDefault="00B50B53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B50B53" w14:paraId="6185D2D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2E88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F82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43A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886E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A09BC3A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D5DC" w14:textId="77777777" w:rsidR="00B50B53" w:rsidRDefault="00B50B5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9C73C21" w14:textId="77777777" w:rsidR="00B50B53" w:rsidRDefault="00B50B5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8459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135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BAC2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5E0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31B5C7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4098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F3C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6DC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BD5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160AB96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6731" w14:textId="77777777" w:rsidR="00B50B53" w:rsidRDefault="00B50B5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BBAAA80" w14:textId="77777777" w:rsidR="00B50B53" w:rsidRPr="00285047" w:rsidRDefault="00B50B5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D952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237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4042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19B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4056C58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024C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041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A99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1D23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D50974A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C7F9" w14:textId="77777777" w:rsidR="00B50B53" w:rsidRDefault="00B50B5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CAC9058" w14:textId="77777777" w:rsidR="00B50B53" w:rsidRDefault="00B50B5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679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142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DF28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C3F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3D03E8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DFBA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BCE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F8E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E5A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F0A02F0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ACE5" w14:textId="77777777" w:rsidR="00B50B53" w:rsidRDefault="00B50B5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038A2D5" w14:textId="77777777" w:rsidR="00B50B53" w:rsidRDefault="00B50B5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B6D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704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337A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A77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B50B53" w14:paraId="38C2CB88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1F94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5CB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8EA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A91D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70099B3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2B8A" w14:textId="77777777" w:rsidR="00B50B53" w:rsidRDefault="00B50B5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03419DD" w14:textId="77777777" w:rsidR="00B50B53" w:rsidRDefault="00B50B5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9D0E6C4" w14:textId="77777777" w:rsidR="00B50B53" w:rsidRDefault="00B50B5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988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B2F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1569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28E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F387A6D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014A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486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6D1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C9E3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09D2" w14:textId="77777777" w:rsidR="00B50B53" w:rsidRDefault="00B50B5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768A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36E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A459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C60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B50B53" w14:paraId="515C9EF0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66B1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4587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32D8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0E46A66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5D2B47A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9BF6" w14:textId="77777777" w:rsidR="00B50B53" w:rsidRPr="001A0BE2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5061EEE" w14:textId="77777777" w:rsidR="00B50B53" w:rsidRPr="001A0BE2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36DD8640" w14:textId="77777777" w:rsidR="00B50B53" w:rsidRPr="001A0BE2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6B740D67" w14:textId="77777777" w:rsidR="00B50B53" w:rsidRPr="00564F54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258C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52E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1F708DA4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3A52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5386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1F8E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F808FA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221410A7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8A5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12FC1EB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6D3392AB" w14:textId="77777777" w:rsidR="00B50B53" w:rsidRPr="00DD369C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A6CD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E9E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971E4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B50B53" w14:paraId="7B584E3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80F4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E93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648D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6E6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A65746D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56BC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7C3BAB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F301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25B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8160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F39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1734F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B50B53" w14:paraId="39A13DF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3CF8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B75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5FFEFFE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9663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40C2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634B48C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4007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33C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D82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434144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9FD0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A9C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B50B53" w14:paraId="0E21EC8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C389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5A8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AFBAFC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8BD4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22A7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23F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25D4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F5D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A31C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26C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B50B53" w14:paraId="4E543C9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7074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DD3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8754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A77C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378E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37EC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43C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8A2255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EC25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1F1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B50B53" w14:paraId="16FF42A6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D795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232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8513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0CD0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4B9320D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CFD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94EA6D8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9639A8A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7387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E24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93C8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340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4EB83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B50B53" w14:paraId="210B9F46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9439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383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1980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31F2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A47E0B6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911E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BFEE10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81C9E3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E1D3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173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A8B1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772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5AE4E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B50B53" w14:paraId="05B46452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0CDB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11E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139E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92A6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5AEED0E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0A9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5A79719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70EC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FB9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418C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572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D41F7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88C2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50B53" w14:paraId="2E983D1E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5636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3DD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F869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9A8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0130FD8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A82A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52670CCD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017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23A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9DB2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971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D26C7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B50B53" w14:paraId="7464BB11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759A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564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F0FC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AB8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648DB1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F00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C49FAE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8EBD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ABF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4119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424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50B53" w14:paraId="4B79DDD2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5F21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5AD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D7FE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23D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67191A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5D0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B993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02B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DBF3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D41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C1C55E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17D60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50B53" w14:paraId="62929D69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ABFD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D59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C830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88D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8A985A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A799C8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E14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F1AF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8E9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B2F6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501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AEE4B9E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B16B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1B6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2DD6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487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21C531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3ABE92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450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FE8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761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D2D4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E8A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182361C9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D226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EF6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C020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66D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5DE159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845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D293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2A7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FC7E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23A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53E6BE1B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24C7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A81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F38A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BAA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CC6FB2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CB1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EE1C76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E3E0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EA1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FC12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33A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5563E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B50B53" w14:paraId="03148F67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F131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C76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BC1F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B4E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BEC9C6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C6A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C717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8FB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B7C5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D03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59EAB0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50B53" w14:paraId="0D8B08AF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240E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0B6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1303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3FC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3B62EB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637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36AF4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4EF624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1B90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12E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9BC8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115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6FF2B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C0443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0A056F49" w14:textId="77777777" w:rsidR="00B50B53" w:rsidRPr="00CB3CD0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B50B53" w14:paraId="636BF35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C7CA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5C4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D62366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18F6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910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64B07BB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1884AE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EED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77CB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629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9D1FFE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CC89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5D2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4EB12B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3DB4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E7D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5848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A3F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251609A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035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1EF7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C03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2F89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476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56A84B3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4F71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89E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335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8071" w14:textId="77777777" w:rsidR="00B50B53" w:rsidRDefault="00B50B53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5F15CF9" w14:textId="77777777" w:rsidR="00B50B53" w:rsidRDefault="00B50B53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81D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F69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BE6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6D8603B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EB02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900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5889EAA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616B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FBD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F2D78B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AF37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D8E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608DC9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D84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222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467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BB9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7B8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47EF933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CA02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712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1CB3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C5FB" w14:textId="77777777" w:rsidR="00B50B53" w:rsidRDefault="00B50B53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CED2EE9" w14:textId="77777777" w:rsidR="00B50B53" w:rsidRDefault="00B50B53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7CB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F4D6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ACF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5FE6E62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4EE0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AAE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4DCE022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98A4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9D3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7A3779A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56E1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C88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018FE9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EA5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766E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3DF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FF8F" w14:textId="77777777" w:rsidR="00B50B53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D2F6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7517C6D7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7E3E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011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BC6B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4D8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EBA38C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589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F4FEC6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582DD01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C890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1DB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FAC8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837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B50B53" w14:paraId="53BA9C62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0DCF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80A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B1A7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40D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43E448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F9B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949A7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4955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F8A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F00B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AA8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755F9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8E13BA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B50B53" w14:paraId="22DA9895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3B36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57C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C92D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AE91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EE1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5DF5E3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7C95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207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5CBC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85C4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262721D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4094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4D4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0B304D2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A443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890A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4C4114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F064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0220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3848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CD8B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077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E5536E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B50B53" w14:paraId="4BC691CF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0A1B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7A1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7D8B746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BDFF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DD2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85D916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239E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4B81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44F2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AA6B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8EA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B50B53" w14:paraId="5A753803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A1EB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878B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0E0AAC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4302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509B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56942F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0253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FDC5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63AD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E075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9EAE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8CE3933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B50B53" w14:paraId="21AB62FA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A6CD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ECE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1902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395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E3DBF3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F601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476C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E9E0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28F1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74F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B50B53" w14:paraId="30721FB1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E796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4C5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9B0B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0097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685B639D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782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753E64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32A0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FA5F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C49D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740F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B50B53" w14:paraId="6159553F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A4A4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EB2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7DF3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CF5C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8A3CE7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A77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420939DA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2DD1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B205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56D5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3499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AE797F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BCC188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B50B53" w14:paraId="6336E2F1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3FBB" w14:textId="77777777" w:rsidR="00B50B53" w:rsidRDefault="00B50B53" w:rsidP="00B50B5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CDB7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A4B9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0C60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3B87712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D039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8CD6A6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8423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E06C" w14:textId="77777777" w:rsidR="00B50B53" w:rsidRDefault="00B5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616E" w14:textId="77777777" w:rsidR="00B50B53" w:rsidRPr="00564F54" w:rsidRDefault="00B50B5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9CC5" w14:textId="77777777" w:rsidR="00B50B53" w:rsidRDefault="00B50B5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BAD2C4A" w14:textId="77777777" w:rsidR="00B50B53" w:rsidRPr="00237377" w:rsidRDefault="00B50B5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DEAD3C6" w14:textId="77777777" w:rsidR="00B50B53" w:rsidRDefault="00B50B53" w:rsidP="00D96D74">
      <w:pPr>
        <w:pStyle w:val="Heading1"/>
        <w:spacing w:line="360" w:lineRule="auto"/>
      </w:pPr>
      <w:r>
        <w:t>LINIA 813 A</w:t>
      </w:r>
    </w:p>
    <w:p w14:paraId="34CB5010" w14:textId="77777777" w:rsidR="00B50B53" w:rsidRDefault="00B50B53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50B53" w14:paraId="5DF1605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3679" w14:textId="77777777" w:rsidR="00B50B53" w:rsidRDefault="00B50B53" w:rsidP="00B50B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B6C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97266E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BD8D" w14:textId="77777777" w:rsidR="00B50B53" w:rsidRPr="00E230A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8EB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F3C905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4A9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BD20" w14:textId="77777777" w:rsidR="00B50B53" w:rsidRPr="009033A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640B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D7BA" w14:textId="77777777" w:rsidR="00B50B53" w:rsidRPr="009033A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03B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797960B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9911" w14:textId="77777777" w:rsidR="00B50B53" w:rsidRDefault="00B50B53" w:rsidP="00B50B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ED62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490571A9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4EEA" w14:textId="77777777" w:rsidR="00B50B53" w:rsidRPr="00E230A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493D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7FC8817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2DFDDFE1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7F82889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D821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4AB9" w14:textId="77777777" w:rsidR="00B50B53" w:rsidRPr="009033A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61CA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6045" w14:textId="77777777" w:rsidR="00B50B53" w:rsidRPr="009033A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016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5D13E73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7BAA" w14:textId="77777777" w:rsidR="00B50B53" w:rsidRDefault="00B50B53" w:rsidP="00B50B5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F650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0E76" w14:textId="77777777" w:rsidR="00B50B53" w:rsidRPr="00E230A0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B5EF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FD56F68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E3F7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45E1" w14:textId="77777777" w:rsidR="00B50B53" w:rsidRPr="009033A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D00E" w14:textId="77777777" w:rsidR="00B50B53" w:rsidRDefault="00B50B5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AB16" w14:textId="77777777" w:rsidR="00B50B53" w:rsidRPr="009033AC" w:rsidRDefault="00B50B5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4A86" w14:textId="77777777" w:rsidR="00B50B53" w:rsidRDefault="00B50B5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F9A48F3" w14:textId="77777777" w:rsidR="00B50B53" w:rsidRDefault="00B50B53">
      <w:pPr>
        <w:spacing w:before="40" w:after="40" w:line="192" w:lineRule="auto"/>
        <w:ind w:right="57"/>
        <w:rPr>
          <w:sz w:val="20"/>
          <w:lang w:val="ro-RO"/>
        </w:rPr>
      </w:pPr>
    </w:p>
    <w:p w14:paraId="764A7518" w14:textId="77777777" w:rsidR="00B50B53" w:rsidRDefault="00B50B53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17B228A" w14:textId="77777777" w:rsidR="00B50B53" w:rsidRDefault="00B50B53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50B53" w14:paraId="7E4BA7D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D5B0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7456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F84E" w14:textId="77777777" w:rsidR="00B50B53" w:rsidRPr="002B6917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CC4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F8E16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71A1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0A5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EE05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DD9A" w14:textId="77777777" w:rsidR="00B50B53" w:rsidRPr="002A6824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481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B5EFAF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FABB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B0E0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4C27" w14:textId="77777777" w:rsidR="00B50B53" w:rsidRPr="002B6917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58A6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0DA209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02EB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792CE6E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42BB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C19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DC60" w14:textId="77777777" w:rsidR="00B50B53" w:rsidRPr="002A6824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1CA6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B1ADEE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073C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6E67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2496" w14:textId="77777777" w:rsidR="00B50B53" w:rsidRPr="002B6917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46B1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0DC7A0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F800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DC9FEA7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93B20A9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C60E4FC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7F79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1C53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6E0E" w14:textId="77777777" w:rsidR="00B50B53" w:rsidRPr="002A6824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B0A8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6F53C5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DB10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C44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3448" w14:textId="77777777" w:rsidR="00B50B53" w:rsidRPr="002B6917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5DE3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D339BFC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2089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39109B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0161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A88E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F98D" w14:textId="77777777" w:rsidR="00B50B53" w:rsidRPr="002A6824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3EE8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94CED0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0128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66E6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59B3" w14:textId="77777777" w:rsidR="00B50B53" w:rsidRPr="002B6917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0130" w14:textId="77777777" w:rsidR="00B50B53" w:rsidRDefault="00B50B5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ED947D" w14:textId="77777777" w:rsidR="00B50B53" w:rsidRDefault="00B50B5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313C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D7BC2FB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FE8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AD9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ACE8" w14:textId="77777777" w:rsidR="00B50B53" w:rsidRPr="002A6824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0537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50B53" w14:paraId="6CBDD37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8AB8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8DA2" w14:textId="77777777" w:rsidR="00B50B53" w:rsidRDefault="00B50B5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630E" w14:textId="77777777" w:rsidR="00B50B53" w:rsidRPr="002B6917" w:rsidRDefault="00B50B5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FCCF" w14:textId="77777777" w:rsidR="00B50B53" w:rsidRDefault="00B50B5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A45A41" w14:textId="77777777" w:rsidR="00B50B53" w:rsidRDefault="00B50B5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4D46" w14:textId="77777777" w:rsidR="00B50B53" w:rsidRDefault="00B50B5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DCC5238" w14:textId="77777777" w:rsidR="00B50B53" w:rsidRDefault="00B50B5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F560" w14:textId="77777777" w:rsidR="00B50B53" w:rsidRDefault="00B50B5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4536" w14:textId="77777777" w:rsidR="00B50B53" w:rsidRDefault="00B50B5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DA38" w14:textId="77777777" w:rsidR="00B50B53" w:rsidRPr="002A6824" w:rsidRDefault="00B50B5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799F" w14:textId="77777777" w:rsidR="00B50B53" w:rsidRDefault="00B50B53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50B53" w14:paraId="67C970E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EB5F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7A72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4693" w14:textId="77777777" w:rsidR="00B50B53" w:rsidRPr="002B6917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431B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602425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8578844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76F7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C7A889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828F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8C48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61F3" w14:textId="77777777" w:rsidR="00B50B53" w:rsidRPr="002A6824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7F2B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4631767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5246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0BE9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EA99" w14:textId="77777777" w:rsidR="00B50B53" w:rsidRPr="002B6917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BA49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5B6008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E0C2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7DE41C0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4356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F2E3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D498" w14:textId="77777777" w:rsidR="00B50B53" w:rsidRPr="002A6824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94CC" w14:textId="77777777" w:rsidR="00B50B53" w:rsidRDefault="00B50B5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EF3E30" w14:textId="77777777" w:rsidR="00B50B53" w:rsidRDefault="00B50B5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B50B53" w14:paraId="1DC7299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10C3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F3C4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6178" w14:textId="77777777" w:rsidR="00B50B53" w:rsidRPr="002B6917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2C70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76711F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8116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0620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F15C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3A74" w14:textId="77777777" w:rsidR="00B50B53" w:rsidRPr="002A6824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3A6D" w14:textId="77777777" w:rsidR="00B50B53" w:rsidRDefault="00B50B5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B50B53" w14:paraId="30742FD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207B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1494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CB56262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23AA" w14:textId="77777777" w:rsidR="00B50B53" w:rsidRPr="002B6917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1756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8290B44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9A2256B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3B10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8956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8EBF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00DFB73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17E3" w14:textId="77777777" w:rsidR="00B50B53" w:rsidRPr="002A6824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2048" w14:textId="77777777" w:rsidR="00B50B53" w:rsidRDefault="00B50B5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0B53" w14:paraId="412E85F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2218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EE81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810A" w14:textId="77777777" w:rsidR="00B50B53" w:rsidRPr="002B6917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1C9F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DCBDE3E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F29A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B7CBE03" w14:textId="77777777" w:rsidR="00B50B53" w:rsidRPr="00810F5B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382D" w14:textId="77777777" w:rsidR="00B50B53" w:rsidRPr="00557C88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144D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B4DA" w14:textId="77777777" w:rsidR="00B50B53" w:rsidRPr="002A6824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D1BC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E1D82A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B50B53" w14:paraId="467FBCE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61B8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8A4B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066F" w14:textId="77777777" w:rsidR="00B50B53" w:rsidRPr="002B6917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AA17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FF0F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2F5BFF5" w14:textId="77777777" w:rsidR="00B50B53" w:rsidRDefault="00B50B5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0E39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499D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12FC" w14:textId="77777777" w:rsidR="00B50B53" w:rsidRPr="002A6824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0645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1034BCD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B50B53" w14:paraId="6D9D9D9D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DEEA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726E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9B02" w14:textId="77777777" w:rsidR="00B50B53" w:rsidRPr="002B6917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8CA4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6584" w14:textId="77777777" w:rsidR="00B50B53" w:rsidRDefault="00B50B5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4F0C" w14:textId="77777777" w:rsidR="00B50B53" w:rsidRPr="00557C88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4DE2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BEBB" w14:textId="77777777" w:rsidR="00B50B53" w:rsidRPr="002A6824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C76E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B082FA" w14:textId="77777777" w:rsidR="00B50B53" w:rsidRPr="00D83307" w:rsidRDefault="00B50B5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B50B53" w14:paraId="0122222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8659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D6FA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1C13" w14:textId="77777777" w:rsidR="00B50B53" w:rsidRPr="002B6917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C410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2499EBC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7521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3CDE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EE3B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489E" w14:textId="77777777" w:rsidR="00B50B53" w:rsidRPr="002A6824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A08D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3B9ACA6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1A34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E80D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11AD" w14:textId="77777777" w:rsidR="00B50B53" w:rsidRPr="002B6917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FF01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7DB8514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478D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CCA8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1A2E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25B0" w14:textId="77777777" w:rsidR="00B50B53" w:rsidRPr="002A6824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95A6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2972A928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E8F4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B04F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8E1A" w14:textId="77777777" w:rsidR="00B50B53" w:rsidRPr="002B6917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7F9E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BB9BA20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1C6A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F097" w14:textId="77777777" w:rsidR="00B50B53" w:rsidRPr="00557C88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A1DB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0F9A" w14:textId="77777777" w:rsidR="00B50B53" w:rsidRPr="002A6824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2D89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58BCE7DD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197B" w14:textId="77777777" w:rsidR="00B50B53" w:rsidRDefault="00B50B53" w:rsidP="00B50B5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5523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BDD7" w14:textId="77777777" w:rsidR="00B50B53" w:rsidRPr="002B6917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9555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D74B401" w14:textId="77777777" w:rsidR="00B50B53" w:rsidRPr="006315B8" w:rsidRDefault="00B50B5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95E2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BAF8" w14:textId="77777777" w:rsidR="00B50B53" w:rsidRPr="00557C88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9AF4" w14:textId="77777777" w:rsidR="00B50B53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664B" w14:textId="77777777" w:rsidR="00B50B53" w:rsidRPr="002A6824" w:rsidRDefault="00B50B5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3B90" w14:textId="77777777" w:rsidR="00B50B53" w:rsidRDefault="00B50B5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2180058" w14:textId="77777777" w:rsidR="00B50B53" w:rsidRPr="00930181" w:rsidRDefault="00B50B53">
      <w:pPr>
        <w:tabs>
          <w:tab w:val="left" w:pos="3183"/>
        </w:tabs>
      </w:pPr>
    </w:p>
    <w:p w14:paraId="5A291D1E" w14:textId="77777777" w:rsidR="00B50B53" w:rsidRDefault="00B50B53" w:rsidP="00445244">
      <w:pPr>
        <w:pStyle w:val="Heading1"/>
        <w:spacing w:line="24" w:lineRule="atLeast"/>
      </w:pPr>
      <w:r>
        <w:t>LINIA 818</w:t>
      </w:r>
    </w:p>
    <w:p w14:paraId="764EEA93" w14:textId="77777777" w:rsidR="00B50B53" w:rsidRDefault="00B50B53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50B53" w14:paraId="40D65A7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1212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225D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4438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EA8A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CC293F1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FB235ED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B9D7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CA52094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C5CC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2303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0641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AF21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072B5B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916F589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B50B53" w14:paraId="0FC0085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7A70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0F47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E28C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E0D6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BD52A0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98A5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C796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9092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0B07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EB27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6BDF52D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DA66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6621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C91E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6888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AEDAB6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3F86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39D6D57E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1C90623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2B82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D5F2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8CD8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EB78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44D10A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637D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9AA2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2C2A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3614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6A699E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AFC2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15FD8BC2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AE742A1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4F3FA52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ED701D8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7E15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B176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E0CC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BF5D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4F6E8B8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980A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6D47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3F18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50C3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D5728E5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D44D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A85523C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8D7C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7EAE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8844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753D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4935745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FF13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579D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0877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7C66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A40D41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89D32EE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B6C4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6308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FE0C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11E3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114C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3476AA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5B91A5F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B50B53" w14:paraId="0B6F0F3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38E6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9CBB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8F38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36A7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91804D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0F40FCC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C879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88C0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F4F8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ADAB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3391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407FC74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FDD6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C572" w14:textId="77777777" w:rsidR="00B50B53" w:rsidRDefault="00B50B53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83ED" w14:textId="77777777" w:rsidR="00B50B53" w:rsidRPr="00E54142" w:rsidRDefault="00B50B53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E8F2" w14:textId="77777777" w:rsidR="00B50B53" w:rsidRDefault="00B50B53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A2818D" w14:textId="77777777" w:rsidR="00B50B53" w:rsidRDefault="00B50B53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DEF5" w14:textId="77777777" w:rsidR="00B50B53" w:rsidRPr="004B4AC4" w:rsidRDefault="00B50B53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2396" w14:textId="77777777" w:rsidR="00B50B53" w:rsidRPr="004B4AC4" w:rsidRDefault="00B50B53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0F61" w14:textId="77777777" w:rsidR="00B50B53" w:rsidRDefault="00B50B53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C690" w14:textId="77777777" w:rsidR="00B50B53" w:rsidRPr="00E54142" w:rsidRDefault="00B50B53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89B6" w14:textId="77777777" w:rsidR="00B50B53" w:rsidRPr="004B4AC4" w:rsidRDefault="00B50B53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B50B53" w14:paraId="7C4ACA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0FE5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6588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0C18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B323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6F804F4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EA2C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522F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9163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4D4D8BA2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ABAE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0648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0B53" w14:paraId="51A97C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C280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803D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98E5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893F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F9B3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0A43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9C0F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6B37D59F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1D6F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2216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2FE246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46A5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13B1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2893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3685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38BF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EC94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A089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9F81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FBE4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0C6AD1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7856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2FB0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78D5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7400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D7B3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D49A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0B55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B197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D568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165A97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335C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5AF8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8A07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EF47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7498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EA85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E188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09ED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BC0A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2120BD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3CAF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DE38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B940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9ADA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7C6E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7B5B5CA0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7011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2573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8E8E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DF5D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B50B53" w14:paraId="3D38563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822F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F4CD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515D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2BD5" w14:textId="77777777" w:rsidR="00B50B53" w:rsidRPr="00277DE8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7C6C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B7C0066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F27EF45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2A12F5F8" w14:textId="77777777" w:rsidR="00B50B53" w:rsidRPr="00277DE8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0502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F65E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496B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5C7A" w14:textId="77777777" w:rsidR="00B50B53" w:rsidRPr="00277DE8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50B53" w14:paraId="45B8A5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4D2D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7F34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CF26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B5CE" w14:textId="77777777" w:rsidR="00B50B53" w:rsidRPr="00277DE8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60DF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BB3E53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752E4E6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2241104" w14:textId="77777777" w:rsidR="00B50B53" w:rsidRPr="00277DE8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888A" w14:textId="77777777" w:rsidR="00B50B53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F7EA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BE6D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1D16" w14:textId="77777777" w:rsidR="00B50B53" w:rsidRPr="00277DE8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50B53" w14:paraId="7159D1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C358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F4E4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9436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BD19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512B4E0F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7776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8D76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A60F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5E25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A355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0B53" w14:paraId="288EFF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D74F" w14:textId="77777777" w:rsidR="00B50B53" w:rsidRDefault="00B50B53" w:rsidP="00B50B5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C53E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C9AC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7F69" w14:textId="77777777" w:rsidR="00B50B53" w:rsidRDefault="00B50B53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6567B443" w14:textId="77777777" w:rsidR="00B50B53" w:rsidRDefault="00B50B53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6C5E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3FEB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F82F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35DEE670" w14:textId="77777777" w:rsidR="00B50B53" w:rsidRDefault="00B50B5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157A" w14:textId="77777777" w:rsidR="00B50B53" w:rsidRPr="00E54142" w:rsidRDefault="00B50B5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CB67" w14:textId="77777777" w:rsidR="00B50B53" w:rsidRDefault="00B50B5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0E68D0B" w14:textId="77777777" w:rsidR="00B50B53" w:rsidRPr="00C21997" w:rsidRDefault="00B50B53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6DEDEFC" w14:textId="77777777" w:rsidR="00B50B53" w:rsidRPr="00C21F42" w:rsidRDefault="00B50B5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1D46E9" w14:textId="77777777" w:rsidR="00B50B53" w:rsidRPr="00C21F42" w:rsidRDefault="00B50B5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136188E" w14:textId="77777777" w:rsidR="00B50B53" w:rsidRPr="00C21F42" w:rsidRDefault="00B50B5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358FD77" w14:textId="77777777" w:rsidR="00B50B53" w:rsidRPr="00C21F42" w:rsidRDefault="00B50B5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8009E10" w14:textId="77777777" w:rsidR="00B50B53" w:rsidRDefault="00B50B5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ABCB1DD" w14:textId="77777777" w:rsidR="00B50B53" w:rsidRPr="00C21F42" w:rsidRDefault="00B50B5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4005443" w14:textId="77777777" w:rsidR="00B50B53" w:rsidRPr="00C21F42" w:rsidRDefault="00B50B5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BAD542C" w14:textId="77777777" w:rsidR="00B50B53" w:rsidRPr="00C21F42" w:rsidRDefault="00B50B5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38300E9" w14:textId="77777777" w:rsidR="00B50B53" w:rsidRPr="00C21F42" w:rsidRDefault="00B50B5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004F70" w:rsidRDefault="00FB37F1" w:rsidP="00004F70"/>
    <w:sectPr w:rsidR="00FB37F1" w:rsidRPr="00004F7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6085" w14:textId="77777777" w:rsidR="00276EC1" w:rsidRDefault="00276EC1">
      <w:r>
        <w:separator/>
      </w:r>
    </w:p>
  </w:endnote>
  <w:endnote w:type="continuationSeparator" w:id="0">
    <w:p w14:paraId="26DFBD61" w14:textId="77777777" w:rsidR="00276EC1" w:rsidRDefault="0027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E704" w14:textId="77777777" w:rsidR="00276EC1" w:rsidRDefault="00276EC1">
      <w:r>
        <w:separator/>
      </w:r>
    </w:p>
  </w:footnote>
  <w:footnote w:type="continuationSeparator" w:id="0">
    <w:p w14:paraId="0B01BBA5" w14:textId="77777777" w:rsidR="00276EC1" w:rsidRDefault="0027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11A149FC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A6A63">
      <w:rPr>
        <w:b/>
        <w:bCs/>
        <w:i/>
        <w:iCs/>
        <w:sz w:val="22"/>
      </w:rPr>
      <w:t>decada 11-20 aprilie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5D26B1BF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A6A63">
      <w:rPr>
        <w:b/>
        <w:bCs/>
        <w:i/>
        <w:iCs/>
        <w:sz w:val="22"/>
      </w:rPr>
      <w:t>decada 11-20 aprilie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0EDB081A"/>
    <w:multiLevelType w:val="hybridMultilevel"/>
    <w:tmpl w:val="DF86BA10"/>
    <w:lvl w:ilvl="0" w:tplc="9E048A8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9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3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5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8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9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5D2C203F"/>
    <w:multiLevelType w:val="hybridMultilevel"/>
    <w:tmpl w:val="A9628CD8"/>
    <w:lvl w:ilvl="0" w:tplc="9E048A8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5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3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79A1F1F"/>
    <w:multiLevelType w:val="hybridMultilevel"/>
    <w:tmpl w:val="47B20326"/>
    <w:lvl w:ilvl="0" w:tplc="9E048A82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50"/>
  </w:num>
  <w:num w:numId="2" w16cid:durableId="446778134">
    <w:abstractNumId w:val="53"/>
  </w:num>
  <w:num w:numId="3" w16cid:durableId="416630842">
    <w:abstractNumId w:val="6"/>
  </w:num>
  <w:num w:numId="4" w16cid:durableId="1001280233">
    <w:abstractNumId w:val="61"/>
  </w:num>
  <w:num w:numId="5" w16cid:durableId="1646426366">
    <w:abstractNumId w:val="49"/>
  </w:num>
  <w:num w:numId="6" w16cid:durableId="219556498">
    <w:abstractNumId w:val="12"/>
  </w:num>
  <w:num w:numId="7" w16cid:durableId="1205824033">
    <w:abstractNumId w:val="28"/>
  </w:num>
  <w:num w:numId="8" w16cid:durableId="733817592">
    <w:abstractNumId w:val="56"/>
  </w:num>
  <w:num w:numId="9" w16cid:durableId="8605037">
    <w:abstractNumId w:val="31"/>
  </w:num>
  <w:num w:numId="10" w16cid:durableId="758911022">
    <w:abstractNumId w:val="47"/>
  </w:num>
  <w:num w:numId="11" w16cid:durableId="612709197">
    <w:abstractNumId w:val="69"/>
  </w:num>
  <w:num w:numId="12" w16cid:durableId="2005742871">
    <w:abstractNumId w:val="33"/>
  </w:num>
  <w:num w:numId="13" w16cid:durableId="717434687">
    <w:abstractNumId w:val="3"/>
  </w:num>
  <w:num w:numId="14" w16cid:durableId="1419444519">
    <w:abstractNumId w:val="68"/>
  </w:num>
  <w:num w:numId="15" w16cid:durableId="1159885220">
    <w:abstractNumId w:val="24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3"/>
  </w:num>
  <w:num w:numId="19" w16cid:durableId="1426071485">
    <w:abstractNumId w:val="8"/>
  </w:num>
  <w:num w:numId="20" w16cid:durableId="263805713">
    <w:abstractNumId w:val="57"/>
  </w:num>
  <w:num w:numId="21" w16cid:durableId="1957827431">
    <w:abstractNumId w:val="41"/>
  </w:num>
  <w:num w:numId="22" w16cid:durableId="779224245">
    <w:abstractNumId w:val="67"/>
  </w:num>
  <w:num w:numId="23" w16cid:durableId="1306203890">
    <w:abstractNumId w:val="77"/>
  </w:num>
  <w:num w:numId="24" w16cid:durableId="1444154727">
    <w:abstractNumId w:val="38"/>
  </w:num>
  <w:num w:numId="25" w16cid:durableId="1767338941">
    <w:abstractNumId w:val="40"/>
  </w:num>
  <w:num w:numId="26" w16cid:durableId="307561399">
    <w:abstractNumId w:val="46"/>
  </w:num>
  <w:num w:numId="27" w16cid:durableId="23556309">
    <w:abstractNumId w:val="65"/>
  </w:num>
  <w:num w:numId="28" w16cid:durableId="998843482">
    <w:abstractNumId w:val="66"/>
  </w:num>
  <w:num w:numId="29" w16cid:durableId="10882362">
    <w:abstractNumId w:val="72"/>
  </w:num>
  <w:num w:numId="30" w16cid:durableId="2105151904">
    <w:abstractNumId w:val="17"/>
  </w:num>
  <w:num w:numId="31" w16cid:durableId="1616717587">
    <w:abstractNumId w:val="75"/>
  </w:num>
  <w:num w:numId="32" w16cid:durableId="2067291654">
    <w:abstractNumId w:val="45"/>
  </w:num>
  <w:num w:numId="33" w16cid:durableId="2004091095">
    <w:abstractNumId w:val="71"/>
  </w:num>
  <w:num w:numId="34" w16cid:durableId="2074115326">
    <w:abstractNumId w:val="70"/>
  </w:num>
  <w:num w:numId="35" w16cid:durableId="2120827936">
    <w:abstractNumId w:val="37"/>
  </w:num>
  <w:num w:numId="36" w16cid:durableId="242495204">
    <w:abstractNumId w:val="27"/>
  </w:num>
  <w:num w:numId="37" w16cid:durableId="149490138">
    <w:abstractNumId w:val="30"/>
  </w:num>
  <w:num w:numId="38" w16cid:durableId="1730886646">
    <w:abstractNumId w:val="60"/>
  </w:num>
  <w:num w:numId="39" w16cid:durableId="925304876">
    <w:abstractNumId w:val="19"/>
  </w:num>
  <w:num w:numId="40" w16cid:durableId="957179693">
    <w:abstractNumId w:val="29"/>
  </w:num>
  <w:num w:numId="41" w16cid:durableId="1799686414">
    <w:abstractNumId w:val="62"/>
  </w:num>
  <w:num w:numId="42" w16cid:durableId="1376587192">
    <w:abstractNumId w:val="51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4"/>
  </w:num>
  <w:num w:numId="46" w16cid:durableId="84959321">
    <w:abstractNumId w:val="55"/>
  </w:num>
  <w:num w:numId="47" w16cid:durableId="1530414019">
    <w:abstractNumId w:val="1"/>
  </w:num>
  <w:num w:numId="48" w16cid:durableId="205945749">
    <w:abstractNumId w:val="59"/>
  </w:num>
  <w:num w:numId="49" w16cid:durableId="956106441">
    <w:abstractNumId w:val="14"/>
  </w:num>
  <w:num w:numId="50" w16cid:durableId="1215580229">
    <w:abstractNumId w:val="42"/>
  </w:num>
  <w:num w:numId="51" w16cid:durableId="1106391299">
    <w:abstractNumId w:val="21"/>
  </w:num>
  <w:num w:numId="52" w16cid:durableId="1917085657">
    <w:abstractNumId w:val="39"/>
  </w:num>
  <w:num w:numId="53" w16cid:durableId="1645046553">
    <w:abstractNumId w:val="73"/>
  </w:num>
  <w:num w:numId="54" w16cid:durableId="1873762235">
    <w:abstractNumId w:val="35"/>
  </w:num>
  <w:num w:numId="55" w16cid:durableId="2083749642">
    <w:abstractNumId w:val="13"/>
  </w:num>
  <w:num w:numId="56" w16cid:durableId="1942565531">
    <w:abstractNumId w:val="23"/>
  </w:num>
  <w:num w:numId="57" w16cid:durableId="535852020">
    <w:abstractNumId w:val="25"/>
  </w:num>
  <w:num w:numId="58" w16cid:durableId="375202065">
    <w:abstractNumId w:val="4"/>
  </w:num>
  <w:num w:numId="59" w16cid:durableId="1240795532">
    <w:abstractNumId w:val="74"/>
  </w:num>
  <w:num w:numId="60" w16cid:durableId="1735855716">
    <w:abstractNumId w:val="58"/>
  </w:num>
  <w:num w:numId="61" w16cid:durableId="120075393">
    <w:abstractNumId w:val="10"/>
  </w:num>
  <w:num w:numId="62" w16cid:durableId="1018383978">
    <w:abstractNumId w:val="36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2"/>
  </w:num>
  <w:num w:numId="66" w16cid:durableId="833298511">
    <w:abstractNumId w:val="22"/>
  </w:num>
  <w:num w:numId="67" w16cid:durableId="530805130">
    <w:abstractNumId w:val="64"/>
  </w:num>
  <w:num w:numId="68" w16cid:durableId="1043485100">
    <w:abstractNumId w:val="48"/>
  </w:num>
  <w:num w:numId="69" w16cid:durableId="1136295315">
    <w:abstractNumId w:val="15"/>
  </w:num>
  <w:num w:numId="70" w16cid:durableId="1509248008">
    <w:abstractNumId w:val="44"/>
  </w:num>
  <w:num w:numId="71" w16cid:durableId="291176450">
    <w:abstractNumId w:val="54"/>
  </w:num>
  <w:num w:numId="72" w16cid:durableId="1610894802">
    <w:abstractNumId w:val="20"/>
  </w:num>
  <w:num w:numId="73" w16cid:durableId="1686976194">
    <w:abstractNumId w:val="26"/>
  </w:num>
  <w:num w:numId="74" w16cid:durableId="606695261">
    <w:abstractNumId w:val="43"/>
  </w:num>
  <w:num w:numId="75" w16cid:durableId="583808673">
    <w:abstractNumId w:val="32"/>
  </w:num>
  <w:num w:numId="76" w16cid:durableId="790393908">
    <w:abstractNumId w:val="0"/>
  </w:num>
  <w:num w:numId="77" w16cid:durableId="922950377">
    <w:abstractNumId w:val="18"/>
  </w:num>
  <w:num w:numId="78" w16cid:durableId="1199588442">
    <w:abstractNumId w:val="7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qlAaH75qd+Wh2t4iUfiWcGZqtIi6VER1gKRDNqioMNTfgQTUCqnEY0AmdYDRqj31UZ+Ua+qIWY7tkiea/dSD7g==" w:salt="irc8uktdNVp52RRwsT/3U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4F70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6A39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9CE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EC1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AB2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A2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135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69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3D2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B53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36E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06E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98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7F5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2D0B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0FDC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A63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9</TotalTime>
  <Pages>1</Pages>
  <Words>27420</Words>
  <Characters>156299</Characters>
  <Application>Microsoft Office Word</Application>
  <DocSecurity>0</DocSecurity>
  <Lines>1302</Lines>
  <Paragraphs>366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2026-04-02T06:18:00Z</dcterms:created>
  <dcterms:modified xsi:type="dcterms:W3CDTF">2026-04-02T07:44:00Z</dcterms:modified>
</cp:coreProperties>
</file>