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AD8B" w14:textId="77777777" w:rsidR="00380B87" w:rsidRPr="00B26C8D" w:rsidRDefault="00380B87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771B8E2" w14:textId="169B4CF1" w:rsidR="00380B87" w:rsidRPr="00B26C8D" w:rsidRDefault="00380B87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30CE6203" w14:textId="77777777" w:rsidR="00380B87" w:rsidRDefault="00380B8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892D17F" w14:textId="77777777" w:rsidR="00380B87" w:rsidRDefault="00380B8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37BEF1F" w14:textId="77777777" w:rsidR="00380B87" w:rsidRDefault="00380B87">
      <w:pPr>
        <w:jc w:val="center"/>
        <w:rPr>
          <w:sz w:val="28"/>
        </w:rPr>
      </w:pPr>
    </w:p>
    <w:p w14:paraId="34914703" w14:textId="77777777" w:rsidR="00380B87" w:rsidRDefault="00380B87">
      <w:pPr>
        <w:jc w:val="center"/>
        <w:rPr>
          <w:sz w:val="28"/>
        </w:rPr>
      </w:pPr>
    </w:p>
    <w:p w14:paraId="445E1442" w14:textId="77777777" w:rsidR="00380B87" w:rsidRDefault="00380B87">
      <w:pPr>
        <w:jc w:val="center"/>
        <w:rPr>
          <w:sz w:val="28"/>
        </w:rPr>
      </w:pPr>
    </w:p>
    <w:p w14:paraId="6077C819" w14:textId="77777777" w:rsidR="00380B87" w:rsidRDefault="00380B87">
      <w:pPr>
        <w:jc w:val="center"/>
        <w:rPr>
          <w:sz w:val="28"/>
        </w:rPr>
      </w:pPr>
    </w:p>
    <w:p w14:paraId="6E44494F" w14:textId="77777777" w:rsidR="00380B87" w:rsidRDefault="00380B8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4CBD60EC" w14:textId="77777777" w:rsidR="00380B8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1EFBFD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83C1614" w14:textId="77777777" w:rsidR="00380B87" w:rsidRDefault="00380B8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427B6A9" w14:textId="77777777" w:rsidR="00380B87" w:rsidRDefault="00380B8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1297507B" w14:textId="77777777" w:rsidR="00380B87" w:rsidRDefault="00380B8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80B87" w14:paraId="0641E14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1F7456A" w14:textId="77777777" w:rsidR="00380B87" w:rsidRDefault="00380B8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62EDF55" w14:textId="77777777" w:rsidR="00380B87" w:rsidRDefault="00380B8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F3A81F8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298C284" w14:textId="77777777" w:rsidR="00380B87" w:rsidRDefault="00380B8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96AF700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792ABEA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0DA25F2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BEE8B28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95D59FE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D5244A8" w14:textId="77777777" w:rsidR="00380B87" w:rsidRDefault="00380B8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820C3A4" w14:textId="77777777" w:rsidR="00380B87" w:rsidRDefault="00380B8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BFE1F8E" w14:textId="77777777" w:rsidR="00380B87" w:rsidRDefault="00380B87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F0D4E2C" w14:textId="77777777" w:rsidR="00380B87" w:rsidRDefault="00380B8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C7CC1AE" w14:textId="77777777" w:rsidR="00380B87" w:rsidRDefault="00380B8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91F05EE" w14:textId="77777777" w:rsidR="00380B87" w:rsidRDefault="00380B87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6334D81" w14:textId="77777777" w:rsidR="00380B87" w:rsidRDefault="00380B8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9314A19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2F45ADA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34E38C2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AE442F7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1E9EB6D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5F98B71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1673588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F7D8730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DB7FBC1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380B87" w14:paraId="755F69E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86B0854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D2B3B36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E8B3F09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EFE33DA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9182E81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FBCCB87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8D8CA85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FDE06F1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3BD0EFD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F4C5AC" w14:textId="77777777" w:rsidR="00380B87" w:rsidRDefault="00380B8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7500F15" w14:textId="77777777" w:rsidR="00380B87" w:rsidRDefault="00380B8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86F8602" w14:textId="77777777" w:rsidR="00380B87" w:rsidRDefault="00380B87">
      <w:pPr>
        <w:spacing w:line="192" w:lineRule="auto"/>
        <w:jc w:val="center"/>
      </w:pPr>
    </w:p>
    <w:p w14:paraId="1974DD8F" w14:textId="77777777" w:rsidR="00380B87" w:rsidRDefault="00380B8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36480D4" w14:textId="77777777" w:rsidR="00380B87" w:rsidRPr="006310EB" w:rsidRDefault="00380B8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1AF229A" w14:textId="77777777" w:rsidR="00380B87" w:rsidRPr="006310EB" w:rsidRDefault="00380B8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6CF42C4" w14:textId="77777777" w:rsidR="00380B87" w:rsidRPr="006310EB" w:rsidRDefault="00380B8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D901E3D" w14:textId="77777777" w:rsidR="00380B87" w:rsidRPr="00A8307A" w:rsidRDefault="00380B87" w:rsidP="00516DD3">
      <w:pPr>
        <w:pStyle w:val="Heading1"/>
        <w:spacing w:line="360" w:lineRule="auto"/>
      </w:pPr>
      <w:r w:rsidRPr="00A8307A">
        <w:t>LINIA 100</w:t>
      </w:r>
    </w:p>
    <w:p w14:paraId="2CE4F084" w14:textId="77777777" w:rsidR="00380B87" w:rsidRPr="00A8307A" w:rsidRDefault="00380B8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380B87" w:rsidRPr="00AB76B4" w14:paraId="6FF87FC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01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A49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017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AF15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68AE6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A60A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4CAF91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10A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0C1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FDEE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733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5618DC9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13F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0C8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245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ACA0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35B07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55A4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8454607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C3F0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ACA2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44F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27B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0ED6EF5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6F4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63A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249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5890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F757F1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9670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F991105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EA77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228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7C4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089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6FC3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380B87" w:rsidRPr="00AB76B4" w14:paraId="6B7CFD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FE9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C288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4B1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98F17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C3481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437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4E3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AF9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8B5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985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45508F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6F5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24E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E35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2ABF7" w14:textId="77777777" w:rsidR="00380B87" w:rsidRPr="00AB76B4" w:rsidRDefault="00380B8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FC0C61" w14:textId="77777777" w:rsidR="00380B87" w:rsidRPr="00AB76B4" w:rsidRDefault="00380B8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C36C" w14:textId="77777777" w:rsidR="00380B87" w:rsidRPr="00AB76B4" w:rsidRDefault="00380B8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91CEC70" w14:textId="77777777" w:rsidR="00380B87" w:rsidRPr="00AB76B4" w:rsidRDefault="00380B8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75A7553C" w14:textId="77777777" w:rsidR="00380B87" w:rsidRPr="00AB76B4" w:rsidRDefault="00380B8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7DC2C1" w14:textId="77777777" w:rsidR="00380B87" w:rsidRPr="00AB76B4" w:rsidRDefault="00380B8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5259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72D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54DF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D3F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180EDB6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5AD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50B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F37D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5E40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0A5E7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7380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28E1A6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0968BA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30AD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40B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FE4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DA6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D99C83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FA27FD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80B87" w:rsidRPr="00AB76B4" w14:paraId="7D3E268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F42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7D8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F20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E9065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7763FB8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E77453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505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679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A5A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635FDE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AA71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EAB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380B87" w:rsidRPr="00AB76B4" w14:paraId="3CB8AF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DDC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152A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50C49A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564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7520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9E3DDB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5BEA933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E80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96C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1CE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890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E95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172EB80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05E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213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0780A3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866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D97C0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3239BA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8166B7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6B23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C1F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26B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988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B51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6E4997A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E1F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E9D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DBF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D33C7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BB810B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F670C63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F0C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AFE3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951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0324D6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1FA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D17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022DEF5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BDF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5DD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56060D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007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F4993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7464C8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368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B90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354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29C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7F7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34B7DB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01D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7CC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E30E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64B7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C899D00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C62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642F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D6F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4CB86B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B2BF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2594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4E0A08A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530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2AF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811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B673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64449C1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4C9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817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CA40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E36D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2E2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4C1FADA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D11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860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867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99D5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E857827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6BC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B7663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AD96EE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7F5CD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942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7E6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EDE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023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E4305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380B87" w:rsidRPr="00AB76B4" w14:paraId="6D01533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26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3FB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210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214E8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05902C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D88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52B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365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03A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A35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E3F5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80B87" w:rsidRPr="00AB76B4" w14:paraId="37BD0B4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021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BF0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F53B8B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600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CC9F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F4C42F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BB2202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306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689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215E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3F7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FF8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4B9B830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54B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C33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8FD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10A0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04B00C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86A399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71D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BF2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DA71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A4FDD1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2B7E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7B0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380B87" w:rsidRPr="00AB76B4" w14:paraId="40530C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880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33E0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79B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F402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EDD3BF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28C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2F24C8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46EBDC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3098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6D8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22F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388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380B87" w:rsidRPr="00AB76B4" w14:paraId="5004B3E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591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741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5AB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904F5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AFD78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5EB926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929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4892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30E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E05D27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4DC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FE0E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3E58553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433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C70F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761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E3431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0D506B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FFF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BC4E6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9186F7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9788B3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4B5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706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745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01A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2D23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380B87" w:rsidRPr="00AB76B4" w14:paraId="6C25806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E2E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F8A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03F9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4242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4CBAAA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DB9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1B845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8B14FA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B2A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580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061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7CA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2577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2AA2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380B87" w:rsidRPr="00AB76B4" w14:paraId="20967E6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46D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61F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1196C6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177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1E41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848EDD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6CD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2C0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E92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14E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B1A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63230E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608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D63D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7951A8A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7F0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67116" w14:textId="77777777" w:rsidR="00380B87" w:rsidRPr="00AB76B4" w:rsidRDefault="00380B8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0BD134A" w14:textId="77777777" w:rsidR="00380B87" w:rsidRPr="00AB76B4" w:rsidRDefault="00380B8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BD7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932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BC6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C533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2689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6C4AD03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34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8B7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5A8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3F39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025B091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7F2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096F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446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6F1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440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CDE9EE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103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20D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8C7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CFD28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F98B827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9B1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A2F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0916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55C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E8A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7A60589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889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E03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E968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0E9D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E47F48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0947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DD0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0650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91B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9FE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7918955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BC8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6F1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B73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10F8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6BE368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2D52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A467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BBA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355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BF02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5B2F9B8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9CB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545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961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D67B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1619BC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B3CC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942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0CA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C5723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C1C2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9C8D" w14:textId="77777777" w:rsidR="00380B87" w:rsidRPr="00AB76B4" w:rsidRDefault="00380B8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190BA11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366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9D54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EE7BFB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93F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51F3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C0BC105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79F8CB8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189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665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2555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27B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A9A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0A807AE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B9A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95D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CA5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D7420" w14:textId="77777777" w:rsidR="00380B87" w:rsidRPr="00AB76B4" w:rsidRDefault="00380B8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C78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EEF4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D526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DD6FDB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AA3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5A7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6862281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4E7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5DE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DC22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D3EB6" w14:textId="77777777" w:rsidR="00380B87" w:rsidRPr="00AB76B4" w:rsidRDefault="00380B8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93F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898B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757A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E32B0BA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7628" w14:textId="77777777" w:rsidR="00380B87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BCB4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0E34FE4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47F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A6C0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233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679D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F7D729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E9C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6EE0FD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5E2819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AF6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FBC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CB3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5AA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1A0C768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DCE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5DB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2BB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BFD7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466E2D1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550D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283A77D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FBD6976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083A1D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4E59ED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C364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881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062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D665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3480CE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8E6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E73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76C6B0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249F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CD2B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85D6B1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2F1D4" w14:textId="77777777" w:rsidR="00380B87" w:rsidRPr="00AB76B4" w:rsidRDefault="00380B8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4437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297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9B4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3BC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2878BC1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436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32D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58B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32CD5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B4BB980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405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68FF1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F7CC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EE6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0A7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516C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3F7D415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D34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5BB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3ED7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9EFC9" w14:textId="77777777" w:rsidR="00380B87" w:rsidRPr="00AB76B4" w:rsidRDefault="00380B8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0A7B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06E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B4DA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214C13F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749D" w14:textId="77777777" w:rsidR="00380B87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917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2808A5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BE6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7760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3F9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B60B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FBF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19018C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012738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E73D4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82716A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9CD2D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871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B40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448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074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24AF92B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4AD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2C1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6B065BB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8FF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5B75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E27B47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F89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8B8D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CC9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136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252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2440A9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8E8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B9E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7E0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EB0D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0C34F6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AACD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D5670D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471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06A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213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48C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A4E1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39B7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80B87" w:rsidRPr="00AB76B4" w14:paraId="46AA7CB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299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51B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798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0C01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1559428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BB0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10654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AA3B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8A46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472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61B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3E402B2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97C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677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C58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BCE50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236B4D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9DE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B1A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499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956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5EF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42C0F07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3F3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904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993D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A553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BC4B171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234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5CF268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DB1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B12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214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201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94CF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ABEA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80B87" w:rsidRPr="00AB76B4" w14:paraId="14778B2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29B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A91D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58AC36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DA1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ACEB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EF8710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2F1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C13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A9A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3E1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9F0C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614FE6C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A7E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BE28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8DBF1E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F26D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D3DEC" w14:textId="77777777" w:rsidR="00380B87" w:rsidRPr="00AB76B4" w:rsidRDefault="00380B8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D906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A6A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DAD69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41BB" w14:textId="77777777" w:rsidR="00380B87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5955" w14:textId="77777777" w:rsidR="00380B87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59C36E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0C0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2B8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3BDFE8D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3419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70E85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765030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931B69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04A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B5F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D628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B74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6FD6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65B0E9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D19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E86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D251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39D65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BFA0993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E3D1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A2C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823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A99F8A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10D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9AD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6136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2D3780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4BB3FFF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6DF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DF2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361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A7A8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B9C529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E6F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5A3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D5C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5BB3A4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3B6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1CE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07FA00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75D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253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7E5232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019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475D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EAAA85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880E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BDF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62D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647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160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44F558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4AB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231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2EC929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2F4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0ABD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A0DFFA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40C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DD3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9FC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BD5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0FE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3E5A0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0861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380B87" w:rsidRPr="00AB76B4" w14:paraId="50E4122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9EA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13C9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3AFB27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DAF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612DE" w14:textId="77777777" w:rsidR="00380B87" w:rsidRPr="00AB76B4" w:rsidRDefault="00380B8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32EA006" w14:textId="77777777" w:rsidR="00380B87" w:rsidRPr="00AB76B4" w:rsidRDefault="00380B8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DC3B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625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C72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170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3473" w14:textId="77777777" w:rsidR="00380B87" w:rsidRPr="00AB76B4" w:rsidRDefault="00380B8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4FABE" w14:textId="77777777" w:rsidR="00380B87" w:rsidRPr="00AB76B4" w:rsidRDefault="00380B8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B76B4" w14:paraId="465B38C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644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3EB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493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8FFE0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2FD0AF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8B3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A3887C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5BD01F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F00E93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112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1E3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344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3B2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E91C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80B87" w:rsidRPr="00AB76B4" w14:paraId="2FAE7FF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76E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F1C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31A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9520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FED89E7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19D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7C2C6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EC0BA2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FCE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FED2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E23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AE63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380B87" w:rsidRPr="00AB76B4" w14:paraId="3279A5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E44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64B8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F63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1B86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D37F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D1A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FCD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27F4E1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E87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55E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54AABEC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BE3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5796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0F6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FAA4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CD420A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D0EF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BA483A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A60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FC90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E59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0DF4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26A7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380B87" w:rsidRPr="00AB76B4" w14:paraId="01BD987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B66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192BF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7BB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2A6A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AF10A5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C788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C18605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50F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39AA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223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BB1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380B87" w:rsidRPr="00AB76B4" w14:paraId="7DA5CF3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7DD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EB02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970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C9F38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6C4D93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F1EAD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8B60D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FD72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323C777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244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AD8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115841B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63E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FA9E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9629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89AA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BD25B1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CB23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DDA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09C8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6F12282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C1C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908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9BCF6E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4AA5ED5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44B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443F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5C3E7B9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95F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E5AC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73D536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0285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B693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D545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88C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92B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138AC91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1C6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2216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863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F350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E6354E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A3DF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74AD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4073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9C8388B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E123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EE5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AB76B4" w14:paraId="00F2E2D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3B6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4279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D8F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9B69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ECDE62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C02CA85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220292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B3E3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CDB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52BF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3D459DB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F2C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F24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AB76B4" w14:paraId="15C0436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E8C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F6EAF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0761FDB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CB7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B0CF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EAE47E8" w14:textId="77777777" w:rsidR="00380B87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7F09951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DA9F02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86D9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1BE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7A0D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337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47E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AB76B4" w14:paraId="6402428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BCF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EA36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EB3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E6F66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ED494C3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EE95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DC99A2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2FE849C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324DAE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F37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ADB3E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D09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D60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765B4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A97937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AB76B4" w14:paraId="224ECA5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3B9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D891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070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61F1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2A2A27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0BB61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613888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C2670A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AF7B5DC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A0D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F7C33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829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1746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EB920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380B87" w:rsidRPr="00AB76B4" w14:paraId="61D2D23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991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FEC3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53A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D458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1ECD1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E990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18C5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2022725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674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929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7EE20DF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666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DF13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DA02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630F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D60648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DFDEB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2D68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D78D9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3841FB51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2E2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DB2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6CD98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4507BDA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D67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689E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5EBF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3AE0F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6696C22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49C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28AFE1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F03642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15E74FF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072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EC3B" w14:textId="77777777" w:rsidR="00380B87" w:rsidRPr="00AB76B4" w:rsidRDefault="00380B8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C92E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E74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B38BD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380B87" w:rsidRPr="00AB76B4" w14:paraId="6365DFF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524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913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A48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F95B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0BED8E3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31C4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B1E41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88CA3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9A5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7CF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80D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CCC8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E775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380B87" w:rsidRPr="00AB76B4" w14:paraId="4066163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9F3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C9B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F35A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7B24B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4DF9E9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F62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1F41F7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D6713C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66DCDE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81BC6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F4A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120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B069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67E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09FB0A1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9F3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A61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5D701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632B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3B502F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23F2E5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C34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6A9A0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64C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A0D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8E8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B9CC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CFE62F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ED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4A4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415212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477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32435" w14:textId="77777777" w:rsidR="00380B87" w:rsidRPr="00AB76B4" w:rsidRDefault="00380B87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AA6B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A84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A59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188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ACE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63DE062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A51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E54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B08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F5163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321FFBC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8EA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DAC30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2CF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49B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E8005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FC6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380B87" w:rsidRPr="00AB76B4" w14:paraId="21A8E01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686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CCC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5BEF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B2819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3AE2D48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0C1A10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E23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02D19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3D1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791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4A1C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FD7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D87527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D9B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C36E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0B4C222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7588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B565C" w14:textId="77777777" w:rsidR="00380B87" w:rsidRPr="00AB76B4" w:rsidRDefault="00380B8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64CC6D0" w14:textId="77777777" w:rsidR="00380B87" w:rsidRPr="00AB76B4" w:rsidRDefault="00380B8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A73FDAC" w14:textId="77777777" w:rsidR="00380B87" w:rsidRPr="00AB76B4" w:rsidRDefault="00380B8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5660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5EC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606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FB85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BD8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7EAFFBE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785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BBA80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438EC31A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86FF" w14:textId="77777777" w:rsidR="00380B87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ADA93" w14:textId="77777777" w:rsidR="00380B87" w:rsidRPr="00AB76B4" w:rsidRDefault="00380B87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0F7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49A9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C00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61AB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E603" w14:textId="77777777" w:rsidR="00380B87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4D0F51C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754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0795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6643953A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B174" w14:textId="77777777" w:rsidR="00380B87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491C0" w14:textId="77777777" w:rsidR="00380B87" w:rsidRPr="00AB76B4" w:rsidRDefault="00380B8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827BA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CE28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B69E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75F6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1870" w14:textId="77777777" w:rsidR="00380B87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41DFB3A0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6DD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E6A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7D08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719D0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31633CE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5CE2765" w14:textId="77777777" w:rsidR="00380B87" w:rsidRPr="00AB76B4" w:rsidRDefault="00380B8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4B6D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404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AE007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467131B4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92F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FFFF" w14:textId="77777777" w:rsidR="00380B87" w:rsidRPr="00AB76B4" w:rsidRDefault="00380B8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7DB2F35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E0B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5D7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AD64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D9A0A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8FB3AC4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2F78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CBE643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5FBE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0032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767E3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54B1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15DC36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907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3904" w14:textId="77777777" w:rsidR="00380B87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41A4955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3DE2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EF88B" w14:textId="77777777" w:rsidR="00380B87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2271C67D" w14:textId="77777777" w:rsidR="00380B87" w:rsidRPr="00AB76B4" w:rsidRDefault="00380B8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62A9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D982D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EBAF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9AA7" w14:textId="77777777" w:rsidR="00380B87" w:rsidRPr="00AB76B4" w:rsidRDefault="00380B8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B8BC" w14:textId="77777777" w:rsidR="00380B87" w:rsidRPr="00AB76B4" w:rsidRDefault="00380B8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744D015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848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226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11E6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A678B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01C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3285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0DBB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B1F8AB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4DE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EAE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1C1AFCC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88F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A9F9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D966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03BFE" w14:textId="77777777" w:rsidR="00380B87" w:rsidRPr="00AB76B4" w:rsidRDefault="00380B8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BBA7728" w14:textId="77777777" w:rsidR="00380B87" w:rsidRDefault="00380B8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2B59" w14:textId="77777777" w:rsidR="00380B87" w:rsidRPr="00AB76B4" w:rsidRDefault="00380B8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DDCBDF" w14:textId="77777777" w:rsidR="00380B87" w:rsidRPr="00AB76B4" w:rsidRDefault="00380B8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2259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7F3B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DE8A" w14:textId="77777777" w:rsidR="00380B87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2162" w14:textId="77777777" w:rsidR="00380B87" w:rsidRPr="00AB76B4" w:rsidRDefault="00380B8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D90DC" w14:textId="77777777" w:rsidR="00380B87" w:rsidRDefault="00380B8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380B87" w:rsidRPr="00AB76B4" w14:paraId="086DF51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076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BAFF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783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0BB9E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F7A4EC1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F7F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D56F6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561F17E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1E6060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7BC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92C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D00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FE18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AC03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380B87" w:rsidRPr="00AB76B4" w14:paraId="2AEA817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989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C08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C36A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8C4E8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416F33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47D9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971DC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D71B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7C4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9BB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BC47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C4B1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80B87" w:rsidRPr="00AB76B4" w14:paraId="38022C6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45B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5FB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CE1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D69E8" w14:textId="77777777" w:rsidR="00380B87" w:rsidRDefault="00380B8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284D7EB" w14:textId="77777777" w:rsidR="00380B87" w:rsidRPr="00AB76B4" w:rsidRDefault="00380B8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FA1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DBD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E7F6B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90B294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4B82" w14:textId="77777777" w:rsidR="00380B87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A09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74F0CD5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2EB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8D94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8FE269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D8D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B2D84" w14:textId="77777777" w:rsidR="00380B87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0EDE045" w14:textId="77777777" w:rsidR="00380B87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0C17D34" w14:textId="77777777" w:rsidR="00380B87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E7F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BD1C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F64D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EE35" w14:textId="77777777" w:rsidR="00380B87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3DA5" w14:textId="77777777" w:rsidR="00380B87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0FD5402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59B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D7D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483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33C6B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661ACB1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2AB147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ECB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75895FD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22E341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9020F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D140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F1E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1E9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5D4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1C86ED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BB9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702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D8E5F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BCCAE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6A822A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1D2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236B7B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31B64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62A856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ADE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7F8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C98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1AF5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162C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80B87" w:rsidRPr="00AB76B4" w14:paraId="237BFB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518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BB5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49B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B633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5997452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2AA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4F35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939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4ECA2B6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0BC1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300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7E5AAA4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021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CABB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16274A9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4B6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80E4D" w14:textId="77777777" w:rsidR="00380B87" w:rsidRPr="00AB76B4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1F99648" w14:textId="77777777" w:rsidR="00380B87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F07412A" w14:textId="77777777" w:rsidR="00380B87" w:rsidRPr="00AB76B4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CF8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4939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F71E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A26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6B3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012FBEA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125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4C9B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55B270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190D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C072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41C221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9C0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693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B87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BA5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DCD8" w14:textId="77777777" w:rsidR="00380B87" w:rsidRPr="00AB76B4" w:rsidRDefault="00380B8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E2359F" w14:textId="77777777" w:rsidR="00380B87" w:rsidRPr="00AB76B4" w:rsidRDefault="00380B8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1B54BB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AE6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E74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263D7F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AA4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F1806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FD9861B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6FA914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A31D1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CBB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C75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B76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30A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4E84" w14:textId="77777777" w:rsidR="00380B87" w:rsidRPr="00AB76B4" w:rsidRDefault="00380B8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718E67C" w14:textId="77777777" w:rsidR="00380B87" w:rsidRPr="00AB76B4" w:rsidRDefault="00380B8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14EF64B" w14:textId="77777777" w:rsidR="00380B87" w:rsidRPr="00AB76B4" w:rsidRDefault="00380B8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D4B6D84" w14:textId="77777777" w:rsidR="00380B87" w:rsidRPr="00AB76B4" w:rsidRDefault="00380B8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1AF98C1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F23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108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C76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F1CD2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9187CB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58F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7494DA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5E467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153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AC7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FD66" w14:textId="77777777" w:rsidR="00380B87" w:rsidRPr="00AB76B4" w:rsidRDefault="00380B8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31D832" w14:textId="77777777" w:rsidR="00380B87" w:rsidRPr="00AB76B4" w:rsidRDefault="00380B8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F3FBB1A" w14:textId="77777777" w:rsidR="00380B87" w:rsidRPr="00AB76B4" w:rsidRDefault="00380B8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380B87" w:rsidRPr="00AB76B4" w14:paraId="450FEC0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332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AB0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CEA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E36E8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93D272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3672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D2D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E76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74DB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33E7" w14:textId="77777777" w:rsidR="00380B87" w:rsidRPr="00AB76B4" w:rsidRDefault="00380B8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380B87" w:rsidRPr="00AB76B4" w14:paraId="185C418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8A7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648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472B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106D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3FEFFF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9E6E29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128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742F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3A8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81002E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021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5D4D" w14:textId="77777777" w:rsidR="00380B87" w:rsidRPr="00AB76B4" w:rsidRDefault="00380B8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576156" w14:textId="77777777" w:rsidR="00380B87" w:rsidRPr="00AB76B4" w:rsidRDefault="00380B8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DFE94" w14:textId="77777777" w:rsidR="00380B87" w:rsidRPr="00AB76B4" w:rsidRDefault="00380B8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380B87" w:rsidRPr="00AB76B4" w14:paraId="0049A3E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39C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522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66F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194D6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D78D9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B38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1199F8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D58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88B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CB05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4C7E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4BBE9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80B87" w:rsidRPr="00AB76B4" w14:paraId="5FB0F20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889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FBF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813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FA559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673D59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361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28D7B2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779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BA9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16ED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828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D354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80B87" w:rsidRPr="00AB76B4" w14:paraId="752AA2C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DFB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30A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EB0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A923A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18A77E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603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1F11B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2F6DE7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3C0436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BD8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094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D07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A0D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A786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380B87" w:rsidRPr="00AB76B4" w14:paraId="2B3F48B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449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A64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E60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7AA0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01A295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0D2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4FDDD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710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C16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A4B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B5E0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372840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80B87" w:rsidRPr="00AB76B4" w14:paraId="37E183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AEA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425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0557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F916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E9079C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CFB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7E8DF2A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98DD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0AC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8DB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F87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F273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380B87" w:rsidRPr="00AB76B4" w14:paraId="48C86ED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DB3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EE7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9C5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9013C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110F8C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E42E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77F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866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D6D1F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053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50FB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80B87" w:rsidRPr="00AB76B4" w14:paraId="515F54D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110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70F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80A7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F5BD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F3F4EA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A7B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A419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23DF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912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8B5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380B87" w:rsidRPr="00AB76B4" w14:paraId="334FFF7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7EB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1EA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B7C6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01A79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C44AE1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790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B40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73A6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F8B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CEB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80B87" w:rsidRPr="00AB76B4" w14:paraId="2725C30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994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135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F3B2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C8695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43C5F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70C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ACBEB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E2BD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455A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E32D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35E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8933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380B87" w:rsidRPr="00AB76B4" w14:paraId="2F26D2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005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F6A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D631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E93CA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787597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C43E717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30E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1D5B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0E5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0E8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D18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4091CF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FF2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164F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B43D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6E028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022FD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7F1B4E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CAE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D657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A53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81D9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27E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432C8A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0B3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34D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A98F41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5FE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15F0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4E6C91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1AE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E0B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B8F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032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447C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0B92DA1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985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399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596FBE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90E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991B1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A66F29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5D8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04D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9B58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B477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0A7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0375B83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3E9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A3A1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BD85EF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C66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C333D" w14:textId="77777777" w:rsidR="00380B87" w:rsidRPr="00AB76B4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8B69DB9" w14:textId="77777777" w:rsidR="00380B87" w:rsidRPr="00AB76B4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DB7F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79C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5378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8377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552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380B87" w:rsidRPr="00AB76B4" w14:paraId="7DEB2E1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FF0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CA2B4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2E8ADA90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93D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85F0D" w14:textId="77777777" w:rsidR="00380B87" w:rsidRPr="00AB76B4" w:rsidRDefault="00380B8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D33406C" w14:textId="77777777" w:rsidR="00380B87" w:rsidRPr="00AB76B4" w:rsidRDefault="00380B8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731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C706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007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42B9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9238" w14:textId="77777777" w:rsidR="00380B87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45F9BB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B1C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FAF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15B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D357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3B7F97B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BDD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0ED5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F0A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876E01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307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479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01FA7D0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9E7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DFC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612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E49BF" w14:textId="77777777" w:rsidR="00380B87" w:rsidRPr="00AB76B4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79FF4CA" w14:textId="77777777" w:rsidR="00380B87" w:rsidRPr="00AB76B4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9909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DC3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90942" w14:textId="77777777" w:rsidR="00380B87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A55116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6488" w14:textId="77777777" w:rsidR="00380B87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786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0BD3CC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5FB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B1F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1995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45EAD" w14:textId="77777777" w:rsidR="00380B87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C40CDF8" w14:textId="77777777" w:rsidR="00380B87" w:rsidRPr="00AB76B4" w:rsidRDefault="00380B8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A62A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BBE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2E7F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0FA4CF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963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B64F" w14:textId="77777777" w:rsidR="00380B87" w:rsidRPr="00AB76B4" w:rsidRDefault="00380B8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0488F1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58E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ABD9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F428F6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428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53D1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7152FE3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E89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9E0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9DF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44A58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EE5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78344AE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95B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F358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785B63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2A76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2C4B6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9815DC6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3EB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88E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751F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A20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D790" w14:textId="77777777" w:rsidR="00380B87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 / 70</w:t>
            </w:r>
          </w:p>
          <w:p w14:paraId="33929F7B" w14:textId="77777777" w:rsidR="00380B87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AFD084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380B87" w:rsidRPr="00AB76B4" w14:paraId="52337F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BDC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FACA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33F9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99ED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6A06219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1C7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00035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ACF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26C9D6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72A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018E" w14:textId="77777777" w:rsidR="00380B87" w:rsidRDefault="00380B87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 / 70</w:t>
            </w:r>
          </w:p>
          <w:p w14:paraId="1C6292F5" w14:textId="77777777" w:rsidR="00380B87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AC89EA" w14:textId="77777777" w:rsidR="00380B87" w:rsidRPr="00AB76B4" w:rsidRDefault="00380B87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380B87" w:rsidRPr="00AB76B4" w14:paraId="4A26A9E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1D2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33F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7FA7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6DE1F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064046F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0AE08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87F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93ACB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420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72D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847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BC1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F8618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A1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122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478CFC3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925E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FD618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4E8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7BE4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B49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F73D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D3D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73D0D62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C29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6B1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D60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0A208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BC4D331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C0D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C66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A3069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24FF65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A13F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BD897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7B5A96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399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EC5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F028BB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F253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E18A4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7A43827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20AEB49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356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4B46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8A81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5B0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893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D6E31D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3AB2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380B87" w:rsidRPr="00AB76B4" w14:paraId="47B1CC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56A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A0F6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46CD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EF286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E3AE688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BFF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92D79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C7E5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88B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2A26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1FEF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380B87" w:rsidRPr="00AB76B4" w14:paraId="5B8B77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E1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2E1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F57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F85EB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9015A1D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114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01DB3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407F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B2EB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EF8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1D93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380B87" w:rsidRPr="00AB76B4" w14:paraId="31BD07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A68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6F8B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E13EA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EF1EA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4B38C27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8E7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A9F3A0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01CB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72D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188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764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5B91C9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7F1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267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C35A68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85B1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2C78B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FD15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E37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7DEE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F46C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885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2402F2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0D86CE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F19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0566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137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2AA80" w14:textId="77777777" w:rsidR="00380B87" w:rsidRPr="00AB76B4" w:rsidRDefault="00380B8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398E4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12A2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A658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B0A617A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4130" w14:textId="77777777" w:rsidR="00380B87" w:rsidRPr="00AB76B4" w:rsidRDefault="00380B8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AD4B" w14:textId="77777777" w:rsidR="00380B87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0C14CC" w14:textId="77777777" w:rsidR="00380B87" w:rsidRPr="00AB76B4" w:rsidRDefault="00380B8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722E86B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FA9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9F6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657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9718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035261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A58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2B3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005F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CC602D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EDF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FFF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80B87" w:rsidRPr="00AB76B4" w14:paraId="0477AAA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E81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348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7F2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DE00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D180C6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135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4027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AE9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86C0B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CC3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703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8AA8B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06AEE6E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D22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5F2E8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89CD1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D941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578158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F5CB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F5F0C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7225FE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C5EC7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0CAED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19CA81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1E8DAC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1F255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E87B4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CD681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1F47B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1103AD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4E43B1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3C1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6B76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62F0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5EB4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D1F687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8A3F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5B7B7D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4147CE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08CD4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75C4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5C00E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CB54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6EE4C87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CAD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3DDC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605FD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932D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53139E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62E4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AB175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AB368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56BAC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48E5F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B4E5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E8FAA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380B87" w:rsidRPr="00AB76B4" w14:paraId="56917AA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310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C3E0F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9AF36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941D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0DF932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1CDB9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01D7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67B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7D625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33ACC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7744A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380B87" w:rsidRPr="00AB76B4" w14:paraId="79FCD9A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5D8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DF6CA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589C2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C9C8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BBDD5A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B9ABF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066C0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B582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2BE6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EFE35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069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380B87" w:rsidRPr="00AB76B4" w14:paraId="3A564F4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688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55F2B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A4D3C5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0F76C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C35C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2B75DA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905AA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F3B9F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178F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FA85E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EFD78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52BD2A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DE3B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80B87" w:rsidRPr="00AB76B4" w14:paraId="763B81E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488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E77F4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0A493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6AF7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58FB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88320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CF3433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66F35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933B2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52525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2DAC6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380B87" w:rsidRPr="00AB76B4" w14:paraId="3862D7A0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1AE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5C4C1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DEDF7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000B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9974E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25BF3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5268FC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5BDF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35D1A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B89F2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BD75F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380B87" w:rsidRPr="00AB76B4" w14:paraId="184AEEE5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E1A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3AA26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5E74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61A5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C9D07A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3C0E5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FE72E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89C46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18D9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E2E88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00305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380B87" w:rsidRPr="00AB76B4" w14:paraId="5785E808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7BB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8601F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06E69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99BD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46CE86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D0BC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2592F3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749F0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04BD4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E74C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32FFA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380B87" w:rsidRPr="00AB76B4" w14:paraId="7FD2D71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04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7CD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3486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D4F2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CF2DD7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FF71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7F75A2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5D08AAF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C655CAD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7A1317D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DF45DAE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AAC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B5C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0A7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F37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3F8F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B76B4" w14:paraId="1643528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C85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FCD1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74C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C8B9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F4767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FC02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80B797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CDA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846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FE0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CBC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5442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B76B4" w14:paraId="6419921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A7E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457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485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1F8F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CA90C2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ECC9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A79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647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C2F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7300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6C7D3CE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921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3004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A84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A17F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3526D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8324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53BEEA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AD008C0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9EC7D41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08DCF60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B596885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00B9D91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8A8A934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9700E73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AE73476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4ED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410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7D9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EC23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E353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B76B4" w14:paraId="5C349B9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84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6F1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470A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3034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0256C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AD71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485594C7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6397023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9A0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B19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FC4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6887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DBC7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B76B4" w14:paraId="2D3EA08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DE4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D9A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AF2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EDF0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C60258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A4A6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459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01D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1FB116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F33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15D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7BC4E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3B00CBB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FCA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5FAF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65AACD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109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A46F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000A6E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40ECE0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60B2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91A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EA1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660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E2F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2D898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725BD3E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172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E79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351D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7719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3E329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4259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86023D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B10A796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8F9CA06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1C7FD91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7A6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FB7F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F31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99D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8D18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380B87" w:rsidRPr="00AB76B4" w14:paraId="11C2239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424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4CE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7DD3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F4F6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5958E4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7F94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4DFF26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64218FD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586F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730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823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A4D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9A7A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380B87" w:rsidRPr="00AB76B4" w14:paraId="31AFB18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055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BDF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80C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450E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F40206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017D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2AF6F8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16AC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103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B39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D53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380B87" w:rsidRPr="00AB76B4" w14:paraId="3264AC0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9F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2E9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4C5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59E9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0A2D44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D9E6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ED21D2D" w14:textId="77777777" w:rsidR="00380B87" w:rsidRPr="00AB76B4" w:rsidRDefault="00380B8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324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362B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3A8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39A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BD73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FAC5C7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80B87" w:rsidRPr="00AB76B4" w14:paraId="3E4C6D1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78F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7A7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0B4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E896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D19F4A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AB7E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6FD021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ED8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C86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3E1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57D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8B31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380B87" w:rsidRPr="00AB76B4" w14:paraId="708C510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505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2E1C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D866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942D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F5A81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60F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BE37A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668E90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FE6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59C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450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4BA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380B87" w:rsidRPr="00AB76B4" w14:paraId="7DB6053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45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496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BA0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694A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931EE9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C0F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47C6D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9A2DAA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ABF2C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33D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11B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D70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B03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3CA5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380B87" w:rsidRPr="00AB76B4" w14:paraId="3327FDC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6E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D81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EEDA15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E01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9EAB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E3E461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3075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768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4F3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FFA7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B39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C2283D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45BE9CD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C4F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1E9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093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E1B7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C3126B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4A7C71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238DEAF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DA4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9EE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824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06E6B0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D7B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98D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FAB328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B87" w:rsidRPr="00AB76B4" w14:paraId="5293A6C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D39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793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E44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18BE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931E0E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0E0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9BC21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15EA70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73AD53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11993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3063D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2A2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28A7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BEB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30E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D33205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9F4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51EF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B29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A2D2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40363B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115844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18069F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EF2B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2E3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1A8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3E8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AC0C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6A7F1CC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4EF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6F9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D84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B6B4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90F0E7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6B6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4761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3D74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A72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F78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A00883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D7D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608A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166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6484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540BED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042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63A92B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01BD0E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9CD8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EF3C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38F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387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B50EA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380B87" w:rsidRPr="00AB76B4" w14:paraId="030138F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8F5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985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D66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59EE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CAD14C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3C80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71C856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E09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F149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864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05B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380B87" w:rsidRPr="00AB76B4" w14:paraId="454CF12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1C6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1F2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8D9824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8B9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7195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364230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FB5A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BA4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190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A05DB5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216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431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096692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1D87878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6C4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334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556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7411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C29B03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9D5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62CB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F43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78B227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21B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58A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80B87" w:rsidRPr="00AB76B4" w14:paraId="7A5CED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70B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612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5AF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AF0F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9AA577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6EB65F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DC3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342B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CE3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A68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0042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26D9063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348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B9CB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4F974A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886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5DD4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3E7108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470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F44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94B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28C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82C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2739472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E6C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C52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E60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75BF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1D0B58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D3D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744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52A4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F93838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233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E0C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621D711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3A0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BB0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633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6275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2DF10F7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3EA818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6D35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72B5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936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7DA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A32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D064330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D88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22E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0C648D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1D6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3C1F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F3481E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994E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1F8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C9F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B25C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65EC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8EFA7D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6C9799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53B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688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E2D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2D7B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CBAC60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AAA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5DE6D4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42B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0709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882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F8D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8E4FC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380B87" w:rsidRPr="00AB76B4" w14:paraId="7B264C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08A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953E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845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9519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70B6F4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192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4072B5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5C6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2E2C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021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708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220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380B87" w:rsidRPr="00AB76B4" w14:paraId="4F447D3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A58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D98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2CD5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C260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69C710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DFA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1F5108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301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5BD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023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2A9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57DB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80B87" w:rsidRPr="00AB76B4" w14:paraId="5293B18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A4F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056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208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E9CC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931BA8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183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6F41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BE5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F5F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EBC9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579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80B87" w:rsidRPr="00AB76B4" w14:paraId="1FD320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ED4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7C3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9DF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A6E2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250F08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28A94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3367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7DC1C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0F3B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CBA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E8F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112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0E60D5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EFE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2B5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82CA28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2F0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96D3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96EC83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CB6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7F2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4A5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4CEC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A1D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452AD60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CB5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9DC0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B178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2F3E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B33DEE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B12A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E08004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3FFEC6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C1C026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994257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4B7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795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83B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515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8243AC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308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636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775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9DCB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85424B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F11D6C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56A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0DA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6FF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698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E6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6680D9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DD6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C03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15BD06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ABA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7B33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392053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D5F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058A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8BB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697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8B0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B8E64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380B87" w:rsidRPr="00AB76B4" w14:paraId="29321D9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FA6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2E5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DB483A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27D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0379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161A4A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74E4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1B91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073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7F6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814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F4A873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3E1631D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6D0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F96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0B8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A6D5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690964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3E1805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BC4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6714B0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381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6BD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452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F344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F1A284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8E2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4D3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574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3207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7117CD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4EF883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A74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4622C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6A9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CA9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26F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0A2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2012A92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140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D0C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DDF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4789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3D2ED1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DDE094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FF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8F8635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C08BCA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32A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FE5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43E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A48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6FCB2D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374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A7E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1F258D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67AA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D51D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89A26E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79A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B41B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2CE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798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274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169E82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643CBD8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515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BC2C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71B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4158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45AF35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586B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07E63A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23F4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94C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9E8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EA1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D7BA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380B87" w:rsidRPr="00AB76B4" w14:paraId="3B015F6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EA4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324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C0F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E7DE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CD0F88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A7B2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3B35E9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15F9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DD4D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140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B3B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EB63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380B87" w:rsidRPr="00AB76B4" w14:paraId="5B8365E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E32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96A1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9C7393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A6E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00D7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EC27F8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29D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692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E84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81E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1E6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4DC284C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707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506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A08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0697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899BF3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D49461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F70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3DD2B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22F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CE6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8E34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43A0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17FBB4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40D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AE8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3CA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E6A5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D829B1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BB7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D19871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981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3AD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227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4F2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92A1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380B87" w:rsidRPr="00AB76B4" w14:paraId="05C54E2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31E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B9E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27C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E4BC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54E9BA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985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EFED95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682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6FD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81F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915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9921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380B87" w:rsidRPr="00AB76B4" w14:paraId="6A5414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D59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7D7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F01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CFB0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7E0E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BDB43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65A9FFC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5C766F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D9F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B63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7C9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7CAA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F26570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CE5E37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380B87" w:rsidRPr="00AB76B4" w14:paraId="0ACC110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EFB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6BE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9BB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8D14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060D51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DDB1CA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424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7E78C1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8F7364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659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2DF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7F8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012B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D26B716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820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E32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AAE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6632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A2677D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0D0D83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612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E1093A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354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713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C44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4AC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7A3E24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B33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91D5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6C5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0897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A056D1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D362E3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FCA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C4522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FB66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1F6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0A2C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10F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0FAC4C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0AB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2CE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8D4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FB8F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197528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5EA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14E130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AB6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51B1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C2E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EF72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D8DE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380B87" w:rsidRPr="00AB76B4" w14:paraId="1060B6B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77B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9646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B3D6A7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D65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04DD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A86746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DB6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9D08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1AF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77F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C00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DC9C39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:rsidRPr="00AB76B4" w14:paraId="3A753D1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852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E4F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262D14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A2C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5BFC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8FA149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CF40D7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9B6565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31B30F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531E95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98B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0CCC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A03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9D0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B63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77E7DD4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848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680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0D7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D4D2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D85348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DA9D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566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0B20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7279F0B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44D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CEE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554A129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3F4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F66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EFE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C7D1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8186F3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C7086B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41F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B98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51D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75F0D2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A62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F75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73672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380B87" w:rsidRPr="00AB76B4" w14:paraId="34CC7DB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3F7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B30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554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6870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A27BEE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CB88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53406E8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7F9DEB5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7E172DC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004919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901227E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5108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7828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4D9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01E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3E9C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380B87" w:rsidRPr="00AB76B4" w14:paraId="44B43DC1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AA1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778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C9E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BCA0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18AD0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973078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42B3C71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948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612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B68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592E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1CDE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80B87" w:rsidRPr="00AB76B4" w14:paraId="06B3A32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91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A26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0AF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1168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D3AF11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FA31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CB1207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57F637F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318C785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8AAFEA1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F71AA4" w14:textId="77777777" w:rsidR="00380B87" w:rsidRPr="00AB76B4" w:rsidRDefault="00380B8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C93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03D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D876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346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7909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380B87" w:rsidRPr="00AB76B4" w14:paraId="628C0D1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AB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A1AC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15AD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7E10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EC1608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B9FF1D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32D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C1BC4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870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6ED9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59AF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B8C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0B568E5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719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85B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12E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6BAF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8E0017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4A4A9E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49B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541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883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CA23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D1B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5193A68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6BB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ADA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FAF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9D0D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FCEB26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3C5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7E585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969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0CCF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E1D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AA7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C30A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380B87" w:rsidRPr="00AB76B4" w14:paraId="546DBB2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486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FA2E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D32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86BB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F68ECF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EDB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34756A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2D7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3F31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906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5BA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380B87" w:rsidRPr="00AB76B4" w14:paraId="0D6ABA9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941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77D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46C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D426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889B05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505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8FA568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431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CAED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C38E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1A9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B8FD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380B87" w:rsidRPr="00AB76B4" w14:paraId="7AA3B48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501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BFD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CFD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6FCB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AE9C64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9A4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96A0F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7A8D68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339D8F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891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810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3F5A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217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5DB8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380B87" w:rsidRPr="00AB76B4" w14:paraId="28E2B4F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0A0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E70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B8C1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AABF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FC5145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A9BE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2B091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009797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EBE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BC3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8562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F26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394A4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380B87" w:rsidRPr="00AB76B4" w14:paraId="556454A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822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FA2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6C8FBD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31D6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B191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43F1F3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49D44D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067C20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A738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1A1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138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13C7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893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4748C0A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40F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646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A5B4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C76A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8D1D16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D86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289BBC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8F5FC3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916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9DF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323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C580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7A1446B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B46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50B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8E5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478B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988437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52F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127ED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3CFFED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D6FD9F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70AA9F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F27F1C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A723E6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8FD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5C4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0CB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011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60BD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380B87" w:rsidRPr="00AB76B4" w14:paraId="631BE7EC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ACB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AFD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BB8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CEE3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BDAE60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8848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CF9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9AB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6F1F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D4CE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B7DCF5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36C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502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E7C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7573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B09D35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7BD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824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7C1B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E84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26C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7E1C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380B87" w:rsidRPr="00AB76B4" w14:paraId="2A3AE8E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DEB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454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97B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BA4F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6844953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022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667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8A3F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388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B8B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5D75074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7DA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F93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82A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3378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946E6C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2FD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92DB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A08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027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30E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0B9B94E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F8B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2E22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37E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C802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15DD6F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EBA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151DB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A42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72D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438D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5E8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94E3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380B87" w:rsidRPr="00AB76B4" w14:paraId="4AE088B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A5A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B63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2F3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8704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FC70DF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420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08D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F55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236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4E7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380B87" w:rsidRPr="00AB76B4" w14:paraId="4C9B6ED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ABE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2F8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545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F27D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C8905F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269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0D99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EC3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032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9F3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A51A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380B87" w:rsidRPr="00AB76B4" w14:paraId="5F8C3A6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6C5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17EC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148859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A34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AE30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A24F29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68C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2C52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623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F96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BB7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4ED876A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D64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EB04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1E2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800D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C34C19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CD3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071E33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8BB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4B7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BEB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720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CBC8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380B87" w:rsidRPr="00AB76B4" w14:paraId="467A74D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E40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721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7562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179B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AA7A0B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BB7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41505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356B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BCB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680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EE6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3AEE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80B87" w:rsidRPr="00AB76B4" w14:paraId="707CAE8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458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3BA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9B2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F839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0D793E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647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885D3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9FA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DA7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3EE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1F4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8506D4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380B87" w:rsidRPr="00AB76B4" w14:paraId="1B98D39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6A2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2620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CC6F31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7B52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E960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EEE6F1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E2C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E9A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5AC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8279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9444" w14:textId="77777777" w:rsidR="00380B87" w:rsidRPr="00AB76B4" w:rsidRDefault="00380B8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4A0905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138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0DA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D9E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738F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41C1A24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D83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2559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C17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1DC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8D07" w14:textId="77777777" w:rsidR="00380B87" w:rsidRPr="00AB76B4" w:rsidRDefault="00380B8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C1F353" w14:textId="77777777" w:rsidR="00380B87" w:rsidRPr="00AB76B4" w:rsidRDefault="00380B8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380B87" w:rsidRPr="00AB76B4" w14:paraId="6A48BEC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531C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315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8E9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FB7A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2D4AE3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BA70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9B3A2D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7AF02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6D5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A1C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072A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69E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383E92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BB8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09F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19C4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5F47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8F03F7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8D1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037B0A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D5D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F3B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D9B2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1C8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55B3044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E39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B9C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ABD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2293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3434CD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6A5C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769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F4F6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066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503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42DE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380B87" w:rsidRPr="00AB76B4" w14:paraId="13F1620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616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3E7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99F8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A6D7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58548B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364F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584C1A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00E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49D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348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AF1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B672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380B87" w:rsidRPr="00AB76B4" w14:paraId="238A249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104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C2B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EE76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F9E2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623FCB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1CBB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3104AC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3106E8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86E306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642B73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87B280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7BC2C4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FA6F9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B8C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D55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6ABB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62A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0773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380B87" w:rsidRPr="00AB76B4" w14:paraId="5EF7D17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83C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D673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9C9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D578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784780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D095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C515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E87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50A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248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2893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380B87" w:rsidRPr="00AB76B4" w14:paraId="38C506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6FB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93C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FA0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2DC5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F8C1B4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174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D109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2CFE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F3A7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EE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5337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380B87" w:rsidRPr="00AB76B4" w14:paraId="5D55D43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8F5AF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88E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DD15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5FFF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CDA0B3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037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833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659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5648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B51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380B87" w:rsidRPr="00AB76B4" w14:paraId="5EE05E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BC6B2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6763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737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4D21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21C436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7CB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8852F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CE30A8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D17783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B9E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31E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A343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0E8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765711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A3B1E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BE0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89E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66D6F" w14:textId="77777777" w:rsidR="00380B87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F310D1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4BE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80D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5F44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1DC73E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CB6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D76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3AE71F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380B87" w:rsidRPr="00AB76B4" w14:paraId="784BA8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59B0B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15F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AB1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511FD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CEF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78B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3F3B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2A069" w14:textId="77777777" w:rsidR="00380B87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BE2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380B87" w:rsidRPr="00AB76B4" w14:paraId="000C10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7D91D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CFC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B86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8CFE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FF1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2E6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35C2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40B8" w14:textId="77777777" w:rsidR="00380B87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CC9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380B87" w:rsidRPr="00AB76B4" w14:paraId="5599EFC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D76A9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0334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739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BACF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622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DF0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3671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476D" w14:textId="77777777" w:rsidR="00380B87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C0D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380B87" w:rsidRPr="00AB76B4" w14:paraId="4EE3E5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91C8E5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B3D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704E16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13A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9467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1B69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E43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E33F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CCC6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B138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9979D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380B87" w:rsidRPr="00AB76B4" w14:paraId="4F0A5C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E37D8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5BD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1F8137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72F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704F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10A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CFB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F2D3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593D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175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380B87" w:rsidRPr="00AB76B4" w14:paraId="5D6E25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7F99B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F4F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E45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F254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3E6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BEB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BA53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97D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9B1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137ABA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8F8AC8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038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3B143D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6B9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432D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1C8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1AC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AF7C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0123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87B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380B87" w:rsidRPr="00AB76B4" w14:paraId="2C9B47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45AD50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B9C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4E2718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CDD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97DF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1C7D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D5B6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84A6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E59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0CEB" w14:textId="77777777" w:rsidR="00380B87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73A8F6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80B87" w:rsidRPr="00AB76B4" w14:paraId="7749FE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EA84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D402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C84223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2BCB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E1BE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71C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6E0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26D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86A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B2B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314940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AFF95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855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D7C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9312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9E0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7E5A5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BC53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CF7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8F3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935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380B87" w:rsidRPr="00AB76B4" w14:paraId="71BFB07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389A6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8BD09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08C8C4A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385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6931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58A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7F323" w14:textId="77777777" w:rsidR="00380B87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5D1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C08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C2F9" w14:textId="77777777" w:rsidR="00380B87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4DCB2A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80B87" w:rsidRPr="00AB76B4" w14:paraId="06289D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E1138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F81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6B56B7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774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5418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B1FA43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D45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C93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401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D593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CA14" w14:textId="77777777" w:rsidR="00380B87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AC1ED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80B87" w:rsidRPr="00AB76B4" w14:paraId="7A6B877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24FECB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9AD6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DF3C0E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805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71BC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FB2D9B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5C0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37AB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7EBF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432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4D3C" w14:textId="77777777" w:rsidR="00380B87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886E77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80B87" w:rsidRPr="00AB76B4" w14:paraId="6772D1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37DC8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34C8" w14:textId="77777777" w:rsidR="00380B87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900F" w14:textId="77777777" w:rsidR="00380B87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F5A2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67A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4C1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D11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C199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FB69" w14:textId="77777777" w:rsidR="00380B87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380B87" w:rsidRPr="00AB76B4" w14:paraId="288F178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D3340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18C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4DE755C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7CF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03EF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1E3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E17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7DC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21B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4F5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2CDB6CE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2669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47B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DA1DCF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28F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AF31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2AC2965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CED7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FBA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8D0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874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8ACE" w14:textId="77777777" w:rsidR="00380B87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60DDCC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80B87" w:rsidRPr="00AB76B4" w14:paraId="0C4835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CA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6EA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6FF4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BC48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FFF77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6A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94457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B15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B77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2E1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FF3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B76B4" w14:paraId="0334B1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08E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535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3C9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B4C5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9CA8C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C2B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BAE1B0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B8C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9C7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EDE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6FA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7AD4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1F09B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68B25C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380B87" w:rsidRPr="00AB76B4" w14:paraId="6E2F69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EBF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06E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725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9342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43059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BBD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E7B5A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378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40C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1748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F46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DE41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8364A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3B9138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80B87" w:rsidRPr="00AB76B4" w14:paraId="28F406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C10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F8F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9305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0746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BED52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3B4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FDD0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EF6C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E8F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005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842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502A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380B87" w:rsidRPr="00AB76B4" w14:paraId="2BCFF2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A4CD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0F9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A3E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A5CD1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878DE0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9CF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D03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F7A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050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E5C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105F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80B87" w:rsidRPr="00AB76B4" w14:paraId="3F574DD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F95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AA6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6B8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1485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D23EC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139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6EE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A49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4786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57C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2BFF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4CB1E5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380B87" w:rsidRPr="00AB76B4" w14:paraId="17002A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017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61C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4C4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083E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F1EFE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DD58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56A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86B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78E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747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8A95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45134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80B87" w:rsidRPr="00AB76B4" w14:paraId="42BA7CB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EA0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45D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01E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7EEB7" w14:textId="77777777" w:rsidR="00380B87" w:rsidRPr="00AB76B4" w:rsidRDefault="00380B8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ADA1A4" w14:textId="77777777" w:rsidR="00380B87" w:rsidRPr="00AB76B4" w:rsidRDefault="00380B8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1580" w14:textId="77777777" w:rsidR="00380B87" w:rsidRPr="00AB76B4" w:rsidRDefault="00380B8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88B255" w14:textId="77777777" w:rsidR="00380B87" w:rsidRPr="00AB76B4" w:rsidRDefault="00380B8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D2E30C2" w14:textId="77777777" w:rsidR="00380B87" w:rsidRPr="00AB76B4" w:rsidRDefault="00380B8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601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1AA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840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08F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380B87" w:rsidRPr="00AB76B4" w14:paraId="61D63F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417F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D48A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0C4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7EE6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E37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0DA04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CCA9F4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5EA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04A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C43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B01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F989BF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CA5706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380B87" w:rsidRPr="00AB76B4" w14:paraId="2B0A58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10F3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36C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78D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BC18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CCF1D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F18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2D1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9D66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A5C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88E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6D5F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380B87" w:rsidRPr="00AB76B4" w14:paraId="3C8DD6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468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1FD3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9D4B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356D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2DF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747E98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D755A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F80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0BC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965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9A6C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DFF0C7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80B87" w:rsidRPr="00AB76B4" w14:paraId="5C0006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FE8A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AAD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377C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71BA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DA5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B215E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FED6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789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75902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751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380B87" w:rsidRPr="00AB76B4" w14:paraId="3869AB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0C2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FBF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2D5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65C49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5C1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B4DF7F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2F7FE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7B7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05FB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6864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A7FB" w14:textId="77777777" w:rsidR="00380B87" w:rsidRPr="007B5A25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3E7385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80B87" w:rsidRPr="00AB76B4" w14:paraId="20BA03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F50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F22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338F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0BEAF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4FE8D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1CFC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155BA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4705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60E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992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EE3F" w14:textId="77777777" w:rsidR="00380B87" w:rsidRPr="00AB76B4" w:rsidRDefault="00380B8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8C8BE" w14:textId="77777777" w:rsidR="00380B87" w:rsidRPr="00AB76B4" w:rsidRDefault="00380B87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80B87" w:rsidRPr="00AB76B4" w14:paraId="0104EB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7337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D4E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8108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8F05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890AAE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7D3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962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1051A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9E9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197E" w14:textId="77777777" w:rsidR="00380B87" w:rsidRPr="00AB76B4" w:rsidRDefault="00380B8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0BC4E" w14:textId="77777777" w:rsidR="00380B87" w:rsidRPr="00AB76B4" w:rsidRDefault="00380B8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80B87" w:rsidRPr="00AB76B4" w14:paraId="668837A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28C6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A0FB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9D860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ECAE4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FA7BF2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DB2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C107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A184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943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F651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5451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80B87" w:rsidRPr="00AB76B4" w14:paraId="5AD644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F9A2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467E9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27FE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206A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E6042B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B4B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4D60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D828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5BE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CA4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E7DA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80B87" w:rsidRPr="00AB76B4" w14:paraId="3CCEFFAA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B414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A608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346A950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1C5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C08A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3AD3877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E7E6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450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517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1A99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058E4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:rsidRPr="00AB76B4" w14:paraId="1983CAD3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F89E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B9C2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4B21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DEA03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0073156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6537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C3D8E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F64D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F1FE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673A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B009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380B87" w:rsidRPr="00AB76B4" w14:paraId="2AEE369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CC41" w14:textId="77777777" w:rsidR="00380B87" w:rsidRPr="00AB76B4" w:rsidRDefault="00380B87" w:rsidP="00380B8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0BE0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8893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26988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AD7899C" w14:textId="77777777" w:rsidR="00380B87" w:rsidRPr="00AB76B4" w:rsidRDefault="00380B8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DB3F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D4DB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AEA5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EF06" w14:textId="77777777" w:rsidR="00380B87" w:rsidRPr="00AB76B4" w:rsidRDefault="00380B8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6F0D" w14:textId="77777777" w:rsidR="00380B87" w:rsidRPr="00AB76B4" w:rsidRDefault="00380B8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0FB0216F" w14:textId="77777777" w:rsidR="00380B87" w:rsidRPr="00A8307A" w:rsidRDefault="00380B8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61216E5" w14:textId="77777777" w:rsidR="00380B87" w:rsidRPr="005905D7" w:rsidRDefault="00380B87" w:rsidP="006B4CB8">
      <w:pPr>
        <w:pStyle w:val="Heading1"/>
        <w:spacing w:line="360" w:lineRule="auto"/>
      </w:pPr>
      <w:r w:rsidRPr="005905D7">
        <w:t>LINIA 116</w:t>
      </w:r>
    </w:p>
    <w:p w14:paraId="0F05304D" w14:textId="77777777" w:rsidR="00380B87" w:rsidRPr="005905D7" w:rsidRDefault="00380B8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380B87" w:rsidRPr="00743905" w14:paraId="5A37282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BD08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CB8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C6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A11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9770B3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C2E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D42D8C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3C37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DAA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10B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0018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0385F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380B87" w:rsidRPr="00743905" w14:paraId="013989C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33D6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54E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430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B85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F8C8FF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7B0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22A966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BA5E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96E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94A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8CD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80B87" w:rsidRPr="00743905" w14:paraId="19AAC46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FB7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021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1DB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5F1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85D764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48FA270" w14:textId="77777777" w:rsidR="00380B87" w:rsidRPr="00743905" w:rsidRDefault="00380B8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8D4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FBD2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853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B98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0CC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683D28D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46E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1C6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BCF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1AE2" w14:textId="77777777" w:rsidR="00380B87" w:rsidRPr="00743905" w:rsidRDefault="00380B87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AAB310F" w14:textId="77777777" w:rsidR="00380B87" w:rsidRPr="00743905" w:rsidRDefault="00380B87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E7F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B3B6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189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6F8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993A" w14:textId="77777777" w:rsidR="00380B87" w:rsidRPr="00743905" w:rsidRDefault="00380B87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B863F73" w14:textId="77777777" w:rsidR="00380B87" w:rsidRPr="00743905" w:rsidRDefault="00380B87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80B87" w:rsidRPr="00743905" w14:paraId="31FFDEC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C3DD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A86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B32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F38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5A74E6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560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1700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328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D1C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F21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DA5858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80B87" w:rsidRPr="00743905" w14:paraId="0D2BB01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A9F3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9C7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694EB6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3E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06E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BE944D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629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1212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26D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BC7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BBF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18601A" w14:textId="77777777" w:rsidR="00380B87" w:rsidRPr="0007721B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54A6BF6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6839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29B3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4698D7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2AF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92A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59608F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142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9C0D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5DC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CC2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DB0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9AB1DE6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3D203E4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6BED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26D5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06D9B03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8F90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807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17D70D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65B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D7E1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B2D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F09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100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D3C4B4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091CB5E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1593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6B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28E415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431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10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D6BCBE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37E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64D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E1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D50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2F41" w14:textId="77777777" w:rsidR="00380B87" w:rsidRPr="00537749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380B87" w:rsidRPr="00743905" w14:paraId="0376767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C207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4F3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F1F1EE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DAE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CEF3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60F2F1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9E7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E5AF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50D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92B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2FF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9336355" w14:textId="77777777" w:rsidR="00380B87" w:rsidRPr="005A7670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4420C8A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859B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703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A16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D6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FB1AD6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E55BF5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BA7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EF0CE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5521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A5C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DED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E19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5EEE95D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9F17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41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9A6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480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205F4C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838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BB37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E2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C28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DBB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D4B5AF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80B87" w:rsidRPr="00743905" w14:paraId="00951AE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113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C9D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9F2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D96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5824C0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2AAC68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5F7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34F49E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3D3EB2F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3F214A1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90E6B4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936A0A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FBE8F1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76CB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12E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000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FE07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29405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380B87" w:rsidRPr="00743905" w14:paraId="27AE084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C6BC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FF7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CC6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34E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FBD5A1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E34FC4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930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D79305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528B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8FA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44D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EA2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80B87" w:rsidRPr="00743905" w14:paraId="15E0546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2AD0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5A8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7B1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C6B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F7C705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41F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00E2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D6B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D53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A6E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5E1B26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E86D68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80B87" w:rsidRPr="00743905" w14:paraId="4CB1451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D426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A2C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FAD7DA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A08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D58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91C7E7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C1E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86BF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205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9A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1D7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1E7D15" w14:textId="77777777" w:rsidR="00380B87" w:rsidRPr="001D7D9E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12524E1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D24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EEB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263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CA7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356704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733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D9B34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4BFDB1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F45375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7FC4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56A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ECF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2862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65113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380B87" w:rsidRPr="00743905" w14:paraId="020E728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6DF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CA1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E6E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5DD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B81F6F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573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DAD1F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BE29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104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1E0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C3A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3395EF8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5F27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666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C14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38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B09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DDC49F3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70DD8DB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944FA7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5857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CDA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8DE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E78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380B87" w:rsidRPr="00743905" w14:paraId="7239E2D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88E0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BEC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AB7F9F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11E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CC5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63F33F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695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D858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621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E19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CBF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23F34F" w14:textId="77777777" w:rsidR="00380B87" w:rsidRPr="0007721B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7451AB4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DE80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A08D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4B30291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8E4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F5FD" w14:textId="77777777" w:rsidR="00380B87" w:rsidRPr="00743905" w:rsidRDefault="00380B8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A30D8D4" w14:textId="77777777" w:rsidR="00380B87" w:rsidRPr="00743905" w:rsidRDefault="00380B8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28D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8232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39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F68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FD0C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146DE4E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58D9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7FB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0070F5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21E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661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BC75B4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661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76FF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F64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829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C12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0D632F6" w14:textId="77777777" w:rsidR="00380B87" w:rsidRPr="00951746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3B3F67A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5996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C522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508E639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B70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2D7C" w14:textId="77777777" w:rsidR="00380B87" w:rsidRPr="00743905" w:rsidRDefault="00380B8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D0ADDFE" w14:textId="77777777" w:rsidR="00380B87" w:rsidRPr="00743905" w:rsidRDefault="00380B8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267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E710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302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F0E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870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72E79E6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BBFA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29C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ADD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857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06B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9EED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AFC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30462A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4FB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48BF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77A9A18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C4A8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3D92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822CA08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4D0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E141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D7E610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A21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FD96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23E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436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3CAD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1E59D54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6201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8F6A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B2CA12F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372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C16C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A0DFA0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449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4114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9AC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5C3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7B9C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3503E37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FB2D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ED4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8C7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61E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A8B307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EC8A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EF8384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0D4F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396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37D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BE6C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0AF91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380B87" w:rsidRPr="00743905" w14:paraId="20A696D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37E6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736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CF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9A3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AE6DB5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57A5F2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D88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A03EF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385D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3A6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3DF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FD5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2CDA6E7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9976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182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F64C3F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E51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092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69F212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A7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737E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7BF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BE3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32F3" w14:textId="77777777" w:rsidR="00380B87" w:rsidRPr="0035165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380B87" w:rsidRPr="00743905" w14:paraId="75FA5DA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A5EC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39E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633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7C0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CD53D5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B9DE9F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D87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91D24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E7B3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AC2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EE6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884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55591B6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3A58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17E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C9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B31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063341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8C8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65208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E76D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366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3C1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480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773DBD6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C0C5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2ACC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4CB96C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DCE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B77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39AAB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221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0E1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853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B61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D2B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1B270AD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DD9C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6971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02BB74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93C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2A10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936697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3F1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0950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0A5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9CD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35D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11EFBE" w14:textId="77777777" w:rsidR="00380B87" w:rsidRPr="003B409E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1E6A629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AFA5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1DD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E0F87B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6EEB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F562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8F7531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A24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0ADD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7E2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5F8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6C8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5D37AB5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362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88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2AA1BD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9D9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49D9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29F92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A0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018B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82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50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0D6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85707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80B87" w:rsidRPr="00743905" w14:paraId="68740524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1D77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2C4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908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EC2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A4C341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8783E7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0D5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B6A49C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47F5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497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FED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CA4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0C27A44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14A3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93E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8709A8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DFF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DAC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3BDBCA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CFE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8ED7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9C7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F46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CA9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80B87" w:rsidRPr="00743905" w14:paraId="0DE3108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11C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2B5C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3740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4906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28D3C8E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F58DF7D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985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1A80C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C103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850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326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0B08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5B7A05E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67C8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41D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BB4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963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990D2E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3F847A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BA0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AB12D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6EBC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EC7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D76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E83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01F5D31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6826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75F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377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5C3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DADAC9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9A9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6B21B6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0CC0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E7A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03E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8A8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380B87" w:rsidRPr="00743905" w14:paraId="07626A9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E9E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4CF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9A1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2FA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9792F0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ED3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2522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4E2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64D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601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380B87" w:rsidRPr="00743905" w14:paraId="4054954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9A03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4A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9CA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A00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411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49F4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140B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3FBD45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1E0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2DB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380B87" w:rsidRPr="00743905" w14:paraId="4462E2A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AFCB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C0E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6D0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A332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A67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A28E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0970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DE16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C803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380B87" w:rsidRPr="00743905" w14:paraId="4738F41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BFB1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A46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2C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C0F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F23B82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2DC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B2E5B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976F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58E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D4F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825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6BB737E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B779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81B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EF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B2F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61E1515" w14:textId="77777777" w:rsidR="00380B87" w:rsidRPr="00D73778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8352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989BF9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3BA0" w14:textId="77777777" w:rsidR="00380B87" w:rsidRPr="00D73778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3F1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562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F97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440A4E4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9C29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C09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1A4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0E6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565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4E23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3D1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E49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30A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380B87" w:rsidRPr="00743905" w14:paraId="1C712D9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46D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B89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7CE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C59F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C6E297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D016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9F0C09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41A6B6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4982285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B710DB2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6D82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FA3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7EE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0782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9CEAC7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9E7CB5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380B87" w:rsidRPr="00743905" w14:paraId="2A2221E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B0EE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615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405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0FFD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23565C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6449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CE7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5673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2F04F4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D9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C4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380B87" w:rsidRPr="00743905" w14:paraId="085A4B1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5949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3DB5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09B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9DD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9E9A8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A541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664A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D6C9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86EB5C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A96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C123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704764D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5525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25FC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85F2190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9C8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D3C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F34CF4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F4B6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CCDF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704A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613823A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BF83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F9A2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1C1411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4D4A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1149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EBAC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EA4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14A292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10C4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402073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CDCBFC6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BB5D822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7BF2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ECD3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226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D69C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ED1A3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380B87" w:rsidRPr="00743905" w14:paraId="45D57B2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8587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696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7AB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D62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C6A828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4A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67B4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C7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569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6F4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7977132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022E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653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EC4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94CA" w14:textId="77777777" w:rsidR="00380B87" w:rsidRDefault="00380B8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9DEEA0A" w14:textId="77777777" w:rsidR="00380B87" w:rsidRDefault="00380B8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7C5679D" w14:textId="77777777" w:rsidR="00380B87" w:rsidRDefault="00380B8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B24ADAD" w14:textId="77777777" w:rsidR="00380B87" w:rsidRPr="00743905" w:rsidRDefault="00380B8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B62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4DCF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F543" w14:textId="77777777" w:rsidR="00380B87" w:rsidRDefault="00380B8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432D6F1" w14:textId="77777777" w:rsidR="00380B87" w:rsidRPr="004E7F11" w:rsidRDefault="00380B8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BFF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DCC5" w14:textId="77777777" w:rsidR="00380B87" w:rsidRDefault="00380B8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87E1EF9" w14:textId="77777777" w:rsidR="00380B87" w:rsidRPr="00743905" w:rsidRDefault="00380B8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2AF07AB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405D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2C6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D4C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28C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F63C9C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E58A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50FA2B9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3E2408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C3D9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43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A46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705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7E55AE3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92AB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971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451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412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FFFE31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972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A913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20C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A48760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83D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0AF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01873E2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EB5D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2CF8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7DC0C4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902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327C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398A4B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39C8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68B4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79F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C88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E0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6730504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D5B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1A53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C568E10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C038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1E53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B5B4B4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45DF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5181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A55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E96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0D19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6B2D034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6AB7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CDC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9A0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9147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9001401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4194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B517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038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398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774F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4FF7B0B1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15C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7DA5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651D57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3A3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854E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89AF10D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B1E7942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B1EA44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26A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0130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3A5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CBE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48A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5FFE0E6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4C77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6D1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C89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723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0B368E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1820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9C62B8F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282060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4F21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5FF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11F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45D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380B87" w:rsidRPr="00743905" w14:paraId="7083611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D306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50D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22C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B12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2546AAF" w14:textId="77777777" w:rsidR="00380B87" w:rsidRPr="00CD295A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678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A455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FA04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89A3A9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126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2D6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80B87" w:rsidRPr="00743905" w14:paraId="7CCF003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C029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CFD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668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498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FFF8D5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9DE144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C12F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F4BF64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034B3B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B28C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85BE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9E8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1023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4B557CDE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B864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AFF6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7630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F928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0E7F0C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A2CD19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6CB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E6480A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184E" w14:textId="77777777" w:rsidR="00380B87" w:rsidRPr="00743905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FA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F2D1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0F65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1091B8C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2F0F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2732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6D5A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46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6E69B43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0805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87E0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70F9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B6B4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04B7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1C1947B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A6A0EC5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1C57E7A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380B87" w:rsidRPr="00743905" w14:paraId="19B741F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904E" w14:textId="77777777" w:rsidR="00380B87" w:rsidRPr="00743905" w:rsidRDefault="00380B87" w:rsidP="00380B8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62B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448D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A266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7DB0057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E8EA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5FC34A5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77C7D67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DE39BA2" w14:textId="77777777" w:rsidR="00380B87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46B5" w14:textId="77777777" w:rsidR="00380B87" w:rsidRDefault="00380B8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51B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A9A7" w14:textId="77777777" w:rsidR="00380B87" w:rsidRPr="00743905" w:rsidRDefault="00380B8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5324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2498670" w14:textId="77777777" w:rsidR="00380B87" w:rsidRDefault="00380B8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66B75CE" w14:textId="77777777" w:rsidR="00380B87" w:rsidRPr="005905D7" w:rsidRDefault="00380B8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A16B2DB" w14:textId="77777777" w:rsidR="00380B87" w:rsidRDefault="00380B87" w:rsidP="00E56A6A">
      <w:pPr>
        <w:pStyle w:val="Heading1"/>
        <w:spacing w:line="360" w:lineRule="auto"/>
      </w:pPr>
      <w:r>
        <w:lastRenderedPageBreak/>
        <w:t>LINIA 200</w:t>
      </w:r>
    </w:p>
    <w:p w14:paraId="43D83B2C" w14:textId="77777777" w:rsidR="00380B87" w:rsidRDefault="00380B8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80B87" w14:paraId="5E3F50D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E8FD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223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4DAEFA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9DD2" w14:textId="77777777" w:rsidR="00380B87" w:rsidRPr="00032DF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732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0F5892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DB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67D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B52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62626A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EF46" w14:textId="77777777" w:rsidR="00380B87" w:rsidRPr="00032DF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3940" w14:textId="77777777" w:rsidR="00380B87" w:rsidRPr="00F716C0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380B87" w14:paraId="3D6DA53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6855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5F3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33E3A99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A89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069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64F88E7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99B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094B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74F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EC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4BB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80B87" w14:paraId="74C91D1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F572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98C" w14:textId="77777777" w:rsidR="00380B87" w:rsidRDefault="00380B8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F52C679" w14:textId="77777777" w:rsidR="00380B87" w:rsidRDefault="00380B8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D81C" w14:textId="77777777" w:rsidR="00380B87" w:rsidRDefault="00380B8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A74E" w14:textId="77777777" w:rsidR="00380B87" w:rsidRDefault="00380B8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AA61BD9" w14:textId="77777777" w:rsidR="00380B87" w:rsidRDefault="00380B8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3CBB" w14:textId="77777777" w:rsidR="00380B87" w:rsidRDefault="00380B8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B72A" w14:textId="77777777" w:rsidR="00380B87" w:rsidRDefault="00380B8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88F2" w14:textId="77777777" w:rsidR="00380B87" w:rsidRDefault="00380B8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52E78B8" w14:textId="77777777" w:rsidR="00380B87" w:rsidRDefault="00380B8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E54B" w14:textId="77777777" w:rsidR="00380B87" w:rsidRDefault="00380B8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156E" w14:textId="77777777" w:rsidR="00380B87" w:rsidRDefault="00380B87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80B87" w14:paraId="40A95F4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DD23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633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7EF936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14F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F7D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97E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0D26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64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7CC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5D0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6688562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3E86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6DB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4FC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964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E7C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63B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B7A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FE32B2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4F77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43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6E7F297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5150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204F" w14:textId="77777777" w:rsidR="00380B87" w:rsidRDefault="00380B8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9B56405" w14:textId="77777777" w:rsidR="00380B87" w:rsidRDefault="00380B8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EE41" w14:textId="77777777" w:rsidR="00380B87" w:rsidRDefault="00380B8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16AB" w14:textId="77777777" w:rsidR="00380B87" w:rsidRDefault="00380B8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7CE9" w14:textId="77777777" w:rsidR="00380B87" w:rsidRDefault="00380B8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181" w14:textId="77777777" w:rsidR="00380B87" w:rsidRDefault="00380B8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A7CF" w14:textId="77777777" w:rsidR="00380B87" w:rsidRDefault="00380B8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92370CA" w14:textId="77777777" w:rsidR="00380B87" w:rsidRDefault="00380B8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BEE3" w14:textId="77777777" w:rsidR="00380B87" w:rsidRDefault="00380B8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EB93" w14:textId="77777777" w:rsidR="00380B87" w:rsidRDefault="00380B8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00B18EB9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8383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04F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6EE9" w14:textId="77777777" w:rsidR="00380B87" w:rsidRPr="00032DF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C6E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1A5234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2E1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62C1A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1930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0C4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97FF" w14:textId="77777777" w:rsidR="00380B87" w:rsidRPr="00032DF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DEE3" w14:textId="77777777" w:rsidR="00380B87" w:rsidRPr="00F716C0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2D73B01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0408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82EC" w14:textId="77777777" w:rsidR="00380B87" w:rsidRDefault="00380B8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7BB58C7" w14:textId="77777777" w:rsidR="00380B87" w:rsidRDefault="00380B8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70E2" w14:textId="77777777" w:rsidR="00380B87" w:rsidRDefault="00380B8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567B" w14:textId="77777777" w:rsidR="00380B87" w:rsidRDefault="00380B8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A0E985B" w14:textId="77777777" w:rsidR="00380B87" w:rsidRDefault="00380B87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B593" w14:textId="77777777" w:rsidR="00380B87" w:rsidRDefault="00380B8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8C11" w14:textId="77777777" w:rsidR="00380B87" w:rsidRDefault="00380B8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1C7A" w14:textId="77777777" w:rsidR="00380B87" w:rsidRDefault="00380B87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45EB" w14:textId="77777777" w:rsidR="00380B87" w:rsidRDefault="00380B87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1ACB" w14:textId="77777777" w:rsidR="00380B87" w:rsidRDefault="00380B87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380B87" w14:paraId="3BCFCF7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5419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1295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FAFAD41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6943" w14:textId="77777777" w:rsidR="00380B87" w:rsidRDefault="00380B8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F03B" w14:textId="77777777" w:rsidR="00380B87" w:rsidRDefault="00380B8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61CC672" w14:textId="77777777" w:rsidR="00380B87" w:rsidRDefault="00380B8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05E6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B3D" w14:textId="77777777" w:rsidR="00380B87" w:rsidRDefault="00380B8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7F1B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498EE45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C77F" w14:textId="77777777" w:rsidR="00380B87" w:rsidRDefault="00380B8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4BB2" w14:textId="77777777" w:rsidR="00380B87" w:rsidRDefault="00380B8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6E6F96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0656" w14:textId="77777777" w:rsidR="00380B87" w:rsidRDefault="00380B87" w:rsidP="00362C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DF9E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F818A16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818" w14:textId="77777777" w:rsidR="00380B87" w:rsidRDefault="00380B8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4BFC" w14:textId="77777777" w:rsidR="00380B87" w:rsidRDefault="00380B8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D62F663" w14:textId="77777777" w:rsidR="00380B87" w:rsidRDefault="00380B8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06E9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568" w14:textId="77777777" w:rsidR="00380B87" w:rsidRDefault="00380B8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6BAE" w14:textId="77777777" w:rsidR="00380B87" w:rsidRDefault="00380B8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9DF7" w14:textId="77777777" w:rsidR="00380B87" w:rsidRDefault="00380B8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0FEF" w14:textId="77777777" w:rsidR="00380B87" w:rsidRDefault="00380B8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5FA9306" w14:textId="77777777" w:rsidR="00380B87" w:rsidRDefault="00380B87" w:rsidP="00623FF6">
      <w:pPr>
        <w:spacing w:before="40" w:after="40" w:line="192" w:lineRule="auto"/>
        <w:ind w:right="57"/>
        <w:rPr>
          <w:lang w:val="ro-RO"/>
        </w:rPr>
      </w:pPr>
    </w:p>
    <w:p w14:paraId="64F41027" w14:textId="77777777" w:rsidR="00380B87" w:rsidRDefault="00380B87" w:rsidP="006D4098">
      <w:pPr>
        <w:pStyle w:val="Heading1"/>
        <w:spacing w:line="360" w:lineRule="auto"/>
      </w:pPr>
      <w:r>
        <w:lastRenderedPageBreak/>
        <w:t>LINIA 201</w:t>
      </w:r>
    </w:p>
    <w:p w14:paraId="021C99B0" w14:textId="77777777" w:rsidR="00380B87" w:rsidRDefault="00380B8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380B87" w14:paraId="5B6B236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AF89" w14:textId="77777777" w:rsidR="00380B87" w:rsidRDefault="00380B87" w:rsidP="00380B8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CFE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6CB7" w14:textId="77777777" w:rsidR="00380B87" w:rsidRPr="00C937B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913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D415BE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795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C30E33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A89265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A91D43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1E2C" w14:textId="77777777" w:rsidR="00380B87" w:rsidRPr="00C937B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5B0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A5C2" w14:textId="77777777" w:rsidR="00380B87" w:rsidRPr="00C937B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11E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556A2E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5D97" w14:textId="77777777" w:rsidR="00380B87" w:rsidRDefault="00380B87" w:rsidP="00380B8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2E6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A11" w14:textId="77777777" w:rsidR="00380B87" w:rsidRPr="00C937B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A4B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106A47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443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031F5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244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7EE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4BF4" w14:textId="77777777" w:rsidR="00380B87" w:rsidRPr="00C937B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91C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F64E3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3B7F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380B87" w14:paraId="6C9C6A9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5083" w14:textId="77777777" w:rsidR="00380B87" w:rsidRDefault="00380B87" w:rsidP="00380B8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997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5473" w14:textId="77777777" w:rsidR="00380B87" w:rsidRPr="00C937B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95C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DC7AA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B78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3EB15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62D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00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20CD" w14:textId="77777777" w:rsidR="00380B87" w:rsidRPr="00C937B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164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D15E91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7B18B54" w14:textId="77777777" w:rsidR="00380B87" w:rsidRPr="003012FC" w:rsidRDefault="00380B87">
      <w:pPr>
        <w:spacing w:before="40" w:after="40" w:line="192" w:lineRule="auto"/>
        <w:ind w:right="57"/>
      </w:pPr>
    </w:p>
    <w:p w14:paraId="4209E23B" w14:textId="77777777" w:rsidR="00380B87" w:rsidRDefault="00380B87" w:rsidP="00C53936">
      <w:pPr>
        <w:pStyle w:val="Heading1"/>
        <w:spacing w:line="360" w:lineRule="auto"/>
      </w:pPr>
      <w:r>
        <w:t>LINIA 202 A</w:t>
      </w:r>
    </w:p>
    <w:p w14:paraId="1038B7F2" w14:textId="77777777" w:rsidR="00380B87" w:rsidRDefault="00380B87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380B87" w14:paraId="1A5E2C2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6F77" w14:textId="77777777" w:rsidR="00380B87" w:rsidRDefault="00380B87" w:rsidP="00380B8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1D0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0FBB" w14:textId="77777777" w:rsidR="00380B87" w:rsidRPr="0087494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3F8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88D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2486A6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055B" w14:textId="77777777" w:rsidR="00380B87" w:rsidRPr="0048429E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568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D380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D5B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380B87" w14:paraId="0FCACD14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1B26" w14:textId="77777777" w:rsidR="00380B87" w:rsidRDefault="00380B87" w:rsidP="00380B8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51E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ECBE" w14:textId="77777777" w:rsidR="00380B87" w:rsidRPr="0087494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243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411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444F" w14:textId="77777777" w:rsidR="00380B87" w:rsidRPr="0048429E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57A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6A0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3A2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D07DF2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0909D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80B87" w:rsidRPr="00743905" w14:paraId="0A5ADA47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418B" w14:textId="77777777" w:rsidR="00380B87" w:rsidRPr="00743905" w:rsidRDefault="00380B87" w:rsidP="00380B8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40F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E088950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9130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B115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F3459E1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668F21E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31D3986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3348E3D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9BB9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A85A" w14:textId="77777777" w:rsidR="00380B87" w:rsidRPr="00743905" w:rsidRDefault="00380B8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5B9D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7B7C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4201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457E0E1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380B87" w:rsidRPr="00743905" w14:paraId="606690F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94A8" w14:textId="77777777" w:rsidR="00380B87" w:rsidRPr="00743905" w:rsidRDefault="00380B87" w:rsidP="00380B8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DA15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246F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70C4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F53031F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EAB6FBC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756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AF0D16A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D209" w14:textId="77777777" w:rsidR="00380B87" w:rsidRPr="00743905" w:rsidRDefault="00380B8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66ED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931F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045F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80B87" w:rsidRPr="00743905" w14:paraId="05CF0900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64FC" w14:textId="77777777" w:rsidR="00380B87" w:rsidRPr="00743905" w:rsidRDefault="00380B87" w:rsidP="00380B8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05EB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D134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80A5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0372218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E23B8A0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BE05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7CB53B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9C75" w14:textId="77777777" w:rsidR="00380B87" w:rsidRPr="00743905" w:rsidRDefault="00380B8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1071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9406" w14:textId="77777777" w:rsidR="00380B87" w:rsidRPr="00743905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5CE9" w14:textId="77777777" w:rsidR="00380B87" w:rsidRPr="00743905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298FADF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4370CD14" w14:textId="77777777" w:rsidR="00380B87" w:rsidRDefault="00380B87" w:rsidP="00BD3926">
      <w:pPr>
        <w:pStyle w:val="Heading1"/>
        <w:spacing w:line="360" w:lineRule="auto"/>
      </w:pPr>
      <w:r>
        <w:t>LINIA 202 B</w:t>
      </w:r>
    </w:p>
    <w:p w14:paraId="59785CE5" w14:textId="77777777" w:rsidR="00380B87" w:rsidRDefault="00380B87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380B87" w14:paraId="3AE8767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4DB" w14:textId="77777777" w:rsidR="00380B87" w:rsidRDefault="00380B87" w:rsidP="00380B87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835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0B66" w14:textId="77777777" w:rsidR="00380B87" w:rsidRPr="007C5BF9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38C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F31D86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635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175AE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B534" w14:textId="77777777" w:rsidR="00380B87" w:rsidRPr="007C5BF9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387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56B8" w14:textId="77777777" w:rsidR="00380B87" w:rsidRPr="00BD268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A5B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815C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3169BA4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39E592F7" w14:textId="77777777" w:rsidR="00380B87" w:rsidRDefault="00380B87" w:rsidP="001B4DE9">
      <w:pPr>
        <w:pStyle w:val="Heading1"/>
        <w:spacing w:line="360" w:lineRule="auto"/>
      </w:pPr>
      <w:r>
        <w:t>LINIA 213</w:t>
      </w:r>
    </w:p>
    <w:p w14:paraId="3743EA45" w14:textId="77777777" w:rsidR="00380B87" w:rsidRDefault="00380B87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380B87" w14:paraId="657DC165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190E" w14:textId="77777777" w:rsidR="00380B87" w:rsidRDefault="00380B87" w:rsidP="00380B8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0C9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18C1" w14:textId="77777777" w:rsidR="00380B87" w:rsidRPr="00BA7F8C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642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F7C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3604B3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0324B5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481BBB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00C787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0EAD" w14:textId="77777777" w:rsidR="00380B87" w:rsidRPr="009E006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F6B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90BB" w14:textId="77777777" w:rsidR="00380B87" w:rsidRPr="00BA7F8C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4B2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380B87" w14:paraId="3B77F24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376E" w14:textId="77777777" w:rsidR="00380B87" w:rsidRDefault="00380B87" w:rsidP="00380B8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347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0B09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FC2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B9F8AF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BFB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43F9" w14:textId="77777777" w:rsidR="00380B87" w:rsidRPr="009E006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758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C697" w14:textId="77777777" w:rsidR="00380B87" w:rsidRPr="00BA7F8C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3CB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26A17B6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5CD1" w14:textId="77777777" w:rsidR="00380B87" w:rsidRDefault="00380B87" w:rsidP="00380B8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700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906B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FB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3BD46F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302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E10C" w14:textId="77777777" w:rsidR="00380B87" w:rsidRPr="009E006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488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1B3D" w14:textId="77777777" w:rsidR="00380B87" w:rsidRPr="00BA7F8C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5D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4A405EC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50F9" w14:textId="77777777" w:rsidR="00380B87" w:rsidRDefault="00380B87" w:rsidP="00380B8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348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F13D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94F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8DC9F7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B35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4929D9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7B3ADC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31E7D9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3C3E83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75B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949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5599" w14:textId="77777777" w:rsidR="00380B87" w:rsidRPr="00BA7F8C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76A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280F544" w14:textId="77777777" w:rsidR="00380B87" w:rsidRPr="006A7611" w:rsidRDefault="00380B87">
      <w:pPr>
        <w:spacing w:before="40" w:after="40" w:line="192" w:lineRule="auto"/>
        <w:ind w:right="57"/>
      </w:pPr>
    </w:p>
    <w:p w14:paraId="29135238" w14:textId="77777777" w:rsidR="00380B87" w:rsidRDefault="00380B87" w:rsidP="005B00A7">
      <w:pPr>
        <w:pStyle w:val="Heading1"/>
        <w:spacing w:line="360" w:lineRule="auto"/>
      </w:pPr>
      <w:r>
        <w:lastRenderedPageBreak/>
        <w:t>LINIA 218</w:t>
      </w:r>
    </w:p>
    <w:p w14:paraId="6545E87C" w14:textId="77777777" w:rsidR="00380B87" w:rsidRDefault="00380B8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380B87" w14:paraId="1B43DDB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B73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B50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96C0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08F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2D7F1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8380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CCE9FF0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9D3D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324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D200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008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:rsidRPr="00A8307A" w14:paraId="4190698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9942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372B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3D53" w14:textId="77777777" w:rsidR="00380B87" w:rsidRPr="00A830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3E52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9586DC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932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411AC04" w14:textId="77777777" w:rsidR="00380B87" w:rsidRPr="00664FA3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F5AA" w14:textId="77777777" w:rsidR="00380B87" w:rsidRPr="00A830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36ED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F678" w14:textId="77777777" w:rsidR="00380B87" w:rsidRPr="00A830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214D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65A4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8E2C87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F3223B2" w14:textId="77777777" w:rsidR="00380B87" w:rsidRPr="00664FA3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380B87" w:rsidRPr="00A8307A" w14:paraId="7598FB0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13AB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66BB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E516" w14:textId="77777777" w:rsidR="00380B87" w:rsidRPr="00A830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259B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5D7005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4FF3" w14:textId="77777777" w:rsidR="00380B87" w:rsidRPr="00664FA3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5CAF8D6" w14:textId="77777777" w:rsidR="00380B87" w:rsidRPr="00664FA3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2899" w14:textId="77777777" w:rsidR="00380B87" w:rsidRPr="00A830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CE9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B3DA" w14:textId="77777777" w:rsidR="00380B87" w:rsidRPr="00A830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79C1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3A67F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27379E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48D8E4C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80B87" w:rsidRPr="00A8307A" w14:paraId="7B1ECAC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703E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BF61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E9AA" w14:textId="77777777" w:rsidR="00380B87" w:rsidRPr="003F40D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21A9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271075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3DF5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B798" w14:textId="77777777" w:rsidR="00380B87" w:rsidRPr="003F40D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2905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86C0" w14:textId="77777777" w:rsidR="00380B87" w:rsidRPr="003F40D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36BC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0B2FA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80B87" w:rsidRPr="00A8307A" w14:paraId="3F0BF22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29B4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D081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D734" w14:textId="77777777" w:rsidR="00380B87" w:rsidRPr="003F40D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C6EB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0D2E31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DB5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38E575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AAB9" w14:textId="77777777" w:rsidR="00380B87" w:rsidRPr="003F40D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404A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42DC" w14:textId="77777777" w:rsidR="00380B87" w:rsidRPr="003F40D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9BA8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55C8A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380B87" w:rsidRPr="00A8307A" w14:paraId="17CD1D6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6C3C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0301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0298" w14:textId="77777777" w:rsidR="00380B87" w:rsidRPr="007328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7B21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3F68C5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27DB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D1AE" w14:textId="77777777" w:rsidR="00380B87" w:rsidRPr="007B4F6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C0DF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21DA" w14:textId="77777777" w:rsidR="00380B87" w:rsidRPr="007328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5ED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D61B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34AE25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98E7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3BAF9F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80B87" w:rsidRPr="00A8307A" w14:paraId="5192D09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2267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8F2D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8F50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9AFF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BF058C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AEB1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862E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704B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E86D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8F1D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22C7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FE1B969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8307A" w14:paraId="29C6794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D86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FE88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91BB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832F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6A2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5C505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829184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371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3C4A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93D0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5D7F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2C376D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FB26480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8307A" w14:paraId="7D7F5DF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D56F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D1D9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5975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BF6F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EEA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62252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386638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416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8B5E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8086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535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AB644EF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80B87" w:rsidRPr="00A8307A" w14:paraId="5B99DCF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299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A968" w14:textId="77777777" w:rsidR="00380B87" w:rsidRPr="00A8307A" w:rsidRDefault="00380B8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F2F8" w14:textId="77777777" w:rsidR="00380B87" w:rsidRPr="00B26991" w:rsidRDefault="00380B8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D50F" w14:textId="77777777" w:rsidR="00380B87" w:rsidRPr="00A8307A" w:rsidRDefault="00380B8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6670" w14:textId="77777777" w:rsidR="00380B87" w:rsidRDefault="00380B8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657CD3" w14:textId="77777777" w:rsidR="00380B87" w:rsidRDefault="00380B8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7295F4" w14:textId="77777777" w:rsidR="00380B87" w:rsidRDefault="00380B8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694F" w14:textId="77777777" w:rsidR="00380B87" w:rsidRDefault="00380B8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FA55" w14:textId="77777777" w:rsidR="00380B87" w:rsidRPr="00A8307A" w:rsidRDefault="00380B8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175" w14:textId="77777777" w:rsidR="00380B87" w:rsidRPr="00B26991" w:rsidRDefault="00380B8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F049" w14:textId="77777777" w:rsidR="00380B87" w:rsidRPr="00FD3B28" w:rsidRDefault="00380B8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8F0DEA3" w14:textId="77777777" w:rsidR="00380B87" w:rsidRDefault="00380B8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380B87" w:rsidRPr="00A8307A" w14:paraId="5C0ECF6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FF90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145F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7148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98DE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61F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974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074B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8311" w14:textId="77777777" w:rsidR="00380B87" w:rsidRPr="00B2699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ED3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80B87" w:rsidRPr="00A8307A" w14:paraId="31CF285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E216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1E5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F81B" w14:textId="77777777" w:rsidR="00380B87" w:rsidRPr="000D3BB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FC72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B69D0C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41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B9C56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8B1A" w14:textId="77777777" w:rsidR="00380B87" w:rsidRPr="000D3BB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21AA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3999" w14:textId="77777777" w:rsidR="00380B87" w:rsidRPr="000D3BB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56F6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4CD91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80B87" w:rsidRPr="00A8307A" w14:paraId="62BC786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7B54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2AAC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C45A" w14:textId="77777777" w:rsidR="00380B87" w:rsidRPr="009658E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8F8E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2112C7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2E1D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F5DC" w14:textId="77777777" w:rsidR="00380B87" w:rsidRPr="009658E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E558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3470" w14:textId="77777777" w:rsidR="00380B87" w:rsidRPr="009658E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93DE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B63B2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80B87" w:rsidRPr="00A8307A" w14:paraId="193EB25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1854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3398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2969" w14:textId="77777777" w:rsidR="00380B87" w:rsidRPr="00472E19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56CB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D185AE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5F8B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30BD" w14:textId="77777777" w:rsidR="00380B87" w:rsidRPr="00472E19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82F3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7845" w14:textId="77777777" w:rsidR="00380B87" w:rsidRPr="00472E19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E0A8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774F6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80B87" w:rsidRPr="00A8307A" w14:paraId="23CE82C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B869" w14:textId="77777777" w:rsidR="00380B87" w:rsidRPr="00A75A00" w:rsidRDefault="00380B87" w:rsidP="00380B87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5C13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2D21" w14:textId="77777777" w:rsidR="00380B87" w:rsidRPr="00530A8D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17DD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D96110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6C3E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60AA" w14:textId="77777777" w:rsidR="00380B87" w:rsidRPr="00530A8D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20F1" w14:textId="77777777" w:rsidR="00380B87" w:rsidRPr="00A8307A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8675" w14:textId="77777777" w:rsidR="00380B87" w:rsidRPr="00530A8D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0639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9C31A" w14:textId="77777777" w:rsidR="00380B87" w:rsidRPr="00A8307A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80B87" w14:paraId="69AB25DD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E1D1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E59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BE4E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A35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BCBEE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3F4DD3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6864" w14:textId="77777777" w:rsidR="00380B87" w:rsidRPr="00447EF5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9CC7CE7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62B6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D42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D069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34F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FEC5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380B87" w14:paraId="65736BA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8213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F73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498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9CB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8627B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4ADCF7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3FCE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9C6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CC3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A39E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900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380B87" w14:paraId="7F7AD8B1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BD3B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DB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16D4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9E3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8F0CE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D5DB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078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9F2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B412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D7E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D052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380B87" w14:paraId="1EFDD0C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FB5C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B20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1DA0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3D7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399F7B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2BBA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F4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3E5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A4F9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8B7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D652F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B39AF0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380B87" w14:paraId="0CACBA73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45BA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A57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3B72CF9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1238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C3B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E4D0C8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9B5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106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0BD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67E4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75A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00775E42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9063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122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93D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D2D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B11EC4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3C4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8F17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45A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67B7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A7B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8790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380B87" w14:paraId="243FF028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A83E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616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ED82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717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993AE0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224D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E98C30F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DD2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198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5EDB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D97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479C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380B87" w14:paraId="495A4E5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E41B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B4C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6DF0F6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FB6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0E8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E74642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0EF8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16C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FCE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D1F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4CC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380B87" w14:paraId="5FDF6854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8133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3A1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D79B03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083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5A6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309C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889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FD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455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DC4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380B87" w14:paraId="0A26B554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39A2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AA89" w14:textId="77777777" w:rsidR="00380B87" w:rsidRDefault="00380B8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2F00376" w14:textId="77777777" w:rsidR="00380B87" w:rsidRDefault="00380B8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0D2" w14:textId="77777777" w:rsidR="00380B87" w:rsidRDefault="00380B8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3B57" w14:textId="77777777" w:rsidR="00380B87" w:rsidRDefault="00380B87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469B" w14:textId="77777777" w:rsidR="00380B87" w:rsidRPr="00465A98" w:rsidRDefault="00380B8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8585" w14:textId="77777777" w:rsidR="00380B87" w:rsidRDefault="00380B8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17A9" w14:textId="77777777" w:rsidR="00380B87" w:rsidRDefault="00380B8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67CB" w14:textId="77777777" w:rsidR="00380B87" w:rsidRPr="00984D71" w:rsidRDefault="00380B8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F78" w14:textId="77777777" w:rsidR="00380B87" w:rsidRDefault="00380B87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01E9587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1CFA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64E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FA0F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133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2A1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63B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A01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93C9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6DA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F34C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380B87" w14:paraId="7D46652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A034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E13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7176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B97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F3634B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06D5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61D0101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653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F7B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6101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35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656A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80B87" w14:paraId="0D91D1DC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B2DB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257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60D4E7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2DF0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14D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B8FA4D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0B2A85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DC5B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59F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0AF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6737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9FE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380B87" w14:paraId="4BF25003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AB35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D24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558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87D" w14:textId="77777777" w:rsidR="00380B87" w:rsidRDefault="00380B87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3810498" w14:textId="77777777" w:rsidR="00380B87" w:rsidRDefault="00380B87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053F" w14:textId="77777777" w:rsidR="00380B87" w:rsidRDefault="00380B87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AC82D69" w14:textId="77777777" w:rsidR="00380B87" w:rsidRPr="0017470F" w:rsidRDefault="00380B87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E1B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421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0629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328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C78164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5211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1AE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3F99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8ED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DDF27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E00F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91C64D6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20D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7DD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E2B1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E6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93D0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380B87" w14:paraId="3488713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8E78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6D3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4FE4" w14:textId="77777777" w:rsidR="00380B87" w:rsidRPr="00CF78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C76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7C91B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BE0C" w14:textId="77777777" w:rsidR="00380B87" w:rsidRPr="00465A98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9E69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09F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4C30" w14:textId="77777777" w:rsidR="00380B87" w:rsidRPr="00984D7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8B0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380B87" w14:paraId="6BBE81AB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DD6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DB8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CEB46A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4DE2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7DD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D89776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DB74DA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4E04" w14:textId="77777777" w:rsidR="00380B87" w:rsidRPr="00465A98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F8F3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41B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A19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6CE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6D530D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A2C81B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74EF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B96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C628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D96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1B6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6091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50D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7B2E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989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380B87" w14:paraId="23E450C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F6B2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C5A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AFD2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C83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669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26FC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8EF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E95A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2E6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380B87" w14:paraId="5B2939C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CBF2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BAB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A480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930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174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3DBE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683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80D8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970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380B87" w14:paraId="6D52A5A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EE72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31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085D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8FC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CA7D34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2CEB" w14:textId="77777777" w:rsidR="00380B87" w:rsidRPr="00465A98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1825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4F6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2E4F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6B4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74CE686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0057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C91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8B9D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B1D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431757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BAE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3E7A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A80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3ED4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064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4EBF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380B87" w14:paraId="7E17B9C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3926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43F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45EC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529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3B62FBF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7CA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79A4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6F2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1E8F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234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8022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380B87" w14:paraId="131C20C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1428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2EF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1A30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6B3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A21DA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A4F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A51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66B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1749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0EF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592C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380B87" w14:paraId="20FC5D0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29C5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77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F627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000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DAEA9F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7DB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6073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FCB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3EF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175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6EE9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380B87" w14:paraId="3AB7F23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3356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108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0447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ED9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7F66C8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88F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8D1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540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8308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B8B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D83D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380B87" w14:paraId="284832C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5F1B" w14:textId="77777777" w:rsidR="00380B87" w:rsidRDefault="00380B87" w:rsidP="00380B8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65F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FEA2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612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9CAF8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3EE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5620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FAD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F58E" w14:textId="77777777" w:rsidR="00380B87" w:rsidRPr="00984D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0E5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D23E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4D01962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3D112601" w14:textId="77777777" w:rsidR="00362C71" w:rsidRDefault="00362C71">
      <w:pPr>
        <w:spacing w:before="40" w:after="40" w:line="192" w:lineRule="auto"/>
        <w:ind w:right="57"/>
        <w:rPr>
          <w:sz w:val="20"/>
          <w:lang w:val="ro-RO"/>
        </w:rPr>
      </w:pPr>
    </w:p>
    <w:p w14:paraId="4EE5BA02" w14:textId="77777777" w:rsidR="00362C71" w:rsidRDefault="00362C71">
      <w:pPr>
        <w:spacing w:before="40" w:after="40" w:line="192" w:lineRule="auto"/>
        <w:ind w:right="57"/>
        <w:rPr>
          <w:sz w:val="20"/>
          <w:lang w:val="ro-RO"/>
        </w:rPr>
      </w:pPr>
    </w:p>
    <w:p w14:paraId="51DA61C5" w14:textId="77777777" w:rsidR="00380B87" w:rsidRDefault="00380B87" w:rsidP="0095691E">
      <w:pPr>
        <w:pStyle w:val="Heading1"/>
        <w:spacing w:line="360" w:lineRule="auto"/>
      </w:pPr>
      <w:r>
        <w:lastRenderedPageBreak/>
        <w:t>LINIA 300</w:t>
      </w:r>
    </w:p>
    <w:p w14:paraId="41E5B2CF" w14:textId="77777777" w:rsidR="00380B87" w:rsidRDefault="00380B8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380B87" w14:paraId="5D98603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CC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CFD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3643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62F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EA465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3C9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11F2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476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459B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1E54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6D50972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21A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22E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5E24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78B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633AE8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7B8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81B8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58F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F5F1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DBEA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7B07972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38F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289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83FD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7307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529F9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721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41ECF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947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5DA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C3D6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CA99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9631F6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380B87" w14:paraId="6C28DD8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F63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21E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5BE1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B316" w14:textId="77777777" w:rsidR="00380B87" w:rsidRDefault="00380B8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111F7F" w14:textId="77777777" w:rsidR="00380B87" w:rsidRDefault="00380B8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101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6093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BFAB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DBEA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5CD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363D7C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59A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C64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CDE5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9426" w14:textId="77777777" w:rsidR="00380B87" w:rsidRDefault="00380B8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33FF" w14:textId="77777777" w:rsidR="00380B87" w:rsidRPr="00E4222D" w:rsidRDefault="00380B8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4DD8E56" w14:textId="77777777" w:rsidR="00380B87" w:rsidRPr="00E4222D" w:rsidRDefault="00380B8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2AA44C5" w14:textId="77777777" w:rsidR="00380B87" w:rsidRPr="00E4222D" w:rsidRDefault="00380B8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91D1701" w14:textId="77777777" w:rsidR="00380B87" w:rsidRDefault="00380B8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483F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6C48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E65E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6052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380B87" w14:paraId="0FD3242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74D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93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CF2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E55B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5F88A9" w14:textId="77777777" w:rsidR="00380B87" w:rsidRDefault="00380B8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828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3D50C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F519C5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B316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F67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D6F1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B47E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18D108D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BC0D5B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80B87" w14:paraId="1791E58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88E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2FB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1A4FD2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CF89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72BE" w14:textId="77777777" w:rsidR="00380B87" w:rsidRDefault="00380B8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B0C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70C7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66F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2346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F7CB" w14:textId="77777777" w:rsidR="00380B87" w:rsidRPr="00E4222D" w:rsidRDefault="00380B87" w:rsidP="00E4222D"/>
        </w:tc>
      </w:tr>
      <w:tr w:rsidR="00380B87" w14:paraId="565BE23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9AD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6E1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981555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6F07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E84" w14:textId="77777777" w:rsidR="00380B87" w:rsidRDefault="00380B8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D806906" w14:textId="77777777" w:rsidR="00380B87" w:rsidRDefault="00380B8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FAA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7D1C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993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772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2C3D" w14:textId="77777777" w:rsidR="00380B87" w:rsidRPr="00E4222D" w:rsidRDefault="00380B87" w:rsidP="00E4222D"/>
        </w:tc>
      </w:tr>
      <w:tr w:rsidR="00380B87" w14:paraId="7938BBF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6CA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B78A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CD52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B8B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1798DA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8148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8EC8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708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C4B33F8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9DE3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03C6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1E1C762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CD7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273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478A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5BC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9911CDE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567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BB5A6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0AC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383B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D891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282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9CFA5E8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72E1EFA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350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11A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EBAF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7A2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FF43C5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0B3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A9959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C70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FC7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2FC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A084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8CC80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380B87" w14:paraId="7A1216B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E92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9D6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3D3D060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232C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31E4" w14:textId="77777777" w:rsidR="00380B87" w:rsidRDefault="00380B8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ADEC8AD" w14:textId="77777777" w:rsidR="00380B87" w:rsidRDefault="00380B8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FC56E51" w14:textId="77777777" w:rsidR="00380B87" w:rsidRDefault="00380B8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C84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539B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540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4789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5F68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221E67B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112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ADF6" w14:textId="77777777" w:rsidR="00380B87" w:rsidRDefault="00380B8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F187C33" w14:textId="77777777" w:rsidR="00380B87" w:rsidRDefault="00380B8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9574" w14:textId="77777777" w:rsidR="00380B87" w:rsidRDefault="00380B8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76AE" w14:textId="77777777" w:rsidR="00380B87" w:rsidRDefault="00380B8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CEA5" w14:textId="77777777" w:rsidR="00380B87" w:rsidRDefault="00380B8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7D30" w14:textId="77777777" w:rsidR="00380B87" w:rsidRDefault="00380B8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6DFB" w14:textId="77777777" w:rsidR="00380B87" w:rsidRDefault="00380B8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2454" w14:textId="77777777" w:rsidR="00380B87" w:rsidRDefault="00380B8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84F5" w14:textId="77777777" w:rsidR="00380B87" w:rsidRDefault="00380B87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0CAFF92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F67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6AF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B4F1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6893" w14:textId="77777777" w:rsidR="00380B87" w:rsidRDefault="00380B8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C64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CF17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921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D77D23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91BB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7A7D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2A5DED6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550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39F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045A05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EB22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81E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27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3627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273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74C0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D3ED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40FF451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A57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BBA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74B1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9CA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207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2377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427B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03812FA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80F2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79A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287D2C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871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16A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4069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C3C7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811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E483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718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89DE5F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143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18C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E33D9E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F0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361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7BC0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5076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958A54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13B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91C4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00F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653F73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956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AA8D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765D280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8EB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0E58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0AFB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FDD3" w14:textId="77777777" w:rsidR="00380B87" w:rsidRDefault="00380B8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BC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9147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2768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0D0C01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D6C6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280C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9261E16" w14:textId="77777777" w:rsidR="00380B87" w:rsidRDefault="00380B8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591DB37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8B6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9F2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6AD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B11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10A844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C2D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F33E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5C3A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FA95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F3FB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710E365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701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DB0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752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3CA6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3354EA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0AF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BAEAFF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7A0B31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B02C9E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50963D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E162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41D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D69E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0D4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640C77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E2FF671" w14:textId="77777777" w:rsidR="00380B87" w:rsidRPr="004870EE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80B87" w14:paraId="5BBFA5F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EFD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9F5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7F2AA7D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227518DB" w14:textId="77777777" w:rsidR="00380B87" w:rsidRDefault="00380B87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01473CE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9434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4A2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DFD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4F6B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AC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FFF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9757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21716C0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F76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FC2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9187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8E1B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62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EF1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F8C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D909C4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E2D2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97BC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AAF47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380B87" w14:paraId="02A3250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E02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CD9A" w14:textId="77777777" w:rsidR="00380B87" w:rsidRDefault="00380B8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0643E7A" w14:textId="77777777" w:rsidR="00380B87" w:rsidRDefault="00380B8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445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1C84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B87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B47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1D6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8EC7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3A4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8F119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380B87" w14:paraId="11C041D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30F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A4B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CC5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C5A6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27B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F948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37A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8726B6A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9D5F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138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1A65CC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380B87" w14:paraId="3D5F31F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A85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30D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C81B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9FA2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CBF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97F8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E08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04EA5C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B93A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E287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0DAB34C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407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2BD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9288E5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0156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B6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02A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75F1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7E0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FC4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ED3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64C7AE3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ED0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739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55AB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72B7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980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B55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82A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B333B8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AC16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BB3C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4DD647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170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017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52AF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CC7B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5A6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2BD0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90D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4A696D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B749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24B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4C63A82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95C8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DDF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25EE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C7F7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4AE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BF8E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834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E41FD35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CB18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46A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A41DF1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AE5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449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8B8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8E02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F15BAC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DB7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8B1BA5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AD9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673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BD9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E9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37983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D6387D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380B87" w14:paraId="28E01BB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3A5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E6CB" w14:textId="77777777" w:rsidR="00380B87" w:rsidRDefault="00380B8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739A788" w14:textId="77777777" w:rsidR="00380B87" w:rsidRDefault="00380B8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BF36" w14:textId="77777777" w:rsidR="00380B87" w:rsidRPr="00600D25" w:rsidRDefault="00380B8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33F0" w14:textId="77777777" w:rsidR="00380B87" w:rsidRDefault="00380B8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50F5564D" w14:textId="77777777" w:rsidR="00380B87" w:rsidRDefault="00380B8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B930" w14:textId="77777777" w:rsidR="00380B87" w:rsidRDefault="00380B8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51E2" w14:textId="77777777" w:rsidR="00380B87" w:rsidRDefault="00380B8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3739" w14:textId="77777777" w:rsidR="00380B87" w:rsidRDefault="00380B8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2FE63BF" w14:textId="77777777" w:rsidR="00380B87" w:rsidRDefault="00380B8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4849" w14:textId="77777777" w:rsidR="00380B87" w:rsidRPr="00600D25" w:rsidRDefault="00380B8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17AD" w14:textId="77777777" w:rsidR="00380B87" w:rsidRDefault="00380B87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380B87" w14:paraId="2949C7D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38F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D8D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53D1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51D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343936E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BE6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336E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28A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A7DC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97CF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4DBF72A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B8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1C9B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531A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2C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9F1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4F97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19D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233199B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3AAF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0A4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499400" w14:textId="77777777" w:rsidR="00380B87" w:rsidRPr="00D344C9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380B87" w14:paraId="1967AC9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5D4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F4A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EBBD40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17B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6EF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C94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6556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6518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FCD2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D97B" w14:textId="77777777" w:rsidR="00380B87" w:rsidRDefault="00380B8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FD31AD" w14:textId="77777777" w:rsidR="00380B87" w:rsidRPr="00D344C9" w:rsidRDefault="00380B8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380B87" w14:paraId="1EBBA94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EDC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A5A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FE30B3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5017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8B3F" w14:textId="77777777" w:rsidR="00380B87" w:rsidRDefault="00380B8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0AEEAB2" w14:textId="77777777" w:rsidR="00380B87" w:rsidRDefault="00380B8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7D6A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CE21A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6CEEBF5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1E2F501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18212468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7E624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15FB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365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5DF9B7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5D4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45D7" w14:textId="77777777" w:rsidR="00380B87" w:rsidRDefault="00380B8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A80E1D" w14:textId="77777777" w:rsidR="00380B87" w:rsidRDefault="00380B8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32538A" w14:textId="77777777" w:rsidR="00380B87" w:rsidRPr="00D344C9" w:rsidRDefault="00380B8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380B87" w14:paraId="47B4496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1F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3B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5F0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66F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D7DF0B6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42C4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76527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68A1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CF7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EB8F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7B2" w14:textId="77777777" w:rsidR="00380B87" w:rsidRDefault="00380B8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607AB9" w14:textId="77777777" w:rsidR="00380B87" w:rsidRDefault="00380B8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50FADA" w14:textId="77777777" w:rsidR="00380B87" w:rsidRDefault="00380B8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380B87" w14:paraId="45EECFD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9D7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3FD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F1DF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DF0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AB532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EFAA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FD1326F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B8E5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0AA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4E63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0702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5D7F7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380B87" w14:paraId="400DF22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4BD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63C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CB4C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BC7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A351D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E8751FC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8612942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946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166D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44F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6C28AC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CB7B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FE7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E9A0F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D25650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94628A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3939173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F3FB46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9F7D1A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33269B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380B87" w14:paraId="103E336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EB9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980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44B3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6B48" w14:textId="77777777" w:rsidR="00380B87" w:rsidRDefault="00380B8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845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FFFB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1C2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A63C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FE86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249475D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85E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C5F0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7729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13B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EEC548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F6EA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6579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8D1B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67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DD4D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5ADDFCA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9828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3071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6E8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738A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85B464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72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6810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F6F2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602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9C6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4D71EF6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3C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6679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151C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B542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1564F8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1B3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BE6AF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11A4DE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2AD44E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A22E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37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D804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D09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2C1BF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3968AF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380B87" w14:paraId="72C278D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50C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C0E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07A8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722C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AB70065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D73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CB3F7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3E1B" w14:textId="77777777" w:rsidR="00380B87" w:rsidRPr="00600D25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6547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3BF8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781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0A649B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380B87" w14:paraId="7276C56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4EA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9E66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425B16D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A4E5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E099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2DA3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C12D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91AC" w14:textId="77777777" w:rsidR="00380B87" w:rsidRDefault="00380B8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4169" w14:textId="77777777" w:rsidR="00380B87" w:rsidRDefault="00380B8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2F62" w14:textId="77777777" w:rsidR="00380B87" w:rsidRDefault="00380B8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80B87" w14:paraId="1AB6C1B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C62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D09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278A45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B71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BA6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10F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21D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9CE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306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654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380B87" w14:paraId="770E01C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70A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BB7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B2C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004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E83225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BC4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F0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D9E1" w14:textId="77777777" w:rsidR="00380B87" w:rsidRPr="00E731A9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C26614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76DF69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FCD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9E18" w14:textId="77777777" w:rsidR="00380B87" w:rsidRDefault="00380B8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4D7DE53" w14:textId="77777777" w:rsidR="00380B87" w:rsidRDefault="00380B8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18790DAA" w14:textId="77777777" w:rsidR="00380B87" w:rsidRPr="001D4392" w:rsidRDefault="00380B8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80B87" w14:paraId="0E4010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2DE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D5E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A535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B52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AF5626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7BE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853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48FB" w14:textId="77777777" w:rsidR="00380B87" w:rsidRPr="00E731A9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B597FEE" w14:textId="77777777" w:rsidR="00380B87" w:rsidRPr="00E731A9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38D908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8EE2DF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0291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6A8A" w14:textId="77777777" w:rsidR="00380B87" w:rsidRPr="00616BAF" w:rsidRDefault="00380B8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6CFF42" w14:textId="77777777" w:rsidR="00380B87" w:rsidRDefault="00380B8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89599F" w14:textId="77777777" w:rsidR="00380B87" w:rsidRPr="003B726B" w:rsidRDefault="00380B8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380B87" w14:paraId="32AD812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289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13F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80B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9BE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BF5EC9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4AB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539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5EF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272CE9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5F0D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4F6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35593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7F7C132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A91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646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416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9D34" w14:textId="77777777" w:rsidR="00380B87" w:rsidRDefault="00380B87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777A1B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DC4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4D7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943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F493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946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6FCEB22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5E5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F8A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490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79E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9554D6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701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E093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51A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1B13CE0" w14:textId="77777777" w:rsidR="00380B87" w:rsidRPr="00E731A9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779229C" w14:textId="77777777" w:rsidR="00380B87" w:rsidRPr="00E731A9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D318E38" w14:textId="77777777" w:rsidR="00380B87" w:rsidRPr="001D4392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C22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1FE9" w14:textId="77777777" w:rsidR="00380B87" w:rsidRDefault="00380B8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1A2920" w14:textId="77777777" w:rsidR="00380B87" w:rsidRDefault="00380B8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A897A7" w14:textId="77777777" w:rsidR="00380B87" w:rsidRPr="003B726B" w:rsidRDefault="00380B8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80B87" w14:paraId="1A2C1F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EC1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BA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2BA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F29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F2CA94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FC0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809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EC9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037E8A6" w14:textId="77777777" w:rsidR="00380B87" w:rsidRPr="00E731A9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BE50930" w14:textId="77777777" w:rsidR="00380B87" w:rsidRPr="00E731A9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C9E4B09" w14:textId="77777777" w:rsidR="00380B87" w:rsidRPr="001D4392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4E85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0B46" w14:textId="77777777" w:rsidR="00380B87" w:rsidRPr="00616BAF" w:rsidRDefault="00380B8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A356CB" w14:textId="77777777" w:rsidR="00380B87" w:rsidRDefault="00380B8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4585D6" w14:textId="77777777" w:rsidR="00380B87" w:rsidRPr="003B726B" w:rsidRDefault="00380B8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380B87" w14:paraId="04834CF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045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639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533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C61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2E3468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866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121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0F5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FB5251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DA4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007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C4865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63175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380B87" w14:paraId="0EA4065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13F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FD2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4B2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5D5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DB3306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5F5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85D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5EE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23E769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90C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4F6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80B87" w14:paraId="5AF289D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2A1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C98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7F69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B58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D30332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CFC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4F3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057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CE7409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51C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0B9E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019703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62B7481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5FE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672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B0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310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B41E6A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D5E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106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1C0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4BF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CE0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38663E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380B87" w14:paraId="788A4E5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85F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B52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7E33BA3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D0A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AC0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5C780FF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4FA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8A7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9D5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50B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6FE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6DB37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1376A1E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553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527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36B012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8E5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0F7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992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2A7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E0C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937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563C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268399B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14C252D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4C3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B0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AF1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FB5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A8F223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0203C0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73D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74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931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4C0AE3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E599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D6D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80B87" w14:paraId="208CC254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06A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1AD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D8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2AE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3D5C59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44C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FDDAC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565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409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883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A780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78929EC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C86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515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5CD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FB8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F5825D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5AA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D52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7DB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6024D3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F7C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4B61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00D70FD5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0A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5F8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FCD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7C9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D20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C42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725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062C741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F74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9090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6BDF29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10D563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380B87" w14:paraId="733B510D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223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740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787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C54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9B5AF3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96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0FC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774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7B34EB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8D7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A11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86ECE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4E97ED70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589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258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2D8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F94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C85D83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09F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1BAA2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75BBC8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5CC54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27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BDD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7FB9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A7A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DE9D4DD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3857B75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2A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0F6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C07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207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CACA4F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894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6D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37F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BB7839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7D5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517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41409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70A7C41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B62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EF8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D7F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7C6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0B0C10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1CA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FE067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F97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3C3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2E9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9C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C3E15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80B87" w14:paraId="42557B0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236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300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E96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3B5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18C4CC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F4B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3A083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E3D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971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C52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EA3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C72EA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80B87" w14:paraId="0EB178E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DA5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E51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A2DC1B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BC6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D8B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25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9D2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164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98E2FE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AA45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099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1008951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A1A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B5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66007F5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152D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358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DE7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9EE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7F9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15C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580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8CD65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380B87" w14:paraId="3E6C3AE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3F8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9DD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4639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D6B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0F5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B94428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AD9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F3D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2AB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A37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17A8B47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FFD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B73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6F7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B71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05C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66CED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3FE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A8C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EF8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A16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21D26D7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3C3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843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E5F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AA6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BBB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725241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3A3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D16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479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55C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566C25EA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9BB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7ED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57A077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585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080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76EEF3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84B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825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912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C4E622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823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2310" w14:textId="77777777" w:rsidR="00380B87" w:rsidRPr="0019324E" w:rsidRDefault="00380B8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3F07A9" w14:textId="77777777" w:rsidR="00380B87" w:rsidRPr="000160B5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215B922" w14:textId="77777777" w:rsidR="00380B87" w:rsidRPr="006B78FD" w:rsidRDefault="00380B8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7A1716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76A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773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F41C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B76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1C7C7F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E96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65D07B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7FA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FB8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F7E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49E9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504631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380B87" w14:paraId="45E667A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980B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C21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2CB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8CE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39EEB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7877FC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CFF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BB9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D55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497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5897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356F5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FC8E27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380B87" w14:paraId="063379B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4FE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FE2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D31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3C3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FD38E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745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8834E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0635A9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971B4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985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180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7C0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3C6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726B9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95C1AA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380B87" w14:paraId="4389171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1F7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60A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2F6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4D7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ABDB2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3A3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580E0F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72E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598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CC4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0AF9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2BBA3D6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380B87" w14:paraId="21FDF05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B39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6B9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617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C5E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DE684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A12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A56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E51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7AB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C283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89BF474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80B87" w14:paraId="64019C7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5A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E41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FFB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8E0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8F9DF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4AC796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7BB433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95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999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08E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833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09FA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0096223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A4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779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B259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0B4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F3671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6C7038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BDFE73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B7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F22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A1A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1A7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8FBD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4C80DB4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BE8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AC7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EF32BE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0BA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055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C1386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B75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72B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E3F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4E19DD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522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E22D" w14:textId="77777777" w:rsidR="00380B87" w:rsidRPr="0019324E" w:rsidRDefault="00380B8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0F0D40D" w14:textId="77777777" w:rsidR="00380B87" w:rsidRPr="000160B5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203F2A7" w14:textId="77777777" w:rsidR="00380B87" w:rsidRPr="005C2BB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A07749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91E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2E7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6D2ED8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637C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726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8A291B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F69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B6A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10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504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4B18" w14:textId="77777777" w:rsidR="00380B87" w:rsidRPr="00DE4F3A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A58C45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A72233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7BEB3E1" w14:textId="77777777" w:rsidR="00380B87" w:rsidRPr="00DE4F3A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80B87" w14:paraId="7D3F8E4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758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118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A6C752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9A69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730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087C46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3878C5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0AB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281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BB9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C47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607F" w14:textId="77777777" w:rsidR="00380B87" w:rsidRPr="00DE4F3A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394E2C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1CD6CD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0D59846" w14:textId="77777777" w:rsidR="00380B87" w:rsidRPr="00DE4F3A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80B87" w14:paraId="60EDC2AC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D6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9A8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BD2F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832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A6B2E4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2B5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B3F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2B9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8C1D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EDD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09AD1F3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31B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8B7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8788CE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567D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AC9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4BED2A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3A8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B33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B8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AB9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39A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C48FFA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C03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CF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B678BD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F40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346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AACDDD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17C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3B7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00D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5CA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21A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46B2DF" w14:textId="77777777" w:rsidR="00380B87" w:rsidRPr="00CB2A72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397B46C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D5F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8F6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CD2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C78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E908F3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E10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1A3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AB2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356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DE2C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3E854FA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1A6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21B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CDA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C3B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DF1846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F28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F715CD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6D8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D4D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1F6F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A02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AA757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69739E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80B87" w14:paraId="754D081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E96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DFB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EA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B58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E4726B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7F2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40F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7F0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45BCD5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4DD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F26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80B87" w14:paraId="7FFBAED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72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44D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16D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F4D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0D6F76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FF7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9E31E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25B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D3E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7EF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A419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71108CD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38BA9BD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80B87" w14:paraId="6FB6219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7A7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6FA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26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149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E9405F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E32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34142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C14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D77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FB6C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0AE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0CB08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DE2ECD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80B87" w14:paraId="6092FF7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D99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8A4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0C3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002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95ED8A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DF9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F2D5A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696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DEF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E92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F466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67E397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380B87" w14:paraId="52F9CE5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F38B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D78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A96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21E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4D2FE0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1B3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E93AE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06DC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EB1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513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2A28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691A72" w14:textId="77777777" w:rsidR="00380B87" w:rsidRPr="00D344C9" w:rsidRDefault="00380B8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728600E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80B87" w14:paraId="66BA61F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47A8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E6A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65DC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8BA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F42551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67F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698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A1C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2E6516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8FA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764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7E720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9E87AC2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380B87" w14:paraId="6DFBA9C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BD9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0B4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459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89A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60D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B57A9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9099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420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F25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087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A0541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C692D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380B87" w14:paraId="491A93D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29A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C6A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220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32B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A95DF0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263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EB93D4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043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7EE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391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D52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779EF9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380B87" w14:paraId="2290D0B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9F3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656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269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3B1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759A3F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4F426E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370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D4B9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742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30DF54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404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05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4F698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12195E9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07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7F3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952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FFF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D1B9DE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463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92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D29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075A10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6FF9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628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3C6C7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3EDE2A34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35B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D70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76E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CD4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7C896E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DBC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0D2BC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39A1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AD6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3E8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78A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4722F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155EA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380B87" w14:paraId="5A1D253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E36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EB4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91A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C1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C2B9E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04B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B9085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06D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F96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126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F09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567040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380B87" w14:paraId="4AF4AB3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59E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42E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143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D8D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3DBB0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5E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B4744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322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55F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91C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C60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A99CE5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380B87" w14:paraId="4F0A589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8B3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501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682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ED5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B2032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6DA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8F210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A0B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D17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B08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ECE8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7D952C9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B8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EC6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15FF22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87A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DA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58DE20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0A6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F62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9BA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FD5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9CA4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80B87" w14:paraId="1ECCBC8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CE6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650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465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4E4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DA4998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49F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BA6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352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20E835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661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825B" w14:textId="77777777" w:rsidR="00380B87" w:rsidRPr="00FF6B4A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80B87" w14:paraId="2671CA4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FD8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FB4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DFDFD4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432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C9E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105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B16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97C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AD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8C00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187FF9B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8778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F9D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484D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AFC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3E2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6EB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D7F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4A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97AA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7039ADF5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109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113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7D6F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018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F0BD1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012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43160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C53F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B12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89B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7205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5EE310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380B87" w14:paraId="2A67940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55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5D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D2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BAE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7F76AE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3B5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6987F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CE8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CDD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63F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54B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7BD35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380B87" w14:paraId="6737363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F89B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3C4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6C083A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3333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23E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86C842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CD0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E2ED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7B1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BE6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47B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4C43BCF" w14:textId="77777777" w:rsidR="00380B87" w:rsidRPr="00F10273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80B87" w14:paraId="0C7E2F5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906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AB7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0ABF15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838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700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161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DCA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D50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606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3AF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1CB5F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80B87" w14:paraId="409C2D2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9EE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DC2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50D161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2EF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C0C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91D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051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5C5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520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0F7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2CDAA17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4B1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CED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53F5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E00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C4765D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12D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52968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B41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DA4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FD7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1F2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FE4CF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380B87" w14:paraId="383E5D9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9CC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BDB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8C8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58E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BA5D25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0CF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DE4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453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BBA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D47C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6A53E28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E4D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DF2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596D87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823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CBB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02E848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D0D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9E9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5E8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253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E10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E0B385" w14:textId="77777777" w:rsidR="00380B87" w:rsidRPr="00056F61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380B87" w14:paraId="7B7FCDF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81D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CB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7FA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0B5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AFB7C8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B0F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C2F71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A41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E5F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DFC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F352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3452D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5ACD3A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380B87" w14:paraId="5134624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75B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3C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788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424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C71C3C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89E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5B7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3B2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947125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6E8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E48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4F93F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ED2A4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27C9A33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380B87" w14:paraId="371A337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02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693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F75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B41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E1B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244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D37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4DC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B09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A4F8124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380B87" w14:paraId="6040A28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F7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D90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1CABED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E76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EA7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F0A5F2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4C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D50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004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CAF670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689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E01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67E32BA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FC8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4E3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3E6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7AE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824605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A53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7B986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73F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FE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474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E66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2CEF03D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380B87" w14:paraId="6CCC48E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6BA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84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6B5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C84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01370E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417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02C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DEB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07F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61B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A08C075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380B87" w14:paraId="3FD1D01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B90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81B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DFB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4D5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B36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B0F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989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E72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4DCF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380B87" w14:paraId="4B19EDA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70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B65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0E6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679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041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C0010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8F539B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2B52F0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DAD75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373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E4F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A31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38A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78B04B3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2C3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109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706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F91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74B12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226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813E2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817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317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62F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7571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380B87" w14:paraId="0374254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3F2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56E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70B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827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816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BFD024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44DC1B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C55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E94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1B3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056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44C94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AEAF98B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6FB3012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288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8A8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18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A18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EAA9F3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2A9DFA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2D7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E441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6A0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754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B308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7A068D9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782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7C1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49EE3C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76E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508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BC08E3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27D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8A33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7C4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862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7D6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0FCBB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380B87" w14:paraId="708E19B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7B3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26E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6FB0BF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FF1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9D0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9EED0B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831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925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D0B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9E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9AC4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2C3B32F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148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EAD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2BD9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F37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41B92B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73C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F46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31F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1F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790A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D84787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591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B10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51B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0DC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02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29D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9C3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A86965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758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A78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4F6C5D8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AE0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DD8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F9C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258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7187F6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121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2AFED3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22CAC3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04F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2DA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54A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5D3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12A1A4D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1C9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365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346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C90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38C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3AAD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FFE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53E061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B39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A4D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7FF97DE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E9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B1E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78D5B2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349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6DC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6A5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74B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FDB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BF1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304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85461D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525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002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314F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8CA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8EA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63E8E2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DFC84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C12430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09C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DDB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2298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2A1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8DE6EFA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380B87" w14:paraId="650732B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042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F2E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5E8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609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0245A8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B6E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333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1D9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405A9D3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4653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E31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380B87" w14:paraId="3E38EB8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202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52E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8CF1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C59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93F8CC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3E8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D73F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37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64B01C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D09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16C2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42EF897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F508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F1B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25E11A6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A7B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980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F8B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4219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B86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78D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D560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7371292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2A1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CE1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B18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6C5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34B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856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C03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3CB94C4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15C4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DA58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80B87" w14:paraId="62D359BE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861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56B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C06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5AB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42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77005F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0771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461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3B4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A302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16CE192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BBF1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F84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5D1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14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0EEBC0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B38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2639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2CE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603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92F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0422EA8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CE6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D68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D63A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DDC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3301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5C97E4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DFE96F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AF1DFC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C23175B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E922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868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E12E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9B9E" w14:textId="77777777" w:rsidR="00380B87" w:rsidRPr="00D344C9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80B87" w14:paraId="6264082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B0E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A3E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CD85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5EE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2E999D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73E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1E1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95D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8E6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E279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176EEA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EAB5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E51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6EB0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3805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E8B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3C7B1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534B18C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EBC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13F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F3AD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E647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380B87" w14:paraId="4D35E1B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99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356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0BFC74C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6827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8D3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CB25AC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82A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AAD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05E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E03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208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192C8A2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2CA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B1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05E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4C2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665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844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508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9EA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8B6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00E8043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68D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B256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4C39751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EA1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56EA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3CE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3BE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8ED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F01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BDF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40CB4C6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C1B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45C0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D71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E021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2A1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9118A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F6D8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8213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094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356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380B87" w14:paraId="10C559E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A89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8F6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3C42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81A6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96B2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3EF8E4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0E95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361B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8AB1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7CD2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380B87" w14:paraId="46E0839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F0E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A7E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4134EF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1EC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FC8E" w14:textId="77777777" w:rsidR="00380B87" w:rsidRDefault="00380B8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3C1BAE9" w14:textId="77777777" w:rsidR="00380B87" w:rsidRDefault="00380B8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68F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A4C7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2B39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2E1B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9A26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1A72C33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0A6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1C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6A4457D7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BB8E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185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BF5A990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C3D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EB3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BFCE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EA0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C344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5864BDC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378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BC4A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4C76593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A5CF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DD73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F56A4E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0E5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03E0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645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5D42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5AAF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56F55E9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125F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9E42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2855F1FD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509A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E7AD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DFD8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2F04" w14:textId="77777777" w:rsidR="00380B87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AC94" w14:textId="77777777" w:rsidR="00380B87" w:rsidRDefault="00380B8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9AFB" w14:textId="77777777" w:rsidR="00380B87" w:rsidRPr="00600D25" w:rsidRDefault="00380B8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7AA2" w14:textId="77777777" w:rsidR="00380B87" w:rsidRDefault="00380B8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19842AC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64A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6C26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CAB8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B150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13F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E222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2D88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ABED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DB1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8A914A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58E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87BC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0DD6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C31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A55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F6E01B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30D1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A6EF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C9B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2F7A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380B87" w14:paraId="0870A19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AFB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0A85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5566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1607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DA9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A9C63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0825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36F3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FB5E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1EFD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380B87" w14:paraId="6376904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AA8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7E8B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6641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713B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9EF4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A9CB29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B989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AE36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27C1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04A9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380B87" w14:paraId="524262B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A9B2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F5B2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08A73F2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F34B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38B1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433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42C9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CCB8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956C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1D43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31B0FE9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E17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534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711D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2B97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39B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91FC44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82B1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6670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C1FD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CA0B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80B87" w14:paraId="2FC417B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6ED3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1C9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8CB0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E60D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3759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E414C5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8F53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411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C6D6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B64A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80B87" w14:paraId="344C749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915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540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A58C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B70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CF0B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DAD8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886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B662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9FF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3CF8A7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41C1488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80B87" w14:paraId="738D39E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37EC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3BD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731D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F39A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538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5FAA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FADC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BEBD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12F5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0F009E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0979DCB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80B87" w14:paraId="728E95D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45DD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D4FA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3C4F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7319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5305C1A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1900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00BF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8106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6A4B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920C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380B87" w14:paraId="0031C7A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93B8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F28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1BEFCF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5F61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E94C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26B0F961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BFDF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D2B6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5DF8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C25F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0BC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EF94F2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380B87" w14:paraId="1BB0F29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27CB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5876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42C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AF1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DBD45BE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5BB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950D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0863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90B0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7CB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2FB8801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69D5F5C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6033D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80B87" w14:paraId="4A6B71F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ECB0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079C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642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C2F7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0E7AA2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143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8D48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EA1C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FDAD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B6F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F309810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6468D88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B06DA7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80B87" w14:paraId="124A9B6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EEF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26F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86A9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D790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1A84CE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65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09D7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35A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0D01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D36D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BB5E460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C070060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A66A59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80B87" w14:paraId="013025E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3AF8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2EA9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D8D2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872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C42E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FF97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067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EF6D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D86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8D8C137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795EA2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80B87" w14:paraId="1F5EA5E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BE9E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8EBC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B7BE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FCC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88D813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27E5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519C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AA36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99C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ADCA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AFB2075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190EEF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80B87" w14:paraId="323093C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D99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A962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F689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A8C1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481DCCA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01C8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2BAD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5368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822A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66BD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E0D4691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58DD59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80B87" w14:paraId="65AB30D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D0E6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C359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E6E053A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3805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E943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7719A30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FE0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1D2C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F78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C803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105B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03C67AF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D597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085A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EAE4054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DC56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B8F8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687C0F6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600E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C5E4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7645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8FB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FEF2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2926F4F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CCC4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7662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7F1F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82EF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C6EC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C51F2C7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78C3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9AB9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26D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EAC7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F7C5CE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6C773C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380B87" w14:paraId="27F1A44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7C19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B926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0CCE07E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F4A7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6AF5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0D00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843B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8CFF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A02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FA43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80B87" w14:paraId="60CE15A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D34A" w14:textId="77777777" w:rsidR="00380B87" w:rsidRDefault="00380B87" w:rsidP="00380B8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B120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FE4DA30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3ACD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C2BC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6E4D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6F2B" w14:textId="77777777" w:rsidR="00380B87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8D61" w14:textId="77777777" w:rsidR="00380B87" w:rsidRDefault="00380B87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8406" w14:textId="77777777" w:rsidR="00380B87" w:rsidRPr="00600D25" w:rsidRDefault="00380B87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C674" w14:textId="77777777" w:rsidR="00380B87" w:rsidRDefault="00380B87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D2256E7" w14:textId="77777777" w:rsidR="00380B87" w:rsidRPr="00836022" w:rsidRDefault="00380B87" w:rsidP="0095691E">
      <w:pPr>
        <w:spacing w:before="40" w:line="192" w:lineRule="auto"/>
        <w:ind w:right="57"/>
        <w:rPr>
          <w:sz w:val="20"/>
          <w:lang w:val="en-US"/>
        </w:rPr>
      </w:pPr>
    </w:p>
    <w:p w14:paraId="096CB995" w14:textId="77777777" w:rsidR="00380B87" w:rsidRDefault="00380B87" w:rsidP="0095691E"/>
    <w:p w14:paraId="33D154C6" w14:textId="77777777" w:rsidR="00362C71" w:rsidRDefault="00362C71" w:rsidP="0095691E"/>
    <w:p w14:paraId="2D9A54AF" w14:textId="77777777" w:rsidR="00362C71" w:rsidRPr="00DE2227" w:rsidRDefault="00362C71" w:rsidP="0095691E"/>
    <w:p w14:paraId="2B183E8E" w14:textId="77777777" w:rsidR="00380B87" w:rsidRPr="0095691E" w:rsidRDefault="00380B87" w:rsidP="0095691E"/>
    <w:p w14:paraId="72ED5C38" w14:textId="77777777" w:rsidR="00380B87" w:rsidRDefault="00380B87" w:rsidP="00956F37">
      <w:pPr>
        <w:pStyle w:val="Heading1"/>
        <w:spacing w:line="360" w:lineRule="auto"/>
      </w:pPr>
      <w:r>
        <w:lastRenderedPageBreak/>
        <w:t>LINIA 301 N</w:t>
      </w:r>
    </w:p>
    <w:p w14:paraId="16F7D75E" w14:textId="77777777" w:rsidR="00380B87" w:rsidRDefault="00380B8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80B87" w14:paraId="223DD8C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F0EA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0A9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49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13F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B24DD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F9D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551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7FF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D3D7" w14:textId="77777777" w:rsidR="00380B87" w:rsidRPr="0022092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9FE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5E3EC1A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4567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449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AD07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9A4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83044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6AF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742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8C0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BC0A" w14:textId="77777777" w:rsidR="00380B87" w:rsidRPr="0022092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CC5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5212130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3AE0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BF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66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553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3A970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2AE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E82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230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6FC1" w14:textId="77777777" w:rsidR="00380B87" w:rsidRPr="0022092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F90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79168" w14:textId="77777777" w:rsidR="00380B87" w:rsidRPr="00474FB0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80B87" w14:paraId="62953B1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E1FD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76B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E8C0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F646" w14:textId="77777777" w:rsidR="00380B87" w:rsidRDefault="00380B8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15C441" w14:textId="77777777" w:rsidR="00380B87" w:rsidRDefault="00380B8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FD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8B2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569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30B3" w14:textId="77777777" w:rsidR="00380B87" w:rsidRPr="0022092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210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1B58144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4735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8708" w14:textId="77777777" w:rsidR="00380B87" w:rsidRDefault="00380B8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2263" w14:textId="77777777" w:rsidR="00380B87" w:rsidRDefault="00380B8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F9B2" w14:textId="77777777" w:rsidR="00380B87" w:rsidRDefault="00380B8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F14F" w14:textId="77777777" w:rsidR="00380B87" w:rsidRPr="00E4222D" w:rsidRDefault="00380B8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C896720" w14:textId="77777777" w:rsidR="00380B87" w:rsidRPr="00E4222D" w:rsidRDefault="00380B8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E46012D" w14:textId="77777777" w:rsidR="00380B87" w:rsidRPr="00E4222D" w:rsidRDefault="00380B8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A81149" w14:textId="77777777" w:rsidR="00380B87" w:rsidRDefault="00380B8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F39D" w14:textId="77777777" w:rsidR="00380B87" w:rsidRDefault="00380B8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9C8F" w14:textId="77777777" w:rsidR="00380B87" w:rsidRDefault="00380B8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0193" w14:textId="77777777" w:rsidR="00380B87" w:rsidRPr="0022092F" w:rsidRDefault="00380B8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4655" w14:textId="77777777" w:rsidR="00380B87" w:rsidRDefault="00380B8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20B08B1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BD9E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229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3D5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2DA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75CFE4" w14:textId="77777777" w:rsidR="00380B87" w:rsidRDefault="00380B8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1E7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25F984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860860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658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B64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A1E6" w14:textId="77777777" w:rsidR="00380B87" w:rsidRPr="0022092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B69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B4DB37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EEBA1F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80B87" w14:paraId="319F537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AD1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184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A4C8EF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792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563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12314D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415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540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8D8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4CB7" w14:textId="77777777" w:rsidR="00380B87" w:rsidRPr="0022092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D0E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080C85C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D2C6" w14:textId="77777777" w:rsidR="00380B87" w:rsidRDefault="00380B87" w:rsidP="00380B8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7E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B7D2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B10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FE04D2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DBC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88895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20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EA6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06F4" w14:textId="77777777" w:rsidR="00380B87" w:rsidRPr="0022092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90A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760FF8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6608D204" w14:textId="77777777" w:rsidR="00380B87" w:rsidRDefault="00380B87" w:rsidP="00E81B3B">
      <w:pPr>
        <w:pStyle w:val="Heading1"/>
        <w:spacing w:line="360" w:lineRule="auto"/>
      </w:pPr>
      <w:r>
        <w:t>LINIA 314 G</w:t>
      </w:r>
    </w:p>
    <w:p w14:paraId="7B6DE381" w14:textId="77777777" w:rsidR="00380B87" w:rsidRDefault="00380B8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80B87" w14:paraId="5FCD103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B5F6" w14:textId="77777777" w:rsidR="00380B87" w:rsidRDefault="00380B87" w:rsidP="00380B8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800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4D7B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141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AA91B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2A5435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585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E57D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A4C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70BB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900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A79995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DB01" w14:textId="77777777" w:rsidR="00380B87" w:rsidRDefault="00380B87" w:rsidP="00380B8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AB1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DF75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00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8A330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BD5196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F15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7DC8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401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A0EC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41F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3E878F2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B5ED" w14:textId="77777777" w:rsidR="00380B87" w:rsidRDefault="00380B87" w:rsidP="00380B8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4ED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7C5F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173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AD5BA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55D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8926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363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E944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AC0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3C1F4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197150E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87C8" w14:textId="77777777" w:rsidR="00380B87" w:rsidRDefault="00380B87" w:rsidP="00380B8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01D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4416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D59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F1B96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425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0935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E48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2588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953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B81464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3648D4E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A295" w14:textId="77777777" w:rsidR="00380B87" w:rsidRDefault="00380B87" w:rsidP="00380B8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00D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730E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9AF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E18602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82EAC1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18DA17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00C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310D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C09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979B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F00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5099C49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568D" w14:textId="77777777" w:rsidR="00380B87" w:rsidRDefault="00380B87" w:rsidP="00380B8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198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C2EE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067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438F38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7E4267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6A5611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03D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7B08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E9C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50BA" w14:textId="77777777" w:rsidR="00380B87" w:rsidRPr="00DF53C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D1A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17B54A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3A0EC19F" w14:textId="77777777" w:rsidR="00380B87" w:rsidRDefault="00380B87" w:rsidP="003A5387">
      <w:pPr>
        <w:pStyle w:val="Heading1"/>
        <w:spacing w:line="360" w:lineRule="auto"/>
      </w:pPr>
      <w:r>
        <w:t>LINIA 316</w:t>
      </w:r>
    </w:p>
    <w:p w14:paraId="6326B445" w14:textId="77777777" w:rsidR="00380B87" w:rsidRDefault="00380B8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79D0989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AE28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0E5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242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F87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CB0BB8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232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70D7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EFB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83B7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8D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40550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09AA2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380B87" w14:paraId="315E7B9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BD10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FCB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7DA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5DD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F4F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90BBAB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206A6F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43F48B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AD4594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F730F9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C297F8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1572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8C5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6603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4A9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838A5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380B87" w14:paraId="35DCB2C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A60C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E68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F1B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A7D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0CED3B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142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BEEB4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B51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029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014B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7B0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AB95A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8680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380B87" w14:paraId="3B05BF0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95DD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33E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E42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91F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A86919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088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053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738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4294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076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B85BCB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1827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7B3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C2A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654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76BEC4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273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AD57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A5F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D9E2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955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538CF81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76D9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5B0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0F28FC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B1A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AD1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A2DC38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495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B3A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AD3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029C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E17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276937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E80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C6A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F2E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240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B1C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16C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F21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E9A7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667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196793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26AD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7F6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FF79A5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C21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A97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150959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A28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6192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D9A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D886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97A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40757AE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7473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131B" w14:textId="77777777" w:rsidR="00380B87" w:rsidRDefault="00380B8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B86C20B" w14:textId="77777777" w:rsidR="00380B87" w:rsidRDefault="00380B8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E24F" w14:textId="77777777" w:rsidR="00380B87" w:rsidRDefault="00380B8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C105" w14:textId="77777777" w:rsidR="00380B87" w:rsidRDefault="00380B8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C15D23B" w14:textId="77777777" w:rsidR="00380B87" w:rsidRDefault="00380B8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ED2F" w14:textId="77777777" w:rsidR="00380B87" w:rsidRDefault="00380B8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166B" w14:textId="77777777" w:rsidR="00380B87" w:rsidRDefault="00380B8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C18A" w14:textId="77777777" w:rsidR="00380B87" w:rsidRDefault="00380B8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AD96" w14:textId="77777777" w:rsidR="00380B87" w:rsidRPr="00F6236C" w:rsidRDefault="00380B8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4743" w14:textId="77777777" w:rsidR="00380B87" w:rsidRDefault="00380B8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7C55D5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E3A6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564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EA0C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7D9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DACE7C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E82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1939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746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6A74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CD5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FFD367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189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431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DC42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BE3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656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D68B13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4640BD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26DDB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713BE0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97AB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55B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F1BF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02E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3CE98DC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0F61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A18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8998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7F9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75D530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CE5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167C70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54B8AC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AB11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7C8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EABC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335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380B87" w14:paraId="75D023E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7244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814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4D8742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FE6C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CC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56265E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5BC9" w14:textId="77777777" w:rsidR="00380B87" w:rsidRPr="00273EC0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F414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76B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F17A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D5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408AA6B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E361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DC5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3F0F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F34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126841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A21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60B7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18D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0BE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B8F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589BD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273A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9BC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4A74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09F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73B7A6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F52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35C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261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425B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7C8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4D1F185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BB43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BD4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0325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8A1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855901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452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835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D9A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B1B0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747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2B88A4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5CF2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A3C1" w14:textId="77777777" w:rsidR="00380B87" w:rsidRDefault="00380B8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02BF5E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BA79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AB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BBE594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E93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C1B2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D8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BAA7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674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75B007E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6357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09B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E8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938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B4AA61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DC0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F029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1E0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B0D0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CCF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C702B5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E8EF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10E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142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920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B49C4B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02C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E1F5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C2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3096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E45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B11624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13EE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4B4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8EDD1D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0605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B58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A90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3E3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90D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4F8F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EC2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2C6793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EECD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DA2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6EA066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5730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A80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EE6E07D" w14:textId="77777777" w:rsidR="00380B87" w:rsidRPr="0083024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091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27A6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F93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EB73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A29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0A52300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9BAB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B91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F27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433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62BED6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FF4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409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678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FE3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69F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1553101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8470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69A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B82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A37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882DAA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FFC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374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862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3F57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6C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1C5D65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133C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B17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5BA6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C51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1A6349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B1F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A49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121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5E73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52A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2C110B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A33E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60F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66C2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7B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29D2BA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694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7016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CFE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0845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04C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3BF1E4A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1E72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B19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ADD8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15F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CF20D5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1C1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B6CA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420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7D1A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2CC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AAC26F" w14:textId="77777777" w:rsidR="00380B87" w:rsidRPr="000D7AA7" w:rsidRDefault="00380B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380B87" w14:paraId="089BB19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D931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0B7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8AF9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50A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A3689C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8E3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44D9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F84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FAD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986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7CBFD69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9F3B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8F2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64AC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04A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EC489B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B51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8F50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E21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EAD2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38E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20BA735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D18C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CE9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D212B7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EE9D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BEF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26D2A4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AFA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7D4B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7CD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033A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92D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2324F8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8DCB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746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23C1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6D8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86E48F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96F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39C29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2FE4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FC2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DC42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934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7F409F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ADE2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87A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A18CF4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CA7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7F2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96B48B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B7B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ECA0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ADB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F50F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277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B8743C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380B87" w14:paraId="5EAC72F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7279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6FF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0344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70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9919E3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F87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1929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1B6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17C8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85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23DA396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DED3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F28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55B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B5F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2755D3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CFB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215C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684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C9E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E7C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0251AB7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C6D0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DB5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D19A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ECD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519E38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695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0A64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8BC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F97C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E4D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380B87" w14:paraId="2E3122A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71C3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F98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20B6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D07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9A54F3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53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4FFF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ADE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163C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F92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80B87" w14:paraId="61F6DE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90FA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89A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CCC6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7A2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38A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0E316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9130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995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22E0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D2C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86EE93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4256BC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C260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B76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3AF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D69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972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7C6D2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AE5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F1E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6678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AF8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8CEE49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DE092E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4840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A29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E89A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430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3AFFAC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635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30C46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FF2E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E6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DE1A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7D7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DE96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380B87" w14:paraId="6DAC1D1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6F84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1A7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C084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6E1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DABE53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0A5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8EA1DD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AF2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6E9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9E67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9F7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81C3E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69AC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80B87" w14:paraId="0725886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6EB8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87D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652E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44E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5CFAF7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DFC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0154DF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6AEE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F0A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CF04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CE0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B8D87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496A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80B87" w14:paraId="4F80A7C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70B3" w14:textId="77777777" w:rsidR="00380B87" w:rsidRDefault="00380B87" w:rsidP="00380B8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583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4A57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B7F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20A0F5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491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8BC25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F05A" w14:textId="77777777" w:rsidR="00380B87" w:rsidRPr="00514DA4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C6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D494" w14:textId="77777777" w:rsidR="00380B87" w:rsidRPr="00F6236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F79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B8D8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5B0E77E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73E717E8" w14:textId="77777777" w:rsidR="00380B87" w:rsidRDefault="00380B87" w:rsidP="0080110B">
      <w:pPr>
        <w:pStyle w:val="Heading1"/>
        <w:spacing w:line="360" w:lineRule="auto"/>
      </w:pPr>
      <w:r>
        <w:t>LINIA 322</w:t>
      </w:r>
    </w:p>
    <w:p w14:paraId="038D0D5B" w14:textId="77777777" w:rsidR="00380B87" w:rsidRDefault="00380B87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B87" w14:paraId="716FBB8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0917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978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51D8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9FE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261A2A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E2C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54CA9F8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7C577A9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31E1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51F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B2B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957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0126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380B87" w14:paraId="49BFC84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4BBC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6AE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E035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256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E6933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B0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03A9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354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9D55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B1D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380B87" w14:paraId="5A7D3E8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C5C1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552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A36A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091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960099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26E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C908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129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3CA2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0BA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380B87" w14:paraId="2837E3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D5E5B2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86C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359A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013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659F55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425302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B23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83DF7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F9F8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8BF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59A7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03C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E707F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29E28C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D08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AED1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837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0FAF3C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666066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A99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7A2EB6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202EA6F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38C73D1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D5B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F28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F00D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CF7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E0E60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27C1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106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7809DC1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7A67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8F9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29098D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043A6C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F44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6005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63C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9977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51B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32406EE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911B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A4D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3C8C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C2A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FC9EA1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02740E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5CF122F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9FF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29C4935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2FB1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974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7F7D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C74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DD718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9B26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CD9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941D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107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50E8E58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D03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D2120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D77D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7F5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4D5F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148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571F94E6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96FF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765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19A3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4BD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71272B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69C6D17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4C1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606C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022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4440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252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3415B29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10D2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3D4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64E4AEE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5213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818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0DA4E6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1FF3D3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E80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4337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35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4F6D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CBF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07B886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EFC3" w14:textId="77777777" w:rsidR="00380B87" w:rsidRDefault="00380B87" w:rsidP="00380B8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EAB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AD5F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CEE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265795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1E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9091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BD6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9526" w14:textId="77777777" w:rsidR="00380B87" w:rsidRPr="00147A63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B45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F71A4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4CFFC7B5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70ADE6F7" w14:textId="77777777" w:rsidR="00380B87" w:rsidRDefault="00380B87" w:rsidP="00C022B2">
      <w:pPr>
        <w:pStyle w:val="Heading1"/>
        <w:spacing w:line="276" w:lineRule="auto"/>
      </w:pPr>
      <w:r>
        <w:lastRenderedPageBreak/>
        <w:t>LINIA 328</w:t>
      </w:r>
    </w:p>
    <w:p w14:paraId="5A827E60" w14:textId="77777777" w:rsidR="00380B87" w:rsidRDefault="00380B87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723E72E0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1166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5EC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DC21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A8E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7DA0B6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2F5162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3F5FFA4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AE6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E1D4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885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3DBE257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DB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A13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B82B08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E88B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0F5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27B9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9BE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5A9DF0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024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3531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5DE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9313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100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E0EBB4D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4344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71F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6700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17C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9492B8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BC7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4921C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D05A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D17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2BC9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782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1AB6009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3CF0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6D0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A1C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DE7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0E7F2C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0EE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9CF19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AAB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100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A9D2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B1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55FE38C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3E4D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F89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5EEFE8C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2DA6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049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9D3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A724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BBF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D53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267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FD04BF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8941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321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16988E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13BB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A74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379921E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24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384D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E95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DAD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F09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7EBA4D6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E3CE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26F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4A8B608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B963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FA7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3F2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D305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2E5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E42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6B7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C08F78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69D2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6B7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16692D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EBD7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779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2809A1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B52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625F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C22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5FAA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C76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5436D6D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0845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3B4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B2BD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FE9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179992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829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DC84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63C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DEF9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B39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B469EE2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C86C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AF6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A6B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823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9D5A49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E20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7617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D9AC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464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940B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2EB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29DBAC7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28BC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5A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C3A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A06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482CC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230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1E02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E62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4AB2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514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43A3D6A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7F6D9D0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2EEF4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80B87" w14:paraId="259533A8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2B2D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30B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C93C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BEF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54DE1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532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E97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56F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6964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F53F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07D55C8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1F4AD34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97FB6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80B87" w14:paraId="31B3FB9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6A34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333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B001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187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671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A8FC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C9A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DA1F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18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762DA9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7A86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80B87" w14:paraId="0AD0C54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9677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4AA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4A22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9CD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93EED0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A725" w14:textId="77777777" w:rsidR="00380B87" w:rsidRPr="002A60A1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22B7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8C0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3E83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DEE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61E864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1132A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80B87" w14:paraId="173A3B8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E666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93F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84C9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D7E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9DCA9C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2039" w14:textId="77777777" w:rsidR="00380B87" w:rsidRPr="002A60A1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031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A2F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9EDF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BE7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D7C5D0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570AE34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D60DF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380B87" w14:paraId="2510272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89AF" w14:textId="77777777" w:rsidR="00380B87" w:rsidRDefault="00380B87" w:rsidP="00380B8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2E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314C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037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755B7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305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24FD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DE4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C72C" w14:textId="77777777" w:rsidR="00380B87" w:rsidRPr="00FA2F25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AF1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6F23B3F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7BCE38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726EC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77BBB83E" w14:textId="77777777" w:rsidR="00380B87" w:rsidRDefault="00380B87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7A8F9802" w14:textId="77777777" w:rsidR="00380B87" w:rsidRDefault="00380B87" w:rsidP="00DE004B">
      <w:pPr>
        <w:pStyle w:val="Heading1"/>
        <w:spacing w:line="360" w:lineRule="auto"/>
      </w:pPr>
      <w:r>
        <w:t>LINIA 333</w:t>
      </w:r>
    </w:p>
    <w:p w14:paraId="71C7744B" w14:textId="77777777" w:rsidR="00380B87" w:rsidRDefault="00380B87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80B87" w14:paraId="10B61DE4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4CEC" w14:textId="77777777" w:rsidR="00380B87" w:rsidRDefault="00380B87" w:rsidP="00380B87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ADF6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393280FF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8D2D" w14:textId="77777777" w:rsidR="00380B87" w:rsidRPr="00E15203" w:rsidRDefault="00380B8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EFAF" w14:textId="77777777" w:rsidR="00380B87" w:rsidRDefault="00380B8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EFEDB7A" w14:textId="77777777" w:rsidR="00380B87" w:rsidRDefault="00380B8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9511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5411" w14:textId="77777777" w:rsidR="00380B87" w:rsidRDefault="00380B8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CE11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545D" w14:textId="77777777" w:rsidR="00380B87" w:rsidRDefault="00380B8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B93F16" w14:textId="77777777" w:rsidR="00380B87" w:rsidRDefault="00380B87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CAAB7B5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60B6" w14:textId="77777777" w:rsidR="00380B87" w:rsidRDefault="00380B87" w:rsidP="00380B87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F864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42F4D8BD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9E48" w14:textId="77777777" w:rsidR="00380B87" w:rsidRPr="00E15203" w:rsidRDefault="00380B8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FEE9" w14:textId="77777777" w:rsidR="00380B87" w:rsidRDefault="00380B8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2136E073" w14:textId="77777777" w:rsidR="00380B87" w:rsidRDefault="00380B87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7145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4793" w14:textId="77777777" w:rsidR="00380B87" w:rsidRDefault="00380B8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8E45" w14:textId="77777777" w:rsidR="00380B87" w:rsidRDefault="00380B87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CBEE" w14:textId="77777777" w:rsidR="00380B87" w:rsidRDefault="00380B87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331B49" w14:textId="77777777" w:rsidR="00380B87" w:rsidRDefault="00380B87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565BB8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2F912833" w14:textId="77777777" w:rsidR="00380B87" w:rsidRDefault="00380B87" w:rsidP="008C333F">
      <w:pPr>
        <w:pStyle w:val="Heading1"/>
        <w:spacing w:line="360" w:lineRule="auto"/>
      </w:pPr>
      <w:r>
        <w:lastRenderedPageBreak/>
        <w:t>LINIA 335</w:t>
      </w:r>
    </w:p>
    <w:p w14:paraId="6EBFFF65" w14:textId="77777777" w:rsidR="00380B87" w:rsidRDefault="00380B87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B87" w14:paraId="01D3B751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1D9" w14:textId="77777777" w:rsidR="00380B87" w:rsidRDefault="00380B87" w:rsidP="00380B8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7AE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8872" w14:textId="77777777" w:rsidR="00380B87" w:rsidRPr="009050E5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800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E40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8AFF04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60A2901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AAB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7CA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F487" w14:textId="77777777" w:rsidR="00380B87" w:rsidRPr="009050E5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9B1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D27B3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EEFD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380B87" w14:paraId="20F592E5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5859" w14:textId="77777777" w:rsidR="00380B87" w:rsidRDefault="00380B87" w:rsidP="00380B8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117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1D190FD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B6D8" w14:textId="77777777" w:rsidR="00380B87" w:rsidRPr="009050E5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737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756A140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8B6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822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907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6A07" w14:textId="77777777" w:rsidR="00380B87" w:rsidRPr="009050E5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7E9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8111078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75823C86" w14:textId="77777777" w:rsidR="00380B87" w:rsidRDefault="00380B87" w:rsidP="00274DBB">
      <w:pPr>
        <w:pStyle w:val="Heading1"/>
        <w:spacing w:line="360" w:lineRule="auto"/>
      </w:pPr>
      <w:r>
        <w:t>LINIA 400</w:t>
      </w:r>
    </w:p>
    <w:p w14:paraId="2058C9E2" w14:textId="77777777" w:rsidR="00380B87" w:rsidRDefault="00380B87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33525FB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AE8F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40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6818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0D6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FF9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9C8AE1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2CB2E4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AC1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4A76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5D5F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CA7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98557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2F51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380B87" w14:paraId="327351D9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6EFC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A28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B497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CA6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6431276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B84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BE21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F06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0427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FDC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380B87" w14:paraId="2F32ED0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BF2A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63C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D77B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408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70CB79B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742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8EAD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5784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4688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B89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1409058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BDED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FB6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4AC7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7C2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18B9F1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F9C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619B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295C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9526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ADD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1256722A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2689AD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61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1A4F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244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7E71F6D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10B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ECF6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60EC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97C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352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BEDD26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69EF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C3E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32BD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2A8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0A0EA1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298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0513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9799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F6E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E01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4440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6713569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380B87" w14:paraId="24FCA7E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5DF1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9ED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C7F1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205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C2B6" w14:textId="77777777" w:rsidR="00380B87" w:rsidRDefault="00380B87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2896B708" w14:textId="77777777" w:rsidR="00380B87" w:rsidRDefault="00380B87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B93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ACB0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9DF4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4E1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33AF01D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A003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3FD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45FC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C78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10B2B24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6AD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2AA7896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E898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12CB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CE16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01C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7BA03CF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3579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4EC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94110B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2ACF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FC4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B43EDC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C76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DD3C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3BB0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9033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D66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834FF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451F61F6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3922" w14:textId="77777777" w:rsidR="00380B87" w:rsidRDefault="00380B87" w:rsidP="00380B8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A00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E0E4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49D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5EFB41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C14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A259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1D34" w14:textId="77777777" w:rsidR="00380B87" w:rsidRDefault="00380B87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2AD0" w14:textId="77777777" w:rsidR="00380B87" w:rsidRPr="00F344E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15A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FE0058" w14:textId="77777777" w:rsidR="00380B87" w:rsidRDefault="00380B87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27BE7C76" w14:textId="77777777" w:rsidR="00380B87" w:rsidRDefault="00380B87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1B98139" w14:textId="77777777" w:rsidR="00380B87" w:rsidRDefault="00380B87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38CE7B3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70D" w14:textId="77777777" w:rsidR="00380B87" w:rsidRDefault="00380B8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646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166B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CD8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F8998E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75C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9B3E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9ED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BD87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925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2443E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34E2AD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380B87" w14:paraId="21E0C75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78D1" w14:textId="77777777" w:rsidR="00380B87" w:rsidRDefault="00380B8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DE9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1993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0A9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571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0BAF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1BD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6DE3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625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2E13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6FDB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380B87" w14:paraId="208C60F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880F" w14:textId="77777777" w:rsidR="00380B87" w:rsidRDefault="00380B8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826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E39E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E65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4517" w14:textId="77777777" w:rsidR="00380B87" w:rsidRDefault="00380B87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23B40A6" w14:textId="77777777" w:rsidR="00380B87" w:rsidRDefault="00380B87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EA1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0AC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C052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FAE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87CF8D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C75B" w14:textId="77777777" w:rsidR="00380B87" w:rsidRDefault="00380B8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C4A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1C68F9C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852A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5A5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DE9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C70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7F3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E80E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10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14:paraId="3C12FB7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3064" w14:textId="77777777" w:rsidR="00380B87" w:rsidRDefault="00380B87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2F7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B87A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0EC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572450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FBF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4E2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63A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883C" w14:textId="77777777" w:rsidR="00380B87" w:rsidRPr="00BB2EA6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30C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46F481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66676FB0" w14:textId="77777777" w:rsidR="00380B87" w:rsidRDefault="00380B87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29349E16" w14:textId="77777777" w:rsidR="00380B87" w:rsidRDefault="00380B87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B87" w14:paraId="1BA65D4D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8217" w14:textId="77777777" w:rsidR="00380B87" w:rsidRDefault="00380B87" w:rsidP="00380B87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8CD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0810D25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A468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CCA0" w14:textId="77777777" w:rsidR="00380B87" w:rsidRDefault="00380B87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2B72DB5C" w14:textId="77777777" w:rsidR="00380B87" w:rsidRDefault="00380B87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2BF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90E0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BBD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FD9E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92752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856028D" w14:textId="77777777" w:rsidR="00380B87" w:rsidRDefault="00380B87">
      <w:pPr>
        <w:spacing w:before="40" w:after="40" w:line="192" w:lineRule="auto"/>
        <w:ind w:right="57"/>
        <w:rPr>
          <w:sz w:val="20"/>
          <w:lang w:val="en-US"/>
        </w:rPr>
      </w:pPr>
    </w:p>
    <w:p w14:paraId="117D6990" w14:textId="77777777" w:rsidR="00380B87" w:rsidRDefault="00380B87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134767D9" w14:textId="77777777" w:rsidR="00380B87" w:rsidRDefault="00380B87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1827F0E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9B97" w14:textId="77777777" w:rsidR="00380B87" w:rsidRDefault="00380B87" w:rsidP="00380B8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CCB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7E2A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DF4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B4EC43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3DC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53DB0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60CE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ABF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B548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739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494FE1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ACF9" w14:textId="77777777" w:rsidR="00380B87" w:rsidRDefault="00380B87" w:rsidP="00380B8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A00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0E26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7BB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1CDD8A0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FBB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97C53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F8D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47D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E6FD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305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0DAB574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0164" w14:textId="77777777" w:rsidR="00380B87" w:rsidRDefault="00380B87" w:rsidP="00380B8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19E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15E0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137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F623F1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DE7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31D45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0364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01D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B8AC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8C5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BDF2A7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BDEE" w14:textId="77777777" w:rsidR="00380B87" w:rsidRDefault="00380B87" w:rsidP="00380B8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F33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8DF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19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48AB52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34B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517830D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0AF7986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9203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4F9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06CE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FA7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FAB43D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76B5" w14:textId="77777777" w:rsidR="00380B87" w:rsidRDefault="00380B87" w:rsidP="00380B8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046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A6A0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45B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ACBF4B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E0A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4E25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B55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50C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131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89A578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2039" w14:textId="77777777" w:rsidR="00380B87" w:rsidRDefault="00380B87" w:rsidP="00380B8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E15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3D50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123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26F730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F19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7EC249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6944715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1BC470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DB7E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459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BA60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CCC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526FEF4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3468" w14:textId="77777777" w:rsidR="00380B87" w:rsidRDefault="00380B87" w:rsidP="00380B8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235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9FB7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362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0F5533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A2B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3D59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4F8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EF57" w14:textId="77777777" w:rsidR="00380B87" w:rsidRPr="00307FCB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B08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B3C4905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7A079FD6" w14:textId="77777777" w:rsidR="00380B87" w:rsidRDefault="00380B87" w:rsidP="004636F3">
      <w:pPr>
        <w:pStyle w:val="Heading1"/>
        <w:spacing w:line="360" w:lineRule="auto"/>
      </w:pPr>
      <w:r>
        <w:t>LINIA 408</w:t>
      </w:r>
    </w:p>
    <w:p w14:paraId="118BD792" w14:textId="77777777" w:rsidR="00380B87" w:rsidRDefault="00380B87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36ADE0D2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B536" w14:textId="77777777" w:rsidR="00380B87" w:rsidRDefault="00380B87" w:rsidP="00380B8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A2C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3F35" w14:textId="77777777" w:rsidR="00380B87" w:rsidRPr="00276B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989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DEAA58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3F2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7057D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E5EF2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0D14792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43D4" w14:textId="77777777" w:rsidR="00380B87" w:rsidRPr="00276B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1AB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E49A" w14:textId="77777777" w:rsidR="00380B87" w:rsidRPr="00276B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C72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4D046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380B87" w14:paraId="704F7C5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9B20" w14:textId="77777777" w:rsidR="00380B87" w:rsidRDefault="00380B87" w:rsidP="00380B8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F55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C95A" w14:textId="77777777" w:rsidR="00380B87" w:rsidRPr="00276B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502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DCA7C1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B10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206E7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4876" w14:textId="77777777" w:rsidR="00380B87" w:rsidRPr="00276B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950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3126" w14:textId="77777777" w:rsidR="00380B87" w:rsidRPr="00276B7A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4A5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460F64F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1B0A95C9" w14:textId="77777777" w:rsidR="00380B87" w:rsidRDefault="00380B87" w:rsidP="00C70386">
      <w:pPr>
        <w:pStyle w:val="Heading1"/>
        <w:spacing w:line="360" w:lineRule="auto"/>
      </w:pPr>
      <w:r>
        <w:t>LINIA 409</w:t>
      </w:r>
    </w:p>
    <w:p w14:paraId="002106E8" w14:textId="77777777" w:rsidR="00380B87" w:rsidRDefault="00380B87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5C8FBE95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9F51" w14:textId="77777777" w:rsidR="00380B87" w:rsidRDefault="00380B87" w:rsidP="00380B8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A04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67F8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462C" w14:textId="77777777" w:rsidR="00380B87" w:rsidRDefault="00380B8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6B4DED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150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0AFF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6016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FF2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B990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91E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D57532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4EA5" w14:textId="77777777" w:rsidR="00380B87" w:rsidRDefault="00380B87" w:rsidP="00380B8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D4B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5095B3A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87A2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0388" w14:textId="77777777" w:rsidR="00380B87" w:rsidRDefault="00380B8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41DE3C4B" w14:textId="77777777" w:rsidR="00380B87" w:rsidRDefault="00380B87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D27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716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436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E05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C9B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14:paraId="17BDA6F1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731B" w14:textId="77777777" w:rsidR="00380B87" w:rsidRDefault="00380B87" w:rsidP="00380B8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A34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DE25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4E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FCA218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873E31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076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13F12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21A3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3F9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9669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456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0D9CF962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2971" w14:textId="77777777" w:rsidR="00380B87" w:rsidRDefault="00380B87" w:rsidP="00380B8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AF3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932D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DAE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64B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267B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157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A62A" w14:textId="77777777" w:rsidR="00380B87" w:rsidRPr="00C42B7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5F9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5A17D4EE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250EFE24" w14:textId="77777777" w:rsidR="00380B87" w:rsidRDefault="00380B87" w:rsidP="00503CFC">
      <w:pPr>
        <w:pStyle w:val="Heading1"/>
        <w:spacing w:line="360" w:lineRule="auto"/>
      </w:pPr>
      <w:r>
        <w:t>LINIA 412</w:t>
      </w:r>
    </w:p>
    <w:p w14:paraId="4B387961" w14:textId="77777777" w:rsidR="00380B87" w:rsidRDefault="00380B8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B87" w14:paraId="5B7489E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50F5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B53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2CF8" w14:textId="77777777" w:rsidR="00380B87" w:rsidRPr="005C35B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D0B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56F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7F25B6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9399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473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2C1A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A58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EF516B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380B87" w14:paraId="0F16745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113A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9B4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28B8" w14:textId="77777777" w:rsidR="00380B87" w:rsidRPr="005C35B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F59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6FA2DB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D41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3D31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66C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C64C24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CDED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1B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25C2447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EF6F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756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E0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8AF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B91C8B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346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BC38B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B4C4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49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180F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DB2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248C60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1B8B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7CC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FED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8E3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DB48CB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C23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A17B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BBE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55B87E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9F1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AD4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7BCBD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74277FF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1E91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5C3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3CE9FE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16A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2E4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1D5A8F6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BB0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00BD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14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8B1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D71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D2B60A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3B9B2CE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1C40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892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4D8AF6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D80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EF1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075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243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465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C582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EBC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76620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09EADBC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D158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E99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B344BA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5BA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1F5" w14:textId="77777777" w:rsidR="00380B87" w:rsidRDefault="00380B8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8F005C1" w14:textId="77777777" w:rsidR="00380B87" w:rsidRDefault="00380B8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771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3747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6AF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8810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95F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4721D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380B87" w14:paraId="671AAC5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0A16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B3D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4298A9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434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F30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DB76E3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042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59BD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796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6B2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0E2F" w14:textId="77777777" w:rsidR="00380B87" w:rsidRDefault="00380B8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E6AED33" w14:textId="77777777" w:rsidR="00380B87" w:rsidRDefault="00380B8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380B87" w14:paraId="2F400C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9EB0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7CE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C31A" w14:textId="77777777" w:rsidR="00380B87" w:rsidRPr="005C35B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3F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E81243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9E9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0E7CB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ADC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987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C095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17C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1753B8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B74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DC7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1E45" w14:textId="77777777" w:rsidR="00380B87" w:rsidRPr="005C35B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10C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98ADE9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E5F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C3D8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F005DD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C1D1B7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B3383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42BD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50E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C50C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55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82E061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B842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5DE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CBFE51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FF8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31B6" w14:textId="77777777" w:rsidR="00380B87" w:rsidRPr="007239CA" w:rsidRDefault="00380B8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793187E" w14:textId="77777777" w:rsidR="00380B87" w:rsidRPr="007239CA" w:rsidRDefault="00380B8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11F598B" w14:textId="77777777" w:rsidR="00380B87" w:rsidRDefault="00380B8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CCB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4A31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2A9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549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643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4F8F0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5E243ED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42F9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212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80E8EB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C923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2892" w14:textId="77777777" w:rsidR="00380B87" w:rsidRDefault="00380B8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005B2F67" w14:textId="77777777" w:rsidR="00380B87" w:rsidRPr="007239CA" w:rsidRDefault="00380B8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250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A0F6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BA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9A9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92B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7CBD414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69BF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867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350B1B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7B12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27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C25222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0F3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14FC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FD7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544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775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FC4A5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679EDDB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0250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7AB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E5D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6D9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E34CC18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871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628E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B11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43B681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198C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D0D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FDF4A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680ED74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A0C7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05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D64FEC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1799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135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7B894E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2BB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2EE6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0D8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E4B34C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D73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F94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380B87" w14:paraId="7B07A93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D1BB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ADF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BBE2EC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814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2847" w14:textId="77777777" w:rsidR="00380B87" w:rsidRDefault="00380B8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4062182" w14:textId="77777777" w:rsidR="00380B87" w:rsidRDefault="00380B8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397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5245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DD1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5B6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348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CB4B16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380B87" w14:paraId="09D3791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9905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4B6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831F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ECA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1CA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5BC1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B9F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31594D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FBD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3B5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43E5235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494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DC7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C51B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6AA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7C5A4A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14B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661C6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5B2F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E3B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59E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793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1724903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DF09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28D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D8BC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7E3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B64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1BD73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1D5A7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35A3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B25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89E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E01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EF04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380B87" w14:paraId="2E03203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4459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EC0B" w14:textId="77777777" w:rsidR="00380B87" w:rsidRDefault="00380B8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1014" w14:textId="77777777" w:rsidR="00380B87" w:rsidRDefault="00380B8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9DF1" w14:textId="77777777" w:rsidR="00380B87" w:rsidRDefault="00380B8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AF30141" w14:textId="77777777" w:rsidR="00380B87" w:rsidRDefault="00380B8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DC8E" w14:textId="77777777" w:rsidR="00380B87" w:rsidRDefault="00380B8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111" w14:textId="77777777" w:rsidR="00380B87" w:rsidRPr="00396332" w:rsidRDefault="00380B8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2CD4" w14:textId="77777777" w:rsidR="00380B87" w:rsidRDefault="00380B8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23FB12F" w14:textId="77777777" w:rsidR="00380B87" w:rsidRDefault="00380B8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2EC4" w14:textId="77777777" w:rsidR="00380B87" w:rsidRPr="00396332" w:rsidRDefault="00380B8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F51C" w14:textId="77777777" w:rsidR="00380B87" w:rsidRDefault="00380B8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380B87" w14:paraId="03A8574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DCBB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BF1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727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D1C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BAAF43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281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B7FF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5E5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92C26D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1F7B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AAE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36D0CF2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380B87" w14:paraId="3A47A7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EA2D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A0B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0A03" w14:textId="77777777" w:rsidR="00380B87" w:rsidRPr="005C35B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C8D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B10B3D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BB7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566EF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9555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CB5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FDA2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03B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A7DF3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BE97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A3D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21AE" w14:textId="77777777" w:rsidR="00380B87" w:rsidRPr="005C35B0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016D" w14:textId="77777777" w:rsidR="00380B87" w:rsidRDefault="00380B8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4589E1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D7EB" w14:textId="77777777" w:rsidR="00380B87" w:rsidRDefault="00380B8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85FEE0" w14:textId="77777777" w:rsidR="00380B87" w:rsidRDefault="00380B8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8FD388" w14:textId="77777777" w:rsidR="00380B87" w:rsidRDefault="00380B8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E17E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9DD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906F" w14:textId="77777777" w:rsidR="00380B87" w:rsidRPr="00396332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BCC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026A38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1043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CEDB" w14:textId="77777777" w:rsidR="00380B87" w:rsidRDefault="00380B8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6C58" w14:textId="77777777" w:rsidR="00380B87" w:rsidRPr="005C35B0" w:rsidRDefault="00380B8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3C11" w14:textId="77777777" w:rsidR="00380B87" w:rsidRDefault="00380B8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38AE" w14:textId="77777777" w:rsidR="00380B87" w:rsidRDefault="00380B8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99E" w14:textId="77777777" w:rsidR="00380B87" w:rsidRDefault="00380B8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965B" w14:textId="77777777" w:rsidR="00380B87" w:rsidRDefault="00380B8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AEF1798" w14:textId="77777777" w:rsidR="00380B87" w:rsidRDefault="00380B8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09D8" w14:textId="77777777" w:rsidR="00380B87" w:rsidRPr="00396332" w:rsidRDefault="00380B8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8553" w14:textId="77777777" w:rsidR="00380B87" w:rsidRDefault="00380B8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80B87" w14:paraId="428D9C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8534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EBD8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F5A69A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F221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C590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FC88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B15E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335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B845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DCB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3E8A42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254AD30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380B87" w14:paraId="529E0DD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D9AB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500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FB2433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F47E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593E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86B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5F6F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206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0682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8E4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E62172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6E8A6D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116D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37C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6599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8C4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1D356A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43AF72C5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DB50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6D8C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536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89B4B1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B441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07F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14:paraId="1F99B5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B2B1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16BA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C305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94C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307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3147F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68A21A8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AFEA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70C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9602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984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14:paraId="1607E47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F9CD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18E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DB58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8EFD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B037FD0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04B2ACD" w14:textId="77777777" w:rsidR="00380B87" w:rsidRDefault="00380B87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C4F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18D3F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841B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A79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5D5D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AF3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8800B3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AE9A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301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AB0127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E0C3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57C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5AC5D4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8ED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D014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552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64E2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FB28" w14:textId="77777777" w:rsidR="00380B87" w:rsidRDefault="00380B8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5DFE894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3297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91E4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5F092C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7414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E02F" w14:textId="77777777" w:rsidR="00380B87" w:rsidRPr="00B8553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3CE386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8C47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56DC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124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391E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444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80B87" w14:paraId="4D3482F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3C72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A35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878B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9CCA" w14:textId="77777777" w:rsidR="00380B87" w:rsidRPr="00B8553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943BB30" w14:textId="77777777" w:rsidR="00380B87" w:rsidRPr="00B8553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F70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AD06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B05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89D1E6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C68A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638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DC3391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4146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FF9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D6DD95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7D48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0B59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25F272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EA7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01F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01C4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122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F9C0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A21318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333041C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EC9E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569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9C1EB8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F86D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7200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3CA1BF9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59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7E00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9AA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75B4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3D3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87B4C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0F13328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CA80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899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0BAB075A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C297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EBD9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1D2F19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478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B27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837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D722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F7D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8FA754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48B67B1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7BC4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068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A09AB2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F5C1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B21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BD6344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E8D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A613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E73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16CB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5B5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58DA2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0070A4E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EDAE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FB7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A4A1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937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A78554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DB5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211B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3A0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C185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D079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D9A4C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D79B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D2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C2529D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558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206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63EA805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D16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8952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FE2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3531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86A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7EA19A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D430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12B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D8B228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FD98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695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0BA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436E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BD48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69B1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92ED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B96FF4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08C60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2658D4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48FD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BE30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7336450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E941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1AE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39C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58EF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AF0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7017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0662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45CA3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6CBB4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40D906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9B93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1C77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FFBAE5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006B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FE49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390023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6B1238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23C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3713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AD1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44DB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840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3B3E7D" w14:textId="77777777" w:rsidR="00380B87" w:rsidRDefault="00380B8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5678CCD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FBBE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9E6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FBB0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44BC" w14:textId="77777777" w:rsidR="00380B87" w:rsidRDefault="00380B8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536CA2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6B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320DF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41AD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633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E964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46B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9ECEA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752B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D8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179438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9D4F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935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E3AC243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642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D21E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6C1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7C9C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51FB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55AD79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6D52D7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E355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0BD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41A40C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D313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6B1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4F9281C4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1FA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651E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C8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5BC6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69E9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10E53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36331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3BBCA9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F77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DCF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401270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3697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27E8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048BC1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527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603E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EC4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07F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CD4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7DCD44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257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7D8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2FF4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9F4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F2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2DE1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E63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48F0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016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380B87" w14:paraId="430355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9246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6744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9805B64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F44D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1A2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280BC88D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6719966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A457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7CEA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F8A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B167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7FA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6E1AB4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51877D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1DA7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7724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C899A6F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85FE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29CD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273971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D2F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8C33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502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AB69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A58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F7D3D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380B87" w14:paraId="16AE27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1AC0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66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6C6BB9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D50A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A3EB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E584C8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C7DD54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72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49AF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B73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5707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7B2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6AC902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17ED39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51B0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8A1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37F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FE12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696D7C6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9B9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ABE202A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E4AE2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8953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2FF6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BF1D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B81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6CCB07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38A1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345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65EC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D79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4889E6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832CA1D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807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CC5AF3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E554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CB8A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4911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0C8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604123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ABF5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B0F8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E134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49D4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1DD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6493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4B9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F6A8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63F8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380B87" w14:paraId="591E1C6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6C6D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944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558B1D1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98FB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BEE7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4745AF6F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178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8172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CA9B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6E21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CF5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7B89C6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34B4A5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03093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864732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66216E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A1D51C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D615F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151E5C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3A9EC4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99BE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0E801A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552C1A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59E68A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3E2E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4C30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82ED9C8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961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F8C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27C8A8B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C79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F40C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393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D58F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90BD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926891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CC26E92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A18C674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382543E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380B87" w14:paraId="28F8A5C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FC26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41C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5F035E01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44DA" w14:textId="77777777" w:rsidR="00380B87" w:rsidRPr="005C35B0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15A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BFC1CFB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BD8D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8125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47C0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6C63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F16D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74604A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CD6A" w14:textId="77777777" w:rsidR="00380B87" w:rsidRDefault="00380B87" w:rsidP="00380B8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45D5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2289CC8E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24B4" w14:textId="77777777" w:rsidR="00380B87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BAF3" w14:textId="77777777" w:rsidR="00380B87" w:rsidRDefault="00380B8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8EDC08A" w14:textId="77777777" w:rsidR="00380B87" w:rsidRDefault="00380B8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33D2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AFEA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9FC9" w14:textId="77777777" w:rsidR="00380B87" w:rsidRDefault="00380B8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E4EB" w14:textId="77777777" w:rsidR="00380B87" w:rsidRPr="00396332" w:rsidRDefault="00380B8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F1CC" w14:textId="77777777" w:rsidR="00380B87" w:rsidRDefault="00380B8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42CBFD9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1A23D669" w14:textId="77777777" w:rsidR="00380B87" w:rsidRDefault="00380B87" w:rsidP="0002281B">
      <w:pPr>
        <w:pStyle w:val="Heading1"/>
        <w:spacing w:line="360" w:lineRule="auto"/>
      </w:pPr>
      <w:r>
        <w:t>LINIA 416</w:t>
      </w:r>
    </w:p>
    <w:p w14:paraId="6BE52ED1" w14:textId="77777777" w:rsidR="00380B87" w:rsidRDefault="00380B8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0610FA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FC5D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601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1AB1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D03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C16C41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06E5DFC" w14:textId="77777777" w:rsidR="00380B87" w:rsidRDefault="00380B8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11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EC5A5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8ECE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59B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A182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D9A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7FBBE6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D02D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426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19C9DD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504B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2B82" w14:textId="77777777" w:rsidR="00380B87" w:rsidRPr="00575A50" w:rsidRDefault="00380B8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D92E108" w14:textId="77777777" w:rsidR="00380B87" w:rsidRDefault="00380B8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E2B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AAFE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B46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B7DA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0296" w14:textId="77777777" w:rsidR="00380B87" w:rsidRDefault="00380B8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6F161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4939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EAB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6F77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E60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2F12E9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994C3E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2A1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2858996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A0158A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0B3223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33545A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95C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4DA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48EC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819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4B21E47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C886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976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BC71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E2F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81AD6A1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8A8CCB6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EC2340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456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E3CA8D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82599E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58DA79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63AEB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93362C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36219B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581EAC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D2F4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69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DC47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8AA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D90996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80D9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052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BBC3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D99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229671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08F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DB9978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3F6995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665782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DBEFFA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0B0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CEE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7492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DA2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2C178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380B87" w14:paraId="7EDB141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A138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CB2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1034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527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56B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3AA9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6E9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83960D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C9C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C1D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2CD919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93CB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99B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68C1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903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380D76F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8E2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12E9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682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B05C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8B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380B87" w14:paraId="734662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D580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52B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E757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9234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A512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4CAD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57F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9FCBE1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2B2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DC0B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03A87C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3252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556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E86DDC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41DC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66A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8BD8E7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CEC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E782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550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79A3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389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C4493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02E5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EE8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454E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9003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45C924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FA8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BD45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BF7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A9CB89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E8A1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258E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721F53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CED1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D97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06D137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1A96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D758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49FF32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EBC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A14A" w14:textId="77777777" w:rsidR="00380B87" w:rsidRPr="00C4423F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65E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3154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438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41AE4F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D35C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3714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DF1F" w14:textId="77777777" w:rsidR="00380B87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6E78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CBCD300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85EF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00FB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913F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05A9" w14:textId="77777777" w:rsidR="00380B87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1430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380B87" w14:paraId="656E62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A7F2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DE2E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80CD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F624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8CE895D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76CC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4AEC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F44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643E" w14:textId="77777777" w:rsidR="00380B87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97FC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C1F80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249F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DCE1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538B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D0FE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9155D69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8DBE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2378FA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0F8D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4A18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6B90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3BEB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380B87" w14:paraId="130F9E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8A5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26CD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3F75D8A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5385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EDBB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52905A9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F5B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3388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AA6B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A5AF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0A1D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2B8833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B5CA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F115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7F48" w14:textId="77777777" w:rsidR="00380B87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C007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437A255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9643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33B8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2091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24EE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9887" w14:textId="77777777" w:rsidR="00380B87" w:rsidRPr="00620605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80B87" w14:paraId="14B4277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3801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4DB7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26AB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4902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FFB83B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757E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363E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CFB3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470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716E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87382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380B87" w14:paraId="7545323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7630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029A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AEC0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EFAB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FC2686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AD62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661C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3463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8951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A99C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DC6EC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380B87" w14:paraId="44C8B42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1437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7BE4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A1B0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97D5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FF69760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2547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14E1C0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24C5" w14:textId="77777777" w:rsidR="00380B87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5EE0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9F87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C41B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7ECEA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380B87" w14:paraId="4310B8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58F2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2F01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1334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8390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5F04B4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3B9D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E826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EC26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2854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CCAB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2EB620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9510" w14:textId="77777777" w:rsidR="00380B87" w:rsidRDefault="00380B87" w:rsidP="00380B8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872A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35F2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6AB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97908F9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23E7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40E5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3ADA" w14:textId="77777777" w:rsidR="00380B87" w:rsidRDefault="00380B8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96BC" w14:textId="77777777" w:rsidR="00380B87" w:rsidRPr="00C4423F" w:rsidRDefault="00380B8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8676" w14:textId="77777777" w:rsidR="00380B87" w:rsidRDefault="00380B8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1C04F5F8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1EE51849" w14:textId="77777777" w:rsidR="00380B87" w:rsidRDefault="00380B87" w:rsidP="003146F4">
      <w:pPr>
        <w:pStyle w:val="Heading1"/>
        <w:spacing w:line="360" w:lineRule="auto"/>
      </w:pPr>
      <w:r>
        <w:t>LINIA 417</w:t>
      </w:r>
    </w:p>
    <w:p w14:paraId="55E17AB7" w14:textId="77777777" w:rsidR="00380B87" w:rsidRDefault="00380B8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80B87" w14:paraId="4D9BEB5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A249" w14:textId="77777777" w:rsidR="00380B87" w:rsidRDefault="00380B87" w:rsidP="00380B8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A242" w14:textId="77777777" w:rsidR="00380B87" w:rsidRDefault="00380B8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B2B8" w14:textId="77777777" w:rsidR="00380B87" w:rsidRPr="002D7BD3" w:rsidRDefault="00380B8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F02B" w14:textId="77777777" w:rsidR="00380B87" w:rsidRDefault="00380B8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8A68BB9" w14:textId="77777777" w:rsidR="00380B87" w:rsidRDefault="00380B8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484AF37A" w14:textId="77777777" w:rsidR="00380B87" w:rsidRDefault="00380B8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5CCB" w14:textId="77777777" w:rsidR="00380B87" w:rsidRDefault="00380B8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7D3D0E7" w14:textId="77777777" w:rsidR="00380B87" w:rsidRDefault="00380B8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232F" w14:textId="77777777" w:rsidR="00380B87" w:rsidRPr="00655FB7" w:rsidRDefault="00380B8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7FE4" w14:textId="77777777" w:rsidR="00380B87" w:rsidRDefault="00380B8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220C" w14:textId="77777777" w:rsidR="00380B87" w:rsidRPr="002D7BD3" w:rsidRDefault="00380B8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067D" w14:textId="77777777" w:rsidR="00380B87" w:rsidRDefault="00380B87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1A01AE1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39A0B4FC" w14:textId="77777777" w:rsidR="00380B87" w:rsidRDefault="00380B87" w:rsidP="00D37279">
      <w:pPr>
        <w:pStyle w:val="Heading1"/>
        <w:spacing w:line="276" w:lineRule="auto"/>
      </w:pPr>
      <w:r>
        <w:t>LINIA 418</w:t>
      </w:r>
    </w:p>
    <w:p w14:paraId="654C07D4" w14:textId="77777777" w:rsidR="00380B87" w:rsidRDefault="00380B8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4837B3B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3984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4D33" w14:textId="77777777" w:rsidR="00380B87" w:rsidRDefault="00380B8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5FA8BF9" w14:textId="77777777" w:rsidR="00380B87" w:rsidRDefault="00380B8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9F68" w14:textId="77777777" w:rsidR="00380B87" w:rsidRPr="00896D96" w:rsidRDefault="00380B8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B5A" w14:textId="77777777" w:rsidR="00380B87" w:rsidRDefault="00380B8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353FBFB" w14:textId="77777777" w:rsidR="00380B87" w:rsidRDefault="00380B8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8F51" w14:textId="77777777" w:rsidR="00380B87" w:rsidRDefault="00380B8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0D09" w14:textId="77777777" w:rsidR="00380B87" w:rsidRPr="00896D96" w:rsidRDefault="00380B8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00B8" w14:textId="77777777" w:rsidR="00380B87" w:rsidRDefault="00380B8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3C6E" w14:textId="77777777" w:rsidR="00380B87" w:rsidRPr="00896D96" w:rsidRDefault="00380B8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1A88" w14:textId="77777777" w:rsidR="00380B87" w:rsidRDefault="00380B87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380B87" w14:paraId="58CB6BD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5070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A8F0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745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71DD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E4E1649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B0AF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EBF5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13A8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0552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0D34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8984A4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084C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F725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48C0E5F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3ABC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3189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D3B3CB2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4945008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8CF14CD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EAC5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496D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CDD7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72AC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E17D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7F064D1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80A1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8B7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A16F" w14:textId="77777777" w:rsidR="00380B87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7B5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A35D00F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D054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EA2E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9B04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93B1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B05A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0EA922A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F027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D39F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547513A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0F6F" w14:textId="77777777" w:rsidR="00380B87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0EB5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92E197B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7AD2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9CC9" w14:textId="77777777" w:rsidR="00380B87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456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3E7F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8460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01C8D1B4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4678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241D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410F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8BBA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80D5004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5D14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ED6A7E0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BF30D86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5A9CA7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9DBD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4B28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FBCC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98C8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380B87" w14:paraId="0D61CF1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9DD7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0477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4563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C00E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92BB1CD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E1B5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CD98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2F2F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1EA7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BAD1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351A59E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BFF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CC81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F45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6E06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BB5D2B8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9DF5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93ED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AF5C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221C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3CCD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0A7199B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735E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BA70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12A13A1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097C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DFF2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C74112A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78B0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B84D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3CEF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8A4A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478C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E045795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720C" w14:textId="77777777" w:rsidR="00380B87" w:rsidRDefault="00380B87" w:rsidP="00380B8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002B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21E0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6750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8895934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045F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7A3D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6C2B" w14:textId="77777777" w:rsidR="00380B87" w:rsidRDefault="00380B8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B10D" w14:textId="77777777" w:rsidR="00380B87" w:rsidRPr="00896D96" w:rsidRDefault="00380B8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E3EB" w14:textId="77777777" w:rsidR="00380B87" w:rsidRDefault="00380B8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A0C538" w14:textId="77777777" w:rsidR="00380B87" w:rsidRDefault="00380B87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7D0C0C6" w14:textId="77777777" w:rsidR="00380B87" w:rsidRDefault="00380B87" w:rsidP="00BF55B4">
      <w:pPr>
        <w:pStyle w:val="Heading1"/>
        <w:spacing w:line="360" w:lineRule="auto"/>
      </w:pPr>
      <w:r>
        <w:t>LINIA 421</w:t>
      </w:r>
    </w:p>
    <w:p w14:paraId="6E801A62" w14:textId="77777777" w:rsidR="00380B87" w:rsidRDefault="00380B87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80B87" w14:paraId="58075C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131E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46E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FAE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D6C5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24235D6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065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23C1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9AA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B1A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9927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18486C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A406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51D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B93E" w14:textId="77777777" w:rsidR="00380B87" w:rsidRPr="00FE111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36F8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50BB1D2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8428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B537" w14:textId="77777777" w:rsidR="00380B87" w:rsidRPr="007B5B08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F22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5640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A2C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80B87" w14:paraId="6BBE62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2ADD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DCC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6D988F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14A4" w14:textId="77777777" w:rsidR="00380B87" w:rsidRPr="00FE111C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B82A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D61DBE7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130B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7D04" w14:textId="77777777" w:rsidR="00380B87" w:rsidRPr="007B5B08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CB2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B888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29CD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217C30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AD6F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210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46CB57F1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FF5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2097" w14:textId="77777777" w:rsidR="00380B87" w:rsidRDefault="00380B87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8412F9A" w14:textId="77777777" w:rsidR="00380B87" w:rsidRDefault="00380B87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034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CC6D" w14:textId="77777777" w:rsidR="00380B87" w:rsidRPr="007B5B08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361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9E37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94F9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98EB00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037EC4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8F5C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A2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1CEA6A83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E17A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6E0" w14:textId="77777777" w:rsidR="00380B87" w:rsidRDefault="00380B8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F537506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431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AADF" w14:textId="77777777" w:rsidR="00380B87" w:rsidRPr="007B5B08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DFE4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EE1D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C8E5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6594B5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24CC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7D7A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48FC833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C347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3CA9" w14:textId="77777777" w:rsidR="00380B87" w:rsidRDefault="00380B8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105C5E8" w14:textId="77777777" w:rsidR="00380B87" w:rsidRDefault="00380B8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3D0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31E0" w14:textId="77777777" w:rsidR="00380B87" w:rsidRPr="007B5B08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5EE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A4EB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BACA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2B312D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42C9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E00E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2B8340D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D50D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3700" w14:textId="77777777" w:rsidR="00380B87" w:rsidRDefault="00380B8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B15EEB0" w14:textId="77777777" w:rsidR="00380B87" w:rsidRDefault="00380B87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C129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190A" w14:textId="77777777" w:rsidR="00380B87" w:rsidRPr="007B5B08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519F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3B6B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5F0C" w14:textId="77777777" w:rsidR="00380B87" w:rsidRDefault="00380B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80B87" w14:paraId="305D18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B350" w14:textId="77777777" w:rsidR="00380B87" w:rsidRDefault="00380B87" w:rsidP="00380B8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C840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388AFDF7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C7D8" w14:textId="77777777" w:rsidR="00380B87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7E84" w14:textId="77777777" w:rsidR="00380B87" w:rsidRPr="00160207" w:rsidRDefault="00380B87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348A47A6" w14:textId="77777777" w:rsidR="00380B87" w:rsidRDefault="00380B8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7FE6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772A" w14:textId="77777777" w:rsidR="00380B87" w:rsidRPr="007B5B08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7395" w14:textId="77777777" w:rsidR="00380B87" w:rsidRDefault="00380B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CF22" w14:textId="77777777" w:rsidR="00380B87" w:rsidRPr="00E22A01" w:rsidRDefault="00380B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113" w14:textId="77777777" w:rsidR="00380B87" w:rsidRPr="00821666" w:rsidRDefault="00380B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7E8D9982" w14:textId="77777777" w:rsidR="00380B87" w:rsidRDefault="00380B8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384E7EE" w14:textId="77777777" w:rsidR="00380B87" w:rsidRDefault="00380B87" w:rsidP="0050463B">
      <w:pPr>
        <w:pStyle w:val="Heading1"/>
        <w:spacing w:line="360" w:lineRule="auto"/>
      </w:pPr>
      <w:r>
        <w:t>LINIA 422</w:t>
      </w:r>
    </w:p>
    <w:p w14:paraId="4CC29A3C" w14:textId="77777777" w:rsidR="00380B87" w:rsidRDefault="00380B87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6DCBCD2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C48A" w14:textId="77777777" w:rsidR="00380B87" w:rsidRDefault="00380B87" w:rsidP="00380B8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CCAF" w14:textId="77777777" w:rsidR="00380B87" w:rsidRDefault="00380B8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77341449" w14:textId="77777777" w:rsidR="00380B87" w:rsidRDefault="00380B8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35F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4CA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51B18F4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1ED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D5BF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E57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E158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C20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5C48DB9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F66" w14:textId="77777777" w:rsidR="00380B87" w:rsidRDefault="00380B87" w:rsidP="00380B8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C8BE" w14:textId="77777777" w:rsidR="00380B87" w:rsidRDefault="00380B8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5E7CEEF3" w14:textId="77777777" w:rsidR="00380B87" w:rsidRDefault="00380B8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B684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E8C7" w14:textId="77777777" w:rsidR="00380B87" w:rsidRDefault="00380B87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665BF9D3" w14:textId="77777777" w:rsidR="00380B87" w:rsidRDefault="00380B87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43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C543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5FB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1C5E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374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65136D0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BF96" w14:textId="77777777" w:rsidR="00380B87" w:rsidRDefault="00380B87" w:rsidP="00380B8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E33D" w14:textId="77777777" w:rsidR="00380B87" w:rsidRDefault="00380B8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0E907DD8" w14:textId="77777777" w:rsidR="00380B87" w:rsidRDefault="00380B87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8369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38F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6E947C86" w14:textId="77777777" w:rsidR="00380B87" w:rsidRPr="002E25CE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193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1D0A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E75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E539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95D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80B87" w14:paraId="1FA74656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FB5C" w14:textId="77777777" w:rsidR="00380B87" w:rsidRDefault="00380B87" w:rsidP="00380B8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C82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1779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435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499F436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C39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0C02989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573C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8C5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9C87" w14:textId="77777777" w:rsidR="00380B87" w:rsidRPr="00077620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C65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420A56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51EB1A6C" w14:textId="77777777" w:rsidR="00380B87" w:rsidRDefault="00380B87" w:rsidP="00380064">
      <w:pPr>
        <w:pStyle w:val="Heading1"/>
        <w:spacing w:line="360" w:lineRule="auto"/>
      </w:pPr>
      <w:r>
        <w:lastRenderedPageBreak/>
        <w:t>LINIA 500</w:t>
      </w:r>
    </w:p>
    <w:p w14:paraId="4361862A" w14:textId="77777777" w:rsidR="00380B87" w:rsidRPr="00071303" w:rsidRDefault="00380B8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80B87" w14:paraId="679E9D6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C670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6D9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D8FC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F0D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A0587C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13593F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1B9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A810D7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EB65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236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42F2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028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1BD2B47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A15A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D0F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44D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B82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AE6BE6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122860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840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1847B5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D742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E07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CE6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46D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7B0B923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17E8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1CB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A5D4EA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4305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F54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66B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2E0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9B7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88B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54B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5E4B1AA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A46C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85B2" w14:textId="77777777" w:rsidR="00380B87" w:rsidRDefault="00380B8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DBED" w14:textId="77777777" w:rsidR="00380B87" w:rsidRPr="00D33E71" w:rsidRDefault="00380B8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D9E7" w14:textId="77777777" w:rsidR="00380B87" w:rsidRDefault="00380B8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65B6" w14:textId="77777777" w:rsidR="00380B87" w:rsidRDefault="00380B8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B516" w14:textId="77777777" w:rsidR="00380B87" w:rsidRDefault="00380B8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C8C8" w14:textId="77777777" w:rsidR="00380B87" w:rsidRDefault="00380B8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D5F9EEA" w14:textId="77777777" w:rsidR="00380B87" w:rsidRDefault="00380B8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2CF5" w14:textId="77777777" w:rsidR="00380B87" w:rsidRPr="00D33E71" w:rsidRDefault="00380B8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8474" w14:textId="77777777" w:rsidR="00380B87" w:rsidRDefault="00380B8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7FABD3B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46B8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A51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F0CF9B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A7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B057" w14:textId="77777777" w:rsidR="00380B87" w:rsidRPr="0008670B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1E4B82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E7A3D2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2B2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630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927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4B9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162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:rsidRPr="00456545" w14:paraId="3F53D52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3C35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C28E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7A7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AF2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B200E90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9382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E35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E628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61CE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C412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0B87" w:rsidRPr="00456545" w14:paraId="0707014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5717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C9C0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8DA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6E1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8C0AFE4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8C81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0010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3F6D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1BB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9452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0B87" w:rsidRPr="00456545" w14:paraId="2137B98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F0EF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BDE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BEBAF17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E856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030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8102BC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E06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2768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9AEC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16E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FE47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0B87" w:rsidRPr="00456545" w14:paraId="3C63753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E0FB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E9D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662528B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60E2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956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30A0E9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B5D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46A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B6E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B70B84C" w14:textId="77777777" w:rsidR="00380B87" w:rsidRPr="00456545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298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BCA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B225DD" w14:textId="77777777" w:rsidR="00380B87" w:rsidRPr="00A3090B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:rsidRPr="00456545" w14:paraId="679A89AE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8D7A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4F6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B9DE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743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2A7DB9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C9F253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0646DA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670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41D8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C2F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3ACC90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03C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3C56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:rsidRPr="00456545" w14:paraId="7E959CC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BB44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FE7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D2A2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66C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89060B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7C8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9E84E8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E103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1FB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3BA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2CA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65C0A" w14:textId="77777777" w:rsidR="00380B87" w:rsidRPr="005F21B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80B87" w:rsidRPr="00456545" w14:paraId="34B10AD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AADA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535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60B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CE0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EAB080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E49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3D0311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415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F96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9022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16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C407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380B87" w:rsidRPr="00456545" w14:paraId="3E37E1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A124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9D0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D5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C6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1236BA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AA8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3CBD42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F282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A2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09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22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B4AF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80B87" w:rsidRPr="00456545" w14:paraId="37BAC83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ADF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F4C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95B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474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E5DADB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61F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6BF617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9077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E48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94FF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EB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C762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48E721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80B87" w:rsidRPr="00456545" w14:paraId="7364B21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0894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CF6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698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3F9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4A7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88B9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F97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E3E6FB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D598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EE9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4F7C6CB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380B87" w:rsidRPr="00456545" w14:paraId="37ACBE3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892C" w14:textId="77777777" w:rsidR="00380B87" w:rsidRPr="00456545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4A0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102ED4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236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C38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4EEA4B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49A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A731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C66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CABAEA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7C69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9B0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2E0EDB11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4FE6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22A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B430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8CE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9A9356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96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4E3A01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B81076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59C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134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E7B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A41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A4A25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F480E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201F89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0AA3DB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380B87" w14:paraId="5DC63D4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F47E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4D0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FBC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F34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4A10F6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E55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286F48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E60C86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B31A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AB1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3F2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FAE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83696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F702C5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D62438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380B87" w14:paraId="6C70D2C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C54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37B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CC68DB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B48D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48E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BBFE0C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B1E90C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DAE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558A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5A8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231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F87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F5595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380B87" w14:paraId="10E4886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8EBB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7A9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77CF65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AC57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457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666F6F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2D2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21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29F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616C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647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B30241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380B87" w14:paraId="32797E2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A44C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B906" w14:textId="77777777" w:rsidR="00380B87" w:rsidRDefault="00380B8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E49C" w14:textId="77777777" w:rsidR="00380B87" w:rsidRDefault="00380B8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0ECF" w14:textId="77777777" w:rsidR="00380B87" w:rsidRDefault="00380B8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9E608BF" w14:textId="77777777" w:rsidR="00380B87" w:rsidRDefault="00380B8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5071" w14:textId="77777777" w:rsidR="00380B87" w:rsidRDefault="00380B8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DCB6" w14:textId="77777777" w:rsidR="00380B87" w:rsidRDefault="00380B8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0DE7" w14:textId="77777777" w:rsidR="00380B87" w:rsidRDefault="00380B8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6BE4451" w14:textId="77777777" w:rsidR="00380B87" w:rsidRDefault="00380B8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9264" w14:textId="77777777" w:rsidR="00380B87" w:rsidRPr="00D33E71" w:rsidRDefault="00380B8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04A8" w14:textId="77777777" w:rsidR="00380B87" w:rsidRDefault="00380B8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2AF8476" w14:textId="77777777" w:rsidR="00380B87" w:rsidRDefault="00380B8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380B87" w14:paraId="0F29898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9AF7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F3E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FD306F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ED8E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2BA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5DCF2B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8F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CFC9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0F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9B59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6E7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6CD422A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A4CD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3A3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3163A5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B89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D11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9888E2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B22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6F2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AF9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02D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6A17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CABD7D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49C013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1E84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758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E7F9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1CF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EA9091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26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FAD7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54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BE68EB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BCA1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1E2A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A41B83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3A5A386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4E8E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977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AEC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D3A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A99CF8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BB9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6CDF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83F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B77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0973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4F6938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8C2C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50E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440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640F" w14:textId="77777777" w:rsidR="00380B87" w:rsidRDefault="00380B8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4647109" w14:textId="77777777" w:rsidR="00380B87" w:rsidRDefault="00380B8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3B1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AC83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D83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57F45E8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BD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7333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09E9F0D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CE4B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BFD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04C8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1B5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25C924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689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5F49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60D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584F28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A1A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5CE1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3BC94FE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3E6C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98A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16298D1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BBA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62D1" w14:textId="77777777" w:rsidR="00380B87" w:rsidRDefault="00380B8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71DC1A5" w14:textId="77777777" w:rsidR="00380B87" w:rsidRDefault="00380B8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A8F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C7C7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FD4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5A6C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9B9A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07FE8A2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BBB7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25C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573C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54F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6CA5C1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192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C09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348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B4D9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BD34" w14:textId="77777777" w:rsidR="00380B87" w:rsidRPr="00534A5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B6D3B99" w14:textId="77777777" w:rsidR="00380B87" w:rsidRPr="00534A5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8942FE8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80B87" w14:paraId="5F37CA8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072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6A1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FFC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EA2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092CB5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3F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05F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958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1DBF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1093" w14:textId="77777777" w:rsidR="00380B87" w:rsidRPr="00534A5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D1EB404" w14:textId="77777777" w:rsidR="00380B87" w:rsidRPr="00534A5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DECC469" w14:textId="77777777" w:rsidR="00380B87" w:rsidRPr="00534A55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80B87" w14:paraId="5BC0691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B94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14F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3EF1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7D1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C6DB78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2CD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8DBE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8BD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6866EF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866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9EEB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2817314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BC99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40D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D99C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125C" w14:textId="77777777" w:rsidR="00380B87" w:rsidRPr="000C4604" w:rsidRDefault="00380B8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215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DE299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0EDC8D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A5A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73C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61D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D4FF" w14:textId="77777777" w:rsidR="00380B87" w:rsidRPr="000C4604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AC3E438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380B87" w14:paraId="2AAA540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5114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2F6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52A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323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4CAC4B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EE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7F5A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621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7C396E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A6AA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93C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6BBE0EA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4745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060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9C1D37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754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B28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382E1E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F21D34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367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73D7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C07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97E1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4AA3" w14:textId="77777777" w:rsidR="00380B87" w:rsidRPr="00BB30B6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3D160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782B09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380B87" w14:paraId="7F04426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6571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A55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2691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5D5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F45DC8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D01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A3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CC0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10AA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C8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14B8792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9347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029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B8C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1E5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ADD93D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A88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218E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39D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F79298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D96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C2F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40AC24D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39D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CBE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AA8E12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1C1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609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A7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262E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FD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E06C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9476" w14:textId="77777777" w:rsidR="00380B87" w:rsidRPr="000C4604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380B87" w14:paraId="54B5CB7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523B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5A2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774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312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DA5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43C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F82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FFF2DC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5423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98F5" w14:textId="77777777" w:rsidR="00380B87" w:rsidRPr="000C4604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380B87" w14:paraId="439A2F7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739D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30A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019DEE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A0F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AAB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0D16AB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F36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BF4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7AA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B63488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90E0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ACC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5CE3C0" w14:textId="77777777" w:rsidR="00380B87" w:rsidRPr="006C1F61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7E69982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C598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82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7DF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CF7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7B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3747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5B8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62B3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607E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0C1E242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6DA8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9D2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680845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D1E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4BA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969437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51D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CF7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CA7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9A826F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B73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0614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AD1C2A" w14:textId="77777777" w:rsidR="00380B87" w:rsidRPr="00D84BDE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7F20840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4B59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8B9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C989BB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9BB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4B4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06B827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A2C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DF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A4C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440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A34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122EC76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68D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EB9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43C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761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C5346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A65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3DA8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F0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101F5A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33D3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F5A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5A4A3FF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FD21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9E7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613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C7E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557075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7F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2CEAE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16B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41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8CBE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0055" w14:textId="77777777" w:rsidR="00380B87" w:rsidRPr="00534C03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2589644" w14:textId="77777777" w:rsidR="00380B87" w:rsidRPr="00534C03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B89A34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380B87" w14:paraId="4A035F4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0BFA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56B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EB90BF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F29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AED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603BB9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393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B0E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EFF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C3F240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3B6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305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0D8710" w14:textId="77777777" w:rsidR="00380B87" w:rsidRPr="00D84BDE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4E2FD28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36C6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34E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12F509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CC83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4E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DA6D0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49597F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79D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96F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0B0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ACBC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940B" w14:textId="77777777" w:rsidR="00380B87" w:rsidRPr="001F07B1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6C4BA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B9E2CF8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380B87" w14:paraId="4CA7CE8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53D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48C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1865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983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1F07F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58F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3F959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683F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2C4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6F25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9FA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66ABE6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8165AD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380B87" w14:paraId="035319E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3A59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627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4BEC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444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60EDD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A0A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CD436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DD6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6C3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815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FC6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13FB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ED598C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80B87" w14:paraId="07550C7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A12B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C31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48D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BFB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FEC3B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0CB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FCA74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ACEE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D60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2496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57F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BB2B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380B87" w14:paraId="629B713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610E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48A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FE1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A6D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08B62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6A1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5E4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CD4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87B2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7C2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15986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284256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80B87" w14:paraId="3827CD8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5B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394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931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BA4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DDD17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B6D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1BD2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117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FBB1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79A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92ED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380B87" w14:paraId="6FCC224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3D1B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343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E72F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D66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172A6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8A1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955CD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63D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58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C389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4CE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9612B7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380B87" w14:paraId="5E48030F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FFA6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2E8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368F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B7E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0F173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F56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47CC7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50C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165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1A51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6D7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3587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F662FE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80B87" w14:paraId="3314239D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505C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A13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222D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13D4" w14:textId="77777777" w:rsidR="00380B87" w:rsidRPr="00AD0C48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DB930B" w14:textId="77777777" w:rsidR="00380B87" w:rsidRPr="00AD0C48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DD7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D1219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1490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C46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B449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5D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79FD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BB79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98E4C5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80B87" w14:paraId="6EA6EF3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0EBC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0DD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351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7A50" w14:textId="77777777" w:rsidR="00380B87" w:rsidRDefault="00380B8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B6296D" w14:textId="77777777" w:rsidR="00380B87" w:rsidRDefault="00380B8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36016AF" w14:textId="77777777" w:rsidR="00380B87" w:rsidRDefault="00380B8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8531A7A" w14:textId="77777777" w:rsidR="00380B87" w:rsidRPr="002532C4" w:rsidRDefault="00380B8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B18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87F2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2B1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1C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DC1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A658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B35B99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71DD5F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380B87" w14:paraId="32BB14D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47C3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D1B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429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E1FC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5F5F8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0B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260F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F58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FAF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5F3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A169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860C03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80B87" w14:paraId="00C8F63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BC4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9DA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F1A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1DB5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598FC8" w14:textId="77777777" w:rsidR="00380B87" w:rsidRPr="0037264C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BC2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1AF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AC4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25B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7B4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8646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C616E1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80B87" w14:paraId="37C11DB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8CF9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030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F46F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3393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74F3B96" w14:textId="77777777" w:rsidR="00380B87" w:rsidRPr="003A070D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B14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4B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FC0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34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A40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98A7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380B87" w14:paraId="70DB306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E6D2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BFC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5B8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3304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420CA6" w14:textId="77777777" w:rsidR="00380B87" w:rsidRPr="00F401CD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213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6C3C80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589E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5A3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18B9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26C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7D9BA0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8C8225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80B87" w14:paraId="51C896B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0CA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60E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6045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0A51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C07155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DC8B4A6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3E5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4B9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45C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DB6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DED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4224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F83791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80B87" w14:paraId="2B5A912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730E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A1D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D44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BA0D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C57423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B0566BE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9433C99" w14:textId="77777777" w:rsidR="00380B87" w:rsidRPr="002532C4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8E8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9051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25C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1F8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6EE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0C31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13863D4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380B87" w14:paraId="55AF854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AC61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D5B6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BBE841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C33F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0DA6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61950E8" w14:textId="77777777" w:rsidR="00380B87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4417F37" w14:textId="77777777" w:rsidR="00380B87" w:rsidRDefault="00380B8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3DE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6A8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BB4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4A03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504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36FAA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380B87" w14:paraId="262B7F8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E6CE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3EA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9A5B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8168" w14:textId="77777777" w:rsidR="00380B87" w:rsidRPr="002D1130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A8D3F6E" w14:textId="77777777" w:rsidR="00380B87" w:rsidRPr="002D1130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7C75832" w14:textId="77777777" w:rsidR="00380B87" w:rsidRPr="002D1130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4BF5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CF0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C49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334A8A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989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A50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9FFD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AD9FC8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7B9C42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CA7B2D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8858AD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80B87" w14:paraId="2A487D5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D400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72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E724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2498" w14:textId="77777777" w:rsidR="00380B87" w:rsidRPr="002D1130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D73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9725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66C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3762596E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A913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2F1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80B87" w14:paraId="2A93C57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4F1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E19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D979DF0" w14:textId="77777777" w:rsidR="00380B87" w:rsidRDefault="00380B8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2B6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EA24" w14:textId="77777777" w:rsidR="00380B87" w:rsidRPr="002D1130" w:rsidRDefault="00380B8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41D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C77E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FB1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DA9F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F3FC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80B87" w14:paraId="4A26C72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510D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20C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A5C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3C21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C1A09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C28F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B9C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5A5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66D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88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A57C56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43C58C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380B87" w14:paraId="6B6D63E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E1C7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704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22BD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7E2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4949C8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BD83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159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3B3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76E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D99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D37BB72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E1EB75E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80B87" w14:paraId="5C75119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99CD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3FE4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CF50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26D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91642B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67E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3D46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61E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7D1E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AE5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5AEC2D4" w14:textId="77777777" w:rsidR="00380B87" w:rsidRPr="00CB344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80B87" w14:paraId="0CC47E9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87C7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A06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6C36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1BC6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52251B3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008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709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F32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4D4486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643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9926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7E73AB8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633D4B3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F160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CD6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3ED1CD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D47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5DFB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4112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360B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0A0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8E8F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C4C3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80B87" w14:paraId="49FA5C2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AFE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BCD2" w14:textId="77777777" w:rsidR="00380B87" w:rsidRDefault="00380B8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A95E" w14:textId="77777777" w:rsidR="00380B87" w:rsidRDefault="00380B87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5642" w14:textId="77777777" w:rsidR="00380B87" w:rsidRDefault="00380B87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35A01D62" w14:textId="77777777" w:rsidR="00380B87" w:rsidRPr="00302813" w:rsidRDefault="00380B87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18A9" w14:textId="77777777" w:rsidR="00380B87" w:rsidRDefault="00380B8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DFFC" w14:textId="77777777" w:rsidR="00380B87" w:rsidRPr="00D33E71" w:rsidRDefault="00380B87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C985" w14:textId="77777777" w:rsidR="00380B87" w:rsidRDefault="00380B8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A5AE0A3" w14:textId="77777777" w:rsidR="00380B87" w:rsidRDefault="00380B8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A7A7" w14:textId="77777777" w:rsidR="00380B87" w:rsidRDefault="00380B87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94BA" w14:textId="77777777" w:rsidR="00380B87" w:rsidRDefault="00380B87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80B87" w14:paraId="18E125A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B03D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E1DD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9CA0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689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0C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6BE52EC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F42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AD39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45DD" w14:textId="77777777" w:rsidR="00380B87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072E" w14:textId="77777777" w:rsidR="00380B87" w:rsidRPr="004143AF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80B87" w14:paraId="4BF46AB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95D9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AF4" w14:textId="77777777" w:rsidR="00380B87" w:rsidRDefault="00380B8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3A86" w14:textId="77777777" w:rsidR="00380B87" w:rsidRPr="00D33E71" w:rsidRDefault="00380B8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1880" w14:textId="77777777" w:rsidR="00380B87" w:rsidRDefault="00380B8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FF3969B" w14:textId="77777777" w:rsidR="00380B87" w:rsidRDefault="00380B8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834F" w14:textId="77777777" w:rsidR="00380B87" w:rsidRDefault="00380B8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716" w14:textId="77777777" w:rsidR="00380B87" w:rsidRDefault="00380B8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745C" w14:textId="77777777" w:rsidR="00380B87" w:rsidRDefault="00380B8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BE32" w14:textId="77777777" w:rsidR="00380B87" w:rsidRDefault="00380B8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56A9" w14:textId="77777777" w:rsidR="00380B87" w:rsidRPr="004143AF" w:rsidRDefault="00380B8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380B87" w14:paraId="3DD91C4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8F5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25C0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0280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DAD7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DEC4AF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A081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517A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C47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8A28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C9F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80B87" w14:paraId="0E3801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AD2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BD8A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2C53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5A25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3028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4BE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501B" w14:textId="77777777" w:rsidR="00380B87" w:rsidRDefault="00380B8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F354" w14:textId="77777777" w:rsidR="00380B87" w:rsidRPr="00D33E71" w:rsidRDefault="00380B8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96FD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566C2799" w14:textId="77777777" w:rsidR="00380B87" w:rsidRDefault="00380B8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380B87" w14:paraId="7F64B5B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90C9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2D96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BE4A0AB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9D69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7E16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4BD13FF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D6D0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8D61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955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C89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A26B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80B87" w14:paraId="3FCB14F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0FD1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9E0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D82B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C5DC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80E5366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5F06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4377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27B6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5826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53EA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287EE29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3E12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24A8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776456E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54C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1ABC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572B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E14A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B777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1312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4DEA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80B87" w14:paraId="5AB85D4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EFB4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9F1D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E365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5497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1DBCF7E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ECCE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75D7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708E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BAF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BB11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7868024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7DE6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C0FE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7B0F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BD6D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F60C34F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76D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A887A6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9C9B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D41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E114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7F9F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1A4CB04F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4006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051D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08B1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625E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6BA717D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8ADF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FC6B4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233D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A797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09D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9F71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2CB3688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7CBA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9DA0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C37D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6D5F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EB0C2FB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FF7C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3A0BE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7E70D7B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5FD17DA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988DCCF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F081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4FA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2B0E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A82E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8ABC5B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468F27C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92B499A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380B87" w14:paraId="0E01ADF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8C68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6AB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95C0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A251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6AFE6C6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229B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4A2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69E7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8E98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4897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80B87" w14:paraId="67960BF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84EF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C03C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7791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D13C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987E9A7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7313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1A7DB6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98D7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5543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A70F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BB5F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58B471D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13FE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98EB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3834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02A7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2F27963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810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DCD034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D035684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41AE7E2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B27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CE74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878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8C48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6CB2024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E3C1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21C1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BD4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6625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54852C3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DAF4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02BB3DC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79FC401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72F465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214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073D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1C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5065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6D48E67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C0CD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20B6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AE58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6A10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067F102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A3AD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2EC4" w14:textId="77777777" w:rsidR="00380B87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E60D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5A30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B8A1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03CE6A4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EF67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F97D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1DA8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896D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414FACE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935F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B0518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A342305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307080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658B7BE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B451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350F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4BAE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3C6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2FE90BB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B782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BE29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ECC2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9B5B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90ECA7A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6AAE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5B9689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F33D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5377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A9B7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8EC6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3BBCF75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01EB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46F2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A30E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34B7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7FF2825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0137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E9F526D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0952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7404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A694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4F9C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80B87" w14:paraId="373EAEA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1B52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EF67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41B9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20FD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80E4807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6EDFE46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9314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35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B7EB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9A5F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0CD9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43A8706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ED8" w14:textId="77777777" w:rsidR="00380B87" w:rsidRDefault="00380B87" w:rsidP="00380B8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EB6A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484F2097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2DF4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AF19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2A4F3A89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5530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EDD9" w14:textId="77777777" w:rsidR="00380B87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8EC0" w14:textId="77777777" w:rsidR="00380B87" w:rsidRDefault="00380B8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2B53" w14:textId="77777777" w:rsidR="00380B87" w:rsidRPr="00D33E71" w:rsidRDefault="00380B8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E53F" w14:textId="77777777" w:rsidR="00380B87" w:rsidRDefault="00380B8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FED53C6" w14:textId="77777777" w:rsidR="00380B87" w:rsidRPr="00BA7DAE" w:rsidRDefault="00380B87" w:rsidP="000A5D7E">
      <w:pPr>
        <w:tabs>
          <w:tab w:val="left" w:pos="2748"/>
        </w:tabs>
        <w:rPr>
          <w:sz w:val="20"/>
          <w:lang w:val="ro-RO"/>
        </w:rPr>
      </w:pPr>
    </w:p>
    <w:p w14:paraId="7119F979" w14:textId="77777777" w:rsidR="00380B87" w:rsidRDefault="00380B87" w:rsidP="007E1810">
      <w:pPr>
        <w:pStyle w:val="Heading1"/>
        <w:spacing w:line="360" w:lineRule="auto"/>
      </w:pPr>
      <w:r>
        <w:lastRenderedPageBreak/>
        <w:t>LINIA 511</w:t>
      </w:r>
    </w:p>
    <w:p w14:paraId="0C847898" w14:textId="77777777" w:rsidR="00380B87" w:rsidRPr="009B4FEF" w:rsidRDefault="00380B8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80B87" w14:paraId="280F6D5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0668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9D8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CE90" w14:textId="77777777" w:rsidR="00380B87" w:rsidRPr="00D33E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47D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DA2378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1F3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B12422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68146A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8808F7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D2C5" w14:textId="77777777" w:rsidR="00380B87" w:rsidRPr="00D33E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CA3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D3E2" w14:textId="77777777" w:rsidR="00380B87" w:rsidRPr="00D33E71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6383" w14:textId="77777777" w:rsidR="00380B87" w:rsidRPr="009E7CE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80B87" w14:paraId="062E0F6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406D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7AA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1A09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A75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39530F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449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647BB3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8E69BC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6DC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406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40CE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D7B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4370AF5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85F7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258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076D985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ABD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4BE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E3B463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AA7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61E4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1A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EA78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68A" w14:textId="77777777" w:rsidR="00380B87" w:rsidRPr="00193954" w:rsidRDefault="00380B8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CFD108C" w14:textId="77777777" w:rsidR="00380B87" w:rsidRPr="00176852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7AD6B9B2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6669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A0C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31C8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908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99EB6A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8D2D07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E88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74C5C9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7889C4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ACC3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5B3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B3BC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E9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3AB6CD39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D641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475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AD21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858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048A0BF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9508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7A11EFD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B2E838A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278FE60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A062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C4F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1642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D17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70CF49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DB60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B94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DCF8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D97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F4F1C4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4B5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3FA68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D6FE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9B3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C873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F7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14CC148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85E8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F00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C861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25E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EDEE1A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187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3B95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941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7707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147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071DE1B5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F7C6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F6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1E2C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40F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8E652C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7021FE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3CE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6C24F6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80E1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1CB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792B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3FC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10E909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8E82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E79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12DC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6E4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667199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BAF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07E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7A1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8A4B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3E5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60D89BD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917E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773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A77D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41D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576063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BD8EED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111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0502DB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EF5ED4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B9D11B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73BE620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066D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9E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B238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C84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56050EE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575A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062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6307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D61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A14F6D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996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BAD8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DEE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86CF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77D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3931A5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9CAC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236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6470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E8B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881828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ABF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DF00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F7E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A718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F3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689D0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5BCF7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380B87" w14:paraId="366E2E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4100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7D4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1CA7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294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0CF773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2EF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FC580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E087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5D8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FC1F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1E6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654C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380B87" w14:paraId="73FCA02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976C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E22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C1F0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E5A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30462B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479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07430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3A17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2FF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E5A1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3597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E6D57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9840D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380B87" w14:paraId="241990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7B92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63E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B8C2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B44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63F04C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8D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4DDE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02B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ABE8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B34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6FB4109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D8A" w14:textId="77777777" w:rsidR="00380B87" w:rsidRDefault="00380B87" w:rsidP="00380B8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1AA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F8AB" w14:textId="77777777" w:rsidR="00380B87" w:rsidRPr="002108A9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91F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7A15C0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C50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4567" w14:textId="77777777" w:rsidR="00380B87" w:rsidRPr="00F02EF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7289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BDC0" w14:textId="77777777" w:rsidR="00380B87" w:rsidRPr="00BE2D76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294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9ED2022" w14:textId="77777777" w:rsidR="00380B87" w:rsidRDefault="00380B87">
      <w:pPr>
        <w:spacing w:before="40" w:after="40" w:line="192" w:lineRule="auto"/>
        <w:ind w:right="57"/>
        <w:rPr>
          <w:sz w:val="20"/>
          <w:lang w:val="ro-RO"/>
        </w:rPr>
      </w:pPr>
    </w:p>
    <w:p w14:paraId="7A6F86D0" w14:textId="77777777" w:rsidR="00380B87" w:rsidRDefault="00380B87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2393C5E9" w14:textId="77777777" w:rsidR="00380B87" w:rsidRDefault="00380B8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380B87" w14:paraId="1C035CDD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484B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5E7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6AA1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6313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053BFC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C9A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B4E8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17E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AB73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383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7FA51F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5DD4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7C2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0B2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DF3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59641D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329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68A24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25F06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783A5B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79F7B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CA5A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BD7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E8E9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E23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BF8BA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25DB2E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380B87" w14:paraId="4B66AA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E440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5AF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AF56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6EE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D2B724D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AF2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CB21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87F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7D9A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597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80B87" w14:paraId="6744A7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9E8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FC9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24DD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F22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15862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29F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C1DD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27C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E18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C1C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566836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E8B4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175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FED5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FAE1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0B2913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87AD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E77E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8F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7E3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FF0B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2FBA8D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7F13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EA7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E7E0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38C4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A07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55A4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4EF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4FA2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031E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80B87" w14:paraId="0D4790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44B7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D647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5C054BA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ABD9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7DAC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392F012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34E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0FF6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1C1E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9D3E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0E0A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111511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ED99" w14:textId="77777777" w:rsidR="00380B87" w:rsidRDefault="00380B87" w:rsidP="00380B8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D1A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1A63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014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3C525A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A91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AFFDC9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4BFABB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1B64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D24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A684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DCB0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0493824" w14:textId="77777777" w:rsidR="00380B87" w:rsidRDefault="00380B87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C3C904F" w14:textId="77777777" w:rsidR="00380B87" w:rsidRDefault="00380B87" w:rsidP="00DE3370">
      <w:pPr>
        <w:pStyle w:val="Heading1"/>
        <w:spacing w:line="360" w:lineRule="auto"/>
      </w:pPr>
      <w:r>
        <w:t>LINIA 610</w:t>
      </w:r>
    </w:p>
    <w:p w14:paraId="1A7910A7" w14:textId="77777777" w:rsidR="00380B87" w:rsidRDefault="00380B8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80B87" w14:paraId="6E28AF8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8400" w14:textId="77777777" w:rsidR="00380B87" w:rsidRDefault="00380B87" w:rsidP="00380B8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C9B8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69E5" w14:textId="77777777" w:rsidR="00380B87" w:rsidRPr="00F81D6F" w:rsidRDefault="00380B8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25B2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174FDA5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96EF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6320931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89789C0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88C4246" w14:textId="77777777" w:rsidR="00380B87" w:rsidRDefault="00380B8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41C1" w14:textId="77777777" w:rsidR="00380B87" w:rsidRPr="00F81D6F" w:rsidRDefault="00380B8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9083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ADC2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BFD8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80B87" w14:paraId="6EE74691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1488" w14:textId="77777777" w:rsidR="00380B87" w:rsidRDefault="00380B87" w:rsidP="00380B8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5F5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DCA7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C2EA" w14:textId="77777777" w:rsidR="00380B87" w:rsidRDefault="00380B8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F7B7974" w14:textId="77777777" w:rsidR="00380B87" w:rsidRDefault="00380B8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26F1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B5B03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034E39A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80C4D56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8D2C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AA4B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738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AD1F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380B87" w14:paraId="05EDCFB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0D61" w14:textId="77777777" w:rsidR="00380B87" w:rsidRDefault="00380B87" w:rsidP="00380B8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20E0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F4AA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D595" w14:textId="77777777" w:rsidR="00380B87" w:rsidRDefault="00380B8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C6E74F8" w14:textId="77777777" w:rsidR="00380B87" w:rsidRDefault="00380B8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48A1EA4" w14:textId="77777777" w:rsidR="00380B87" w:rsidRDefault="00380B8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5D88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103B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A1F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73B7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1329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36F0A5F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380B87" w14:paraId="6D81B3D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FE19" w14:textId="77777777" w:rsidR="00380B87" w:rsidRDefault="00380B87" w:rsidP="00380B8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AB4C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4E83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D181" w14:textId="77777777" w:rsidR="00380B87" w:rsidRDefault="00380B8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8401A81" w14:textId="77777777" w:rsidR="00380B87" w:rsidRDefault="00380B8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9C22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F8392F4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5A962DF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E2BF" w14:textId="77777777" w:rsidR="00380B87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9C25" w14:textId="77777777" w:rsidR="00380B87" w:rsidRDefault="00380B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FA5B" w14:textId="77777777" w:rsidR="00380B87" w:rsidRPr="00F81D6F" w:rsidRDefault="00380B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3066" w14:textId="77777777" w:rsidR="00380B87" w:rsidRDefault="00380B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DDF3F6" w14:textId="77777777" w:rsidR="00380B87" w:rsidRDefault="00380B87">
      <w:pPr>
        <w:tabs>
          <w:tab w:val="left" w:pos="3768"/>
        </w:tabs>
        <w:rPr>
          <w:sz w:val="20"/>
          <w:szCs w:val="20"/>
          <w:lang w:val="ro-RO"/>
        </w:rPr>
      </w:pPr>
    </w:p>
    <w:p w14:paraId="2B3D29A1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2246C549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1B9AAE2E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0A6E7BD4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1C0C2E48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47FA9A68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1B50B7F6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6BB29BFF" w14:textId="77777777" w:rsidR="00362C71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27FAABD5" w14:textId="77777777" w:rsidR="00362C71" w:rsidRPr="00C60E02" w:rsidRDefault="00362C71">
      <w:pPr>
        <w:tabs>
          <w:tab w:val="left" w:pos="3768"/>
        </w:tabs>
        <w:rPr>
          <w:sz w:val="20"/>
          <w:szCs w:val="20"/>
          <w:lang w:val="ro-RO"/>
        </w:rPr>
      </w:pPr>
    </w:p>
    <w:p w14:paraId="007DBCC3" w14:textId="77777777" w:rsidR="00380B87" w:rsidRPr="00C21F42" w:rsidRDefault="00380B8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BF3E28" w14:textId="77777777" w:rsidR="00380B87" w:rsidRPr="00C21F42" w:rsidRDefault="00380B8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DC08303" w14:textId="77777777" w:rsidR="00380B87" w:rsidRPr="00C21F42" w:rsidRDefault="00380B8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D6EE07B" w14:textId="77777777" w:rsidR="00380B87" w:rsidRPr="00C21F42" w:rsidRDefault="00380B8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1A6B915" w14:textId="77777777" w:rsidR="00380B87" w:rsidRDefault="00380B8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41731C5" w14:textId="77777777" w:rsidR="00380B87" w:rsidRPr="00C21F42" w:rsidRDefault="00380B8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8DD35EB" w14:textId="77777777" w:rsidR="00380B87" w:rsidRPr="00C21F42" w:rsidRDefault="00380B8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96A7308" w14:textId="77777777" w:rsidR="00380B87" w:rsidRPr="00C21F42" w:rsidRDefault="00380B8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3CBBAA5" w14:textId="77777777" w:rsidR="00380B87" w:rsidRPr="00C21F42" w:rsidRDefault="00380B8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B8320F" w:rsidRDefault="00FB37F1" w:rsidP="00B8320F"/>
    <w:sectPr w:rsidR="00FB37F1" w:rsidRPr="00B8320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960F" w14:textId="77777777" w:rsidR="004E629A" w:rsidRDefault="004E629A">
      <w:r>
        <w:separator/>
      </w:r>
    </w:p>
  </w:endnote>
  <w:endnote w:type="continuationSeparator" w:id="0">
    <w:p w14:paraId="790056DC" w14:textId="77777777" w:rsidR="004E629A" w:rsidRDefault="004E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2A32" w14:textId="77777777" w:rsidR="004E629A" w:rsidRDefault="004E629A">
      <w:r>
        <w:separator/>
      </w:r>
    </w:p>
  </w:footnote>
  <w:footnote w:type="continuationSeparator" w:id="0">
    <w:p w14:paraId="60A900AF" w14:textId="77777777" w:rsidR="004E629A" w:rsidRDefault="004E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31387E56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D0DB9">
      <w:rPr>
        <w:b/>
        <w:bCs/>
        <w:i/>
        <w:iCs/>
        <w:sz w:val="22"/>
      </w:rPr>
      <w:t>decada 21-30 aprilie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21A4D0A1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D0DB9">
      <w:rPr>
        <w:b/>
        <w:bCs/>
        <w:i/>
        <w:iCs/>
        <w:sz w:val="22"/>
      </w:rPr>
      <w:t>decada 21-30 aprilie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C57CAF80"/>
    <w:lvl w:ilvl="0" w:tplc="C6EAAAD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NuRDBSrt8DOx/MabZguRzXymAQ57iaHsJUJ1EaQzVPEW3XjxiyBqkdewYRkXM2YL5k6CnGw2J0IJLxCuz45Pw==" w:salt="Q9gbwEIuUrEJuk8BKLwut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0F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71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29A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46DA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088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13886</Words>
  <Characters>79155</Characters>
  <Application>Microsoft Office Word</Application>
  <DocSecurity>0</DocSecurity>
  <Lines>659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2026-04-09T06:39:00Z</dcterms:created>
  <dcterms:modified xsi:type="dcterms:W3CDTF">2026-04-09T07:47:00Z</dcterms:modified>
</cp:coreProperties>
</file>